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F1DEC" w14:textId="729F9423" w:rsidR="00737071" w:rsidRDefault="002D6A8C" w:rsidP="0089233F">
      <w:pPr>
        <w:rPr>
          <w:rFonts w:ascii="Georgia" w:hAnsi="Georgia"/>
        </w:rPr>
      </w:pPr>
      <w:r>
        <w:rPr>
          <w:rFonts w:ascii="Georgia" w:hAnsi="Georgia"/>
        </w:rPr>
        <w:t>2014-11-27</w:t>
      </w:r>
      <w:r w:rsidR="00737071">
        <w:rPr>
          <w:rFonts w:ascii="Georgia" w:hAnsi="Georgia"/>
        </w:rPr>
        <w:t xml:space="preserve"> </w:t>
      </w:r>
      <w:r w:rsidR="0084365D">
        <w:rPr>
          <w:rFonts w:ascii="Georgia" w:hAnsi="Georgia"/>
        </w:rPr>
        <w:t>P</w:t>
      </w:r>
      <w:r w:rsidR="00D214F0">
        <w:rPr>
          <w:rFonts w:ascii="Georgia" w:hAnsi="Georgia"/>
        </w:rPr>
        <w:t>ress</w:t>
      </w:r>
      <w:r w:rsidR="00A720D8">
        <w:rPr>
          <w:rFonts w:ascii="Georgia" w:hAnsi="Georgia"/>
        </w:rPr>
        <w:t>meddelande</w:t>
      </w:r>
    </w:p>
    <w:p w14:paraId="781F6C2D" w14:textId="7D4E2147" w:rsidR="0089233F" w:rsidRPr="00737071" w:rsidRDefault="00B95684" w:rsidP="0089233F">
      <w:pPr>
        <w:rPr>
          <w:rStyle w:val="Rubrik1Char"/>
          <w:rFonts w:ascii="Georgia" w:eastAsiaTheme="minorHAnsi" w:hAnsi="Georgia" w:cstheme="minorBidi"/>
          <w:b w:val="0"/>
          <w:bCs w:val="0"/>
          <w:color w:val="auto"/>
          <w:sz w:val="22"/>
          <w:szCs w:val="22"/>
        </w:rPr>
      </w:pPr>
      <w:r>
        <w:rPr>
          <w:rFonts w:ascii="Georgia" w:hAnsi="Georgia"/>
          <w:b/>
          <w:color w:val="823237"/>
          <w:sz w:val="40"/>
          <w:szCs w:val="40"/>
        </w:rPr>
        <w:t>Samarbete</w:t>
      </w:r>
      <w:r w:rsidR="008227BA">
        <w:rPr>
          <w:rFonts w:ascii="Georgia" w:hAnsi="Georgia"/>
          <w:b/>
          <w:color w:val="823237"/>
          <w:sz w:val="40"/>
          <w:szCs w:val="40"/>
        </w:rPr>
        <w:t>t</w:t>
      </w:r>
      <w:r>
        <w:rPr>
          <w:rFonts w:ascii="Georgia" w:hAnsi="Georgia"/>
          <w:b/>
          <w:color w:val="823237"/>
          <w:sz w:val="40"/>
          <w:szCs w:val="40"/>
        </w:rPr>
        <w:t xml:space="preserve"> som ska stärka </w:t>
      </w:r>
      <w:r w:rsidR="00103453">
        <w:rPr>
          <w:rFonts w:ascii="Georgia" w:hAnsi="Georgia"/>
          <w:b/>
          <w:color w:val="823237"/>
          <w:sz w:val="40"/>
          <w:szCs w:val="40"/>
        </w:rPr>
        <w:br/>
      </w:r>
      <w:r>
        <w:rPr>
          <w:rFonts w:ascii="Georgia" w:hAnsi="Georgia"/>
          <w:b/>
          <w:color w:val="823237"/>
          <w:sz w:val="40"/>
          <w:szCs w:val="40"/>
        </w:rPr>
        <w:t>företagande</w:t>
      </w:r>
      <w:r w:rsidR="00103453">
        <w:rPr>
          <w:rFonts w:ascii="Georgia" w:hAnsi="Georgia"/>
          <w:b/>
          <w:color w:val="823237"/>
          <w:sz w:val="40"/>
          <w:szCs w:val="40"/>
        </w:rPr>
        <w:t>t i regionen</w:t>
      </w:r>
    </w:p>
    <w:p w14:paraId="66E83E04" w14:textId="30604A99" w:rsidR="001C47C6" w:rsidRPr="00C101C9" w:rsidRDefault="00122EB5" w:rsidP="0025781D">
      <w:pPr>
        <w:rPr>
          <w:rFonts w:ascii="Georgia" w:hAnsi="Georgia"/>
          <w:b/>
          <w:i/>
          <w:color w:val="000000" w:themeColor="text1"/>
          <w:sz w:val="20"/>
          <w:szCs w:val="20"/>
        </w:rPr>
      </w:pPr>
      <w:r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Åkroken Business Incubator, </w:t>
      </w:r>
      <w:r w:rsidR="00BF76BD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Handelskammaren Mittsverige och Business </w:t>
      </w:r>
      <w:r w:rsidR="005F6AB5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Sweden </w:t>
      </w:r>
      <w:r w:rsidRPr="00C101C9">
        <w:rPr>
          <w:rFonts w:ascii="Georgia" w:hAnsi="Georgia"/>
          <w:b/>
          <w:i/>
          <w:color w:val="000000" w:themeColor="text1"/>
          <w:sz w:val="20"/>
          <w:szCs w:val="20"/>
        </w:rPr>
        <w:t>inleder ett</w:t>
      </w:r>
      <w:r w:rsidR="000E5DCE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</w:t>
      </w:r>
      <w:r w:rsidRPr="00C101C9">
        <w:rPr>
          <w:rFonts w:ascii="Georgia" w:hAnsi="Georgia"/>
          <w:b/>
          <w:i/>
          <w:color w:val="000000" w:themeColor="text1"/>
          <w:sz w:val="20"/>
          <w:szCs w:val="20"/>
        </w:rPr>
        <w:t>samarbete för</w:t>
      </w:r>
      <w:r w:rsidR="008D1D57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att </w:t>
      </w:r>
      <w:r w:rsidRPr="00C101C9">
        <w:rPr>
          <w:rFonts w:ascii="Georgia" w:hAnsi="Georgia"/>
          <w:b/>
          <w:i/>
          <w:color w:val="000000" w:themeColor="text1"/>
          <w:sz w:val="20"/>
          <w:szCs w:val="20"/>
        </w:rPr>
        <w:t>stärka företagandet i Västernorrland</w:t>
      </w:r>
      <w:r w:rsidR="005F6AB5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. </w:t>
      </w:r>
      <w:r w:rsidR="000E5DCE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Åkroken Business Incubator arbetar just nu för att etablera en regional inkubator </w:t>
      </w:r>
      <w:r w:rsidR="006E3A33" w:rsidRPr="00C101C9">
        <w:rPr>
          <w:rFonts w:ascii="Georgia" w:hAnsi="Georgia"/>
          <w:b/>
          <w:i/>
          <w:color w:val="000000" w:themeColor="text1"/>
          <w:sz w:val="20"/>
          <w:szCs w:val="20"/>
        </w:rPr>
        <w:t>där man genom affärsrådgivare</w:t>
      </w:r>
      <w:r w:rsidR="004F5F2A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på plats</w:t>
      </w:r>
      <w:r w:rsidR="006E3D3C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runt om</w:t>
      </w:r>
      <w:r w:rsidR="004F5F2A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</w:t>
      </w:r>
      <w:r w:rsidR="006E3D3C">
        <w:rPr>
          <w:rFonts w:ascii="Georgia" w:hAnsi="Georgia"/>
          <w:b/>
          <w:i/>
          <w:color w:val="000000" w:themeColor="text1"/>
          <w:sz w:val="20"/>
          <w:szCs w:val="20"/>
        </w:rPr>
        <w:t>i</w:t>
      </w:r>
      <w:r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</w:t>
      </w:r>
      <w:r w:rsidR="002F1E59" w:rsidRPr="00C101C9">
        <w:rPr>
          <w:rFonts w:ascii="Georgia" w:hAnsi="Georgia"/>
          <w:b/>
          <w:i/>
          <w:color w:val="000000" w:themeColor="text1"/>
          <w:sz w:val="20"/>
          <w:szCs w:val="20"/>
        </w:rPr>
        <w:t>kommunerna</w:t>
      </w:r>
      <w:r w:rsidR="006E3A33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</w:t>
      </w:r>
      <w:r w:rsidR="00AD35E5">
        <w:rPr>
          <w:rFonts w:ascii="Georgia" w:hAnsi="Georgia"/>
          <w:b/>
          <w:i/>
          <w:color w:val="000000" w:themeColor="text1"/>
          <w:sz w:val="20"/>
          <w:szCs w:val="20"/>
        </w:rPr>
        <w:t>ska kunna</w:t>
      </w:r>
      <w:r w:rsidR="006E3A33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erbjuda stöd till fler innovativa företag</w:t>
      </w:r>
      <w:r w:rsidR="002F1E59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. </w:t>
      </w:r>
      <w:r w:rsidR="008D1D57" w:rsidRPr="00C101C9">
        <w:rPr>
          <w:rFonts w:ascii="Georgia" w:hAnsi="Georgia"/>
          <w:b/>
          <w:i/>
          <w:color w:val="000000" w:themeColor="text1"/>
          <w:sz w:val="20"/>
          <w:szCs w:val="20"/>
        </w:rPr>
        <w:t>S</w:t>
      </w:r>
      <w:r w:rsidR="005F6AB5" w:rsidRPr="00C101C9">
        <w:rPr>
          <w:rFonts w:ascii="Georgia" w:hAnsi="Georgia"/>
          <w:b/>
          <w:i/>
          <w:color w:val="000000" w:themeColor="text1"/>
          <w:sz w:val="20"/>
          <w:szCs w:val="20"/>
        </w:rPr>
        <w:t>amarbetet</w:t>
      </w:r>
      <w:r w:rsidR="001C47C6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med Handelskammaren och Business Sweden medför ytterligare förstärkning </w:t>
      </w:r>
      <w:r w:rsidR="005F6AB5" w:rsidRPr="00C101C9">
        <w:rPr>
          <w:rFonts w:ascii="Georgia" w:hAnsi="Georgia"/>
          <w:b/>
          <w:i/>
          <w:color w:val="000000" w:themeColor="text1"/>
          <w:sz w:val="20"/>
          <w:szCs w:val="20"/>
        </w:rPr>
        <w:t>i form av kompetens, utbildning</w:t>
      </w:r>
      <w:r w:rsidR="008A5811">
        <w:rPr>
          <w:rFonts w:ascii="Georgia" w:hAnsi="Georgia"/>
          <w:b/>
          <w:i/>
          <w:color w:val="000000" w:themeColor="text1"/>
          <w:sz w:val="20"/>
          <w:szCs w:val="20"/>
        </w:rPr>
        <w:t>sinsatser</w:t>
      </w:r>
      <w:r w:rsidR="005F6AB5" w:rsidRPr="00C101C9">
        <w:rPr>
          <w:rFonts w:ascii="Georgia" w:hAnsi="Georgia"/>
          <w:b/>
          <w:i/>
          <w:color w:val="000000" w:themeColor="text1"/>
          <w:sz w:val="20"/>
          <w:szCs w:val="20"/>
        </w:rPr>
        <w:t xml:space="preserve"> och nätverk.</w:t>
      </w:r>
    </w:p>
    <w:p w14:paraId="28345A86" w14:textId="7AEAF62A" w:rsidR="00F92E63" w:rsidRPr="00C101C9" w:rsidRDefault="0047281F" w:rsidP="0025781D">
      <w:pPr>
        <w:rPr>
          <w:rFonts w:ascii="Georgia" w:hAnsi="Georgia" w:cs="Georgia"/>
          <w:color w:val="000000" w:themeColor="text1"/>
          <w:sz w:val="20"/>
          <w:szCs w:val="20"/>
        </w:rPr>
      </w:pPr>
      <w:r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Under hösten </w:t>
      </w:r>
      <w:r w:rsidR="005F6AB5" w:rsidRPr="00C101C9">
        <w:rPr>
          <w:rFonts w:ascii="Georgia" w:hAnsi="Georgia" w:cs="Georgia"/>
          <w:color w:val="000000" w:themeColor="text1"/>
          <w:sz w:val="20"/>
          <w:szCs w:val="20"/>
        </w:rPr>
        <w:t>har</w:t>
      </w:r>
      <w:r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Åkroken Business Incubator, tillsammans med ett antal andra aktörer och kommuner, </w:t>
      </w:r>
      <w:r w:rsidR="005F6AB5" w:rsidRPr="00C101C9">
        <w:rPr>
          <w:rFonts w:ascii="Georgia" w:hAnsi="Georgia" w:cs="Georgia"/>
          <w:color w:val="000000" w:themeColor="text1"/>
          <w:sz w:val="20"/>
          <w:szCs w:val="20"/>
        </w:rPr>
        <w:t>kartlagt hela</w:t>
      </w:r>
      <w:r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regionens behov av inkubatorverksamhet och de olika kommunernas unika förutsättningar. </w:t>
      </w:r>
      <w:r w:rsidR="006E3D3C">
        <w:rPr>
          <w:rFonts w:ascii="Georgia" w:hAnsi="Georgia" w:cs="Georgia"/>
          <w:color w:val="000000" w:themeColor="text1"/>
          <w:sz w:val="20"/>
          <w:szCs w:val="20"/>
        </w:rPr>
        <w:t>Resultatet visar</w:t>
      </w:r>
      <w:r w:rsidR="005F6AB5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att behovet </w:t>
      </w:r>
      <w:r w:rsidR="000E5DCE" w:rsidRPr="00C101C9">
        <w:rPr>
          <w:rFonts w:ascii="Georgia" w:hAnsi="Georgia" w:cs="Georgia"/>
          <w:color w:val="000000" w:themeColor="text1"/>
          <w:sz w:val="20"/>
          <w:szCs w:val="20"/>
        </w:rPr>
        <w:t>och intresset</w:t>
      </w:r>
      <w:r w:rsidR="005F6AB5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</w:t>
      </w:r>
      <w:r w:rsidR="007B1A33" w:rsidRPr="00C101C9">
        <w:rPr>
          <w:rFonts w:ascii="Georgia" w:hAnsi="Georgia" w:cs="Georgia"/>
          <w:color w:val="000000" w:themeColor="text1"/>
          <w:sz w:val="20"/>
          <w:szCs w:val="20"/>
        </w:rPr>
        <w:t>är stort</w:t>
      </w:r>
      <w:r w:rsidR="006E3D3C">
        <w:rPr>
          <w:rFonts w:ascii="Georgia" w:hAnsi="Georgia" w:cs="Georgia"/>
          <w:color w:val="000000" w:themeColor="text1"/>
          <w:sz w:val="20"/>
          <w:szCs w:val="20"/>
        </w:rPr>
        <w:t>. Man</w:t>
      </w:r>
      <w:r w:rsidR="007B1A33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</w:t>
      </w:r>
      <w:r w:rsidR="00F92E63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ser ett värde i att ha lokala affärsrådgivare </w:t>
      </w:r>
      <w:r w:rsidR="00737071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tillgängliga </w:t>
      </w:r>
      <w:r w:rsidR="00F92E63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på plats med </w:t>
      </w:r>
      <w:r w:rsidR="005F6AB5" w:rsidRPr="00C101C9">
        <w:rPr>
          <w:rFonts w:ascii="Georgia" w:hAnsi="Georgia" w:cs="Georgia"/>
          <w:color w:val="000000" w:themeColor="text1"/>
          <w:sz w:val="20"/>
          <w:szCs w:val="20"/>
        </w:rPr>
        <w:t>det stöd som en inkubator kan erbjuda i form av processer och verktyg för</w:t>
      </w:r>
      <w:r w:rsidR="002F1E59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kommersialisering och tillväxt. </w:t>
      </w:r>
      <w:r w:rsidR="005F6AB5" w:rsidRPr="00C101C9">
        <w:rPr>
          <w:rFonts w:ascii="Georgia" w:hAnsi="Georgia" w:cs="Georgia"/>
          <w:color w:val="000000" w:themeColor="text1"/>
          <w:sz w:val="20"/>
          <w:szCs w:val="20"/>
        </w:rPr>
        <w:t>Just nu</w:t>
      </w:r>
      <w:r w:rsidR="007B1A33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för Åkroken Business Incubator </w:t>
      </w:r>
      <w:r w:rsidR="00F92E63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dialog med de kommuner som </w:t>
      </w:r>
      <w:r w:rsidR="006E3D3C">
        <w:rPr>
          <w:rFonts w:ascii="Georgia" w:hAnsi="Georgia" w:cs="Georgia"/>
          <w:color w:val="000000" w:themeColor="text1"/>
          <w:sz w:val="20"/>
          <w:szCs w:val="20"/>
        </w:rPr>
        <w:t xml:space="preserve">redan 2015 </w:t>
      </w:r>
      <w:r w:rsidR="00F92E63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vill </w:t>
      </w:r>
      <w:r w:rsidR="006E3D3C">
        <w:rPr>
          <w:rFonts w:ascii="Georgia" w:hAnsi="Georgia" w:cs="Georgia"/>
          <w:color w:val="000000" w:themeColor="text1"/>
          <w:sz w:val="20"/>
          <w:szCs w:val="20"/>
        </w:rPr>
        <w:t>starta</w:t>
      </w:r>
      <w:r w:rsidR="00C101C9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 </w:t>
      </w:r>
      <w:r w:rsidR="006E3D3C">
        <w:rPr>
          <w:rFonts w:ascii="Georgia" w:hAnsi="Georgia" w:cs="Georgia"/>
          <w:color w:val="000000" w:themeColor="text1"/>
          <w:sz w:val="20"/>
          <w:szCs w:val="20"/>
        </w:rPr>
        <w:t>inkubator</w:t>
      </w:r>
      <w:r w:rsidR="00C101C9" w:rsidRPr="00C101C9">
        <w:rPr>
          <w:rFonts w:ascii="Georgia" w:hAnsi="Georgia" w:cs="Georgia"/>
          <w:color w:val="000000" w:themeColor="text1"/>
          <w:sz w:val="20"/>
          <w:szCs w:val="20"/>
        </w:rPr>
        <w:t>verksamhet</w:t>
      </w:r>
      <w:r w:rsidR="006E3D3C">
        <w:rPr>
          <w:rFonts w:ascii="Georgia" w:hAnsi="Georgia" w:cs="Georgia"/>
          <w:color w:val="000000" w:themeColor="text1"/>
          <w:sz w:val="20"/>
          <w:szCs w:val="20"/>
        </w:rPr>
        <w:t xml:space="preserve"> på plats. Kommunerna har ett starkt engagemang och </w:t>
      </w:r>
      <w:r w:rsidR="00B856CF">
        <w:rPr>
          <w:rFonts w:ascii="Georgia" w:hAnsi="Georgia" w:cs="Georgia"/>
          <w:color w:val="000000" w:themeColor="text1"/>
          <w:sz w:val="20"/>
          <w:szCs w:val="20"/>
        </w:rPr>
        <w:t xml:space="preserve">en </w:t>
      </w:r>
      <w:r w:rsidR="006E3D3C">
        <w:rPr>
          <w:rFonts w:ascii="Georgia" w:hAnsi="Georgia" w:cs="Georgia"/>
          <w:color w:val="000000" w:themeColor="text1"/>
          <w:sz w:val="20"/>
          <w:szCs w:val="20"/>
        </w:rPr>
        <w:t xml:space="preserve">stor samarbetsviljan kring dessa frågor vilket ger initiativet goda förutsättningar att snabbt bli verklighet. </w:t>
      </w:r>
      <w:r w:rsidR="007B1A33" w:rsidRPr="00C101C9">
        <w:rPr>
          <w:rFonts w:ascii="Georgia" w:hAnsi="Georgia" w:cs="Georgia"/>
          <w:color w:val="000000" w:themeColor="text1"/>
          <w:sz w:val="20"/>
          <w:szCs w:val="20"/>
        </w:rPr>
        <w:t xml:space="preserve">Målet är att 2016 ha en väl etablerad verksamhet i hela </w:t>
      </w:r>
      <w:r w:rsidR="00C101C9" w:rsidRPr="00C101C9">
        <w:rPr>
          <w:rFonts w:ascii="Georgia" w:hAnsi="Georgia" w:cs="Georgia"/>
          <w:color w:val="000000" w:themeColor="text1"/>
          <w:sz w:val="20"/>
          <w:szCs w:val="20"/>
        </w:rPr>
        <w:t>Västernorrland.</w:t>
      </w:r>
    </w:p>
    <w:p w14:paraId="232486C8" w14:textId="33242CE5" w:rsidR="003350D2" w:rsidRPr="00C101C9" w:rsidRDefault="003350D2" w:rsidP="003350D2">
      <w:pPr>
        <w:rPr>
          <w:rFonts w:ascii="Georgia" w:hAnsi="Georgia" w:cs="Georgia"/>
          <w:i/>
          <w:color w:val="000000" w:themeColor="text1"/>
          <w:sz w:val="20"/>
          <w:szCs w:val="20"/>
        </w:rPr>
      </w:pPr>
      <w:r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– </w:t>
      </w:r>
      <w:r w:rsidR="000E5DCE" w:rsidRPr="00C101C9">
        <w:rPr>
          <w:rFonts w:ascii="Georgia" w:hAnsi="Georgia" w:cs="Georgia"/>
          <w:i/>
          <w:color w:val="000000" w:themeColor="text1"/>
          <w:sz w:val="20"/>
          <w:szCs w:val="20"/>
        </w:rPr>
        <w:t>Vi hoppas inom kort kunna ge stöd till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 ännu</w:t>
      </w:r>
      <w:r w:rsidR="007917E3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 fler företag med tillväxtpotential och innovativa affärsidéer. </w:t>
      </w:r>
      <w:r w:rsidR="009A13EA" w:rsidRPr="00C101C9">
        <w:rPr>
          <w:rFonts w:ascii="Georgia" w:hAnsi="Georgia" w:cs="Georgia"/>
          <w:i/>
          <w:color w:val="000000" w:themeColor="text1"/>
          <w:sz w:val="20"/>
          <w:szCs w:val="20"/>
        </w:rPr>
        <w:t>Det finns intressanta företag i hela regionen</w:t>
      </w:r>
      <w:r w:rsidR="00C101C9" w:rsidRPr="00C101C9">
        <w:rPr>
          <w:rFonts w:ascii="Georgia" w:hAnsi="Georgia" w:cs="Georgia"/>
          <w:i/>
          <w:color w:val="000000" w:themeColor="text1"/>
          <w:sz w:val="20"/>
          <w:szCs w:val="20"/>
        </w:rPr>
        <w:t>.</w:t>
      </w:r>
      <w:r w:rsidR="009A13E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 </w:t>
      </w:r>
      <w:r w:rsidR="00AD35E5">
        <w:rPr>
          <w:rFonts w:ascii="Georgia" w:hAnsi="Georgia" w:cs="Georgia"/>
          <w:i/>
          <w:color w:val="000000" w:themeColor="text1"/>
          <w:sz w:val="20"/>
          <w:szCs w:val="20"/>
        </w:rPr>
        <w:t>Det vore synd om</w:t>
      </w:r>
      <w:r w:rsidR="000E5DCE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 grundaren till nästa Mojang sitter där ute någonstans men inte får det stöd som behövs för att </w:t>
      </w:r>
      <w:r w:rsidR="007917E3" w:rsidRPr="00C101C9">
        <w:rPr>
          <w:rFonts w:ascii="Georgia" w:hAnsi="Georgia" w:cs="Georgia"/>
          <w:i/>
          <w:color w:val="000000" w:themeColor="text1"/>
          <w:sz w:val="20"/>
          <w:szCs w:val="20"/>
        </w:rPr>
        <w:t>skala upp</w:t>
      </w:r>
      <w:r w:rsidR="00AD35E5">
        <w:rPr>
          <w:rFonts w:ascii="Georgia" w:hAnsi="Georgia" w:cs="Georgia"/>
          <w:i/>
          <w:color w:val="000000" w:themeColor="text1"/>
          <w:sz w:val="20"/>
          <w:szCs w:val="20"/>
        </w:rPr>
        <w:t xml:space="preserve"> och växa, s</w:t>
      </w:r>
      <w:r w:rsidR="000E5DCE" w:rsidRPr="00C101C9">
        <w:rPr>
          <w:rFonts w:ascii="Georgia" w:hAnsi="Georgia" w:cs="Georgia"/>
          <w:i/>
          <w:color w:val="000000" w:themeColor="text1"/>
          <w:sz w:val="20"/>
          <w:szCs w:val="20"/>
        </w:rPr>
        <w:t>äger Christian Söderberg, affärsområdeschef på Åkroken Business Incubator.</w:t>
      </w:r>
    </w:p>
    <w:p w14:paraId="3E5716A9" w14:textId="6CED1E4D" w:rsidR="00047D5A" w:rsidRPr="00C101C9" w:rsidRDefault="0047281F" w:rsidP="00047D5A">
      <w:pPr>
        <w:rPr>
          <w:rFonts w:ascii="Georgia" w:hAnsi="Georgia" w:cs="Georgia"/>
          <w:color w:val="000000" w:themeColor="text1"/>
          <w:sz w:val="20"/>
          <w:szCs w:val="20"/>
        </w:rPr>
      </w:pPr>
      <w:r w:rsidRPr="00C101C9">
        <w:rPr>
          <w:rFonts w:ascii="Georgia" w:hAnsi="Georgia" w:cs="Georgia"/>
          <w:b/>
          <w:color w:val="000000" w:themeColor="text1"/>
          <w:sz w:val="20"/>
          <w:szCs w:val="20"/>
        </w:rPr>
        <w:t>Handelskammaren Mitt</w:t>
      </w:r>
      <w:r w:rsidR="004F5F2A" w:rsidRPr="00C101C9">
        <w:rPr>
          <w:rFonts w:ascii="Georgia" w:hAnsi="Georgia" w:cs="Georgia"/>
          <w:b/>
          <w:color w:val="000000" w:themeColor="text1"/>
          <w:sz w:val="20"/>
          <w:szCs w:val="20"/>
        </w:rPr>
        <w:t>sverige</w:t>
      </w:r>
      <w:r w:rsidRPr="00C101C9">
        <w:rPr>
          <w:rFonts w:ascii="Georgia" w:hAnsi="Georgia" w:cs="Georgia"/>
          <w:b/>
          <w:color w:val="000000" w:themeColor="text1"/>
          <w:sz w:val="20"/>
          <w:szCs w:val="20"/>
        </w:rPr>
        <w:t xml:space="preserve"> och Business Sweden ans</w:t>
      </w:r>
      <w:r w:rsidR="003A07C7" w:rsidRPr="00C101C9">
        <w:rPr>
          <w:rFonts w:ascii="Georgia" w:hAnsi="Georgia" w:cs="Georgia"/>
          <w:b/>
          <w:color w:val="000000" w:themeColor="text1"/>
          <w:sz w:val="20"/>
          <w:szCs w:val="20"/>
        </w:rPr>
        <w:t>luter</w:t>
      </w:r>
      <w:r w:rsidR="00AE0E5E">
        <w:rPr>
          <w:rFonts w:ascii="Georgia" w:hAnsi="Georgia" w:cs="Georgia"/>
          <w:b/>
          <w:color w:val="000000" w:themeColor="text1"/>
          <w:sz w:val="20"/>
          <w:szCs w:val="20"/>
        </w:rPr>
        <w:t xml:space="preserve"> sig till satsningen</w:t>
      </w:r>
      <w:r w:rsidR="00121900" w:rsidRPr="00C101C9">
        <w:rPr>
          <w:rFonts w:ascii="Georgia" w:hAnsi="Georgia" w:cs="Georgia"/>
          <w:color w:val="000000" w:themeColor="text1"/>
          <w:sz w:val="20"/>
          <w:szCs w:val="20"/>
        </w:rPr>
        <w:br/>
      </w:r>
      <w:r w:rsidR="00047D5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– 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Jag ser stora möjligheter </w:t>
      </w:r>
      <w:r w:rsidR="003A07C7" w:rsidRPr="00C101C9">
        <w:rPr>
          <w:rFonts w:ascii="Georgia" w:hAnsi="Georgia" w:cs="Georgia"/>
          <w:i/>
          <w:color w:val="000000" w:themeColor="text1"/>
          <w:sz w:val="20"/>
          <w:szCs w:val="20"/>
        </w:rPr>
        <w:t>genom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 att vi får ett större inflöde av idéer </w:t>
      </w:r>
      <w:r w:rsid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totalt 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och </w:t>
      </w:r>
      <w:r w:rsidR="007917E3" w:rsidRPr="00C101C9">
        <w:rPr>
          <w:rFonts w:ascii="Georgia" w:hAnsi="Georgia" w:cs="Georgia"/>
          <w:i/>
          <w:color w:val="000000" w:themeColor="text1"/>
          <w:sz w:val="20"/>
          <w:szCs w:val="20"/>
        </w:rPr>
        <w:t>dä</w:t>
      </w:r>
      <w:r w:rsidR="003A07C7" w:rsidRPr="00C101C9">
        <w:rPr>
          <w:rFonts w:ascii="Georgia" w:hAnsi="Georgia" w:cs="Georgia"/>
          <w:i/>
          <w:color w:val="000000" w:themeColor="text1"/>
          <w:sz w:val="20"/>
          <w:szCs w:val="20"/>
        </w:rPr>
        <w:t>r</w:t>
      </w:r>
      <w:r w:rsidR="007917E3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med 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fler potentiella </w:t>
      </w:r>
      <w:r w:rsidR="007917E3" w:rsidRPr="00C101C9">
        <w:rPr>
          <w:rFonts w:ascii="Georgia" w:hAnsi="Georgia" w:cs="Georgia"/>
          <w:i/>
          <w:color w:val="000000" w:themeColor="text1"/>
          <w:sz w:val="20"/>
          <w:szCs w:val="20"/>
        </w:rPr>
        <w:t>tillväxt</w:t>
      </w:r>
      <w:r w:rsidR="003A07C7" w:rsidRPr="00C101C9">
        <w:rPr>
          <w:rFonts w:ascii="Georgia" w:hAnsi="Georgia" w:cs="Georgia"/>
          <w:i/>
          <w:color w:val="000000" w:themeColor="text1"/>
          <w:sz w:val="20"/>
          <w:szCs w:val="20"/>
        </w:rPr>
        <w:t>företag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. Ett av våra fokusområden är </w:t>
      </w:r>
      <w:r w:rsid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just </w:t>
      </w:r>
      <w:r w:rsidR="00047D5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innovation och 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internationell handel och </w:t>
      </w:r>
      <w:r w:rsidR="00EA766E">
        <w:rPr>
          <w:rFonts w:ascii="Georgia" w:hAnsi="Georgia" w:cs="Georgia"/>
          <w:i/>
          <w:color w:val="000000" w:themeColor="text1"/>
          <w:sz w:val="20"/>
          <w:szCs w:val="20"/>
        </w:rPr>
        <w:t xml:space="preserve">där </w:t>
      </w:r>
      <w:r w:rsidR="00C101C9">
        <w:rPr>
          <w:rFonts w:ascii="Georgia" w:hAnsi="Georgia" w:cs="Georgia"/>
          <w:i/>
          <w:color w:val="000000" w:themeColor="text1"/>
          <w:sz w:val="20"/>
          <w:szCs w:val="20"/>
        </w:rPr>
        <w:t>ser vi oss som</w:t>
      </w:r>
      <w:r w:rsidR="004F5F2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 en brygga mellan de idéer som kommer in och </w:t>
      </w:r>
      <w:r w:rsidR="003350D2" w:rsidRPr="00C101C9">
        <w:rPr>
          <w:rFonts w:ascii="Georgia" w:hAnsi="Georgia" w:cs="Georgia"/>
          <w:i/>
          <w:color w:val="000000" w:themeColor="text1"/>
          <w:sz w:val="20"/>
          <w:szCs w:val="20"/>
        </w:rPr>
        <w:t>ut ur systemet, säger Oliver Dogo, vd på Handelskammaren Mittsverige</w:t>
      </w:r>
      <w:r w:rsidR="003A07C7" w:rsidRPr="00C101C9">
        <w:rPr>
          <w:rFonts w:ascii="Georgia" w:hAnsi="Georgia" w:cs="Georgia"/>
          <w:i/>
          <w:color w:val="000000" w:themeColor="text1"/>
          <w:sz w:val="20"/>
          <w:szCs w:val="20"/>
        </w:rPr>
        <w:t>.</w:t>
      </w:r>
    </w:p>
    <w:p w14:paraId="2C04A0D5" w14:textId="39E77A13" w:rsidR="005600CF" w:rsidRPr="00C101C9" w:rsidRDefault="007917E3" w:rsidP="003350D2">
      <w:pPr>
        <w:rPr>
          <w:rFonts w:ascii="Georgia" w:hAnsi="Georgia"/>
          <w:color w:val="000000" w:themeColor="text1"/>
          <w:sz w:val="20"/>
          <w:szCs w:val="20"/>
        </w:rPr>
      </w:pPr>
      <w:r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– </w:t>
      </w:r>
      <w:r w:rsidR="00047D5A" w:rsidRPr="00C101C9">
        <w:rPr>
          <w:rFonts w:ascii="Georgia" w:hAnsi="Georgia"/>
          <w:i/>
          <w:color w:val="000000" w:themeColor="text1"/>
          <w:sz w:val="20"/>
          <w:szCs w:val="20"/>
        </w:rPr>
        <w:t>Arbetet ligger</w:t>
      </w:r>
      <w:r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helt</w:t>
      </w:r>
      <w:r w:rsidR="00047D5A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i linje med vårt uppdrag att hjälpa och stötta företag som ska ut på en internationell marknad</w:t>
      </w:r>
      <w:r w:rsidR="003350D2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. Många av inkubatorföretagen har globala visioner så </w:t>
      </w:r>
      <w:r w:rsidR="00121900" w:rsidRPr="00C101C9">
        <w:rPr>
          <w:rFonts w:ascii="Georgia" w:hAnsi="Georgia"/>
          <w:i/>
          <w:color w:val="000000" w:themeColor="text1"/>
          <w:sz w:val="20"/>
          <w:szCs w:val="20"/>
        </w:rPr>
        <w:t>det känns</w:t>
      </w:r>
      <w:r w:rsidR="003350D2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naturligt att vi </w:t>
      </w:r>
      <w:r w:rsidR="00EA766E">
        <w:rPr>
          <w:rFonts w:ascii="Georgia" w:hAnsi="Georgia"/>
          <w:i/>
          <w:color w:val="000000" w:themeColor="text1"/>
          <w:sz w:val="20"/>
          <w:szCs w:val="20"/>
        </w:rPr>
        <w:t>är med här</w:t>
      </w:r>
      <w:r w:rsidR="003350D2" w:rsidRPr="00C101C9">
        <w:rPr>
          <w:rFonts w:ascii="Georgia" w:hAnsi="Georgia"/>
          <w:i/>
          <w:color w:val="000000" w:themeColor="text1"/>
          <w:sz w:val="20"/>
          <w:szCs w:val="20"/>
        </w:rPr>
        <w:t>, säger Bengt Högberg, exportrådgivare på Business Sweden</w:t>
      </w:r>
      <w:r w:rsidR="00C101C9">
        <w:rPr>
          <w:rFonts w:ascii="Georgia" w:hAnsi="Georgia"/>
          <w:i/>
          <w:color w:val="000000" w:themeColor="text1"/>
          <w:sz w:val="20"/>
          <w:szCs w:val="20"/>
        </w:rPr>
        <w:t>.</w:t>
      </w:r>
      <w:r w:rsidR="003350D2" w:rsidRPr="00C101C9">
        <w:rPr>
          <w:rFonts w:ascii="Georgia" w:hAnsi="Georgia"/>
          <w:color w:val="000000" w:themeColor="text1"/>
          <w:sz w:val="20"/>
          <w:szCs w:val="20"/>
        </w:rPr>
        <w:br/>
      </w:r>
      <w:r w:rsidR="003350D2" w:rsidRPr="00C101C9">
        <w:rPr>
          <w:rFonts w:ascii="Georgia" w:hAnsi="Georgia"/>
          <w:color w:val="000000" w:themeColor="text1"/>
          <w:sz w:val="20"/>
          <w:szCs w:val="20"/>
        </w:rPr>
        <w:br/>
      </w:r>
      <w:r w:rsidR="003A07C7" w:rsidRPr="00C101C9">
        <w:rPr>
          <w:rFonts w:ascii="Georgia" w:hAnsi="Georgia"/>
          <w:b/>
          <w:color w:val="000000" w:themeColor="text1"/>
          <w:sz w:val="20"/>
          <w:szCs w:val="20"/>
        </w:rPr>
        <w:t xml:space="preserve">Ett samarbete </w:t>
      </w:r>
      <w:r w:rsidR="0017478E">
        <w:rPr>
          <w:rFonts w:ascii="Georgia" w:hAnsi="Georgia"/>
          <w:b/>
          <w:color w:val="000000" w:themeColor="text1"/>
          <w:sz w:val="20"/>
          <w:szCs w:val="20"/>
        </w:rPr>
        <w:t>med mervärde</w:t>
      </w:r>
      <w:r w:rsidR="00F40835">
        <w:rPr>
          <w:rFonts w:ascii="Georgia" w:hAnsi="Georgia"/>
          <w:b/>
          <w:color w:val="000000" w:themeColor="text1"/>
          <w:sz w:val="20"/>
          <w:szCs w:val="20"/>
        </w:rPr>
        <w:t xml:space="preserve"> för</w:t>
      </w:r>
      <w:r w:rsidR="00F82F83">
        <w:rPr>
          <w:rFonts w:ascii="Georgia" w:hAnsi="Georgia"/>
          <w:b/>
          <w:color w:val="000000" w:themeColor="text1"/>
          <w:sz w:val="20"/>
          <w:szCs w:val="20"/>
        </w:rPr>
        <w:t xml:space="preserve"> företag</w:t>
      </w:r>
      <w:r w:rsidR="006772FA">
        <w:rPr>
          <w:rFonts w:ascii="Georgia" w:hAnsi="Georgia"/>
          <w:b/>
          <w:color w:val="000000" w:themeColor="text1"/>
          <w:sz w:val="20"/>
          <w:szCs w:val="20"/>
        </w:rPr>
        <w:t>ar</w:t>
      </w:r>
      <w:r w:rsidR="0017478E">
        <w:rPr>
          <w:rFonts w:ascii="Georgia" w:hAnsi="Georgia"/>
          <w:b/>
          <w:color w:val="000000" w:themeColor="text1"/>
          <w:sz w:val="20"/>
          <w:szCs w:val="20"/>
        </w:rPr>
        <w:t>en</w:t>
      </w:r>
      <w:r w:rsidR="003A07C7" w:rsidRPr="00C101C9">
        <w:rPr>
          <w:rFonts w:ascii="Georgia" w:hAnsi="Georgia"/>
          <w:color w:val="000000" w:themeColor="text1"/>
          <w:sz w:val="20"/>
          <w:szCs w:val="20"/>
        </w:rPr>
        <w:br/>
      </w:r>
      <w:r w:rsidR="00737071" w:rsidRPr="00C101C9">
        <w:rPr>
          <w:rFonts w:ascii="Georgia" w:hAnsi="Georgia"/>
          <w:color w:val="000000" w:themeColor="text1"/>
          <w:sz w:val="20"/>
          <w:szCs w:val="20"/>
        </w:rPr>
        <w:t xml:space="preserve">Att Handelskammaren och Business Sweden ansluter sig möjliggör för </w:t>
      </w:r>
      <w:r w:rsidR="00E374F6">
        <w:rPr>
          <w:rFonts w:ascii="Georgia" w:hAnsi="Georgia"/>
          <w:color w:val="000000" w:themeColor="text1"/>
          <w:sz w:val="20"/>
          <w:szCs w:val="20"/>
        </w:rPr>
        <w:t>entreprenörerna</w:t>
      </w:r>
      <w:r w:rsidR="00CD19C3" w:rsidRPr="00C101C9">
        <w:rPr>
          <w:rFonts w:ascii="Georgia" w:hAnsi="Georgia"/>
          <w:color w:val="000000" w:themeColor="text1"/>
          <w:sz w:val="20"/>
          <w:szCs w:val="20"/>
        </w:rPr>
        <w:t xml:space="preserve"> i den regionala</w:t>
      </w:r>
      <w:r w:rsidRPr="00C101C9">
        <w:rPr>
          <w:rFonts w:ascii="Georgia" w:hAnsi="Georgia"/>
          <w:color w:val="000000" w:themeColor="text1"/>
          <w:sz w:val="20"/>
          <w:szCs w:val="20"/>
        </w:rPr>
        <w:t xml:space="preserve"> inkubatorn att ta del av </w:t>
      </w:r>
      <w:r w:rsidR="0017478E">
        <w:rPr>
          <w:rFonts w:ascii="Georgia" w:hAnsi="Georgia"/>
          <w:color w:val="000000" w:themeColor="text1"/>
          <w:sz w:val="20"/>
          <w:szCs w:val="20"/>
        </w:rPr>
        <w:t>flera</w:t>
      </w:r>
      <w:r w:rsidR="00121900" w:rsidRPr="00C101C9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C101C9">
        <w:rPr>
          <w:rFonts w:ascii="Georgia" w:hAnsi="Georgia"/>
          <w:color w:val="000000" w:themeColor="text1"/>
          <w:sz w:val="20"/>
          <w:szCs w:val="20"/>
        </w:rPr>
        <w:t>organis</w:t>
      </w:r>
      <w:r w:rsidR="00121900" w:rsidRPr="00C101C9">
        <w:rPr>
          <w:rFonts w:ascii="Georgia" w:hAnsi="Georgia"/>
          <w:color w:val="000000" w:themeColor="text1"/>
          <w:sz w:val="20"/>
          <w:szCs w:val="20"/>
        </w:rPr>
        <w:t>ationers kompetenser,</w:t>
      </w:r>
      <w:r w:rsidRPr="00C101C9">
        <w:rPr>
          <w:rFonts w:ascii="Georgia" w:hAnsi="Georgia"/>
          <w:color w:val="000000" w:themeColor="text1"/>
          <w:sz w:val="20"/>
          <w:szCs w:val="20"/>
        </w:rPr>
        <w:t xml:space="preserve"> nätverk</w:t>
      </w:r>
      <w:r w:rsidR="00121900" w:rsidRPr="00C101C9">
        <w:rPr>
          <w:rFonts w:ascii="Georgia" w:hAnsi="Georgia"/>
          <w:color w:val="000000" w:themeColor="text1"/>
          <w:sz w:val="20"/>
          <w:szCs w:val="20"/>
        </w:rPr>
        <w:t xml:space="preserve">, utbildningar </w:t>
      </w:r>
      <w:r w:rsidRPr="00C101C9">
        <w:rPr>
          <w:rFonts w:ascii="Georgia" w:hAnsi="Georgia"/>
          <w:color w:val="000000" w:themeColor="text1"/>
          <w:sz w:val="20"/>
          <w:szCs w:val="20"/>
        </w:rPr>
        <w:t xml:space="preserve">och kontakter. Handelskammaren </w:t>
      </w:r>
      <w:r w:rsidR="00121900" w:rsidRPr="00C101C9">
        <w:rPr>
          <w:rFonts w:ascii="Georgia" w:hAnsi="Georgia"/>
          <w:color w:val="000000" w:themeColor="text1"/>
          <w:sz w:val="20"/>
          <w:szCs w:val="20"/>
        </w:rPr>
        <w:t xml:space="preserve">kan till exempel erbjuda ett värdefullt </w:t>
      </w:r>
      <w:r w:rsidRPr="00C101C9">
        <w:rPr>
          <w:rFonts w:ascii="Georgia" w:hAnsi="Georgia"/>
          <w:color w:val="000000" w:themeColor="text1"/>
          <w:sz w:val="20"/>
          <w:szCs w:val="20"/>
        </w:rPr>
        <w:t>mentorskapsprogram och Business Sweden</w:t>
      </w:r>
      <w:r w:rsidR="00121900" w:rsidRPr="00C101C9">
        <w:rPr>
          <w:rFonts w:ascii="Georgia" w:hAnsi="Georgia"/>
          <w:color w:val="000000" w:themeColor="text1"/>
          <w:sz w:val="20"/>
          <w:szCs w:val="20"/>
        </w:rPr>
        <w:t xml:space="preserve"> har ett </w:t>
      </w:r>
      <w:r w:rsidRPr="00C101C9">
        <w:rPr>
          <w:rFonts w:ascii="Georgia" w:hAnsi="Georgia"/>
          <w:color w:val="000000" w:themeColor="text1"/>
          <w:sz w:val="20"/>
          <w:szCs w:val="20"/>
        </w:rPr>
        <w:t xml:space="preserve">internationaliseringsprogram som företagen med en internationell </w:t>
      </w:r>
      <w:r w:rsidR="00C101C9">
        <w:rPr>
          <w:rFonts w:ascii="Georgia" w:hAnsi="Georgia"/>
          <w:color w:val="000000" w:themeColor="text1"/>
          <w:sz w:val="20"/>
          <w:szCs w:val="20"/>
        </w:rPr>
        <w:t>marknad</w:t>
      </w:r>
      <w:r w:rsidRPr="00C101C9">
        <w:rPr>
          <w:rFonts w:ascii="Georgia" w:hAnsi="Georgia"/>
          <w:color w:val="000000" w:themeColor="text1"/>
          <w:sz w:val="20"/>
          <w:szCs w:val="20"/>
        </w:rPr>
        <w:t xml:space="preserve"> kan ta del av.</w:t>
      </w:r>
      <w:r w:rsidR="00583D1D" w:rsidRPr="00C101C9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14:paraId="6867D6E2" w14:textId="7D4218D6" w:rsidR="00737071" w:rsidRPr="00C101C9" w:rsidRDefault="00C1799F" w:rsidP="00737071">
      <w:pPr>
        <w:rPr>
          <w:rFonts w:ascii="Georgia" w:hAnsi="Georgia"/>
          <w:i/>
          <w:color w:val="000000" w:themeColor="text1"/>
          <w:sz w:val="20"/>
          <w:szCs w:val="20"/>
        </w:rPr>
      </w:pPr>
      <w:r>
        <w:rPr>
          <w:rFonts w:ascii="Georgia" w:hAnsi="Georgia"/>
          <w:i/>
          <w:color w:val="000000" w:themeColor="text1"/>
          <w:sz w:val="20"/>
          <w:szCs w:val="20"/>
        </w:rPr>
        <w:t xml:space="preserve">– </w:t>
      </w:r>
      <w:bookmarkStart w:id="0" w:name="_GoBack"/>
      <w:bookmarkEnd w:id="0"/>
      <w:r w:rsidR="00583D1D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Resan från idé till lönsamt företag kan 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för den enskilde företagaren </w:t>
      </w:r>
      <w:r w:rsidR="00583D1D" w:rsidRPr="00C101C9">
        <w:rPr>
          <w:rFonts w:ascii="Georgia" w:hAnsi="Georgia"/>
          <w:i/>
          <w:color w:val="000000" w:themeColor="text1"/>
          <w:sz w:val="20"/>
          <w:szCs w:val="20"/>
        </w:rPr>
        <w:t>gå fortare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, säkrare och tryggare med </w:t>
      </w:r>
      <w:r w:rsidR="00583D1D" w:rsidRPr="00C101C9">
        <w:rPr>
          <w:rFonts w:ascii="Georgia" w:hAnsi="Georgia"/>
          <w:i/>
          <w:color w:val="000000" w:themeColor="text1"/>
          <w:sz w:val="20"/>
          <w:szCs w:val="20"/>
        </w:rPr>
        <w:t>gemensamma insatser, säger Beng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>t</w:t>
      </w:r>
      <w:r w:rsidR="00583D1D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Högberg.</w:t>
      </w:r>
      <w:r w:rsidR="00737071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</w:t>
      </w:r>
      <w:r w:rsidR="00737071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Tillgängligheten och närheten som skapas i och med de lokala noderna tror jag är väldigt värdefullt för </w:t>
      </w:r>
      <w:r w:rsidR="00AD3745">
        <w:rPr>
          <w:rFonts w:ascii="Georgia" w:hAnsi="Georgia" w:cs="Georgia"/>
          <w:i/>
          <w:color w:val="000000" w:themeColor="text1"/>
          <w:sz w:val="20"/>
          <w:szCs w:val="20"/>
        </w:rPr>
        <w:t>entreprenören</w:t>
      </w:r>
      <w:r w:rsidR="00737071" w:rsidRPr="00C101C9">
        <w:rPr>
          <w:rFonts w:ascii="Georgia" w:hAnsi="Georgia" w:cs="Georgia"/>
          <w:i/>
          <w:color w:val="000000" w:themeColor="text1"/>
          <w:sz w:val="20"/>
          <w:szCs w:val="20"/>
        </w:rPr>
        <w:t>, fortsätter Bengt.</w:t>
      </w:r>
    </w:p>
    <w:p w14:paraId="3A0E8B3C" w14:textId="77777777" w:rsidR="00737071" w:rsidRPr="00C101C9" w:rsidRDefault="00737071" w:rsidP="00737071">
      <w:pPr>
        <w:rPr>
          <w:rFonts w:ascii="Georgia" w:hAnsi="Georgia"/>
          <w:i/>
          <w:color w:val="000000" w:themeColor="text1"/>
          <w:sz w:val="20"/>
          <w:szCs w:val="20"/>
        </w:rPr>
      </w:pPr>
    </w:p>
    <w:p w14:paraId="36DC9556" w14:textId="76AEEA82" w:rsidR="00672BDA" w:rsidRPr="00C101C9" w:rsidRDefault="00737071" w:rsidP="00737071">
      <w:pPr>
        <w:rPr>
          <w:rFonts w:ascii="Georgia" w:hAnsi="Georgia"/>
          <w:i/>
          <w:color w:val="000000" w:themeColor="text1"/>
          <w:sz w:val="20"/>
          <w:szCs w:val="20"/>
        </w:rPr>
      </w:pPr>
      <w:r w:rsidRPr="00C101C9">
        <w:rPr>
          <w:rFonts w:ascii="Georgia" w:hAnsi="Georgia"/>
          <w:b/>
          <w:color w:val="000000" w:themeColor="text1"/>
          <w:sz w:val="20"/>
          <w:szCs w:val="20"/>
        </w:rPr>
        <w:t xml:space="preserve">Ett </w:t>
      </w:r>
      <w:r w:rsidR="00C101C9">
        <w:rPr>
          <w:rFonts w:ascii="Georgia" w:hAnsi="Georgia"/>
          <w:b/>
          <w:color w:val="000000" w:themeColor="text1"/>
          <w:sz w:val="20"/>
          <w:szCs w:val="20"/>
        </w:rPr>
        <w:t>samarbete med visioner för regionen</w:t>
      </w:r>
      <w:r w:rsidRPr="00C101C9">
        <w:rPr>
          <w:rFonts w:ascii="Georgia" w:hAnsi="Georgia"/>
          <w:color w:val="000000" w:themeColor="text1"/>
          <w:sz w:val="20"/>
          <w:szCs w:val="20"/>
        </w:rPr>
        <w:br/>
      </w:r>
      <w:r w:rsidR="005600CF" w:rsidRPr="00C101C9">
        <w:rPr>
          <w:rFonts w:ascii="Georgia" w:hAnsi="Georgia"/>
          <w:i/>
          <w:color w:val="000000" w:themeColor="text1"/>
          <w:sz w:val="20"/>
          <w:szCs w:val="20"/>
        </w:rPr>
        <w:t>–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Vi behöver ha </w:t>
      </w:r>
      <w:r w:rsidR="003A07C7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ett 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samarbete </w:t>
      </w:r>
      <w:r w:rsidR="003A07C7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mellan 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>alla kommuner</w:t>
      </w:r>
      <w:r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i Västernorrland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för </w:t>
      </w:r>
      <w:r w:rsidR="003A07C7" w:rsidRPr="00C101C9">
        <w:rPr>
          <w:rFonts w:ascii="Georgia" w:hAnsi="Georgia"/>
          <w:i/>
          <w:color w:val="000000" w:themeColor="text1"/>
          <w:sz w:val="20"/>
          <w:szCs w:val="20"/>
        </w:rPr>
        <w:t>att skapa en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gemensam vision </w:t>
      </w:r>
      <w:r w:rsidR="003A07C7" w:rsidRPr="00C101C9">
        <w:rPr>
          <w:rFonts w:ascii="Georgia" w:hAnsi="Georgia"/>
          <w:i/>
          <w:color w:val="000000" w:themeColor="text1"/>
          <w:sz w:val="20"/>
          <w:szCs w:val="20"/>
        </w:rPr>
        <w:t>om vad vi vill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vara som region. En vision </w:t>
      </w:r>
      <w:r w:rsidR="003A07C7" w:rsidRPr="00C101C9">
        <w:rPr>
          <w:rFonts w:ascii="Georgia" w:hAnsi="Georgia"/>
          <w:i/>
          <w:color w:val="000000" w:themeColor="text1"/>
          <w:sz w:val="20"/>
          <w:szCs w:val="20"/>
        </w:rPr>
        <w:t>ska spegla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framtiden och </w:t>
      </w:r>
      <w:r w:rsidR="00C101C9">
        <w:rPr>
          <w:rFonts w:ascii="Georgia" w:hAnsi="Georgia"/>
          <w:i/>
          <w:color w:val="000000" w:themeColor="text1"/>
          <w:sz w:val="20"/>
          <w:szCs w:val="20"/>
        </w:rPr>
        <w:t xml:space="preserve">att satsa på </w:t>
      </w:r>
      <w:r w:rsidR="00CD19C3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nya företag </w:t>
      </w:r>
      <w:r w:rsidR="00C101C9">
        <w:rPr>
          <w:rFonts w:ascii="Georgia" w:hAnsi="Georgia"/>
          <w:i/>
          <w:color w:val="000000" w:themeColor="text1"/>
          <w:sz w:val="20"/>
          <w:szCs w:val="20"/>
        </w:rPr>
        <w:t>är att satsa på</w:t>
      </w:r>
      <w:r w:rsidR="003A07C7" w:rsidRPr="00C101C9">
        <w:rPr>
          <w:rFonts w:ascii="Georgia" w:hAnsi="Georgia"/>
          <w:i/>
          <w:color w:val="000000" w:themeColor="text1"/>
          <w:sz w:val="20"/>
          <w:szCs w:val="20"/>
        </w:rPr>
        <w:t xml:space="preserve"> framtiden, säger Oliver Dogo</w:t>
      </w:r>
      <w:r w:rsidRPr="00C101C9">
        <w:rPr>
          <w:rFonts w:ascii="Georgia" w:hAnsi="Georgia"/>
          <w:i/>
          <w:color w:val="000000" w:themeColor="text1"/>
          <w:sz w:val="20"/>
          <w:szCs w:val="20"/>
        </w:rPr>
        <w:t>.</w:t>
      </w:r>
    </w:p>
    <w:p w14:paraId="5B322B79" w14:textId="06536FC8" w:rsidR="004F6294" w:rsidRPr="00C101C9" w:rsidRDefault="00737071" w:rsidP="00737071">
      <w:pPr>
        <w:rPr>
          <w:rFonts w:ascii="Georgia" w:hAnsi="Georgia" w:cs="Georgia"/>
          <w:i/>
          <w:color w:val="000000" w:themeColor="text1"/>
          <w:sz w:val="20"/>
          <w:szCs w:val="20"/>
        </w:rPr>
      </w:pPr>
      <w:r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– </w:t>
      </w:r>
      <w:r w:rsidR="006E3A33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Den här satsningen </w:t>
      </w:r>
      <w:r w:rsidR="009A13E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och samarbetet </w:t>
      </w:r>
      <w:r w:rsidR="006E3A33" w:rsidRPr="00C101C9">
        <w:rPr>
          <w:rFonts w:ascii="Georgia" w:hAnsi="Georgia" w:cs="Georgia"/>
          <w:i/>
          <w:color w:val="000000" w:themeColor="text1"/>
          <w:sz w:val="20"/>
          <w:szCs w:val="20"/>
        </w:rPr>
        <w:t>är otroligt viktig</w:t>
      </w:r>
      <w:r w:rsidR="0023460D">
        <w:rPr>
          <w:rFonts w:ascii="Georgia" w:hAnsi="Georgia" w:cs="Georgia"/>
          <w:i/>
          <w:color w:val="000000" w:themeColor="text1"/>
          <w:sz w:val="20"/>
          <w:szCs w:val="20"/>
        </w:rPr>
        <w:t>t</w:t>
      </w:r>
      <w:r w:rsidR="006E3A33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 för regionens tillväxt och attraktionskraft. </w:t>
      </w:r>
      <w:r w:rsidR="009A13EA" w:rsidRPr="00C101C9">
        <w:rPr>
          <w:rFonts w:ascii="Georgia" w:hAnsi="Georgia" w:cs="Georgia"/>
          <w:i/>
          <w:color w:val="000000" w:themeColor="text1"/>
          <w:sz w:val="20"/>
          <w:szCs w:val="20"/>
        </w:rPr>
        <w:t xml:space="preserve">Det bidrar till nya jobb och skatteintäkter för alla kommuner, stora som små. </w:t>
      </w:r>
      <w:r w:rsidR="006E3A33" w:rsidRPr="00C101C9">
        <w:rPr>
          <w:rFonts w:ascii="Georgia" w:hAnsi="Georgia" w:cs="Georgia"/>
          <w:i/>
          <w:color w:val="000000" w:themeColor="text1"/>
          <w:sz w:val="20"/>
          <w:szCs w:val="20"/>
        </w:rPr>
        <w:t>Att fler företag, organisationer och kommuner ansluter sig till arbetet ser jag som ett kvitto på att vi är på rätt väg, avslutar Christian Söderberg.</w:t>
      </w:r>
    </w:p>
    <w:p w14:paraId="2415E4DF" w14:textId="77777777" w:rsidR="00737071" w:rsidRPr="00C101C9" w:rsidRDefault="00737071" w:rsidP="00737071">
      <w:pPr>
        <w:rPr>
          <w:rFonts w:ascii="Georgia" w:hAnsi="Georgia" w:cs="Georgia"/>
          <w:i/>
          <w:color w:val="000000" w:themeColor="text1"/>
          <w:sz w:val="20"/>
          <w:szCs w:val="20"/>
        </w:rPr>
      </w:pPr>
    </w:p>
    <w:p w14:paraId="1B4AFA97" w14:textId="65E0A610" w:rsidR="004F6294" w:rsidRPr="00C101C9" w:rsidRDefault="004F6294" w:rsidP="004F6294">
      <w:pPr>
        <w:rPr>
          <w:rFonts w:ascii="Georgia" w:hAnsi="Georgia"/>
          <w:i/>
          <w:color w:val="000000" w:themeColor="text1"/>
          <w:sz w:val="20"/>
          <w:szCs w:val="20"/>
        </w:rPr>
      </w:pPr>
      <w:r w:rsidRPr="00C101C9">
        <w:rPr>
          <w:rFonts w:ascii="Georgia" w:hAnsi="Georgia"/>
          <w:b/>
          <w:color w:val="000000" w:themeColor="text1"/>
          <w:sz w:val="20"/>
          <w:szCs w:val="20"/>
          <w:u w:val="single"/>
        </w:rPr>
        <w:t>Kort om de olika organisationerna</w:t>
      </w:r>
      <w:r w:rsidR="008A5811">
        <w:rPr>
          <w:rFonts w:ascii="Georgia" w:hAnsi="Georgia"/>
          <w:b/>
          <w:color w:val="000000" w:themeColor="text1"/>
          <w:sz w:val="20"/>
          <w:szCs w:val="20"/>
          <w:u w:val="single"/>
        </w:rPr>
        <w:t xml:space="preserve"> i samarbetet:</w:t>
      </w:r>
    </w:p>
    <w:p w14:paraId="2D8E385E" w14:textId="66346636" w:rsidR="004F6294" w:rsidRDefault="004F6294" w:rsidP="004F6294">
      <w:pPr>
        <w:rPr>
          <w:rFonts w:ascii="Georgia" w:hAnsi="Georgia" w:cs="Helvetica"/>
          <w:color w:val="000000" w:themeColor="text1"/>
          <w:sz w:val="20"/>
          <w:szCs w:val="20"/>
        </w:rPr>
      </w:pPr>
      <w:r w:rsidRPr="00C101C9">
        <w:rPr>
          <w:rFonts w:ascii="Georgia" w:hAnsi="Georgia" w:cs="Helvetica"/>
          <w:b/>
          <w:color w:val="000000" w:themeColor="text1"/>
          <w:sz w:val="20"/>
          <w:szCs w:val="20"/>
        </w:rPr>
        <w:t>Handelskammaren Mittsverige</w:t>
      </w:r>
      <w:r w:rsidRPr="00C101C9">
        <w:rPr>
          <w:rFonts w:ascii="Georgia" w:hAnsi="Georgia" w:cs="Helvetica"/>
          <w:color w:val="000000" w:themeColor="text1"/>
          <w:sz w:val="20"/>
          <w:szCs w:val="20"/>
        </w:rPr>
        <w:t xml:space="preserve"> är en partipolitiskt neutral och fristående privat näringslivsorganisation som ägs, styrs och finansieras av näringslivet i Jämtland och Västernorrland.</w:t>
      </w:r>
      <w:r w:rsidR="004C6F91">
        <w:rPr>
          <w:rFonts w:ascii="Georgia" w:hAnsi="Georgia" w:cs="Helvetica"/>
          <w:color w:val="000000" w:themeColor="text1"/>
          <w:sz w:val="20"/>
          <w:szCs w:val="20"/>
        </w:rPr>
        <w:t xml:space="preserve"> </w:t>
      </w:r>
      <w:hyperlink r:id="rId8" w:history="1">
        <w:r w:rsidR="004C6F91" w:rsidRPr="00B756CB">
          <w:rPr>
            <w:rStyle w:val="Hyperlnk"/>
            <w:rFonts w:ascii="Georgia" w:hAnsi="Georgia" w:cs="Helvetica"/>
            <w:sz w:val="20"/>
            <w:szCs w:val="20"/>
          </w:rPr>
          <w:t>www.midchamber.se</w:t>
        </w:r>
      </w:hyperlink>
    </w:p>
    <w:p w14:paraId="452D3F1E" w14:textId="333D1B76" w:rsidR="00F82F83" w:rsidRDefault="004C6F91" w:rsidP="00F82F83">
      <w:pPr>
        <w:rPr>
          <w:rFonts w:ascii="Georgia" w:hAnsi="Georgia" w:cs="Calibri"/>
          <w:sz w:val="20"/>
          <w:szCs w:val="20"/>
        </w:rPr>
      </w:pPr>
      <w:r w:rsidRPr="004C6F91">
        <w:rPr>
          <w:rFonts w:ascii="Georgia" w:hAnsi="Georgia" w:cs="Calibri"/>
          <w:b/>
          <w:sz w:val="20"/>
          <w:szCs w:val="20"/>
        </w:rPr>
        <w:t>Business Sweden</w:t>
      </w:r>
      <w:r w:rsidRPr="004C6F91">
        <w:rPr>
          <w:rFonts w:ascii="Georgia" w:hAnsi="Georgia" w:cs="Calibri"/>
          <w:sz w:val="20"/>
          <w:szCs w:val="20"/>
        </w:rPr>
        <w:t xml:space="preserve"> underlättar för svenska företag att växa internationellt, och för utländska aktörer att investera i Sverige. </w:t>
      </w:r>
      <w:r>
        <w:rPr>
          <w:rFonts w:ascii="Georgia" w:hAnsi="Georgia" w:cs="Calibri"/>
          <w:sz w:val="20"/>
          <w:szCs w:val="20"/>
        </w:rPr>
        <w:t xml:space="preserve">Business Sweden erbjuder </w:t>
      </w:r>
      <w:r w:rsidRPr="004C6F91">
        <w:rPr>
          <w:rFonts w:ascii="Georgia" w:hAnsi="Georgia" w:cs="Calibri"/>
          <w:sz w:val="20"/>
          <w:szCs w:val="20"/>
        </w:rPr>
        <w:t>strategisk rådgivning och praktiskt stöd, såväl i Sverige som på nära 60 av världens mest intressanta marknader.</w:t>
      </w:r>
      <w:r>
        <w:rPr>
          <w:rFonts w:ascii="Georgia" w:hAnsi="Georgia" w:cs="Calibri"/>
          <w:sz w:val="20"/>
          <w:szCs w:val="20"/>
        </w:rPr>
        <w:t xml:space="preserve"> </w:t>
      </w:r>
      <w:hyperlink r:id="rId9" w:history="1">
        <w:r w:rsidRPr="00B756CB">
          <w:rPr>
            <w:rStyle w:val="Hyperlnk"/>
            <w:rFonts w:ascii="Georgia" w:hAnsi="Georgia" w:cs="Calibri"/>
            <w:sz w:val="20"/>
            <w:szCs w:val="20"/>
          </w:rPr>
          <w:t>www.business-sweden.se</w:t>
        </w:r>
      </w:hyperlink>
    </w:p>
    <w:p w14:paraId="3E650994" w14:textId="5144D9A2" w:rsidR="00F82F83" w:rsidRDefault="00F82F83" w:rsidP="004F6294">
      <w:pPr>
        <w:rPr>
          <w:rFonts w:ascii="Georgia" w:hAnsi="Georgia" w:cs="Helvetica"/>
          <w:color w:val="000000" w:themeColor="text1"/>
          <w:sz w:val="20"/>
          <w:szCs w:val="20"/>
        </w:rPr>
      </w:pPr>
      <w:r w:rsidRPr="00C101C9">
        <w:rPr>
          <w:rFonts w:ascii="Georgia" w:hAnsi="Georgia" w:cs="Helvetica"/>
          <w:b/>
          <w:color w:val="000000" w:themeColor="text1"/>
          <w:sz w:val="20"/>
          <w:szCs w:val="20"/>
        </w:rPr>
        <w:t>Åkroken Business Incubator</w:t>
      </w:r>
      <w:r w:rsidRPr="00C101C9">
        <w:rPr>
          <w:rFonts w:ascii="Georgia" w:hAnsi="Georgia" w:cs="Helvetica"/>
          <w:color w:val="000000" w:themeColor="text1"/>
          <w:sz w:val="20"/>
          <w:szCs w:val="20"/>
        </w:rPr>
        <w:t xml:space="preserve"> erbjuder </w:t>
      </w:r>
      <w:r w:rsidR="004C6F91">
        <w:rPr>
          <w:rFonts w:ascii="Georgia" w:hAnsi="Georgia" w:cs="Helvetica"/>
          <w:color w:val="000000" w:themeColor="text1"/>
          <w:sz w:val="20"/>
          <w:szCs w:val="20"/>
        </w:rPr>
        <w:t xml:space="preserve">en kreativ miljö och en dynamisk process för företag som vill växa. Åkroken Business Incubator tillför kompetens i företagens olika utvecklingsfaser och ser arbetet med individen eller teamet bakom idén som lika avgörande </w:t>
      </w:r>
      <w:r w:rsidR="00DF7C8F">
        <w:rPr>
          <w:rFonts w:ascii="Georgia" w:hAnsi="Georgia" w:cs="Helvetica"/>
          <w:color w:val="000000" w:themeColor="text1"/>
          <w:sz w:val="20"/>
          <w:szCs w:val="20"/>
        </w:rPr>
        <w:t xml:space="preserve">och viktigt </w:t>
      </w:r>
      <w:r w:rsidR="004C6F91">
        <w:rPr>
          <w:rFonts w:ascii="Georgia" w:hAnsi="Georgia" w:cs="Helvetica"/>
          <w:color w:val="000000" w:themeColor="text1"/>
          <w:sz w:val="20"/>
          <w:szCs w:val="20"/>
        </w:rPr>
        <w:t xml:space="preserve">som affärsidén i sig. </w:t>
      </w:r>
      <w:hyperlink r:id="rId10" w:history="1">
        <w:r w:rsidR="004C6F91" w:rsidRPr="00B756CB">
          <w:rPr>
            <w:rStyle w:val="Hyperlnk"/>
            <w:rFonts w:ascii="Georgia" w:hAnsi="Georgia" w:cs="Helvetica"/>
            <w:sz w:val="20"/>
            <w:szCs w:val="20"/>
          </w:rPr>
          <w:t>www.akrokenbusinessincubator.se</w:t>
        </w:r>
      </w:hyperlink>
    </w:p>
    <w:p w14:paraId="4689D621" w14:textId="77777777" w:rsidR="00C31BD9" w:rsidRPr="00C101C9" w:rsidRDefault="00C31BD9" w:rsidP="00234803">
      <w:pPr>
        <w:rPr>
          <w:rFonts w:ascii="Georgia" w:hAnsi="Georgia"/>
          <w:b/>
          <w:color w:val="000000" w:themeColor="text1"/>
          <w:sz w:val="20"/>
          <w:szCs w:val="20"/>
        </w:rPr>
      </w:pPr>
    </w:p>
    <w:p w14:paraId="6648A8A9" w14:textId="1F283DDB" w:rsidR="0047281F" w:rsidRPr="00C101C9" w:rsidRDefault="00234803" w:rsidP="0089233F">
      <w:pPr>
        <w:rPr>
          <w:rFonts w:ascii="Georgia" w:hAnsi="Georgia"/>
          <w:color w:val="000000" w:themeColor="text1"/>
          <w:sz w:val="20"/>
          <w:szCs w:val="20"/>
        </w:rPr>
      </w:pPr>
      <w:r w:rsidRPr="00C101C9">
        <w:rPr>
          <w:rFonts w:ascii="Georgia" w:hAnsi="Georgia"/>
          <w:b/>
          <w:color w:val="000000" w:themeColor="text1"/>
          <w:sz w:val="20"/>
          <w:szCs w:val="20"/>
          <w:u w:val="single"/>
        </w:rPr>
        <w:t>För mer information kontakta:</w:t>
      </w:r>
    </w:p>
    <w:p w14:paraId="3BC80296" w14:textId="7CC18D75" w:rsidR="0047281F" w:rsidRPr="00C101C9" w:rsidRDefault="0047281F" w:rsidP="0089233F">
      <w:pPr>
        <w:rPr>
          <w:rFonts w:ascii="Georgia" w:hAnsi="Georgia"/>
          <w:color w:val="000000" w:themeColor="text1"/>
          <w:sz w:val="20"/>
          <w:szCs w:val="20"/>
        </w:rPr>
      </w:pPr>
      <w:r w:rsidRPr="00C101C9">
        <w:rPr>
          <w:rFonts w:ascii="Georgia" w:hAnsi="Georgia"/>
          <w:b/>
          <w:color w:val="000000" w:themeColor="text1"/>
          <w:sz w:val="20"/>
          <w:szCs w:val="20"/>
        </w:rPr>
        <w:t>Christian Söderberg</w:t>
      </w:r>
      <w:r w:rsidRPr="00C101C9">
        <w:rPr>
          <w:rFonts w:ascii="Georgia" w:hAnsi="Georgia"/>
          <w:color w:val="000000" w:themeColor="text1"/>
          <w:sz w:val="20"/>
          <w:szCs w:val="20"/>
        </w:rPr>
        <w:br/>
        <w:t>Affärsområdeschef, Åkroken Business Incubator</w:t>
      </w:r>
      <w:r w:rsidRPr="00C101C9">
        <w:rPr>
          <w:rFonts w:ascii="Georgia" w:hAnsi="Georgia"/>
          <w:color w:val="000000" w:themeColor="text1"/>
          <w:sz w:val="20"/>
          <w:szCs w:val="20"/>
        </w:rPr>
        <w:br/>
      </w:r>
      <w:r w:rsidRPr="00C101C9">
        <w:rPr>
          <w:rFonts w:ascii="Georgia" w:hAnsi="Georgia" w:cs="Georgia"/>
          <w:iCs/>
          <w:color w:val="000000" w:themeColor="text1"/>
          <w:sz w:val="20"/>
          <w:szCs w:val="20"/>
        </w:rPr>
        <w:t>070-337 80 03</w:t>
      </w:r>
      <w:r w:rsidRPr="00C101C9">
        <w:rPr>
          <w:rFonts w:ascii="Georgia" w:hAnsi="Georgia" w:cs="Georgia"/>
          <w:iCs/>
          <w:color w:val="000000" w:themeColor="text1"/>
          <w:sz w:val="20"/>
          <w:szCs w:val="20"/>
        </w:rPr>
        <w:br/>
      </w:r>
      <w:hyperlink r:id="rId11" w:history="1">
        <w:r w:rsidRPr="00C101C9">
          <w:rPr>
            <w:rFonts w:ascii="Georgia" w:hAnsi="Georgia" w:cs="Georgia"/>
            <w:iCs/>
            <w:color w:val="000000" w:themeColor="text1"/>
            <w:sz w:val="20"/>
            <w:szCs w:val="20"/>
          </w:rPr>
          <w:t>christian.soderberg@akroken.se</w:t>
        </w:r>
      </w:hyperlink>
      <w:r w:rsidRPr="00C101C9">
        <w:rPr>
          <w:rFonts w:ascii="Georgia" w:hAnsi="Georgia"/>
          <w:color w:val="000000" w:themeColor="text1"/>
          <w:sz w:val="20"/>
          <w:szCs w:val="20"/>
        </w:rPr>
        <w:br/>
      </w:r>
      <w:r w:rsidRPr="00C101C9">
        <w:rPr>
          <w:rFonts w:ascii="Georgia" w:hAnsi="Georgia"/>
          <w:color w:val="000000" w:themeColor="text1"/>
          <w:sz w:val="20"/>
          <w:szCs w:val="20"/>
        </w:rPr>
        <w:br/>
      </w:r>
      <w:r w:rsidRPr="00C101C9">
        <w:rPr>
          <w:rFonts w:ascii="Georgia" w:hAnsi="Georgia"/>
          <w:b/>
          <w:color w:val="000000" w:themeColor="text1"/>
          <w:sz w:val="20"/>
          <w:szCs w:val="20"/>
        </w:rPr>
        <w:t>Oliver Dogo</w:t>
      </w:r>
      <w:r w:rsidRPr="00C101C9">
        <w:rPr>
          <w:rFonts w:ascii="Georgia" w:hAnsi="Georgia"/>
          <w:color w:val="000000" w:themeColor="text1"/>
          <w:sz w:val="20"/>
          <w:szCs w:val="20"/>
        </w:rPr>
        <w:br/>
        <w:t>Vd, Handelskammaren Mittsverige</w:t>
      </w:r>
      <w:r w:rsidRPr="00C101C9">
        <w:rPr>
          <w:rFonts w:ascii="Georgia" w:hAnsi="Georgia"/>
          <w:color w:val="000000" w:themeColor="text1"/>
          <w:sz w:val="20"/>
          <w:szCs w:val="20"/>
        </w:rPr>
        <w:br/>
      </w:r>
      <w:r w:rsidRPr="00C101C9">
        <w:rPr>
          <w:rFonts w:ascii="Georgia" w:hAnsi="Georgia" w:cs="Arial"/>
          <w:color w:val="000000" w:themeColor="text1"/>
          <w:sz w:val="20"/>
          <w:szCs w:val="20"/>
        </w:rPr>
        <w:t xml:space="preserve">070-318 69 11, </w:t>
      </w:r>
      <w:hyperlink r:id="rId12" w:history="1">
        <w:r w:rsidRPr="00C101C9">
          <w:rPr>
            <w:rFonts w:ascii="Georgia" w:hAnsi="Georgia" w:cs="Arial"/>
            <w:color w:val="000000" w:themeColor="text1"/>
            <w:sz w:val="20"/>
            <w:szCs w:val="20"/>
          </w:rPr>
          <w:t>oliver.dogo@midchamber.se</w:t>
        </w:r>
      </w:hyperlink>
    </w:p>
    <w:p w14:paraId="31627E37" w14:textId="6406D434" w:rsidR="0047281F" w:rsidRPr="0072596F" w:rsidRDefault="0047281F" w:rsidP="0089233F">
      <w:pPr>
        <w:rPr>
          <w:rFonts w:ascii="Georgia" w:hAnsi="Georgia" w:cs="Times"/>
          <w:color w:val="2E2F2D"/>
          <w:sz w:val="20"/>
          <w:szCs w:val="20"/>
        </w:rPr>
      </w:pPr>
      <w:r w:rsidRPr="00C101C9">
        <w:rPr>
          <w:rFonts w:ascii="Georgia" w:hAnsi="Georgia" w:cs="Times"/>
          <w:b/>
          <w:color w:val="000000" w:themeColor="text1"/>
          <w:sz w:val="20"/>
          <w:szCs w:val="20"/>
        </w:rPr>
        <w:t>Bengt Högberg</w:t>
      </w:r>
      <w:r w:rsidRPr="00C101C9">
        <w:rPr>
          <w:rFonts w:ascii="Georgia" w:hAnsi="Georgia" w:cs="Times"/>
          <w:color w:val="000000" w:themeColor="text1"/>
          <w:sz w:val="20"/>
          <w:szCs w:val="20"/>
        </w:rPr>
        <w:t xml:space="preserve"> </w:t>
      </w:r>
      <w:r w:rsidRPr="00C101C9">
        <w:rPr>
          <w:rFonts w:ascii="Georgia" w:hAnsi="Georgia" w:cs="Times"/>
          <w:color w:val="000000" w:themeColor="text1"/>
          <w:sz w:val="20"/>
          <w:szCs w:val="20"/>
        </w:rPr>
        <w:br/>
        <w:t>Regional Exportrådgivare, Business Sweden</w:t>
      </w:r>
      <w:r w:rsidRPr="00C101C9">
        <w:rPr>
          <w:rFonts w:ascii="Georgia" w:hAnsi="Georgia" w:cs="Times"/>
          <w:color w:val="000000" w:themeColor="text1"/>
          <w:sz w:val="20"/>
          <w:szCs w:val="20"/>
        </w:rPr>
        <w:br/>
        <w:t>070-594 11 08</w:t>
      </w:r>
      <w:r w:rsidR="0072596F" w:rsidRPr="00C101C9">
        <w:rPr>
          <w:rFonts w:ascii="Georgia" w:hAnsi="Georgia" w:cs="Times"/>
          <w:color w:val="000000" w:themeColor="text1"/>
          <w:sz w:val="20"/>
          <w:szCs w:val="20"/>
        </w:rPr>
        <w:br/>
        <w:t>bengt.hogberg@business-sweden.se</w:t>
      </w:r>
      <w:r w:rsidRPr="00C101C9">
        <w:rPr>
          <w:rFonts w:ascii="Georgia" w:hAnsi="Georgia" w:cs="Times"/>
          <w:color w:val="000000" w:themeColor="text1"/>
          <w:sz w:val="20"/>
          <w:szCs w:val="20"/>
        </w:rPr>
        <w:br/>
      </w:r>
    </w:p>
    <w:sectPr w:rsidR="0047281F" w:rsidRPr="0072596F" w:rsidSect="00737071">
      <w:headerReference w:type="default" r:id="rId13"/>
      <w:footerReference w:type="default" r:id="rId14"/>
      <w:pgSz w:w="11906" w:h="16838"/>
      <w:pgMar w:top="226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ED705" w14:textId="77777777" w:rsidR="00631E61" w:rsidRDefault="00631E61" w:rsidP="00C571D9">
      <w:pPr>
        <w:spacing w:after="0" w:line="240" w:lineRule="auto"/>
      </w:pPr>
      <w:r>
        <w:separator/>
      </w:r>
    </w:p>
  </w:endnote>
  <w:endnote w:type="continuationSeparator" w:id="0">
    <w:p w14:paraId="5A73EC88" w14:textId="77777777" w:rsidR="00631E61" w:rsidRDefault="00631E61" w:rsidP="00C5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1B7A6" w14:textId="77777777" w:rsidR="00631E61" w:rsidRDefault="00631E61" w:rsidP="00520669">
    <w:pPr>
      <w:pStyle w:val="Sidfot"/>
      <w:rPr>
        <w:rFonts w:ascii="Georgia" w:hAnsi="Georgia"/>
        <w:b/>
        <w:color w:val="7F7F7F" w:themeColor="text1" w:themeTint="80"/>
        <w:sz w:val="20"/>
        <w:szCs w:val="20"/>
        <w:lang w:val="en-US"/>
      </w:rPr>
    </w:pPr>
    <w:r w:rsidRPr="00520669">
      <w:rPr>
        <w:rFonts w:ascii="Georgia" w:hAnsi="Georgia"/>
        <w:b/>
        <w:noProof/>
        <w:color w:val="7F7F7F" w:themeColor="text1" w:themeTint="80"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B1D31" wp14:editId="2B8BD6AA">
              <wp:simplePos x="0" y="0"/>
              <wp:positionH relativeFrom="column">
                <wp:posOffset>-404495</wp:posOffset>
              </wp:positionH>
              <wp:positionV relativeFrom="paragraph">
                <wp:posOffset>121920</wp:posOffset>
              </wp:positionV>
              <wp:extent cx="6715125" cy="0"/>
              <wp:effectExtent l="0" t="0" r="15875" b="25400"/>
              <wp:wrapNone/>
              <wp:docPr id="1" name="R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8CA0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9.6pt" to="496.9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" strokecolor="#8ca0aa" strokeweight=".5pt"/>
          </w:pict>
        </mc:Fallback>
      </mc:AlternateContent>
    </w:r>
  </w:p>
  <w:p w14:paraId="604F20E9" w14:textId="77777777" w:rsidR="00631E61" w:rsidRPr="00561789" w:rsidRDefault="00631E61" w:rsidP="00520669">
    <w:pPr>
      <w:pStyle w:val="Sidfot"/>
      <w:rPr>
        <w:rFonts w:ascii="Gill Sans" w:hAnsi="Gill Sans" w:cs="Gill Sans"/>
        <w:b/>
        <w:color w:val="8CA0AA"/>
        <w:sz w:val="20"/>
        <w:szCs w:val="20"/>
        <w:lang w:val="en-US"/>
      </w:rPr>
    </w:pPr>
  </w:p>
  <w:p w14:paraId="56AE8108" w14:textId="77777777" w:rsidR="00631E61" w:rsidRPr="00547EC1" w:rsidRDefault="00631E61" w:rsidP="00520669">
    <w:pPr>
      <w:pStyle w:val="Sidfot"/>
      <w:rPr>
        <w:rFonts w:ascii="Georgia" w:hAnsi="Georgia" w:cs="Gill Sans"/>
        <w:b/>
        <w:color w:val="8CA0AA"/>
        <w:sz w:val="16"/>
        <w:szCs w:val="16"/>
        <w:lang w:val="en-US"/>
      </w:rPr>
    </w:pPr>
    <w:r w:rsidRPr="00547EC1">
      <w:rPr>
        <w:rFonts w:ascii="Georgia" w:hAnsi="Georgia" w:cs="Gill Sans"/>
        <w:b/>
        <w:color w:val="8CA0AA"/>
        <w:sz w:val="16"/>
        <w:szCs w:val="16"/>
        <w:lang w:val="en-US"/>
      </w:rPr>
      <w:t>ÅKROKEN BUSINESS INCUBATOR</w:t>
    </w:r>
  </w:p>
  <w:p w14:paraId="7F98E971" w14:textId="77777777" w:rsidR="00631E61" w:rsidRPr="00547EC1" w:rsidRDefault="00631E61" w:rsidP="00520669">
    <w:pPr>
      <w:pStyle w:val="Sidfot"/>
      <w:rPr>
        <w:rFonts w:ascii="Georgia" w:hAnsi="Georgia" w:cs="Gill Sans"/>
        <w:color w:val="8CA0AA"/>
        <w:sz w:val="16"/>
        <w:szCs w:val="16"/>
        <w:lang w:val="en-US"/>
      </w:rPr>
    </w:pPr>
    <w:r w:rsidRPr="00547EC1">
      <w:rPr>
        <w:rFonts w:ascii="Georgia" w:hAnsi="Georgia" w:cs="Gill Sans"/>
        <w:color w:val="8CA0AA"/>
        <w:sz w:val="16"/>
        <w:szCs w:val="16"/>
        <w:lang w:val="en-US"/>
      </w:rPr>
      <w:t>Postadress: Åkroken Science Park AB, 851 71 Sundsvall</w:t>
    </w:r>
    <w:r w:rsidRPr="00547EC1">
      <w:rPr>
        <w:rFonts w:ascii="Georgia" w:hAnsi="Georgia" w:cs="Gill Sans"/>
        <w:color w:val="8CA0AA"/>
        <w:sz w:val="16"/>
        <w:szCs w:val="16"/>
        <w:lang w:val="en-US"/>
      </w:rPr>
      <w:br/>
      <w:t>Besöksadress: Metropol, Universitetsallén 32, Sundsvall</w:t>
    </w:r>
  </w:p>
  <w:p w14:paraId="50DD6F6D" w14:textId="00DCF9C3" w:rsidR="00631E61" w:rsidRPr="00547EC1" w:rsidRDefault="00631E61" w:rsidP="00520669">
    <w:pPr>
      <w:pStyle w:val="Sidfot"/>
      <w:rPr>
        <w:rFonts w:ascii="Georgia" w:hAnsi="Georgia" w:cs="Gill Sans"/>
        <w:b/>
        <w:color w:val="8CA0AA"/>
        <w:sz w:val="16"/>
        <w:szCs w:val="16"/>
        <w:lang w:val="en-US"/>
      </w:rPr>
    </w:pPr>
    <w:r w:rsidRPr="00547EC1">
      <w:rPr>
        <w:rFonts w:ascii="Georgia" w:hAnsi="Georgia" w:cs="Gill Sans"/>
        <w:b/>
        <w:color w:val="8CA0AA"/>
        <w:sz w:val="16"/>
        <w:szCs w:val="16"/>
        <w:lang w:val="en-US"/>
      </w:rPr>
      <w:t>www.akrokenbusinessincubator.se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5C015" w14:textId="77777777" w:rsidR="00631E61" w:rsidRDefault="00631E61" w:rsidP="00C571D9">
      <w:pPr>
        <w:spacing w:after="0" w:line="240" w:lineRule="auto"/>
      </w:pPr>
      <w:r>
        <w:separator/>
      </w:r>
    </w:p>
  </w:footnote>
  <w:footnote w:type="continuationSeparator" w:id="0">
    <w:p w14:paraId="4781CEF9" w14:textId="77777777" w:rsidR="00631E61" w:rsidRDefault="00631E61" w:rsidP="00C5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B3379" w14:textId="77777777" w:rsidR="00631E61" w:rsidRDefault="00631E6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0D66339D" wp14:editId="24D6BA05">
          <wp:simplePos x="0" y="0"/>
          <wp:positionH relativeFrom="column">
            <wp:posOffset>4182745</wp:posOffset>
          </wp:positionH>
          <wp:positionV relativeFrom="paragraph">
            <wp:posOffset>46355</wp:posOffset>
          </wp:positionV>
          <wp:extent cx="1989894" cy="746760"/>
          <wp:effectExtent l="0" t="0" r="0" b="0"/>
          <wp:wrapNone/>
          <wp:docPr id="3" name="Bildobjekt 3" descr="Macintosh HD:Users:Helene:Dropbox (Åkroken Incubator):ÅBI:KOMMUNIKATION:Logos:Akroken Business Incubator logo:Å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lene:Dropbox (Åkroken Incubator):ÅBI:KOMMUNIKATION:Logos:Akroken Business Incubator logo:Å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89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9E8"/>
    <w:multiLevelType w:val="hybridMultilevel"/>
    <w:tmpl w:val="C330992E"/>
    <w:lvl w:ilvl="0" w:tplc="FF842954">
      <w:start w:val="2014"/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A5521"/>
    <w:multiLevelType w:val="hybridMultilevel"/>
    <w:tmpl w:val="0CAA33E4"/>
    <w:lvl w:ilvl="0" w:tplc="11BEF664"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02B82"/>
    <w:multiLevelType w:val="hybridMultilevel"/>
    <w:tmpl w:val="2F3C7360"/>
    <w:lvl w:ilvl="0" w:tplc="33C69D90">
      <w:start w:val="20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87450"/>
    <w:multiLevelType w:val="hybridMultilevel"/>
    <w:tmpl w:val="BFEE9B3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51810D1E"/>
    <w:multiLevelType w:val="hybridMultilevel"/>
    <w:tmpl w:val="F7F06412"/>
    <w:lvl w:ilvl="0" w:tplc="D536F964">
      <w:numFmt w:val="bullet"/>
      <w:lvlText w:val="–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F60EB"/>
    <w:multiLevelType w:val="hybridMultilevel"/>
    <w:tmpl w:val="0C9E83B6"/>
    <w:lvl w:ilvl="0" w:tplc="F0BC21B8">
      <w:numFmt w:val="bullet"/>
      <w:lvlText w:val="–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127D2"/>
    <w:multiLevelType w:val="hybridMultilevel"/>
    <w:tmpl w:val="8AC40C2C"/>
    <w:lvl w:ilvl="0" w:tplc="7ED41C42"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D1E8C"/>
    <w:multiLevelType w:val="hybridMultilevel"/>
    <w:tmpl w:val="CEBEE882"/>
    <w:lvl w:ilvl="0" w:tplc="03D08D72">
      <w:start w:val="2014"/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80EF4"/>
    <w:multiLevelType w:val="hybridMultilevel"/>
    <w:tmpl w:val="8968C55E"/>
    <w:lvl w:ilvl="0" w:tplc="C82CE3BE">
      <w:numFmt w:val="bullet"/>
      <w:lvlText w:val="–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91FD4"/>
    <w:multiLevelType w:val="hybridMultilevel"/>
    <w:tmpl w:val="8BBC442C"/>
    <w:lvl w:ilvl="0" w:tplc="F82EBA88">
      <w:numFmt w:val="bullet"/>
      <w:lvlText w:val="–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C754B"/>
    <w:multiLevelType w:val="hybridMultilevel"/>
    <w:tmpl w:val="BFA232AC"/>
    <w:lvl w:ilvl="0" w:tplc="B3181706">
      <w:start w:val="20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03"/>
    <w:rsid w:val="0001290F"/>
    <w:rsid w:val="00047D5A"/>
    <w:rsid w:val="000937D3"/>
    <w:rsid w:val="000E5DCE"/>
    <w:rsid w:val="00103453"/>
    <w:rsid w:val="00121900"/>
    <w:rsid w:val="00122EB5"/>
    <w:rsid w:val="001342D2"/>
    <w:rsid w:val="0017478E"/>
    <w:rsid w:val="001C47C6"/>
    <w:rsid w:val="0023460D"/>
    <w:rsid w:val="00234803"/>
    <w:rsid w:val="0025781D"/>
    <w:rsid w:val="002D6A8C"/>
    <w:rsid w:val="002F1E59"/>
    <w:rsid w:val="002F35E4"/>
    <w:rsid w:val="0030342D"/>
    <w:rsid w:val="003350D2"/>
    <w:rsid w:val="003A07C7"/>
    <w:rsid w:val="003B4333"/>
    <w:rsid w:val="003D24AC"/>
    <w:rsid w:val="00456312"/>
    <w:rsid w:val="0047281F"/>
    <w:rsid w:val="004C3137"/>
    <w:rsid w:val="004C6F91"/>
    <w:rsid w:val="004E5493"/>
    <w:rsid w:val="004F5F2A"/>
    <w:rsid w:val="004F6294"/>
    <w:rsid w:val="00520669"/>
    <w:rsid w:val="00547EC1"/>
    <w:rsid w:val="005600CF"/>
    <w:rsid w:val="00561789"/>
    <w:rsid w:val="00583D1D"/>
    <w:rsid w:val="005F481B"/>
    <w:rsid w:val="005F6AB5"/>
    <w:rsid w:val="00631E61"/>
    <w:rsid w:val="00672BDA"/>
    <w:rsid w:val="006772FA"/>
    <w:rsid w:val="006E3A33"/>
    <w:rsid w:val="006E3D3C"/>
    <w:rsid w:val="0072596F"/>
    <w:rsid w:val="00737071"/>
    <w:rsid w:val="007917E3"/>
    <w:rsid w:val="007B1A33"/>
    <w:rsid w:val="008227BA"/>
    <w:rsid w:val="0084365D"/>
    <w:rsid w:val="0089233F"/>
    <w:rsid w:val="008A5811"/>
    <w:rsid w:val="008D1D57"/>
    <w:rsid w:val="009A13EA"/>
    <w:rsid w:val="009A72EE"/>
    <w:rsid w:val="009B3807"/>
    <w:rsid w:val="009D397C"/>
    <w:rsid w:val="009E7BF5"/>
    <w:rsid w:val="00A720D8"/>
    <w:rsid w:val="00AD35E5"/>
    <w:rsid w:val="00AD3745"/>
    <w:rsid w:val="00AE0E5E"/>
    <w:rsid w:val="00B856CF"/>
    <w:rsid w:val="00B924DF"/>
    <w:rsid w:val="00B95684"/>
    <w:rsid w:val="00BD7D5F"/>
    <w:rsid w:val="00BF76BD"/>
    <w:rsid w:val="00C101C9"/>
    <w:rsid w:val="00C1799F"/>
    <w:rsid w:val="00C21AB6"/>
    <w:rsid w:val="00C31BD9"/>
    <w:rsid w:val="00C571D9"/>
    <w:rsid w:val="00C71964"/>
    <w:rsid w:val="00CD19C3"/>
    <w:rsid w:val="00D214F0"/>
    <w:rsid w:val="00D35CF1"/>
    <w:rsid w:val="00D556DD"/>
    <w:rsid w:val="00DA4807"/>
    <w:rsid w:val="00DB075C"/>
    <w:rsid w:val="00DD073A"/>
    <w:rsid w:val="00DD3719"/>
    <w:rsid w:val="00DF7C8F"/>
    <w:rsid w:val="00E374F6"/>
    <w:rsid w:val="00EA59C0"/>
    <w:rsid w:val="00EA766E"/>
    <w:rsid w:val="00EC617E"/>
    <w:rsid w:val="00F40835"/>
    <w:rsid w:val="00F82F83"/>
    <w:rsid w:val="00F92E63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8FD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1B"/>
  </w:style>
  <w:style w:type="paragraph" w:styleId="Rubrik1">
    <w:name w:val="heading 1"/>
    <w:basedOn w:val="Normal"/>
    <w:next w:val="Normal"/>
    <w:link w:val="Rubrik1Char"/>
    <w:uiPriority w:val="9"/>
    <w:qFormat/>
    <w:rsid w:val="00B95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F481B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3D24AC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B956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B956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ypsnitt"/>
    <w:link w:val="Rubrik1"/>
    <w:uiPriority w:val="9"/>
    <w:rsid w:val="00B956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1B"/>
  </w:style>
  <w:style w:type="paragraph" w:styleId="Rubrik1">
    <w:name w:val="heading 1"/>
    <w:basedOn w:val="Normal"/>
    <w:next w:val="Normal"/>
    <w:link w:val="Rubrik1Char"/>
    <w:uiPriority w:val="9"/>
    <w:qFormat/>
    <w:rsid w:val="00B95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F481B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3D24AC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B956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B956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ypsnitt"/>
    <w:link w:val="Rubrik1"/>
    <w:uiPriority w:val="9"/>
    <w:rsid w:val="00B956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hristian.soderberg@akroken.se" TargetMode="External"/><Relationship Id="rId12" Type="http://schemas.openxmlformats.org/officeDocument/2006/relationships/hyperlink" Target="mailto:oliver.dogo@midchamber.s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idchamber.se" TargetMode="External"/><Relationship Id="rId9" Type="http://schemas.openxmlformats.org/officeDocument/2006/relationships/hyperlink" Target="http://www.business-sweden.se" TargetMode="External"/><Relationship Id="rId10" Type="http://schemas.openxmlformats.org/officeDocument/2006/relationships/hyperlink" Target="http://www.akrokenbusinessincubato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elene:Dropbox%20(A&#778;kroken%20Incubator):A&#778;BI:KOMMUNIKATION:Mallar%20fo&#776;r%20MS%20Office:Brevmall%20A&#778;B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ÅBI.dotx</Template>
  <TotalTime>287</TotalTime>
  <Pages>2</Pages>
  <Words>815</Words>
  <Characters>4324</Characters>
  <Application>Microsoft Macintosh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Ivares</dc:creator>
  <cp:lastModifiedBy>Helene Ivares</cp:lastModifiedBy>
  <cp:revision>37</cp:revision>
  <cp:lastPrinted>2014-11-27T08:10:00Z</cp:lastPrinted>
  <dcterms:created xsi:type="dcterms:W3CDTF">2014-11-26T13:00:00Z</dcterms:created>
  <dcterms:modified xsi:type="dcterms:W3CDTF">2014-11-27T08:39:00Z</dcterms:modified>
</cp:coreProperties>
</file>