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CE" w:rsidRPr="00511206" w:rsidRDefault="008604CE"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Juni 2013</w:t>
      </w:r>
    </w:p>
    <w:p w:rsidR="008604CE" w:rsidRPr="00511206" w:rsidRDefault="008604CE" w:rsidP="009A01BE">
      <w:pPr>
        <w:rPr>
          <w:rFonts w:ascii="Arial" w:hAnsi="Arial" w:cs="Arial"/>
          <w:color w:val="7F7F7F"/>
          <w:sz w:val="24"/>
          <w:szCs w:val="24"/>
          <w:lang w:val="sv-SE"/>
        </w:rPr>
      </w:pPr>
      <w:r>
        <w:rPr>
          <w:rFonts w:ascii="Arial" w:hAnsi="Arial" w:cs="Arial"/>
          <w:color w:val="0079C1"/>
          <w:sz w:val="32"/>
          <w:szCs w:val="32"/>
          <w:lang w:val="sv-SE"/>
        </w:rPr>
        <w:t>Nya filmrondeller för slipning av lack, spackel och kompositer</w:t>
      </w:r>
      <w:r w:rsidRPr="00511206">
        <w:rPr>
          <w:rFonts w:ascii="Arial" w:hAnsi="Arial" w:cs="Arial"/>
          <w:color w:val="0079C1"/>
          <w:sz w:val="32"/>
          <w:szCs w:val="32"/>
          <w:lang w:val="sv-SE"/>
        </w:rPr>
        <w:t xml:space="preserve"> </w:t>
      </w:r>
    </w:p>
    <w:p w:rsidR="008604CE" w:rsidRDefault="008604C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Norton lanserar ett nytt sortiment sliprondeller med filmrygg. De nya filmrondellerna, som har beteckningen Norton Pro Film, uppges ge mycket fin yta och ha lång livslängd.</w:t>
      </w:r>
    </w:p>
    <w:p w:rsidR="008604CE" w:rsidRDefault="008604CE" w:rsidP="009A01BE">
      <w:pPr>
        <w:spacing w:after="0" w:line="360" w:lineRule="auto"/>
        <w:rPr>
          <w:rFonts w:ascii="Arial" w:hAnsi="Arial" w:cs="Arial"/>
          <w:color w:val="7F7F7F"/>
          <w:sz w:val="20"/>
          <w:szCs w:val="20"/>
          <w:lang w:val="sv-SE"/>
        </w:rPr>
      </w:pPr>
    </w:p>
    <w:p w:rsidR="008604CE" w:rsidRDefault="008604C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Rondeller med filmrygg ger ett jämnare och mer konstant repmönster än rondeller med ryggmaterial av papper och är mer motståndskraftiga mot söndertrasning. Norton Pro Film har slipmedel av värmebehandlad premium aluminiumoxid. Rondellerna är även belagda med ett vattenbaserat fyllnadsmedel av stearat (No-Fil) som minskar igensättning av rondellen. Nortons nya rondeller har längre livslängd, ger finare yta och avverkar 20 % mer material än motsvarande rondeller på marknaden enligt leverantören.</w:t>
      </w:r>
    </w:p>
    <w:p w:rsidR="008604CE" w:rsidRDefault="008604CE" w:rsidP="009A01BE">
      <w:pPr>
        <w:spacing w:after="0" w:line="360" w:lineRule="auto"/>
        <w:rPr>
          <w:rFonts w:ascii="Arial" w:hAnsi="Arial" w:cs="Arial"/>
          <w:color w:val="7F7F7F"/>
          <w:sz w:val="20"/>
          <w:szCs w:val="20"/>
          <w:lang w:val="sv-SE"/>
        </w:rPr>
      </w:pPr>
    </w:p>
    <w:p w:rsidR="008604CE" w:rsidRDefault="008604CE"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 Pro Film-rondellerna används inom billackering för slipning av spackel, primer och lack samt borttagning av ytdefekter. De är också lämpliga för slipning av gelcoat och kompositmaterial inom båttillverkning, slipning av kompositmaterial till vindkraftverk, slipning av färg och lack vid flygplansunderhåll samt för finslipning av metall och målade eller lackade ytor. Sortimentet omfattar rondeller med 150 mm diameter i kornstorlekarna P80 - P2000. Rondellerna har 15 dammutsugningshål vilket gör att de passar alla vanligt förekommande maskiner. I sortimentet ingår dessutom underlagsplattor i olika hårdheter och skummellanlägg som ger mjukare slipning och som minskar risken för genomslipning. </w:t>
      </w:r>
    </w:p>
    <w:p w:rsidR="008604CE" w:rsidRDefault="008604CE" w:rsidP="009A01BE">
      <w:pPr>
        <w:spacing w:after="0" w:line="360" w:lineRule="auto"/>
        <w:rPr>
          <w:rFonts w:ascii="Arial" w:hAnsi="Arial" w:cs="Arial"/>
          <w:color w:val="7F7F7F"/>
          <w:sz w:val="20"/>
          <w:szCs w:val="20"/>
          <w:lang w:val="sv-SE"/>
        </w:rPr>
      </w:pPr>
    </w:p>
    <w:p w:rsidR="008604CE" w:rsidRPr="00532E28" w:rsidRDefault="008604CE" w:rsidP="00BE47A9">
      <w:pPr>
        <w:spacing w:after="0" w:line="360" w:lineRule="auto"/>
        <w:rPr>
          <w:lang w:val="sv-SE"/>
        </w:rPr>
      </w:pPr>
      <w:r>
        <w:rPr>
          <w:rFonts w:ascii="Arial" w:hAnsi="Arial" w:cs="Arial"/>
          <w:color w:val="7F7F7F"/>
          <w:sz w:val="20"/>
          <w:szCs w:val="20"/>
          <w:lang w:val="sv-SE"/>
        </w:rPr>
        <w:t>”Med Nortons nya filmrondeller kan slipningen utföras snabbare och dessutom ge ett bättre slutresultat vilket gör att efterbearbetningen kan minskas avsevärt.” säger Patrik Olsson, försäljningsansvarig på Saint-Gobain Abrasives AB.</w:t>
      </w:r>
      <w:bookmarkStart w:id="0" w:name="_GoBack"/>
      <w:bookmarkEnd w:id="0"/>
      <w:r>
        <w:rPr>
          <w:rFonts w:ascii="Arial" w:hAnsi="Arial" w:cs="Arial"/>
          <w:color w:val="7F7F7F"/>
          <w:sz w:val="20"/>
          <w:szCs w:val="20"/>
          <w:lang w:val="sv-SE"/>
        </w:rPr>
        <w:t xml:space="preserve"> Se även www.saint-gobain-abrasives.com</w:t>
      </w:r>
    </w:p>
    <w:sectPr w:rsidR="008604CE" w:rsidRPr="00532E28" w:rsidSect="009A01BE">
      <w:headerReference w:type="even" r:id="rId6"/>
      <w:headerReference w:type="default" r:id="rId7"/>
      <w:footerReference w:type="even" r:id="rId8"/>
      <w:footerReference w:type="default" r:id="rId9"/>
      <w:headerReference w:type="first" r:id="rId10"/>
      <w:footerReference w:type="first" r:id="rId11"/>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CE" w:rsidRDefault="008604CE" w:rsidP="000B27D9">
      <w:pPr>
        <w:spacing w:after="0" w:line="240" w:lineRule="auto"/>
      </w:pPr>
      <w:r>
        <w:separator/>
      </w:r>
    </w:p>
  </w:endnote>
  <w:endnote w:type="continuationSeparator" w:id="1">
    <w:p w:rsidR="008604CE" w:rsidRDefault="008604CE"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8604CE" w:rsidRDefault="008604CE"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8604CE" w:rsidRPr="00A469FF" w:rsidRDefault="008604CE"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8604CE" w:rsidRPr="0022542E" w:rsidRDefault="008604CE"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8604CE" w:rsidRDefault="008604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CE" w:rsidRDefault="008604CE" w:rsidP="000B27D9">
      <w:pPr>
        <w:spacing w:after="0" w:line="240" w:lineRule="auto"/>
      </w:pPr>
      <w:r>
        <w:separator/>
      </w:r>
    </w:p>
  </w:footnote>
  <w:footnote w:type="continuationSeparator" w:id="1">
    <w:p w:rsidR="008604CE" w:rsidRDefault="008604CE"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Header"/>
    </w:pPr>
  </w:p>
  <w:p w:rsidR="008604CE" w:rsidRDefault="008604CE">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CE" w:rsidRDefault="008604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16403"/>
    <w:rsid w:val="00016AA8"/>
    <w:rsid w:val="000B27D9"/>
    <w:rsid w:val="00175AE6"/>
    <w:rsid w:val="001C39DB"/>
    <w:rsid w:val="001C6DFF"/>
    <w:rsid w:val="00205458"/>
    <w:rsid w:val="00211A90"/>
    <w:rsid w:val="002139DD"/>
    <w:rsid w:val="0022542E"/>
    <w:rsid w:val="0029191B"/>
    <w:rsid w:val="002F4D14"/>
    <w:rsid w:val="003B374A"/>
    <w:rsid w:val="003C59F9"/>
    <w:rsid w:val="00476D45"/>
    <w:rsid w:val="004C791F"/>
    <w:rsid w:val="00511206"/>
    <w:rsid w:val="00532E28"/>
    <w:rsid w:val="00663A96"/>
    <w:rsid w:val="00683DBE"/>
    <w:rsid w:val="006A1029"/>
    <w:rsid w:val="00737093"/>
    <w:rsid w:val="0073766D"/>
    <w:rsid w:val="007B4A0F"/>
    <w:rsid w:val="008604CE"/>
    <w:rsid w:val="00894677"/>
    <w:rsid w:val="008B6707"/>
    <w:rsid w:val="008D46D9"/>
    <w:rsid w:val="00937E75"/>
    <w:rsid w:val="00950D10"/>
    <w:rsid w:val="00964814"/>
    <w:rsid w:val="00974B49"/>
    <w:rsid w:val="00986B76"/>
    <w:rsid w:val="009A01BE"/>
    <w:rsid w:val="009B6B78"/>
    <w:rsid w:val="00A469FF"/>
    <w:rsid w:val="00A66E34"/>
    <w:rsid w:val="00A81125"/>
    <w:rsid w:val="00A85CD7"/>
    <w:rsid w:val="00AA543E"/>
    <w:rsid w:val="00B03B71"/>
    <w:rsid w:val="00B3512D"/>
    <w:rsid w:val="00B57A37"/>
    <w:rsid w:val="00B60CFD"/>
    <w:rsid w:val="00BE47A9"/>
    <w:rsid w:val="00C441D6"/>
    <w:rsid w:val="00C925AF"/>
    <w:rsid w:val="00D0481F"/>
    <w:rsid w:val="00D15F17"/>
    <w:rsid w:val="00E32AA7"/>
    <w:rsid w:val="00E71BA0"/>
    <w:rsid w:val="00E74660"/>
    <w:rsid w:val="00EA1702"/>
    <w:rsid w:val="00F25D95"/>
    <w:rsid w:val="00F26D21"/>
    <w:rsid w:val="00FF45D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717466538">
      <w:marLeft w:val="0"/>
      <w:marRight w:val="0"/>
      <w:marTop w:val="0"/>
      <w:marBottom w:val="0"/>
      <w:divBdr>
        <w:top w:val="none" w:sz="0" w:space="0" w:color="auto"/>
        <w:left w:val="none" w:sz="0" w:space="0" w:color="auto"/>
        <w:bottom w:val="none" w:sz="0" w:space="0" w:color="auto"/>
        <w:right w:val="none" w:sz="0" w:space="0" w:color="auto"/>
      </w:divBdr>
    </w:div>
    <w:div w:id="1717466539">
      <w:marLeft w:val="0"/>
      <w:marRight w:val="0"/>
      <w:marTop w:val="0"/>
      <w:marBottom w:val="0"/>
      <w:divBdr>
        <w:top w:val="none" w:sz="0" w:space="0" w:color="auto"/>
        <w:left w:val="none" w:sz="0" w:space="0" w:color="auto"/>
        <w:bottom w:val="none" w:sz="0" w:space="0" w:color="auto"/>
        <w:right w:val="none" w:sz="0" w:space="0" w:color="auto"/>
      </w:divBdr>
    </w:div>
    <w:div w:id="1717466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Pages>
  <Words>273</Words>
  <Characters>1453</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27</cp:revision>
  <cp:lastPrinted>2013-05-21T13:40:00Z</cp:lastPrinted>
  <dcterms:created xsi:type="dcterms:W3CDTF">2012-11-27T10:53:00Z</dcterms:created>
  <dcterms:modified xsi:type="dcterms:W3CDTF">2013-05-21T13:41:00Z</dcterms:modified>
</cp:coreProperties>
</file>