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94" w:rsidRPr="00B31542" w:rsidRDefault="00BB0294" w:rsidP="00BB0294">
      <w:pPr>
        <w:rPr>
          <w:b/>
        </w:rPr>
      </w:pPr>
      <w:r w:rsidRPr="00B31542">
        <w:rPr>
          <w:b/>
        </w:rPr>
        <w:t>Göteborgarna är villiga att betala 1,3 miljarder för bra vattenkvalitet</w:t>
      </w:r>
    </w:p>
    <w:p w:rsidR="00BB0294" w:rsidRDefault="00BB0294" w:rsidP="00BB0294"/>
    <w:p w:rsidR="008549C0" w:rsidRDefault="00BB0294" w:rsidP="00BB0294">
      <w:r>
        <w:t xml:space="preserve">God vattenkvalitet är viktigt, nu och för framtida generationer. Det tycker göteborgarna som </w:t>
      </w:r>
      <w:r w:rsidR="002B3D30">
        <w:t xml:space="preserve">i en färsk undersökning </w:t>
      </w:r>
      <w:r w:rsidR="008549C0">
        <w:t xml:space="preserve">säger att de är beredda att betala </w:t>
      </w:r>
      <w:r w:rsidR="00215770">
        <w:t>1,3</w:t>
      </w:r>
      <w:r w:rsidR="008549C0">
        <w:t xml:space="preserve"> miljarder</w:t>
      </w:r>
      <w:r w:rsidR="007318E3">
        <w:t xml:space="preserve">, eller 50 kronor per </w:t>
      </w:r>
      <w:r w:rsidR="00D25764">
        <w:t>hushåll</w:t>
      </w:r>
      <w:r w:rsidR="007318E3">
        <w:t xml:space="preserve"> och månad,</w:t>
      </w:r>
      <w:r w:rsidR="008549C0">
        <w:t xml:space="preserve"> för att förbättra vattenkvaliteten</w:t>
      </w:r>
      <w:r w:rsidR="00A743CC">
        <w:t xml:space="preserve"> i havet, våra sjöar och</w:t>
      </w:r>
      <w:r w:rsidR="00014667">
        <w:t xml:space="preserve"> vattendrag</w:t>
      </w:r>
      <w:r w:rsidR="008549C0">
        <w:t>.</w:t>
      </w:r>
      <w:r w:rsidR="00014667">
        <w:t xml:space="preserve"> Allra viktigast är vattenkvaliteten i Göta älv.</w:t>
      </w:r>
    </w:p>
    <w:p w:rsidR="008549C0" w:rsidRDefault="008549C0" w:rsidP="00BB0294"/>
    <w:p w:rsidR="008549C0" w:rsidRDefault="008549C0" w:rsidP="00BB0294">
      <w:r>
        <w:t>Göteborgarna gillar att bada</w:t>
      </w:r>
      <w:r w:rsidR="002F7130">
        <w:t xml:space="preserve"> och är engagerade i frågor som rör vattenmiljön. </w:t>
      </w:r>
      <w:r>
        <w:t>86 procent tycker att badvattenkvaliteten är viktig och mer än hälften är oroliga för vattenkvaliteten.</w:t>
      </w:r>
    </w:p>
    <w:p w:rsidR="004D562D" w:rsidRDefault="004D562D" w:rsidP="004D562D">
      <w:pPr>
        <w:pStyle w:val="Ingetavstnd"/>
        <w:rPr>
          <w:rFonts w:eastAsiaTheme="minorHAnsi" w:cs="Calibri"/>
        </w:rPr>
      </w:pPr>
      <w:r w:rsidRPr="00392B6B">
        <w:rPr>
          <w:rFonts w:eastAsiaTheme="minorHAnsi" w:cs="Calibri"/>
        </w:rPr>
        <w:t>Ekosystem</w:t>
      </w:r>
      <w:r>
        <w:rPr>
          <w:rFonts w:eastAsiaTheme="minorHAnsi" w:cs="Calibri"/>
        </w:rPr>
        <w:t>et</w:t>
      </w:r>
      <w:r w:rsidRPr="00392B6B">
        <w:rPr>
          <w:rFonts w:eastAsiaTheme="minorHAnsi" w:cs="Calibri"/>
        </w:rPr>
        <w:t xml:space="preserve"> och olika arter i Göteborgs vatten </w:t>
      </w:r>
      <w:r>
        <w:rPr>
          <w:rFonts w:eastAsiaTheme="minorHAnsi" w:cs="Calibri"/>
        </w:rPr>
        <w:t>är viktigt. Det tycker tre av fyra göteborgare, 75 procent. Nästan lika många, närmare 70 procent, anser att vi som medborgare har ett ansvar för att skydda vattenmiljön.</w:t>
      </w:r>
    </w:p>
    <w:p w:rsidR="00E412E5" w:rsidRDefault="00E412E5" w:rsidP="004D562D">
      <w:pPr>
        <w:pStyle w:val="Ingetavstnd"/>
        <w:rPr>
          <w:rFonts w:eastAsiaTheme="minorHAnsi" w:cs="Calibri"/>
        </w:rPr>
      </w:pPr>
    </w:p>
    <w:p w:rsidR="00B31542" w:rsidRDefault="00E412E5" w:rsidP="004D562D">
      <w:pPr>
        <w:pStyle w:val="Ingetavstnd"/>
        <w:rPr>
          <w:rFonts w:eastAsiaTheme="minorHAnsi" w:cs="Calibri"/>
        </w:rPr>
      </w:pPr>
      <w:r>
        <w:rPr>
          <w:rFonts w:eastAsiaTheme="minorHAnsi" w:cs="Calibri"/>
        </w:rPr>
        <w:t>EU:s gränsvärden</w:t>
      </w:r>
    </w:p>
    <w:p w:rsidR="008D4454" w:rsidRDefault="008549C0" w:rsidP="008D4454">
      <w:r>
        <w:t>J</w:t>
      </w:r>
      <w:r w:rsidR="00DF060E">
        <w:t xml:space="preserve">ordbruk, industri och trafik </w:t>
      </w:r>
      <w:r w:rsidR="00A743CC">
        <w:t>står för stora delar av föroreningarna i</w:t>
      </w:r>
      <w:r>
        <w:t xml:space="preserve"> såväl havet som våra sjöar och vattendrag. Senast 2027 måste vi uppfylla EU:s vattendir</w:t>
      </w:r>
      <w:r w:rsidR="00C63137">
        <w:t>ek</w:t>
      </w:r>
      <w:r>
        <w:t xml:space="preserve">tiv. </w:t>
      </w:r>
    </w:p>
    <w:p w:rsidR="008549C0" w:rsidRDefault="002F7130" w:rsidP="008D4454">
      <w:pPr>
        <w:pStyle w:val="Liststycke"/>
        <w:numPr>
          <w:ilvl w:val="0"/>
          <w:numId w:val="3"/>
        </w:numPr>
      </w:pPr>
      <w:bookmarkStart w:id="0" w:name="_Hlk517966690"/>
      <w:r>
        <w:t xml:space="preserve">EU har gränsvärden </w:t>
      </w:r>
      <w:r w:rsidR="00B31542">
        <w:t xml:space="preserve">för exempelvis tungmetaller, näringsämnen och bekämpningsmedel </w:t>
      </w:r>
      <w:r>
        <w:t xml:space="preserve">som vi inte får överstiga, säger </w:t>
      </w:r>
      <w:r w:rsidR="00C63137">
        <w:t>Linnea Lundbe</w:t>
      </w:r>
      <w:r w:rsidR="004D562D">
        <w:t>rg, projektingenjör</w:t>
      </w:r>
      <w:r>
        <w:t xml:space="preserve"> på Kretslopp och vatten. Idag ligger vi </w:t>
      </w:r>
      <w:r w:rsidR="00E412E5">
        <w:t xml:space="preserve">i Sverige </w:t>
      </w:r>
      <w:r>
        <w:t xml:space="preserve">över dessa gränsvärden och </w:t>
      </w:r>
      <w:r w:rsidR="00E412E5">
        <w:t xml:space="preserve">vi </w:t>
      </w:r>
      <w:r>
        <w:t>behöver starta arbetet med att förbättra vattenkvalite</w:t>
      </w:r>
      <w:r w:rsidR="00C85DC1">
        <w:t>te</w:t>
      </w:r>
      <w:r>
        <w:t>n så snart som möjligt.</w:t>
      </w:r>
    </w:p>
    <w:p w:rsidR="002C665B" w:rsidRDefault="00B31542" w:rsidP="002C665B">
      <w:bookmarkStart w:id="1" w:name="_Hlk517966714"/>
      <w:bookmarkEnd w:id="0"/>
      <w:r>
        <w:t>V</w:t>
      </w:r>
      <w:r w:rsidR="002C665B">
        <w:t xml:space="preserve">i </w:t>
      </w:r>
      <w:r w:rsidR="00014667">
        <w:t xml:space="preserve">behöver </w:t>
      </w:r>
      <w:r w:rsidR="002C665B">
        <w:t xml:space="preserve">bygga dagvattendammar </w:t>
      </w:r>
      <w:r>
        <w:t>för att bromsa flödet till vattendragen och därmed minska föroreningarna från vägar</w:t>
      </w:r>
      <w:r w:rsidR="00402A98">
        <w:t>, tak och asfalterade ytor</w:t>
      </w:r>
      <w:r>
        <w:t xml:space="preserve"> som följer med regn och snö ut i våra vattendrag. </w:t>
      </w:r>
      <w:r w:rsidR="00E412E5">
        <w:t xml:space="preserve">Göteborg </w:t>
      </w:r>
      <w:r w:rsidR="002C665B">
        <w:t>behöver satsa på</w:t>
      </w:r>
      <w:r w:rsidR="00D25764">
        <w:t xml:space="preserve"> </w:t>
      </w:r>
      <w:r w:rsidR="00E412E5">
        <w:t>nya vattenskyddsområden, å</w:t>
      </w:r>
      <w:r w:rsidR="00D25764">
        <w:t>tgärder för e</w:t>
      </w:r>
      <w:r w:rsidR="00E412E5">
        <w:t xml:space="preserve">nskilda avlopp och </w:t>
      </w:r>
      <w:r w:rsidR="00D25764">
        <w:t xml:space="preserve">hantera vattnet från </w:t>
      </w:r>
      <w:r w:rsidR="002C665B">
        <w:t>soptip</w:t>
      </w:r>
      <w:r w:rsidR="00E412E5">
        <w:t>par</w:t>
      </w:r>
      <w:r w:rsidR="002C665B">
        <w:t>.</w:t>
      </w:r>
      <w:r>
        <w:t xml:space="preserve"> </w:t>
      </w:r>
      <w:r w:rsidR="00014667">
        <w:t>Prislappen hamnar på mellan en och två miljarder kronor</w:t>
      </w:r>
      <w:bookmarkEnd w:id="1"/>
      <w:r w:rsidR="00014667">
        <w:t>.</w:t>
      </w:r>
    </w:p>
    <w:p w:rsidR="00014667" w:rsidRDefault="00014667" w:rsidP="002C665B"/>
    <w:p w:rsidR="00E412E5" w:rsidRDefault="00E412E5" w:rsidP="00057A4F">
      <w:r>
        <w:t>Naturen är viktig</w:t>
      </w:r>
    </w:p>
    <w:p w:rsidR="00057A4F" w:rsidRDefault="00057A4F" w:rsidP="00057A4F">
      <w:r>
        <w:t xml:space="preserve">Promenader, naturupplevelser och bad är det som toppar listan över </w:t>
      </w:r>
      <w:r w:rsidR="00014667">
        <w:t>vad göteborgarna gör</w:t>
      </w:r>
      <w:r>
        <w:t xml:space="preserve"> vid vatten men </w:t>
      </w:r>
      <w:r w:rsidR="00014667">
        <w:t>de</w:t>
      </w:r>
      <w:r>
        <w:t xml:space="preserve"> uppskattar också möjligheten att äta medhavd mat eller gå på restaurang i närheten av vatten. Och de vill att kommande generatio</w:t>
      </w:r>
      <w:r w:rsidR="00014667">
        <w:t>ner också ska få njuta av detta!</w:t>
      </w:r>
    </w:p>
    <w:p w:rsidR="007C4AF9" w:rsidRDefault="007C4AF9" w:rsidP="00057A4F"/>
    <w:p w:rsidR="00E412E5" w:rsidRDefault="00E412E5" w:rsidP="00057A4F">
      <w:r>
        <w:t>Kontaktperson:</w:t>
      </w:r>
    </w:p>
    <w:p w:rsidR="00D25764" w:rsidRDefault="00D25764" w:rsidP="00057A4F">
      <w:r>
        <w:t xml:space="preserve">Linnea Lundberg, projektingenjör på Kretslopp och vatten, </w:t>
      </w:r>
      <w:proofErr w:type="spellStart"/>
      <w:r w:rsidR="00E412E5">
        <w:t>tel</w:t>
      </w:r>
      <w:proofErr w:type="spellEnd"/>
      <w:r w:rsidR="00E412E5">
        <w:t xml:space="preserve"> 031-368 27 79</w:t>
      </w:r>
    </w:p>
    <w:p w:rsidR="00E412E5" w:rsidRDefault="00E412E5" w:rsidP="00057A4F"/>
    <w:p w:rsidR="00E412E5" w:rsidRDefault="00E412E5" w:rsidP="00057A4F">
      <w:r>
        <w:t>Presskontakt:</w:t>
      </w:r>
    </w:p>
    <w:p w:rsidR="00213400" w:rsidRDefault="00213400" w:rsidP="00057A4F">
      <w:r>
        <w:t xml:space="preserve">Anne Lundgren, kommunikatör Kretslopp och vatten, </w:t>
      </w:r>
      <w:proofErr w:type="spellStart"/>
      <w:r>
        <w:t>tel</w:t>
      </w:r>
      <w:proofErr w:type="spellEnd"/>
      <w:r>
        <w:t xml:space="preserve"> 031-368 74 52</w:t>
      </w:r>
    </w:p>
    <w:p w:rsidR="00C63137" w:rsidRDefault="00C63137" w:rsidP="00057A4F"/>
    <w:p w:rsidR="00057A4F" w:rsidRDefault="00057A4F" w:rsidP="002C665B">
      <w:bookmarkStart w:id="2" w:name="_GoBack"/>
      <w:bookmarkEnd w:id="2"/>
    </w:p>
    <w:p w:rsidR="00C36666" w:rsidRDefault="00C36666" w:rsidP="002C665B"/>
    <w:p w:rsidR="00C36666" w:rsidRDefault="00C36666" w:rsidP="002C665B"/>
    <w:p w:rsidR="00C36666" w:rsidRDefault="00C36666" w:rsidP="002C665B"/>
    <w:p w:rsidR="002C665B" w:rsidRDefault="002C665B" w:rsidP="002C665B"/>
    <w:p w:rsidR="002C665B" w:rsidRDefault="002C665B" w:rsidP="008D4454"/>
    <w:p w:rsidR="002C665B" w:rsidRDefault="002C665B" w:rsidP="008D4454"/>
    <w:p w:rsidR="002C665B" w:rsidRDefault="002C665B" w:rsidP="008D4454"/>
    <w:p w:rsidR="002C665B" w:rsidRDefault="002C665B" w:rsidP="008D4454"/>
    <w:p w:rsidR="008D4454" w:rsidRDefault="008D4454" w:rsidP="004D562D"/>
    <w:p w:rsidR="009A7B07" w:rsidRPr="0037394B" w:rsidRDefault="009A7B07" w:rsidP="0037394B">
      <w:pPr>
        <w:pStyle w:val="Ingetavstnd"/>
        <w:rPr>
          <w:rFonts w:ascii="Times New Roman" w:hAnsi="Times New Roman"/>
          <w:sz w:val="24"/>
          <w:szCs w:val="24"/>
        </w:rPr>
      </w:pPr>
    </w:p>
    <w:sectPr w:rsidR="009A7B07" w:rsidRPr="0037394B" w:rsidSect="00D7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4C31"/>
    <w:multiLevelType w:val="hybridMultilevel"/>
    <w:tmpl w:val="D102B978"/>
    <w:lvl w:ilvl="0" w:tplc="CC72B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5AE9"/>
    <w:multiLevelType w:val="hybridMultilevel"/>
    <w:tmpl w:val="F0E636E6"/>
    <w:lvl w:ilvl="0" w:tplc="9B8AA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62501"/>
    <w:multiLevelType w:val="hybridMultilevel"/>
    <w:tmpl w:val="44ACC5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94"/>
    <w:rsid w:val="00014667"/>
    <w:rsid w:val="00057A4F"/>
    <w:rsid w:val="0008744C"/>
    <w:rsid w:val="00100ED1"/>
    <w:rsid w:val="00137C49"/>
    <w:rsid w:val="00213400"/>
    <w:rsid w:val="00215770"/>
    <w:rsid w:val="002B3D30"/>
    <w:rsid w:val="002C665B"/>
    <w:rsid w:val="002F7130"/>
    <w:rsid w:val="00350E7E"/>
    <w:rsid w:val="0037394B"/>
    <w:rsid w:val="00392B6B"/>
    <w:rsid w:val="00402A98"/>
    <w:rsid w:val="004D562D"/>
    <w:rsid w:val="00545D07"/>
    <w:rsid w:val="005B4B05"/>
    <w:rsid w:val="005D2FE7"/>
    <w:rsid w:val="0064169A"/>
    <w:rsid w:val="00680D07"/>
    <w:rsid w:val="006A6006"/>
    <w:rsid w:val="007318E3"/>
    <w:rsid w:val="00733A71"/>
    <w:rsid w:val="007B4907"/>
    <w:rsid w:val="007C4AF9"/>
    <w:rsid w:val="008549C0"/>
    <w:rsid w:val="00880228"/>
    <w:rsid w:val="008D4454"/>
    <w:rsid w:val="008F16FF"/>
    <w:rsid w:val="009871E0"/>
    <w:rsid w:val="009A7B07"/>
    <w:rsid w:val="00A23A87"/>
    <w:rsid w:val="00A743CC"/>
    <w:rsid w:val="00A91D3C"/>
    <w:rsid w:val="00B31542"/>
    <w:rsid w:val="00B60C4D"/>
    <w:rsid w:val="00BB0294"/>
    <w:rsid w:val="00C30FC9"/>
    <w:rsid w:val="00C36666"/>
    <w:rsid w:val="00C63137"/>
    <w:rsid w:val="00C85DC1"/>
    <w:rsid w:val="00D25764"/>
    <w:rsid w:val="00D73958"/>
    <w:rsid w:val="00D76868"/>
    <w:rsid w:val="00DD3A32"/>
    <w:rsid w:val="00DF060E"/>
    <w:rsid w:val="00E34EEB"/>
    <w:rsid w:val="00E412E5"/>
    <w:rsid w:val="00EF15E5"/>
    <w:rsid w:val="00F138CD"/>
    <w:rsid w:val="00F2596D"/>
    <w:rsid w:val="00F93D93"/>
    <w:rsid w:val="00F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F2B5D-9878-4BC6-81B0-4AFFB9E6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294"/>
    <w:rPr>
      <w:rFonts w:eastAsiaTheme="minorHAnsi" w:cs="Calibri"/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4D56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D3A32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A87"/>
    <w:rPr>
      <w:rFonts w:ascii="Tahoma" w:eastAsia="Calibr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A8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8549C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4D562D"/>
    <w:rPr>
      <w:rFonts w:ascii="Times New Roman" w:eastAsia="Times New Roman" w:hAnsi="Times New Roman"/>
      <w:b/>
      <w:bCs/>
      <w:sz w:val="36"/>
      <w:szCs w:val="36"/>
    </w:rPr>
  </w:style>
  <w:style w:type="paragraph" w:styleId="Normalwebb">
    <w:name w:val="Normal (Web)"/>
    <w:basedOn w:val="Normal"/>
    <w:uiPriority w:val="99"/>
    <w:semiHidden/>
    <w:unhideWhenUsed/>
    <w:rsid w:val="004D56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3666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66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2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0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1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5AE1BE63.dotm</Template>
  <TotalTime>0</TotalTime>
  <Pages>1</Pages>
  <Words>338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Lundgren</dc:creator>
  <cp:keywords/>
  <dc:description/>
  <cp:lastModifiedBy>Anne Lundgren</cp:lastModifiedBy>
  <cp:revision>2</cp:revision>
  <dcterms:created xsi:type="dcterms:W3CDTF">2018-07-02T11:57:00Z</dcterms:created>
  <dcterms:modified xsi:type="dcterms:W3CDTF">2018-07-02T11:57:00Z</dcterms:modified>
</cp:coreProperties>
</file>