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7A" w:rsidRPr="00C976C1" w:rsidRDefault="0079797A" w:rsidP="009A01BE">
      <w:pPr>
        <w:spacing w:after="0" w:line="360" w:lineRule="auto"/>
        <w:jc w:val="right"/>
        <w:rPr>
          <w:rFonts w:ascii="Arial" w:hAnsi="Arial" w:cs="Arial"/>
          <w:color w:val="0079C1"/>
          <w:sz w:val="24"/>
          <w:szCs w:val="24"/>
          <w:lang w:val="sv-SE"/>
        </w:rPr>
      </w:pPr>
      <w:r w:rsidRPr="00C976C1">
        <w:rPr>
          <w:rFonts w:ascii="Arial" w:hAnsi="Arial" w:cs="Arial"/>
          <w:color w:val="7F7F7F"/>
          <w:sz w:val="24"/>
          <w:szCs w:val="24"/>
          <w:lang w:val="sv-SE"/>
        </w:rPr>
        <w:t>Augusti 2013</w:t>
      </w:r>
    </w:p>
    <w:p w:rsidR="0079797A" w:rsidRPr="00511206" w:rsidRDefault="0079797A" w:rsidP="009A01BE">
      <w:pPr>
        <w:rPr>
          <w:rFonts w:ascii="Arial" w:hAnsi="Arial" w:cs="Arial"/>
          <w:color w:val="7F7F7F"/>
          <w:sz w:val="24"/>
          <w:szCs w:val="24"/>
          <w:lang w:val="sv-SE"/>
        </w:rPr>
      </w:pPr>
      <w:r>
        <w:rPr>
          <w:rFonts w:ascii="Arial" w:hAnsi="Arial" w:cs="Arial"/>
          <w:color w:val="0079C1"/>
          <w:sz w:val="32"/>
          <w:szCs w:val="32"/>
          <w:lang w:val="sv-SE"/>
        </w:rPr>
        <w:t xml:space="preserve">Nya ytkonditioneringsrondeller med längre livslängd </w:t>
      </w:r>
      <w:r w:rsidRPr="00511206">
        <w:rPr>
          <w:rFonts w:ascii="Arial" w:hAnsi="Arial" w:cs="Arial"/>
          <w:color w:val="0079C1"/>
          <w:sz w:val="32"/>
          <w:szCs w:val="32"/>
          <w:lang w:val="sv-SE"/>
        </w:rPr>
        <w:t xml:space="preserve"> </w:t>
      </w:r>
    </w:p>
    <w:p w:rsidR="0079797A" w:rsidRDefault="0079797A"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Nortons nya rondeller för ytkonditionering, Rapid Prep, är mycket motståndskraftiga mot söndertrasning och får därmed längre livslängd vilket ger effektivitetshöjningar enligt tillverkaren.</w:t>
      </w:r>
    </w:p>
    <w:p w:rsidR="0079797A" w:rsidRDefault="0079797A" w:rsidP="009A01BE">
      <w:pPr>
        <w:spacing w:after="0" w:line="360" w:lineRule="auto"/>
        <w:rPr>
          <w:rFonts w:ascii="Arial" w:hAnsi="Arial" w:cs="Arial"/>
          <w:color w:val="7F7F7F"/>
          <w:sz w:val="20"/>
          <w:szCs w:val="20"/>
          <w:lang w:val="sv-SE"/>
        </w:rPr>
      </w:pPr>
    </w:p>
    <w:p w:rsidR="0079797A" w:rsidRPr="009342EA" w:rsidRDefault="0079797A"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De nya ytkonditioneringsrondellerna är avsedda för borttagning av ytdefekter, slipmärken, rost, korrosion, färg och glödskal, rengöring av formar, lättare gradning av kanter mm. Norton Rapid Prep-rondellerna är mycket motståndskraftiga mot söndertrasning vilket gör att de har upp till 15-25% längre livslängd än konventionella rondeller enligt tillverkaren. Rondellerna ger minimal smetning speciellt på höglegerade stål vilket eliminerar ombearbetning av detaljerna. De har vidare liten risk för igensättning vilket gör dem lämpliga för bearbetning av mjuka metaller som aluminium.</w:t>
      </w:r>
    </w:p>
    <w:p w:rsidR="0079797A" w:rsidRPr="004955F5" w:rsidRDefault="0079797A" w:rsidP="004955F5">
      <w:pPr>
        <w:spacing w:after="0" w:line="360" w:lineRule="auto"/>
        <w:rPr>
          <w:rFonts w:ascii="Arial" w:hAnsi="Arial" w:cs="Arial"/>
          <w:color w:val="7F7F7F"/>
          <w:sz w:val="20"/>
          <w:szCs w:val="20"/>
          <w:lang w:val="sv-SE"/>
        </w:rPr>
      </w:pPr>
    </w:p>
    <w:p w:rsidR="0079797A" w:rsidRDefault="0079797A" w:rsidP="00410A9C">
      <w:pPr>
        <w:spacing w:after="0" w:line="360" w:lineRule="auto"/>
        <w:rPr>
          <w:rFonts w:ascii="Arial" w:hAnsi="Arial" w:cs="Arial"/>
          <w:color w:val="7F7F7F"/>
          <w:sz w:val="20"/>
          <w:szCs w:val="20"/>
          <w:lang w:val="sv-SE"/>
        </w:rPr>
      </w:pPr>
      <w:r>
        <w:rPr>
          <w:rFonts w:ascii="Arial" w:hAnsi="Arial" w:cs="Arial"/>
          <w:color w:val="7F7F7F"/>
          <w:sz w:val="20"/>
          <w:szCs w:val="20"/>
          <w:lang w:val="sv-SE"/>
        </w:rPr>
        <w:t>Rapid Prep</w:t>
      </w:r>
      <w:r w:rsidRPr="004955F5">
        <w:rPr>
          <w:rFonts w:ascii="Arial" w:hAnsi="Arial" w:cs="Arial"/>
          <w:color w:val="7F7F7F"/>
          <w:sz w:val="20"/>
          <w:szCs w:val="20"/>
          <w:lang w:val="sv-SE"/>
        </w:rPr>
        <w:t xml:space="preserve">-rondellerna finns i </w:t>
      </w:r>
      <w:r>
        <w:rPr>
          <w:rFonts w:ascii="Arial" w:hAnsi="Arial" w:cs="Arial"/>
          <w:color w:val="7F7F7F"/>
          <w:sz w:val="20"/>
          <w:szCs w:val="20"/>
          <w:lang w:val="sv-SE"/>
        </w:rPr>
        <w:t xml:space="preserve">25, 38, </w:t>
      </w:r>
      <w:r w:rsidRPr="004955F5">
        <w:rPr>
          <w:rFonts w:ascii="Arial" w:hAnsi="Arial" w:cs="Arial"/>
          <w:color w:val="7F7F7F"/>
          <w:sz w:val="20"/>
          <w:szCs w:val="20"/>
          <w:lang w:val="sv-SE"/>
        </w:rPr>
        <w:t>50 och 76 mm diameter och är försedda med snabbfäste. De används med en speciell hållare för användning i pneumatiska eller elektriska maskiner.</w:t>
      </w:r>
      <w:r>
        <w:rPr>
          <w:rFonts w:ascii="Arial" w:hAnsi="Arial" w:cs="Arial"/>
          <w:color w:val="7F7F7F"/>
          <w:sz w:val="20"/>
          <w:szCs w:val="20"/>
          <w:lang w:val="sv-SE"/>
        </w:rPr>
        <w:t xml:space="preserve"> De finns även i diameter 115, 127 och 180 mm och är då antingen försedda med kardborrefastsättning eller med hål för användning med lös spindel. Rondellerna finns i grovlekar från Extra grov till Mycket fin.</w:t>
      </w:r>
      <w:bookmarkStart w:id="0" w:name="_GoBack"/>
      <w:bookmarkEnd w:id="0"/>
      <w:r>
        <w:rPr>
          <w:rFonts w:ascii="Arial" w:hAnsi="Arial" w:cs="Arial"/>
          <w:color w:val="7F7F7F"/>
          <w:sz w:val="20"/>
          <w:szCs w:val="20"/>
          <w:lang w:val="sv-SE"/>
        </w:rPr>
        <w:t xml:space="preserve"> Slipmedlet i rondellerna utgörs av högpresterande aluminiumoxid.</w:t>
      </w:r>
    </w:p>
    <w:p w:rsidR="0079797A" w:rsidRDefault="0079797A" w:rsidP="00410A9C">
      <w:pPr>
        <w:spacing w:after="0" w:line="360" w:lineRule="auto"/>
        <w:rPr>
          <w:rFonts w:ascii="Arial" w:hAnsi="Arial" w:cs="Arial"/>
          <w:color w:val="7F7F7F"/>
          <w:sz w:val="20"/>
          <w:szCs w:val="20"/>
          <w:lang w:val="sv-SE"/>
        </w:rPr>
      </w:pPr>
    </w:p>
    <w:p w:rsidR="0079797A" w:rsidRDefault="0079797A" w:rsidP="00410A9C">
      <w:pPr>
        <w:spacing w:after="0" w:line="360" w:lineRule="auto"/>
        <w:rPr>
          <w:rFonts w:ascii="Arial" w:hAnsi="Arial" w:cs="Arial"/>
          <w:color w:val="7F7F7F"/>
          <w:sz w:val="20"/>
          <w:szCs w:val="20"/>
          <w:lang w:val="sv-SE"/>
        </w:rPr>
      </w:pPr>
      <w:r>
        <w:rPr>
          <w:rFonts w:ascii="Arial" w:hAnsi="Arial" w:cs="Arial"/>
          <w:color w:val="7F7F7F"/>
          <w:sz w:val="20"/>
          <w:szCs w:val="20"/>
          <w:lang w:val="sv-SE"/>
        </w:rPr>
        <w:t>”Tack vare att de nya Rapid Prep-rondellernas längre livslängd blir ytkonditioneringen effektivare samtidigt som man får ett bättre slutresultat som inte kräver någon ytterligare ombearbetning” säger Jonas Falk, försäljningsansvarig på Saint-Gobain Abrasives AB.</w:t>
      </w:r>
    </w:p>
    <w:p w:rsidR="0079797A" w:rsidRDefault="0079797A" w:rsidP="00410A9C">
      <w:pPr>
        <w:spacing w:after="0" w:line="360" w:lineRule="auto"/>
        <w:rPr>
          <w:rFonts w:ascii="Arial" w:hAnsi="Arial" w:cs="Arial"/>
          <w:color w:val="7F7F7F"/>
          <w:sz w:val="20"/>
          <w:szCs w:val="20"/>
          <w:lang w:val="sv-SE"/>
        </w:rPr>
      </w:pPr>
    </w:p>
    <w:p w:rsidR="0079797A" w:rsidRPr="00410A9C" w:rsidRDefault="0079797A" w:rsidP="00410A9C">
      <w:pPr>
        <w:spacing w:after="0" w:line="360" w:lineRule="auto"/>
        <w:rPr>
          <w:rFonts w:ascii="Arial" w:hAnsi="Arial" w:cs="Arial"/>
          <w:color w:val="7F7F7F"/>
          <w:sz w:val="20"/>
          <w:szCs w:val="20"/>
          <w:lang w:val="sv-SE"/>
        </w:rPr>
      </w:pPr>
      <w:r>
        <w:rPr>
          <w:rFonts w:ascii="Arial" w:hAnsi="Arial" w:cs="Arial"/>
          <w:color w:val="7F7F7F"/>
          <w:sz w:val="20"/>
          <w:szCs w:val="20"/>
          <w:lang w:val="sv-SE"/>
        </w:rPr>
        <w:t>Se även www.saint-gobain-abrasives.com</w:t>
      </w:r>
    </w:p>
    <w:sectPr w:rsidR="0079797A" w:rsidRPr="00410A9C"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97A" w:rsidRDefault="0079797A" w:rsidP="000B27D9">
      <w:pPr>
        <w:spacing w:after="0" w:line="240" w:lineRule="auto"/>
      </w:pPr>
      <w:r>
        <w:separator/>
      </w:r>
    </w:p>
  </w:endnote>
  <w:endnote w:type="continuationSeparator" w:id="1">
    <w:p w:rsidR="0079797A" w:rsidRDefault="0079797A"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7A" w:rsidRDefault="0079797A">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79797A" w:rsidRDefault="0079797A"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79797A" w:rsidRPr="00A469FF" w:rsidRDefault="0079797A"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79797A" w:rsidRPr="00EA1702" w:rsidRDefault="0079797A"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79797A" w:rsidRDefault="007979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97A" w:rsidRDefault="0079797A" w:rsidP="000B27D9">
      <w:pPr>
        <w:spacing w:after="0" w:line="240" w:lineRule="auto"/>
      </w:pPr>
      <w:r>
        <w:separator/>
      </w:r>
    </w:p>
  </w:footnote>
  <w:footnote w:type="continuationSeparator" w:id="1">
    <w:p w:rsidR="0079797A" w:rsidRDefault="0079797A"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7A" w:rsidRDefault="0079797A">
    <w:pPr>
      <w:pStyle w:val="Header"/>
    </w:pPr>
  </w:p>
  <w:p w:rsidR="0079797A" w:rsidRDefault="0079797A">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5550A"/>
    <w:rsid w:val="00070CA0"/>
    <w:rsid w:val="000A43FF"/>
    <w:rsid w:val="000B27D9"/>
    <w:rsid w:val="000D4DB2"/>
    <w:rsid w:val="00175AE6"/>
    <w:rsid w:val="001C39DB"/>
    <w:rsid w:val="002139DD"/>
    <w:rsid w:val="00223234"/>
    <w:rsid w:val="0029191B"/>
    <w:rsid w:val="002B4054"/>
    <w:rsid w:val="002F4D14"/>
    <w:rsid w:val="00315D47"/>
    <w:rsid w:val="0033364A"/>
    <w:rsid w:val="00334D35"/>
    <w:rsid w:val="003C59F9"/>
    <w:rsid w:val="003C63FA"/>
    <w:rsid w:val="00410A9C"/>
    <w:rsid w:val="004955F5"/>
    <w:rsid w:val="004C32A2"/>
    <w:rsid w:val="004C5A8B"/>
    <w:rsid w:val="004C791F"/>
    <w:rsid w:val="004F0F6C"/>
    <w:rsid w:val="00511206"/>
    <w:rsid w:val="00543FCE"/>
    <w:rsid w:val="005572CA"/>
    <w:rsid w:val="005B4537"/>
    <w:rsid w:val="005C4409"/>
    <w:rsid w:val="00615619"/>
    <w:rsid w:val="006665FF"/>
    <w:rsid w:val="00683DBE"/>
    <w:rsid w:val="006A1029"/>
    <w:rsid w:val="00715569"/>
    <w:rsid w:val="00737093"/>
    <w:rsid w:val="0073766D"/>
    <w:rsid w:val="00740865"/>
    <w:rsid w:val="00760E00"/>
    <w:rsid w:val="0079797A"/>
    <w:rsid w:val="00894677"/>
    <w:rsid w:val="008D46D9"/>
    <w:rsid w:val="008D655A"/>
    <w:rsid w:val="008F79FB"/>
    <w:rsid w:val="00910732"/>
    <w:rsid w:val="0093394C"/>
    <w:rsid w:val="009342EA"/>
    <w:rsid w:val="00950D10"/>
    <w:rsid w:val="009538B1"/>
    <w:rsid w:val="00986B76"/>
    <w:rsid w:val="009A01BE"/>
    <w:rsid w:val="009B6B78"/>
    <w:rsid w:val="00A469FF"/>
    <w:rsid w:val="00A66E34"/>
    <w:rsid w:val="00A81125"/>
    <w:rsid w:val="00AA3B47"/>
    <w:rsid w:val="00AA543E"/>
    <w:rsid w:val="00AC5D5C"/>
    <w:rsid w:val="00B03B71"/>
    <w:rsid w:val="00B171AB"/>
    <w:rsid w:val="00BF4270"/>
    <w:rsid w:val="00C441D6"/>
    <w:rsid w:val="00C72C96"/>
    <w:rsid w:val="00C925AF"/>
    <w:rsid w:val="00C976C1"/>
    <w:rsid w:val="00D0481F"/>
    <w:rsid w:val="00D12522"/>
    <w:rsid w:val="00D15F17"/>
    <w:rsid w:val="00D26950"/>
    <w:rsid w:val="00DA7A50"/>
    <w:rsid w:val="00DD4E94"/>
    <w:rsid w:val="00DF47E6"/>
    <w:rsid w:val="00E029DD"/>
    <w:rsid w:val="00E06B42"/>
    <w:rsid w:val="00E1326D"/>
    <w:rsid w:val="00E32AA7"/>
    <w:rsid w:val="00E71E29"/>
    <w:rsid w:val="00EA1702"/>
    <w:rsid w:val="00EB4F68"/>
    <w:rsid w:val="00ED3D33"/>
    <w:rsid w:val="00EF02E9"/>
    <w:rsid w:val="00FA2089"/>
    <w:rsid w:val="00FC622C"/>
    <w:rsid w:val="00FC7005"/>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295185904">
      <w:marLeft w:val="0"/>
      <w:marRight w:val="0"/>
      <w:marTop w:val="0"/>
      <w:marBottom w:val="0"/>
      <w:divBdr>
        <w:top w:val="none" w:sz="0" w:space="0" w:color="auto"/>
        <w:left w:val="none" w:sz="0" w:space="0" w:color="auto"/>
        <w:bottom w:val="none" w:sz="0" w:space="0" w:color="auto"/>
        <w:right w:val="none" w:sz="0" w:space="0" w:color="auto"/>
      </w:divBdr>
    </w:div>
    <w:div w:id="295185905">
      <w:marLeft w:val="0"/>
      <w:marRight w:val="0"/>
      <w:marTop w:val="0"/>
      <w:marBottom w:val="0"/>
      <w:divBdr>
        <w:top w:val="none" w:sz="0" w:space="0" w:color="auto"/>
        <w:left w:val="none" w:sz="0" w:space="0" w:color="auto"/>
        <w:bottom w:val="none" w:sz="0" w:space="0" w:color="auto"/>
        <w:right w:val="none" w:sz="0" w:space="0" w:color="auto"/>
      </w:divBdr>
    </w:div>
    <w:div w:id="295185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1</Pages>
  <Words>254</Words>
  <Characters>1350</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44</cp:revision>
  <cp:lastPrinted>2013-08-09T06:06:00Z</cp:lastPrinted>
  <dcterms:created xsi:type="dcterms:W3CDTF">2012-11-27T10:53:00Z</dcterms:created>
  <dcterms:modified xsi:type="dcterms:W3CDTF">2013-08-09T08:36:00Z</dcterms:modified>
</cp:coreProperties>
</file>