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1111" w14:textId="41B30080" w:rsidR="00C02427" w:rsidRPr="00A23F21" w:rsidRDefault="00A23F21" w:rsidP="003C057D">
      <w:pPr>
        <w:pStyle w:val="Rubrik1"/>
      </w:pPr>
      <w:r w:rsidRPr="00A23F21">
        <w:t>Juryns motivering</w:t>
      </w:r>
    </w:p>
    <w:p w14:paraId="2A3B90C5" w14:textId="77777777" w:rsidR="00A8274C" w:rsidRPr="00A23F21" w:rsidRDefault="00A8274C" w:rsidP="00875310">
      <w:pPr>
        <w:pStyle w:val="Brdtext"/>
      </w:pPr>
    </w:p>
    <w:p w14:paraId="4A2D9601" w14:textId="77777777" w:rsidR="003E6DC3" w:rsidRPr="00A23F21" w:rsidRDefault="003E6DC3" w:rsidP="00875310">
      <w:pPr>
        <w:pStyle w:val="Brdtext"/>
      </w:pPr>
    </w:p>
    <w:p w14:paraId="6837B881" w14:textId="2AFF1515" w:rsidR="00A23F21" w:rsidRPr="00A23F21" w:rsidRDefault="00A23F21" w:rsidP="00A23F21">
      <w:pPr>
        <w:pStyle w:val="Normalwebb"/>
        <w:spacing w:after="240" w:afterAutospacing="0"/>
        <w:rPr>
          <w:sz w:val="22"/>
          <w:szCs w:val="22"/>
        </w:rPr>
      </w:pPr>
      <w:bookmarkStart w:id="0" w:name="bmkTitle_01"/>
      <w:r w:rsidRPr="00A23F21">
        <w:rPr>
          <w:sz w:val="22"/>
          <w:szCs w:val="22"/>
        </w:rPr>
        <w:t>Krona är en byggnad som visar på ett homogent och precist koncept i alla delar. Med sina upplysta, kringgärdade lampor kommer arenan verkligen synas på långt håll – mycket effekt i en rimlig lösning och något som signalerar sport, kultur, fest och folkliv. Den delvis transparenta fasaden kommer lysa som en lykta på vinterhalvåret. Byggnaden är öppen och inbjudande. Den norra fasaden utgör en välgörande och tydlig fond sedd från innerstaden och Idrottsparken. Här har arkitekten lyckats med att fånga ett komplext program i en sammanhållen form! Logistiken invändigt övertygar likväl som den trygga och självklara orienterbarheten för besökare. Entrérummet är effektivt och foajén fungerar väl i de båda planen. Eventuellt kan ytan justeras något. Förslagets styrka är hallarnas placering i relation till varandra och den väl lösta invändiga logistiken. Även fotbollsläktaren i söder har lösts på ett väl genomtänkt sätt. Läktaren går att nå från flera håll med välplacerade entréer för både publik och spelare.</w:t>
      </w:r>
    </w:p>
    <w:p w14:paraId="3CAE2AAB" w14:textId="77777777" w:rsidR="00A23F21" w:rsidRPr="00A23F21" w:rsidRDefault="00A23F21" w:rsidP="00A23F21">
      <w:pPr>
        <w:pStyle w:val="Normalwebb"/>
        <w:spacing w:after="240" w:afterAutospacing="0"/>
        <w:rPr>
          <w:sz w:val="22"/>
          <w:szCs w:val="22"/>
        </w:rPr>
      </w:pPr>
      <w:r w:rsidRPr="00A23F21">
        <w:rPr>
          <w:sz w:val="22"/>
          <w:szCs w:val="22"/>
        </w:rPr>
        <w:t>Krona visar på ett övertygande och skickligt sätt att det kan bli en funktionell arena, med en helt egen identitet och ett välkomnande och lysande tillskott i området och Kungsbacka i stort.</w:t>
      </w:r>
    </w:p>
    <w:p w14:paraId="51E0864B" w14:textId="4C21FF0A" w:rsidR="00A8274C" w:rsidRPr="00A23F21" w:rsidRDefault="00A23F21" w:rsidP="00C27744">
      <w:pPr>
        <w:pStyle w:val="Brdtext"/>
        <w:keepLines/>
      </w:pPr>
      <w:r w:rsidRPr="00A23F21">
        <w:t xml:space="preserve"> </w:t>
      </w:r>
      <w:bookmarkEnd w:id="0"/>
    </w:p>
    <w:p w14:paraId="2D8CD499" w14:textId="77777777" w:rsidR="00CB0C7B" w:rsidRPr="00A23F21" w:rsidRDefault="00CB0C7B" w:rsidP="00875310">
      <w:pPr>
        <w:pStyle w:val="Brdtext"/>
      </w:pPr>
    </w:p>
    <w:sectPr w:rsidR="00CB0C7B" w:rsidRPr="00A23F21" w:rsidSect="00276EBB">
      <w:headerReference w:type="default" r:id="rId7"/>
      <w:headerReference w:type="first" r:id="rId8"/>
      <w:footerReference w:type="first" r:id="rId9"/>
      <w:pgSz w:w="11906" w:h="16838" w:code="9"/>
      <w:pgMar w:top="1418" w:right="2552" w:bottom="851"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89D4" w14:textId="77777777" w:rsidR="00A23F21" w:rsidRDefault="00A23F21">
      <w:r>
        <w:separator/>
      </w:r>
    </w:p>
  </w:endnote>
  <w:endnote w:type="continuationSeparator" w:id="0">
    <w:p w14:paraId="52A7C39D" w14:textId="77777777" w:rsidR="00A23F21" w:rsidRDefault="00A2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2AB8" w14:textId="77777777" w:rsidR="00A23F21" w:rsidRPr="000A082E" w:rsidRDefault="00A23F21" w:rsidP="000A082E">
    <w:pPr>
      <w:pStyle w:val="Brdtext"/>
    </w:pPr>
    <w:bookmarkStart w:id="8" w:name="insFirstFooter_01"/>
    <w:r>
      <w:t xml:space="preserve"> </w:t>
    </w:r>
    <w:bookmarkEnd w:id="8"/>
  </w:p>
  <w:p w14:paraId="0C8DD666" w14:textId="77777777" w:rsidR="00A23F21" w:rsidRDefault="00A23F21" w:rsidP="000A082E">
    <w:pPr>
      <w:pStyle w:val="Slogan"/>
    </w:pPr>
    <w:bookmarkStart w:id="9" w:name="capSlogan_01"/>
    <w:r>
      <w:t xml:space="preserve"> </w:t>
    </w:r>
    <w:bookmarkEnd w:id="9"/>
  </w:p>
  <w:tbl>
    <w:tblPr>
      <w:tblW w:w="10263" w:type="dxa"/>
      <w:tblCellMar>
        <w:top w:w="113" w:type="dxa"/>
        <w:left w:w="0" w:type="dxa"/>
        <w:right w:w="0" w:type="dxa"/>
      </w:tblCellMar>
      <w:tblLook w:val="00A0" w:firstRow="1" w:lastRow="0" w:firstColumn="1" w:lastColumn="0" w:noHBand="0" w:noVBand="0"/>
    </w:tblPr>
    <w:tblGrid>
      <w:gridCol w:w="2688"/>
      <w:gridCol w:w="4692"/>
      <w:gridCol w:w="2883"/>
    </w:tblGrid>
    <w:tr w:rsidR="00A23F21" w14:paraId="32F28657" w14:textId="77777777" w:rsidTr="00A23F21">
      <w:trPr>
        <w:cantSplit/>
        <w:trHeight w:val="228"/>
      </w:trPr>
      <w:tc>
        <w:tcPr>
          <w:tcW w:w="2688" w:type="dxa"/>
          <w:tcBorders>
            <w:bottom w:val="single" w:sz="4" w:space="0" w:color="000000"/>
          </w:tcBorders>
          <w:shd w:val="clear" w:color="auto" w:fill="auto"/>
        </w:tcPr>
        <w:p w14:paraId="3866BCC7" w14:textId="77777777" w:rsidR="00A23F21" w:rsidRDefault="00A23F21" w:rsidP="003453AB">
          <w:pPr>
            <w:pStyle w:val="Variabelinfo"/>
          </w:pPr>
          <w:bookmarkStart w:id="10" w:name="objFooterBorderPersonal_01"/>
          <w:bookmarkEnd w:id="10"/>
        </w:p>
      </w:tc>
      <w:tc>
        <w:tcPr>
          <w:tcW w:w="4692" w:type="dxa"/>
          <w:tcBorders>
            <w:bottom w:val="single" w:sz="4" w:space="0" w:color="000000"/>
          </w:tcBorders>
          <w:shd w:val="clear" w:color="auto" w:fill="auto"/>
        </w:tcPr>
        <w:p w14:paraId="58650132" w14:textId="77777777" w:rsidR="00A23F21" w:rsidRDefault="00A23F21" w:rsidP="00520BC1">
          <w:pPr>
            <w:pStyle w:val="Sidfot-adress"/>
            <w:ind w:right="284"/>
            <w:jc w:val="center"/>
          </w:pPr>
          <w:bookmarkStart w:id="11" w:name="objFooterBorderMiddle_01"/>
          <w:bookmarkEnd w:id="11"/>
        </w:p>
      </w:tc>
      <w:tc>
        <w:tcPr>
          <w:tcW w:w="2883" w:type="dxa"/>
          <w:tcBorders>
            <w:bottom w:val="single" w:sz="4" w:space="0" w:color="000000"/>
          </w:tcBorders>
          <w:shd w:val="clear" w:color="auto" w:fill="auto"/>
        </w:tcPr>
        <w:p w14:paraId="35EBD260" w14:textId="77777777" w:rsidR="00A23F21" w:rsidRDefault="00A23F21" w:rsidP="00520BC1">
          <w:pPr>
            <w:pStyle w:val="Sidfot-adress"/>
            <w:ind w:right="284"/>
            <w:jc w:val="center"/>
          </w:pPr>
          <w:bookmarkStart w:id="12" w:name="objFooterBorder_01"/>
          <w:bookmarkEnd w:id="12"/>
        </w:p>
      </w:tc>
    </w:tr>
    <w:tr w:rsidR="00A23F21" w14:paraId="129952CE" w14:textId="77777777" w:rsidTr="00A23F21">
      <w:trPr>
        <w:trHeight w:val="1132"/>
      </w:trPr>
      <w:tc>
        <w:tcPr>
          <w:tcW w:w="2688" w:type="dxa"/>
          <w:tcBorders>
            <w:top w:val="single" w:sz="4" w:space="0" w:color="000000"/>
          </w:tcBorders>
          <w:shd w:val="clear" w:color="auto" w:fill="auto"/>
        </w:tcPr>
        <w:p w14:paraId="1D188CCD" w14:textId="46007A25" w:rsidR="00A23F21" w:rsidRDefault="00A23F21" w:rsidP="003453AB">
          <w:pPr>
            <w:pStyle w:val="Variabelinfo"/>
          </w:pPr>
          <w:bookmarkStart w:id="13" w:name="chkPersonalProfile_01"/>
          <w:r>
            <w:br/>
          </w:r>
          <w:bookmarkEnd w:id="13"/>
        </w:p>
      </w:tc>
      <w:tc>
        <w:tcPr>
          <w:tcW w:w="4692" w:type="dxa"/>
          <w:tcBorders>
            <w:top w:val="single" w:sz="4" w:space="0" w:color="000000"/>
          </w:tcBorders>
          <w:shd w:val="clear" w:color="auto" w:fill="auto"/>
        </w:tcPr>
        <w:p w14:paraId="51DE5C1A" w14:textId="77777777" w:rsidR="00A23F21" w:rsidRDefault="00A23F21" w:rsidP="003453AB">
          <w:pPr>
            <w:pStyle w:val="Variabelinfo"/>
          </w:pPr>
        </w:p>
      </w:tc>
      <w:tc>
        <w:tcPr>
          <w:tcW w:w="2883" w:type="dxa"/>
          <w:vMerge w:val="restart"/>
          <w:tcBorders>
            <w:top w:val="single" w:sz="4" w:space="0" w:color="000000"/>
          </w:tcBorders>
          <w:shd w:val="clear" w:color="auto" w:fill="auto"/>
        </w:tcPr>
        <w:p w14:paraId="5A804429" w14:textId="77777777" w:rsidR="00A23F21" w:rsidRDefault="00A23F21" w:rsidP="008425FD">
          <w:pPr>
            <w:pStyle w:val="Sidfot-adress"/>
          </w:pPr>
          <w:r>
            <w:t xml:space="preserve">  </w:t>
          </w:r>
          <w:bookmarkStart w:id="14" w:name="ftiCompanyName_01"/>
          <w:r>
            <w:t>Kungsbacka kommun</w:t>
          </w:r>
          <w:bookmarkEnd w:id="14"/>
          <w:r>
            <w:br/>
          </w:r>
          <w:bookmarkStart w:id="15" w:name="ftiPostalAddress_01"/>
          <w:r>
            <w:t>434 81 Kungsbacka</w:t>
          </w:r>
          <w:bookmarkEnd w:id="15"/>
        </w:p>
        <w:p w14:paraId="05C3B642" w14:textId="77777777" w:rsidR="00A23F21" w:rsidRDefault="00A23F21" w:rsidP="008425FD">
          <w:pPr>
            <w:pStyle w:val="Sidfot-adress"/>
          </w:pPr>
          <w:bookmarkStart w:id="16" w:name="ftcVisitingAddress_01"/>
          <w:r>
            <w:t>Besöksadress</w:t>
          </w:r>
          <w:bookmarkEnd w:id="16"/>
          <w:r>
            <w:br/>
          </w:r>
          <w:bookmarkStart w:id="17" w:name="ftiVisitingAddress_01"/>
          <w:r>
            <w:t>Stadshuset, Storgatan 37</w:t>
          </w:r>
          <w:bookmarkEnd w:id="17"/>
        </w:p>
        <w:p w14:paraId="4033C1E4" w14:textId="77777777" w:rsidR="00A23F21" w:rsidRDefault="00A23F21" w:rsidP="008425FD">
          <w:pPr>
            <w:pStyle w:val="Sidfot-adress"/>
          </w:pPr>
          <w:bookmarkStart w:id="18" w:name="ftcCPPhone_01"/>
          <w:r>
            <w:t>Telefon</w:t>
          </w:r>
          <w:bookmarkEnd w:id="18"/>
          <w:r>
            <w:t xml:space="preserve"> </w:t>
          </w:r>
          <w:bookmarkStart w:id="19" w:name="ftiCPPhone_01"/>
          <w:r>
            <w:t>0300-83 40 00</w:t>
          </w:r>
          <w:bookmarkEnd w:id="19"/>
          <w:r>
            <w:br/>
          </w:r>
          <w:bookmarkStart w:id="20" w:name="ftcCPFax_01"/>
          <w:r>
            <w:t>Fax</w:t>
          </w:r>
          <w:bookmarkEnd w:id="20"/>
          <w:r>
            <w:t xml:space="preserve"> </w:t>
          </w:r>
          <w:bookmarkStart w:id="21" w:name="ftiCPFax_01"/>
          <w:r>
            <w:t>0300-83 47 04</w:t>
          </w:r>
          <w:bookmarkEnd w:id="21"/>
        </w:p>
        <w:p w14:paraId="1CA21F59" w14:textId="77777777" w:rsidR="00A23F21" w:rsidRDefault="00A23F21" w:rsidP="008425FD">
          <w:pPr>
            <w:pStyle w:val="Sidfot-adress"/>
          </w:pPr>
          <w:bookmarkStart w:id="22" w:name="ftiCPEmail_01"/>
          <w:r>
            <w:t>info@kungsbacka.se</w:t>
          </w:r>
          <w:bookmarkEnd w:id="22"/>
          <w:r>
            <w:br/>
          </w:r>
          <w:bookmarkStart w:id="23" w:name="ftiWeb_01"/>
          <w:r>
            <w:t>www.kungsbacka.se</w:t>
          </w:r>
          <w:bookmarkEnd w:id="23"/>
        </w:p>
      </w:tc>
    </w:tr>
    <w:tr w:rsidR="00A23F21" w14:paraId="79069A36" w14:textId="77777777" w:rsidTr="008425FD">
      <w:trPr>
        <w:trHeight w:val="397"/>
      </w:trPr>
      <w:tc>
        <w:tcPr>
          <w:tcW w:w="7380" w:type="dxa"/>
          <w:gridSpan w:val="2"/>
          <w:shd w:val="clear" w:color="auto" w:fill="auto"/>
          <w:vAlign w:val="bottom"/>
        </w:tcPr>
        <w:p w14:paraId="1F0A6887" w14:textId="77777777" w:rsidR="00A23F21" w:rsidRDefault="00A23F21" w:rsidP="00584DDD">
          <w:pPr>
            <w:pStyle w:val="Sidfotinfo"/>
          </w:pPr>
          <w:bookmarkStart w:id="24" w:name="capOtherInfo4_01"/>
          <w:r>
            <w:t xml:space="preserve"> </w:t>
          </w:r>
          <w:bookmarkEnd w:id="24"/>
          <w:r>
            <w:t xml:space="preserve"> </w:t>
          </w:r>
          <w:bookmarkStart w:id="25" w:name="bmkOtherInfo4_01"/>
          <w:r>
            <w:t xml:space="preserve"> </w:t>
          </w:r>
          <w:bookmarkEnd w:id="25"/>
        </w:p>
        <w:p w14:paraId="6D58C5A7" w14:textId="77777777" w:rsidR="00A23F21" w:rsidRDefault="00A23F21" w:rsidP="00584DDD">
          <w:pPr>
            <w:pStyle w:val="Sidfotinfo"/>
          </w:pPr>
          <w:bookmarkStart w:id="26" w:name="objFileName_01"/>
          <w:r>
            <w:t xml:space="preserve">  </w:t>
          </w:r>
          <w:bookmarkEnd w:id="26"/>
        </w:p>
      </w:tc>
      <w:tc>
        <w:tcPr>
          <w:tcW w:w="2883" w:type="dxa"/>
          <w:vMerge/>
          <w:shd w:val="clear" w:color="auto" w:fill="auto"/>
        </w:tcPr>
        <w:p w14:paraId="01A383DE" w14:textId="77777777" w:rsidR="00A23F21" w:rsidRDefault="00A23F21" w:rsidP="003453AB">
          <w:pPr>
            <w:pStyle w:val="Sidfot-adress"/>
            <w:ind w:right="284"/>
          </w:pPr>
        </w:p>
      </w:tc>
    </w:tr>
  </w:tbl>
  <w:p w14:paraId="0D56FD29" w14:textId="77777777" w:rsidR="00A23F21" w:rsidRPr="00E82EFE" w:rsidRDefault="00A23F21" w:rsidP="00BA20CF">
    <w:pPr>
      <w:pStyle w:val="Sidfot"/>
      <w:rPr>
        <w:szCs w:val="2"/>
      </w:rPr>
    </w:pPr>
  </w:p>
  <w:p w14:paraId="5D3AD05B" w14:textId="77777777" w:rsidR="00AD2417" w:rsidRPr="00A23F21" w:rsidRDefault="00AD2417" w:rsidP="00A23F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6269" w14:textId="77777777" w:rsidR="00A23F21" w:rsidRDefault="00A23F21">
      <w:r>
        <w:separator/>
      </w:r>
    </w:p>
  </w:footnote>
  <w:footnote w:type="continuationSeparator" w:id="0">
    <w:p w14:paraId="10F15220" w14:textId="77777777" w:rsidR="00A23F21" w:rsidRDefault="00A2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9" w:type="dxa"/>
      <w:tblCellMar>
        <w:left w:w="0" w:type="dxa"/>
      </w:tblCellMar>
      <w:tblLook w:val="01E0" w:firstRow="1" w:lastRow="1" w:firstColumn="1" w:lastColumn="1" w:noHBand="0" w:noVBand="0"/>
    </w:tblPr>
    <w:tblGrid>
      <w:gridCol w:w="6334"/>
      <w:gridCol w:w="3815"/>
    </w:tblGrid>
    <w:tr w:rsidR="00A23F21" w14:paraId="620F98B0" w14:textId="77777777" w:rsidTr="004364CE">
      <w:trPr>
        <w:trHeight w:val="258"/>
      </w:trPr>
      <w:tc>
        <w:tcPr>
          <w:tcW w:w="6334" w:type="dxa"/>
          <w:vMerge w:val="restart"/>
        </w:tcPr>
        <w:p w14:paraId="1D6B05FF" w14:textId="77777777" w:rsidR="00A23F21" w:rsidRDefault="00A23F21" w:rsidP="004364CE">
          <w:pPr>
            <w:pStyle w:val="Sidhuvud"/>
          </w:pPr>
        </w:p>
      </w:tc>
      <w:tc>
        <w:tcPr>
          <w:tcW w:w="3815" w:type="dxa"/>
        </w:tcPr>
        <w:p w14:paraId="2DD1BB6A" w14:textId="77777777" w:rsidR="00A23F21" w:rsidRDefault="00A23F21" w:rsidP="00F61328">
          <w:pPr>
            <w:pStyle w:val="Dokumenttyp"/>
            <w:jc w:val="right"/>
          </w:pPr>
          <w:bookmarkStart w:id="1" w:name="bmkCompanyName_01"/>
          <w:r>
            <w:t>Kungsbacka kommun</w:t>
          </w:r>
          <w:bookmarkEnd w:id="1"/>
        </w:p>
      </w:tc>
    </w:tr>
    <w:tr w:rsidR="00A23F21" w:rsidRPr="00D756AB" w14:paraId="2F7A19DA" w14:textId="77777777" w:rsidTr="004364CE">
      <w:tc>
        <w:tcPr>
          <w:tcW w:w="6334" w:type="dxa"/>
          <w:vMerge/>
        </w:tcPr>
        <w:p w14:paraId="0B618736" w14:textId="77777777" w:rsidR="00A23F21" w:rsidRDefault="00A23F21" w:rsidP="004364CE">
          <w:pPr>
            <w:pStyle w:val="Handlggare"/>
          </w:pPr>
        </w:p>
      </w:tc>
      <w:bookmarkStart w:id="2" w:name="objPageNbr_02"/>
      <w:tc>
        <w:tcPr>
          <w:tcW w:w="3815" w:type="dxa"/>
        </w:tcPr>
        <w:p w14:paraId="378CCBFA" w14:textId="77777777" w:rsidR="00A23F21" w:rsidRPr="00F61328" w:rsidRDefault="00A23F21" w:rsidP="004364CE">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 xml:space="preserve">) </w:t>
          </w:r>
          <w:bookmarkEnd w:id="2"/>
        </w:p>
      </w:tc>
    </w:tr>
  </w:tbl>
  <w:p w14:paraId="7A3E867A" w14:textId="4FBEF62B" w:rsidR="00A23F21" w:rsidRPr="001B176C" w:rsidRDefault="00A23F21" w:rsidP="002A123B">
    <w:pPr>
      <w:pStyle w:val="Sidhuvud"/>
      <w:rPr>
        <w:sz w:val="12"/>
      </w:rPr>
    </w:pPr>
    <w:bookmarkStart w:id="3" w:name="insFollowingHeader_02"/>
    <w:r>
      <w:rPr>
        <w:sz w:val="12"/>
      </w:rPr>
      <w:t xml:space="preserve"> </w:t>
    </w:r>
    <w:bookmarkEnd w:id="3"/>
    <w:r>
      <w:rPr>
        <w:noProof/>
        <w:sz w:val="12"/>
      </w:rPr>
      <mc:AlternateContent>
        <mc:Choice Requires="wps">
          <w:drawing>
            <wp:anchor distT="0" distB="0" distL="114300" distR="114300" simplePos="0" relativeHeight="251665408" behindDoc="0" locked="1" layoutInCell="0" allowOverlap="1" wp14:anchorId="7850E301" wp14:editId="26FCEA8D">
              <wp:simplePos x="0" y="0"/>
              <wp:positionH relativeFrom="page">
                <wp:posOffset>-141605</wp:posOffset>
              </wp:positionH>
              <wp:positionV relativeFrom="page">
                <wp:posOffset>647700</wp:posOffset>
              </wp:positionV>
              <wp:extent cx="228600" cy="228600"/>
              <wp:effectExtent l="1270" t="0" r="0" b="0"/>
              <wp:wrapNone/>
              <wp:docPr id="6" name="bmkLogo2" descr="bmkLogo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3DDDD" w14:textId="77777777" w:rsidR="00A23F21" w:rsidRPr="00A4679C" w:rsidRDefault="00A23F21" w:rsidP="00064F9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0E301" id="_x0000_t202" coordsize="21600,21600" o:spt="202" path="m,l,21600r21600,l21600,xe">
              <v:stroke joinstyle="miter"/>
              <v:path gradientshapeok="t" o:connecttype="rect"/>
            </v:shapetype>
            <v:shape id="bmkLogo2" o:spid="_x0000_s1026" type="#_x0000_t202" alt="bmkLogo2" style="position:absolute;margin-left:-11.15pt;margin-top:51pt;width:18pt;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" o:allowincell="f" filled="f" stroked="f">
              <v:textbox inset="0,0,0,0">
                <w:txbxContent>
                  <w:p w14:paraId="1A73DDDD" w14:textId="77777777" w:rsidR="00A23F21" w:rsidRPr="00A4679C" w:rsidRDefault="00A23F21" w:rsidP="00064F97"/>
                </w:txbxContent>
              </v:textbox>
              <w10:wrap anchorx="page" anchory="page"/>
              <w10:anchorlock/>
            </v:shape>
          </w:pict>
        </mc:Fallback>
      </mc:AlternateContent>
    </w:r>
  </w:p>
  <w:p w14:paraId="4BB9DEB2" w14:textId="77777777" w:rsidR="00AD2417" w:rsidRPr="00A23F21" w:rsidRDefault="00AD2417" w:rsidP="00A23F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3" w:type="dxa"/>
      <w:tblCellMar>
        <w:left w:w="0" w:type="dxa"/>
        <w:right w:w="0" w:type="dxa"/>
      </w:tblCellMar>
      <w:tblLook w:val="00A0" w:firstRow="1" w:lastRow="0" w:firstColumn="1" w:lastColumn="0" w:noHBand="0" w:noVBand="0"/>
    </w:tblPr>
    <w:tblGrid>
      <w:gridCol w:w="5082"/>
      <w:gridCol w:w="5181"/>
    </w:tblGrid>
    <w:tr w:rsidR="00A23F21" w14:paraId="363D522E" w14:textId="77777777" w:rsidTr="002F1DE3">
      <w:trPr>
        <w:trHeight w:val="2306"/>
      </w:trPr>
      <w:tc>
        <w:tcPr>
          <w:tcW w:w="5082" w:type="dxa"/>
          <w:shd w:val="clear" w:color="auto" w:fill="auto"/>
        </w:tcPr>
        <w:p w14:paraId="265D60BA" w14:textId="77777777" w:rsidR="00A23F21" w:rsidRDefault="00A23F21" w:rsidP="00230B8C">
          <w:pPr>
            <w:pStyle w:val="Sidhuvud"/>
            <w:jc w:val="right"/>
          </w:pPr>
        </w:p>
      </w:tc>
      <w:tc>
        <w:tcPr>
          <w:tcW w:w="5181" w:type="dxa"/>
          <w:shd w:val="clear" w:color="auto" w:fill="auto"/>
        </w:tcPr>
        <w:p w14:paraId="675485A0" w14:textId="77777777" w:rsidR="00A23F21" w:rsidRDefault="00A23F21" w:rsidP="00230B8C">
          <w:pPr>
            <w:pStyle w:val="Dokumenttyp"/>
          </w:pPr>
        </w:p>
        <w:p w14:paraId="309744F6" w14:textId="77777777" w:rsidR="00A23F21" w:rsidRDefault="00A23F21" w:rsidP="00230B8C">
          <w:pPr>
            <w:pStyle w:val="Dokumenttyp"/>
          </w:pPr>
          <w:bookmarkStart w:id="4" w:name="bmkDocType_01"/>
          <w:r>
            <w:t xml:space="preserve"> </w:t>
          </w:r>
          <w:bookmarkEnd w:id="4"/>
        </w:p>
      </w:tc>
    </w:tr>
  </w:tbl>
  <w:p w14:paraId="69868D1E" w14:textId="5ED1E5A8" w:rsidR="00A23F21" w:rsidRPr="00663114" w:rsidRDefault="00A23F21" w:rsidP="002A123B">
    <w:pPr>
      <w:pStyle w:val="Sidhuvud"/>
      <w:rPr>
        <w:szCs w:val="2"/>
      </w:rPr>
    </w:pPr>
    <w:bookmarkStart w:id="5" w:name="insFirstHeader_01"/>
    <w:r>
      <w:rPr>
        <w:szCs w:val="2"/>
      </w:rPr>
      <w:t xml:space="preserve"> </w:t>
    </w:r>
    <w:bookmarkEnd w:id="5"/>
    <w:r w:rsidRPr="00663114">
      <w:rPr>
        <w:noProof/>
        <w:szCs w:val="2"/>
      </w:rPr>
      <mc:AlternateContent>
        <mc:Choice Requires="wps">
          <w:drawing>
            <wp:anchor distT="0" distB="0" distL="114300" distR="114300" simplePos="0" relativeHeight="251662336" behindDoc="0" locked="1" layoutInCell="1" allowOverlap="1" wp14:anchorId="70390350" wp14:editId="4F006FE8">
              <wp:simplePos x="0" y="0"/>
              <wp:positionH relativeFrom="page">
                <wp:posOffset>217170</wp:posOffset>
              </wp:positionH>
              <wp:positionV relativeFrom="page">
                <wp:posOffset>2373630</wp:posOffset>
              </wp:positionV>
              <wp:extent cx="156845" cy="7543165"/>
              <wp:effectExtent l="0" t="0" r="14605" b="635"/>
              <wp:wrapNone/>
              <wp:docPr id="5"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754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6" w:name="objTempId_01"/>
                        <w:p w14:paraId="6921ACAB" w14:textId="77777777" w:rsidR="00A23F21" w:rsidRDefault="00A23F21" w:rsidP="00BD4479">
                          <w:pPr>
                            <w:pStyle w:val="Blankettnr"/>
                          </w:pPr>
                          <w:r>
                            <w:fldChar w:fldCharType="begin"/>
                          </w:r>
                          <w:r>
                            <w:instrText xml:space="preserve"> COMMENTS   \* MERGEFORMAT </w:instrText>
                          </w:r>
                          <w:r>
                            <w:fldChar w:fldCharType="separate"/>
                          </w:r>
                          <w:r>
                            <w:t>KUB2000, v2.0, 2012-05-23</w:t>
                          </w:r>
                          <w:r>
                            <w:fldChar w:fldCharType="end"/>
                          </w:r>
                          <w:r>
                            <w:t xml:space="preserve"> </w:t>
                          </w:r>
                          <w:bookmarkEnd w:id="6"/>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90350" id="_x0000_t202" coordsize="21600,21600" o:spt="202" path="m,l,21600r21600,l21600,xe">
              <v:stroke joinstyle="miter"/>
              <v:path gradientshapeok="t" o:connecttype="rect"/>
            </v:shapetype>
            <v:shape id="Textruta 4" o:spid="_x0000_s1027" type="#_x0000_t202" style="position:absolute;margin-left:17.1pt;margin-top:186.9pt;width:12.35pt;height:593.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" filled="f" stroked="f">
              <v:textbox style="layout-flow:vertical;mso-layout-flow-alt:bottom-to-top" inset="0,0,0,0">
                <w:txbxContent>
                  <w:bookmarkStart w:id="7" w:name="objTempId_01"/>
                  <w:p w14:paraId="6921ACAB" w14:textId="77777777" w:rsidR="00A23F21" w:rsidRDefault="00A23F21" w:rsidP="00BD4479">
                    <w:pPr>
                      <w:pStyle w:val="Blankettnr"/>
                    </w:pPr>
                    <w:r>
                      <w:fldChar w:fldCharType="begin"/>
                    </w:r>
                    <w:r>
                      <w:instrText xml:space="preserve"> COMMENTS   \* MERGEFORMAT </w:instrText>
                    </w:r>
                    <w:r>
                      <w:fldChar w:fldCharType="separate"/>
                    </w:r>
                    <w:r>
                      <w:t>KUB2000, v2.0, 2012-05-23</w:t>
                    </w:r>
                    <w:r>
                      <w:fldChar w:fldCharType="end"/>
                    </w:r>
                    <w:r>
                      <w:t xml:space="preserve"> </w:t>
                    </w:r>
                    <w:bookmarkEnd w:id="7"/>
                  </w:p>
                </w:txbxContent>
              </v:textbox>
              <w10:wrap anchorx="page" anchory="page"/>
              <w10:anchorlock/>
            </v:shape>
          </w:pict>
        </mc:Fallback>
      </mc:AlternateContent>
    </w:r>
    <w:r w:rsidRPr="00663114">
      <w:rPr>
        <w:noProof/>
        <w:szCs w:val="2"/>
      </w:rPr>
      <mc:AlternateContent>
        <mc:Choice Requires="wps">
          <w:drawing>
            <wp:anchor distT="0" distB="0" distL="114300" distR="114300" simplePos="0" relativeHeight="251661312" behindDoc="0" locked="1" layoutInCell="0" allowOverlap="1" wp14:anchorId="56411949" wp14:editId="64215DEC">
              <wp:simplePos x="0" y="0"/>
              <wp:positionH relativeFrom="page">
                <wp:posOffset>6515735</wp:posOffset>
              </wp:positionH>
              <wp:positionV relativeFrom="page">
                <wp:posOffset>395605</wp:posOffset>
              </wp:positionV>
              <wp:extent cx="720090" cy="853440"/>
              <wp:effectExtent l="635" t="0" r="3175" b="0"/>
              <wp:wrapNone/>
              <wp:docPr id="2" name="bmkLogo"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85344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7D997" w14:textId="77777777" w:rsidR="00A23F21" w:rsidRPr="003D7109" w:rsidRDefault="00A23F21" w:rsidP="002A123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11949" id="bmkLogo" o:spid="_x0000_s1028" type="#_x0000_t202" alt="bmkLogo" style="position:absolute;margin-left:513.05pt;margin-top:31.15pt;width:56.7pt;height:6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" o:allowincell="f" stroked="f">
              <v:fill r:id="rId2" o:title="bmkLogo" recolor="t" type="frame"/>
              <v:textbox inset="0,0,0,0">
                <w:txbxContent>
                  <w:p w14:paraId="6E47D997" w14:textId="77777777" w:rsidR="00A23F21" w:rsidRPr="003D7109" w:rsidRDefault="00A23F21" w:rsidP="002A123B"/>
                </w:txbxContent>
              </v:textbox>
              <w10:wrap anchorx="page" anchory="page"/>
              <w10:anchorlock/>
            </v:shape>
          </w:pict>
        </mc:Fallback>
      </mc:AlternateContent>
    </w:r>
  </w:p>
  <w:p w14:paraId="69E0B301" w14:textId="77777777" w:rsidR="00AD2417" w:rsidRPr="00A23F21" w:rsidRDefault="00AD2417" w:rsidP="00A23F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7146"/>
    <w:multiLevelType w:val="multilevel"/>
    <w:tmpl w:val="0A76D362"/>
    <w:lvl w:ilvl="0">
      <w:start w:val="1"/>
      <w:numFmt w:val="bullet"/>
      <w:pStyle w:val="Kungsbackapunktlista"/>
      <w:lvlText w:val="•"/>
      <w:lvlJc w:val="left"/>
      <w:pPr>
        <w:tabs>
          <w:tab w:val="num" w:pos="357"/>
        </w:tabs>
        <w:ind w:left="357" w:hanging="357"/>
      </w:pPr>
      <w:rPr>
        <w:rFonts w:ascii="Times New Roman" w:hAnsi="Times New Roman" w:cs="Times New Roman" w:hint="default"/>
        <w:sz w:val="24"/>
        <w:szCs w:val="18"/>
      </w:rPr>
    </w:lvl>
    <w:lvl w:ilvl="1">
      <w:start w:val="1"/>
      <w:numFmt w:val="bullet"/>
      <w:lvlText w:val="×"/>
      <w:lvlJc w:val="left"/>
      <w:pPr>
        <w:tabs>
          <w:tab w:val="num" w:pos="737"/>
        </w:tabs>
        <w:ind w:left="737" w:hanging="380"/>
      </w:pPr>
      <w:rPr>
        <w:rFonts w:ascii="Times New Roman" w:hAnsi="Times New Roman" w:cs="Times New Roman" w:hint="default"/>
      </w:rPr>
    </w:lvl>
    <w:lvl w:ilvl="2">
      <w:start w:val="1"/>
      <w:numFmt w:val="bullet"/>
      <w:lvlText w:val="–"/>
      <w:lvlJc w:val="left"/>
      <w:pPr>
        <w:tabs>
          <w:tab w:val="num" w:pos="1021"/>
        </w:tabs>
        <w:ind w:left="1021" w:hanging="284"/>
      </w:pPr>
      <w:rPr>
        <w:rFonts w:ascii="Times New Roman" w:hAnsi="Times New Roman" w:cs="Times New Roman" w:hint="default"/>
      </w:rPr>
    </w:lvl>
    <w:lvl w:ilvl="3">
      <w:start w:val="1"/>
      <w:numFmt w:val="decimal"/>
      <w:lvlText w:val="%4."/>
      <w:lvlJc w:val="left"/>
      <w:pPr>
        <w:tabs>
          <w:tab w:val="num" w:pos="5710"/>
        </w:tabs>
        <w:ind w:left="5710" w:hanging="360"/>
      </w:pPr>
      <w:rPr>
        <w:rFonts w:hint="default"/>
      </w:rPr>
    </w:lvl>
    <w:lvl w:ilvl="4">
      <w:start w:val="1"/>
      <w:numFmt w:val="lowerLetter"/>
      <w:lvlText w:val="%5."/>
      <w:lvlJc w:val="left"/>
      <w:pPr>
        <w:tabs>
          <w:tab w:val="num" w:pos="6430"/>
        </w:tabs>
        <w:ind w:left="6430" w:hanging="360"/>
      </w:pPr>
      <w:rPr>
        <w:rFonts w:hint="default"/>
      </w:rPr>
    </w:lvl>
    <w:lvl w:ilvl="5">
      <w:start w:val="1"/>
      <w:numFmt w:val="lowerRoman"/>
      <w:lvlText w:val="%6."/>
      <w:lvlJc w:val="right"/>
      <w:pPr>
        <w:tabs>
          <w:tab w:val="num" w:pos="7150"/>
        </w:tabs>
        <w:ind w:left="7150" w:hanging="180"/>
      </w:pPr>
      <w:rPr>
        <w:rFonts w:hint="default"/>
      </w:rPr>
    </w:lvl>
    <w:lvl w:ilvl="6">
      <w:start w:val="1"/>
      <w:numFmt w:val="decimal"/>
      <w:lvlText w:val="%7."/>
      <w:lvlJc w:val="left"/>
      <w:pPr>
        <w:tabs>
          <w:tab w:val="num" w:pos="7870"/>
        </w:tabs>
        <w:ind w:left="7870" w:hanging="360"/>
      </w:pPr>
      <w:rPr>
        <w:rFonts w:hint="default"/>
      </w:rPr>
    </w:lvl>
    <w:lvl w:ilvl="7">
      <w:start w:val="1"/>
      <w:numFmt w:val="lowerLetter"/>
      <w:lvlText w:val="%8."/>
      <w:lvlJc w:val="left"/>
      <w:pPr>
        <w:tabs>
          <w:tab w:val="num" w:pos="8590"/>
        </w:tabs>
        <w:ind w:left="8590" w:hanging="360"/>
      </w:pPr>
      <w:rPr>
        <w:rFonts w:hint="default"/>
      </w:rPr>
    </w:lvl>
    <w:lvl w:ilvl="8">
      <w:start w:val="1"/>
      <w:numFmt w:val="lowerRoman"/>
      <w:lvlText w:val="%9."/>
      <w:lvlJc w:val="right"/>
      <w:pPr>
        <w:tabs>
          <w:tab w:val="num" w:pos="9310"/>
        </w:tabs>
        <w:ind w:left="9310" w:hanging="180"/>
      </w:pPr>
      <w:rPr>
        <w:rFonts w:hint="default"/>
      </w:rPr>
    </w:lvl>
  </w:abstractNum>
  <w:abstractNum w:abstractNumId="1" w15:restartNumberingAfterBreak="0">
    <w:nsid w:val="2B9F222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76D6E02"/>
    <w:multiLevelType w:val="hybridMultilevel"/>
    <w:tmpl w:val="FC9228F8"/>
    <w:lvl w:ilvl="0" w:tplc="7F96149C">
      <w:start w:val="1"/>
      <w:numFmt w:val="decimal"/>
      <w:pStyle w:val="Kungsbackanummerlista"/>
      <w:lvlText w:val="%1"/>
      <w:lvlJc w:val="left"/>
      <w:pPr>
        <w:tabs>
          <w:tab w:val="num" w:pos="357"/>
        </w:tabs>
        <w:ind w:left="357" w:hanging="35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58161B58"/>
    <w:multiLevelType w:val="multilevel"/>
    <w:tmpl w:val="F36C20FC"/>
    <w:lvl w:ilvl="0">
      <w:start w:val="1"/>
      <w:numFmt w:val="decimal"/>
      <w:lvlText w:val="%1"/>
      <w:lvlJc w:val="left"/>
      <w:pPr>
        <w:tabs>
          <w:tab w:val="num" w:pos="360"/>
        </w:tabs>
        <w:ind w:left="360" w:hanging="360"/>
      </w:pPr>
      <w:rPr>
        <w:rFont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1B3F36"/>
    <w:multiLevelType w:val="hybridMultilevel"/>
    <w:tmpl w:val="F36C20FC"/>
    <w:lvl w:ilvl="0" w:tplc="8E3874A2">
      <w:start w:val="1"/>
      <w:numFmt w:val="decimal"/>
      <w:lvlText w:val="%1"/>
      <w:lvlJc w:val="left"/>
      <w:pPr>
        <w:tabs>
          <w:tab w:val="num" w:pos="360"/>
        </w:tabs>
        <w:ind w:left="360" w:hanging="360"/>
      </w:pPr>
      <w:rPr>
        <w:rFonts w:hint="default"/>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3B45D5"/>
    <w:multiLevelType w:val="multilevel"/>
    <w:tmpl w:val="1C7ABF96"/>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9451641"/>
    <w:multiLevelType w:val="hybridMultilevel"/>
    <w:tmpl w:val="E19A81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8240869">
    <w:abstractNumId w:val="0"/>
  </w:num>
  <w:num w:numId="2" w16cid:durableId="1446540566">
    <w:abstractNumId w:val="4"/>
  </w:num>
  <w:num w:numId="3" w16cid:durableId="180630524">
    <w:abstractNumId w:val="4"/>
  </w:num>
  <w:num w:numId="4" w16cid:durableId="45110042">
    <w:abstractNumId w:val="0"/>
  </w:num>
  <w:num w:numId="5" w16cid:durableId="1630239762">
    <w:abstractNumId w:val="4"/>
  </w:num>
  <w:num w:numId="6" w16cid:durableId="334260398">
    <w:abstractNumId w:val="0"/>
  </w:num>
  <w:num w:numId="7" w16cid:durableId="102843245">
    <w:abstractNumId w:val="6"/>
  </w:num>
  <w:num w:numId="8" w16cid:durableId="1747803933">
    <w:abstractNumId w:val="1"/>
  </w:num>
  <w:num w:numId="9" w16cid:durableId="1899121823">
    <w:abstractNumId w:val="3"/>
  </w:num>
  <w:num w:numId="10" w16cid:durableId="1694261167">
    <w:abstractNumId w:val="2"/>
  </w:num>
  <w:num w:numId="11" w16cid:durableId="1812743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21"/>
    <w:rsid w:val="000053FC"/>
    <w:rsid w:val="00011EE8"/>
    <w:rsid w:val="00022AF8"/>
    <w:rsid w:val="000412CF"/>
    <w:rsid w:val="00043174"/>
    <w:rsid w:val="000450D2"/>
    <w:rsid w:val="0005739E"/>
    <w:rsid w:val="000607EF"/>
    <w:rsid w:val="00075D60"/>
    <w:rsid w:val="00097C90"/>
    <w:rsid w:val="000A2DC4"/>
    <w:rsid w:val="000C1314"/>
    <w:rsid w:val="000C3CE9"/>
    <w:rsid w:val="000C600C"/>
    <w:rsid w:val="000D4194"/>
    <w:rsid w:val="00112B19"/>
    <w:rsid w:val="001137A7"/>
    <w:rsid w:val="001479EC"/>
    <w:rsid w:val="0015280D"/>
    <w:rsid w:val="001560B4"/>
    <w:rsid w:val="00163299"/>
    <w:rsid w:val="001669DA"/>
    <w:rsid w:val="00166C1E"/>
    <w:rsid w:val="00171EB2"/>
    <w:rsid w:val="001815FC"/>
    <w:rsid w:val="00183726"/>
    <w:rsid w:val="001A09FE"/>
    <w:rsid w:val="001B76B4"/>
    <w:rsid w:val="001E0B71"/>
    <w:rsid w:val="001E7146"/>
    <w:rsid w:val="00205045"/>
    <w:rsid w:val="00216C8B"/>
    <w:rsid w:val="00251012"/>
    <w:rsid w:val="00255010"/>
    <w:rsid w:val="002617AD"/>
    <w:rsid w:val="002632B3"/>
    <w:rsid w:val="00276EBB"/>
    <w:rsid w:val="00290FB1"/>
    <w:rsid w:val="002A1598"/>
    <w:rsid w:val="002B787E"/>
    <w:rsid w:val="002C62F4"/>
    <w:rsid w:val="002D350E"/>
    <w:rsid w:val="002E41D6"/>
    <w:rsid w:val="003052A9"/>
    <w:rsid w:val="00312960"/>
    <w:rsid w:val="0031421A"/>
    <w:rsid w:val="00314A98"/>
    <w:rsid w:val="00323EC5"/>
    <w:rsid w:val="00334DA4"/>
    <w:rsid w:val="003429BB"/>
    <w:rsid w:val="0034388B"/>
    <w:rsid w:val="003512CD"/>
    <w:rsid w:val="003642AB"/>
    <w:rsid w:val="00373AB7"/>
    <w:rsid w:val="003807B7"/>
    <w:rsid w:val="00382694"/>
    <w:rsid w:val="003A1FBA"/>
    <w:rsid w:val="003A74E2"/>
    <w:rsid w:val="003B1236"/>
    <w:rsid w:val="003B439F"/>
    <w:rsid w:val="003C057D"/>
    <w:rsid w:val="003C5081"/>
    <w:rsid w:val="003D7A71"/>
    <w:rsid w:val="003E51AB"/>
    <w:rsid w:val="003E6DC3"/>
    <w:rsid w:val="003F2A1E"/>
    <w:rsid w:val="0041140A"/>
    <w:rsid w:val="00423820"/>
    <w:rsid w:val="00426472"/>
    <w:rsid w:val="00441DDC"/>
    <w:rsid w:val="00447711"/>
    <w:rsid w:val="0045044F"/>
    <w:rsid w:val="004506A5"/>
    <w:rsid w:val="00454D34"/>
    <w:rsid w:val="00457229"/>
    <w:rsid w:val="00465583"/>
    <w:rsid w:val="0046775A"/>
    <w:rsid w:val="0047407F"/>
    <w:rsid w:val="0047545C"/>
    <w:rsid w:val="004842C5"/>
    <w:rsid w:val="00486032"/>
    <w:rsid w:val="00490A6D"/>
    <w:rsid w:val="004A0B26"/>
    <w:rsid w:val="004B2F40"/>
    <w:rsid w:val="004D3C49"/>
    <w:rsid w:val="004D7DA2"/>
    <w:rsid w:val="004F1461"/>
    <w:rsid w:val="004F723C"/>
    <w:rsid w:val="0050204C"/>
    <w:rsid w:val="00511837"/>
    <w:rsid w:val="005376F0"/>
    <w:rsid w:val="00545A73"/>
    <w:rsid w:val="00551F6E"/>
    <w:rsid w:val="00564B0D"/>
    <w:rsid w:val="00585EDE"/>
    <w:rsid w:val="00592142"/>
    <w:rsid w:val="00594FD4"/>
    <w:rsid w:val="005965CA"/>
    <w:rsid w:val="005B7CB4"/>
    <w:rsid w:val="005C5343"/>
    <w:rsid w:val="005D2D06"/>
    <w:rsid w:val="005E401F"/>
    <w:rsid w:val="005E5D50"/>
    <w:rsid w:val="005F76FB"/>
    <w:rsid w:val="00602478"/>
    <w:rsid w:val="00624336"/>
    <w:rsid w:val="0065157F"/>
    <w:rsid w:val="00661DB1"/>
    <w:rsid w:val="006625C3"/>
    <w:rsid w:val="00663D64"/>
    <w:rsid w:val="00676212"/>
    <w:rsid w:val="0069248D"/>
    <w:rsid w:val="00693F66"/>
    <w:rsid w:val="006A4C31"/>
    <w:rsid w:val="006B01EE"/>
    <w:rsid w:val="006C7C86"/>
    <w:rsid w:val="006E3F73"/>
    <w:rsid w:val="00710110"/>
    <w:rsid w:val="00710442"/>
    <w:rsid w:val="00712F53"/>
    <w:rsid w:val="00715136"/>
    <w:rsid w:val="00722304"/>
    <w:rsid w:val="00725E9C"/>
    <w:rsid w:val="00727BC7"/>
    <w:rsid w:val="00731CE6"/>
    <w:rsid w:val="0073481F"/>
    <w:rsid w:val="00737CBB"/>
    <w:rsid w:val="00747B1C"/>
    <w:rsid w:val="00756DDE"/>
    <w:rsid w:val="00763533"/>
    <w:rsid w:val="00763D68"/>
    <w:rsid w:val="00780393"/>
    <w:rsid w:val="007859A8"/>
    <w:rsid w:val="007A543E"/>
    <w:rsid w:val="007B3221"/>
    <w:rsid w:val="007C32EB"/>
    <w:rsid w:val="007D063E"/>
    <w:rsid w:val="007E21DE"/>
    <w:rsid w:val="008267FC"/>
    <w:rsid w:val="008303C4"/>
    <w:rsid w:val="008335B5"/>
    <w:rsid w:val="00841260"/>
    <w:rsid w:val="00841ADF"/>
    <w:rsid w:val="0084526B"/>
    <w:rsid w:val="00871F7D"/>
    <w:rsid w:val="00874735"/>
    <w:rsid w:val="00875310"/>
    <w:rsid w:val="008A13DA"/>
    <w:rsid w:val="008C3435"/>
    <w:rsid w:val="008D0CF1"/>
    <w:rsid w:val="008D16AB"/>
    <w:rsid w:val="008E1760"/>
    <w:rsid w:val="008F0D03"/>
    <w:rsid w:val="0091358C"/>
    <w:rsid w:val="009205D3"/>
    <w:rsid w:val="00923813"/>
    <w:rsid w:val="00940259"/>
    <w:rsid w:val="009503FF"/>
    <w:rsid w:val="0095292D"/>
    <w:rsid w:val="00973EE7"/>
    <w:rsid w:val="009B286E"/>
    <w:rsid w:val="009C23A1"/>
    <w:rsid w:val="009E09C1"/>
    <w:rsid w:val="009F3C9E"/>
    <w:rsid w:val="00A01AFC"/>
    <w:rsid w:val="00A12319"/>
    <w:rsid w:val="00A12B40"/>
    <w:rsid w:val="00A1394E"/>
    <w:rsid w:val="00A166AA"/>
    <w:rsid w:val="00A20961"/>
    <w:rsid w:val="00A211E8"/>
    <w:rsid w:val="00A23426"/>
    <w:rsid w:val="00A23F21"/>
    <w:rsid w:val="00A3177D"/>
    <w:rsid w:val="00A40937"/>
    <w:rsid w:val="00A41781"/>
    <w:rsid w:val="00A52FC8"/>
    <w:rsid w:val="00A6025C"/>
    <w:rsid w:val="00A67B29"/>
    <w:rsid w:val="00A80B3A"/>
    <w:rsid w:val="00A8274C"/>
    <w:rsid w:val="00A84756"/>
    <w:rsid w:val="00A86140"/>
    <w:rsid w:val="00A86D6C"/>
    <w:rsid w:val="00A95F25"/>
    <w:rsid w:val="00A9717E"/>
    <w:rsid w:val="00AB15FA"/>
    <w:rsid w:val="00AC699C"/>
    <w:rsid w:val="00AD2417"/>
    <w:rsid w:val="00AE0523"/>
    <w:rsid w:val="00AE13EE"/>
    <w:rsid w:val="00AF3355"/>
    <w:rsid w:val="00B06796"/>
    <w:rsid w:val="00B1610C"/>
    <w:rsid w:val="00B323C9"/>
    <w:rsid w:val="00B41E86"/>
    <w:rsid w:val="00B42B82"/>
    <w:rsid w:val="00B4439C"/>
    <w:rsid w:val="00B5233B"/>
    <w:rsid w:val="00B6646A"/>
    <w:rsid w:val="00B81965"/>
    <w:rsid w:val="00B84D4A"/>
    <w:rsid w:val="00BA6EC7"/>
    <w:rsid w:val="00BB4AAC"/>
    <w:rsid w:val="00BB4B51"/>
    <w:rsid w:val="00BC46BD"/>
    <w:rsid w:val="00BC75DD"/>
    <w:rsid w:val="00BE12F9"/>
    <w:rsid w:val="00C02427"/>
    <w:rsid w:val="00C05AA1"/>
    <w:rsid w:val="00C10036"/>
    <w:rsid w:val="00C10B67"/>
    <w:rsid w:val="00C20201"/>
    <w:rsid w:val="00C27744"/>
    <w:rsid w:val="00C32BF9"/>
    <w:rsid w:val="00C47D7B"/>
    <w:rsid w:val="00C52F90"/>
    <w:rsid w:val="00CA7476"/>
    <w:rsid w:val="00CB031C"/>
    <w:rsid w:val="00CB0C7B"/>
    <w:rsid w:val="00CB45F9"/>
    <w:rsid w:val="00CB509B"/>
    <w:rsid w:val="00CC3DB4"/>
    <w:rsid w:val="00CD75AB"/>
    <w:rsid w:val="00CD79DF"/>
    <w:rsid w:val="00CE2305"/>
    <w:rsid w:val="00CF175D"/>
    <w:rsid w:val="00CF61C8"/>
    <w:rsid w:val="00D02AE0"/>
    <w:rsid w:val="00D10B88"/>
    <w:rsid w:val="00D1159E"/>
    <w:rsid w:val="00D26949"/>
    <w:rsid w:val="00D51080"/>
    <w:rsid w:val="00D715D5"/>
    <w:rsid w:val="00D73D6C"/>
    <w:rsid w:val="00D85ABB"/>
    <w:rsid w:val="00D902F6"/>
    <w:rsid w:val="00D907B2"/>
    <w:rsid w:val="00D92398"/>
    <w:rsid w:val="00DA123F"/>
    <w:rsid w:val="00DB2AF2"/>
    <w:rsid w:val="00DB61B1"/>
    <w:rsid w:val="00DF64EF"/>
    <w:rsid w:val="00E02694"/>
    <w:rsid w:val="00E02C23"/>
    <w:rsid w:val="00E22A37"/>
    <w:rsid w:val="00E3680A"/>
    <w:rsid w:val="00E45560"/>
    <w:rsid w:val="00E462FC"/>
    <w:rsid w:val="00E51D46"/>
    <w:rsid w:val="00E704DD"/>
    <w:rsid w:val="00E72791"/>
    <w:rsid w:val="00E82EFE"/>
    <w:rsid w:val="00E86D72"/>
    <w:rsid w:val="00E8710B"/>
    <w:rsid w:val="00E95F29"/>
    <w:rsid w:val="00EB07D5"/>
    <w:rsid w:val="00EB2A6D"/>
    <w:rsid w:val="00EB3F7C"/>
    <w:rsid w:val="00EC6330"/>
    <w:rsid w:val="00ED5030"/>
    <w:rsid w:val="00ED6A9C"/>
    <w:rsid w:val="00EE5A4E"/>
    <w:rsid w:val="00EF12DF"/>
    <w:rsid w:val="00EF5203"/>
    <w:rsid w:val="00F01B42"/>
    <w:rsid w:val="00F13D91"/>
    <w:rsid w:val="00F15072"/>
    <w:rsid w:val="00F1510E"/>
    <w:rsid w:val="00F35D99"/>
    <w:rsid w:val="00F44BC3"/>
    <w:rsid w:val="00F51DF2"/>
    <w:rsid w:val="00F62D81"/>
    <w:rsid w:val="00F85FC6"/>
    <w:rsid w:val="00F9597B"/>
    <w:rsid w:val="00FA19CF"/>
    <w:rsid w:val="00FA6EF5"/>
    <w:rsid w:val="00FB38AA"/>
    <w:rsid w:val="00FD0484"/>
    <w:rsid w:val="00FE1F60"/>
    <w:rsid w:val="00FF7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4DCB9"/>
  <w15:docId w15:val="{1B1440DE-0353-4AF9-A7A0-4F0B9DCF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93F66"/>
    <w:rPr>
      <w:sz w:val="24"/>
      <w:szCs w:val="24"/>
    </w:rPr>
  </w:style>
  <w:style w:type="paragraph" w:styleId="Rubrik1">
    <w:name w:val="heading 1"/>
    <w:basedOn w:val="Normal"/>
    <w:next w:val="Brdtext"/>
    <w:qFormat/>
    <w:rsid w:val="00F1510E"/>
    <w:pPr>
      <w:keepNext/>
      <w:spacing w:after="120"/>
      <w:outlineLvl w:val="0"/>
    </w:pPr>
    <w:rPr>
      <w:rFonts w:ascii="Arial" w:hAnsi="Arial" w:cs="Arial"/>
      <w:bCs/>
      <w:sz w:val="28"/>
      <w:szCs w:val="28"/>
    </w:rPr>
  </w:style>
  <w:style w:type="paragraph" w:styleId="Rubrik2">
    <w:name w:val="heading 2"/>
    <w:basedOn w:val="Normal"/>
    <w:next w:val="Brdtext"/>
    <w:qFormat/>
    <w:rsid w:val="00F1510E"/>
    <w:pPr>
      <w:keepNext/>
      <w:spacing w:before="220" w:after="60"/>
      <w:outlineLvl w:val="1"/>
    </w:pPr>
    <w:rPr>
      <w:rFonts w:ascii="Arial" w:hAnsi="Arial" w:cs="Arial"/>
      <w:bCs/>
      <w:iCs/>
      <w:szCs w:val="28"/>
    </w:rPr>
  </w:style>
  <w:style w:type="paragraph" w:styleId="Rubrik3">
    <w:name w:val="heading 3"/>
    <w:basedOn w:val="Normal"/>
    <w:next w:val="Brdtext"/>
    <w:qFormat/>
    <w:rsid w:val="00676212"/>
    <w:pPr>
      <w:keepNext/>
      <w:spacing w:before="220" w:after="60"/>
      <w:outlineLvl w:val="2"/>
    </w:pPr>
    <w:rPr>
      <w:rFonts w:ascii="Arial" w:hAnsi="Arial" w:cs="Arial"/>
      <w:bCs/>
      <w:sz w:val="22"/>
      <w:szCs w:val="26"/>
    </w:rPr>
  </w:style>
  <w:style w:type="paragraph" w:styleId="Rubrik4">
    <w:name w:val="heading 4"/>
    <w:basedOn w:val="Normal"/>
    <w:next w:val="Brdtext"/>
    <w:qFormat/>
    <w:rsid w:val="00F1510E"/>
    <w:pPr>
      <w:keepNext/>
      <w:spacing w:before="220"/>
      <w:outlineLvl w:val="3"/>
    </w:pPr>
    <w:rPr>
      <w:rFonts w:ascii="Arial" w:hAnsi="Arial"/>
      <w:sz w:val="20"/>
      <w:szCs w:val="28"/>
    </w:rPr>
  </w:style>
  <w:style w:type="paragraph" w:styleId="Rubrik5">
    <w:name w:val="heading 5"/>
    <w:basedOn w:val="Normal"/>
    <w:next w:val="Brdtext"/>
    <w:semiHidden/>
    <w:qFormat/>
    <w:rsid w:val="00F1510E"/>
    <w:pPr>
      <w:outlineLvl w:val="4"/>
    </w:pPr>
    <w:rPr>
      <w:bCs/>
      <w:iCs/>
      <w:szCs w:val="26"/>
    </w:rPr>
  </w:style>
  <w:style w:type="paragraph" w:styleId="Rubrik6">
    <w:name w:val="heading 6"/>
    <w:basedOn w:val="Rubrik5"/>
    <w:next w:val="Brdtext"/>
    <w:semiHidden/>
    <w:qFormat/>
    <w:rsid w:val="00F1510E"/>
    <w:pPr>
      <w:outlineLvl w:val="5"/>
    </w:pPr>
  </w:style>
  <w:style w:type="paragraph" w:styleId="Rubrik7">
    <w:name w:val="heading 7"/>
    <w:basedOn w:val="Rubrik6"/>
    <w:next w:val="Brdtext"/>
    <w:semiHidden/>
    <w:qFormat/>
    <w:rsid w:val="00F1510E"/>
    <w:pPr>
      <w:outlineLvl w:val="6"/>
    </w:pPr>
  </w:style>
  <w:style w:type="paragraph" w:styleId="Rubrik8">
    <w:name w:val="heading 8"/>
    <w:basedOn w:val="Rubrik7"/>
    <w:next w:val="Brdtext"/>
    <w:semiHidden/>
    <w:qFormat/>
    <w:rsid w:val="00F1510E"/>
    <w:pPr>
      <w:outlineLvl w:val="7"/>
    </w:pPr>
  </w:style>
  <w:style w:type="paragraph" w:styleId="Rubrik9">
    <w:name w:val="heading 9"/>
    <w:basedOn w:val="Rubrik8"/>
    <w:next w:val="Brdtext"/>
    <w:semiHidden/>
    <w:qFormat/>
    <w:rsid w:val="00F1510E"/>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4">
    <w:name w:val="toc 4"/>
    <w:basedOn w:val="Normal"/>
    <w:next w:val="Normal"/>
    <w:semiHidden/>
    <w:rsid w:val="00F1510E"/>
    <w:pPr>
      <w:ind w:left="1871" w:right="284"/>
    </w:pPr>
    <w:rPr>
      <w:rFonts w:ascii="Arial" w:hAnsi="Arial"/>
      <w:sz w:val="20"/>
      <w:szCs w:val="20"/>
    </w:rPr>
  </w:style>
  <w:style w:type="paragraph" w:styleId="Beskrivning">
    <w:name w:val="caption"/>
    <w:basedOn w:val="Normal"/>
    <w:next w:val="Normal"/>
    <w:semiHidden/>
    <w:qFormat/>
    <w:rsid w:val="00F1510E"/>
    <w:pPr>
      <w:spacing w:before="120" w:after="120"/>
    </w:pPr>
    <w:rPr>
      <w:b/>
      <w:bCs/>
      <w:sz w:val="18"/>
      <w:szCs w:val="20"/>
    </w:rPr>
  </w:style>
  <w:style w:type="paragraph" w:customStyle="1" w:styleId="Blankettnr">
    <w:name w:val="Blankettnr"/>
    <w:basedOn w:val="Normal"/>
    <w:semiHidden/>
    <w:rsid w:val="00F1510E"/>
    <w:rPr>
      <w:rFonts w:ascii="Arial" w:hAnsi="Arial"/>
      <w:sz w:val="10"/>
    </w:rPr>
  </w:style>
  <w:style w:type="paragraph" w:styleId="Brdtext">
    <w:name w:val="Body Text"/>
    <w:basedOn w:val="Normal"/>
    <w:qFormat/>
    <w:rsid w:val="00875310"/>
    <w:pPr>
      <w:spacing w:after="120" w:line="280" w:lineRule="atLeast"/>
    </w:pPr>
  </w:style>
  <w:style w:type="paragraph" w:customStyle="1" w:styleId="Dokumenttyp">
    <w:name w:val="Dokumenttyp"/>
    <w:basedOn w:val="Normal"/>
    <w:semiHidden/>
    <w:rsid w:val="00F1510E"/>
    <w:rPr>
      <w:rFonts w:ascii="Arial" w:hAnsi="Arial" w:cs="Arial"/>
      <w:caps/>
      <w:szCs w:val="22"/>
    </w:rPr>
  </w:style>
  <w:style w:type="paragraph" w:styleId="Figurfrteckning">
    <w:name w:val="table of figures"/>
    <w:basedOn w:val="Normal"/>
    <w:next w:val="Normal"/>
    <w:semiHidden/>
    <w:rsid w:val="00F1510E"/>
  </w:style>
  <w:style w:type="character" w:styleId="Fotnotsreferens">
    <w:name w:val="footnote reference"/>
    <w:basedOn w:val="Standardstycketeckensnitt"/>
    <w:semiHidden/>
    <w:rsid w:val="00F1510E"/>
    <w:rPr>
      <w:vertAlign w:val="superscript"/>
    </w:rPr>
  </w:style>
  <w:style w:type="paragraph" w:styleId="Fotnotstext">
    <w:name w:val="footnote text"/>
    <w:basedOn w:val="Normal"/>
    <w:semiHidden/>
    <w:rsid w:val="00F1510E"/>
    <w:rPr>
      <w:sz w:val="18"/>
      <w:szCs w:val="20"/>
    </w:rPr>
  </w:style>
  <w:style w:type="paragraph" w:styleId="Innehll1">
    <w:name w:val="toc 1"/>
    <w:basedOn w:val="Normal"/>
    <w:next w:val="Normal"/>
    <w:semiHidden/>
    <w:rsid w:val="00F1510E"/>
    <w:pPr>
      <w:tabs>
        <w:tab w:val="right" w:pos="7927"/>
      </w:tabs>
      <w:spacing w:before="240"/>
      <w:ind w:left="482" w:right="284" w:hanging="482"/>
    </w:pPr>
    <w:rPr>
      <w:rFonts w:ascii="Arial" w:hAnsi="Arial"/>
      <w:b/>
      <w:noProof/>
    </w:rPr>
  </w:style>
  <w:style w:type="paragraph" w:styleId="Innehll2">
    <w:name w:val="toc 2"/>
    <w:basedOn w:val="Normal"/>
    <w:next w:val="Normal"/>
    <w:semiHidden/>
    <w:rsid w:val="00F1510E"/>
    <w:pPr>
      <w:tabs>
        <w:tab w:val="left" w:pos="1134"/>
        <w:tab w:val="right" w:leader="dot" w:pos="7927"/>
      </w:tabs>
      <w:ind w:left="8409" w:right="284" w:hanging="7927"/>
    </w:pPr>
    <w:rPr>
      <w:rFonts w:ascii="Arial" w:hAnsi="Arial"/>
      <w:noProof/>
      <w:sz w:val="20"/>
    </w:rPr>
  </w:style>
  <w:style w:type="paragraph" w:styleId="Innehll3">
    <w:name w:val="toc 3"/>
    <w:basedOn w:val="Normal"/>
    <w:next w:val="Normal"/>
    <w:semiHidden/>
    <w:rsid w:val="00F1510E"/>
    <w:pPr>
      <w:tabs>
        <w:tab w:val="left" w:pos="1134"/>
        <w:tab w:val="right" w:leader="dot" w:pos="7927"/>
      </w:tabs>
      <w:ind w:left="1871" w:right="284" w:hanging="737"/>
    </w:pPr>
    <w:rPr>
      <w:rFonts w:ascii="Arial" w:hAnsi="Arial"/>
      <w:sz w:val="20"/>
      <w:szCs w:val="20"/>
    </w:rPr>
  </w:style>
  <w:style w:type="paragraph" w:customStyle="1" w:styleId="Klla">
    <w:name w:val="Källa"/>
    <w:basedOn w:val="Normal"/>
    <w:semiHidden/>
    <w:rsid w:val="00F1510E"/>
    <w:pPr>
      <w:spacing w:before="40" w:line="270" w:lineRule="atLeast"/>
    </w:pPr>
    <w:rPr>
      <w:rFonts w:ascii="Arial" w:hAnsi="Arial"/>
      <w:sz w:val="16"/>
    </w:rPr>
  </w:style>
  <w:style w:type="paragraph" w:customStyle="1" w:styleId="Ledtext">
    <w:name w:val="Ledtext"/>
    <w:basedOn w:val="Normal"/>
    <w:link w:val="LedtextChar"/>
    <w:semiHidden/>
    <w:rsid w:val="00F1510E"/>
    <w:rPr>
      <w:rFonts w:ascii="Arial" w:hAnsi="Arial"/>
      <w:sz w:val="14"/>
    </w:rPr>
  </w:style>
  <w:style w:type="paragraph" w:customStyle="1" w:styleId="Referenser">
    <w:name w:val="Referenser"/>
    <w:basedOn w:val="Normal"/>
    <w:semiHidden/>
    <w:rsid w:val="0065157F"/>
    <w:pPr>
      <w:spacing w:after="120" w:line="270" w:lineRule="atLeast"/>
      <w:ind w:left="425" w:hanging="425"/>
    </w:pPr>
  </w:style>
  <w:style w:type="paragraph" w:customStyle="1" w:styleId="RubInnehll">
    <w:name w:val="Rub Innehåll"/>
    <w:basedOn w:val="Normal"/>
    <w:semiHidden/>
    <w:rsid w:val="00F1510E"/>
    <w:pPr>
      <w:spacing w:after="120"/>
    </w:pPr>
    <w:rPr>
      <w:rFonts w:ascii="Arial" w:hAnsi="Arial" w:cs="Arial"/>
      <w:sz w:val="28"/>
      <w:szCs w:val="28"/>
    </w:rPr>
  </w:style>
  <w:style w:type="paragraph" w:styleId="Sidfot">
    <w:name w:val="footer"/>
    <w:basedOn w:val="Normal"/>
    <w:semiHidden/>
    <w:rsid w:val="005D2D06"/>
    <w:rPr>
      <w:noProof/>
      <w:sz w:val="2"/>
    </w:rPr>
  </w:style>
  <w:style w:type="paragraph" w:customStyle="1" w:styleId="Sidfot-adress">
    <w:name w:val="Sidfot-adress"/>
    <w:basedOn w:val="Sidfot"/>
    <w:semiHidden/>
    <w:rsid w:val="00F1510E"/>
    <w:pPr>
      <w:spacing w:after="80" w:line="180" w:lineRule="atLeast"/>
      <w:jc w:val="right"/>
    </w:pPr>
    <w:rPr>
      <w:sz w:val="16"/>
    </w:rPr>
  </w:style>
  <w:style w:type="paragraph" w:styleId="Sidhuvud">
    <w:name w:val="header"/>
    <w:basedOn w:val="Normal"/>
    <w:link w:val="SidhuvudChar"/>
    <w:semiHidden/>
    <w:rsid w:val="00722304"/>
    <w:rPr>
      <w:sz w:val="2"/>
    </w:rPr>
  </w:style>
  <w:style w:type="character" w:styleId="Sidnummer">
    <w:name w:val="page number"/>
    <w:basedOn w:val="Standardstycketeckensnitt"/>
    <w:rsid w:val="00F1510E"/>
    <w:rPr>
      <w:rFonts w:ascii="Times New Roman" w:hAnsi="Times New Roman"/>
      <w:sz w:val="22"/>
    </w:rPr>
  </w:style>
  <w:style w:type="paragraph" w:customStyle="1" w:styleId="Tabelltext">
    <w:name w:val="Tabelltext"/>
    <w:basedOn w:val="Normal"/>
    <w:qFormat/>
    <w:rsid w:val="00EB3F7C"/>
    <w:pPr>
      <w:spacing w:before="40" w:after="40"/>
    </w:pPr>
    <w:rPr>
      <w:rFonts w:ascii="Arial" w:hAnsi="Arial" w:cs="Arial"/>
      <w:sz w:val="18"/>
    </w:rPr>
  </w:style>
  <w:style w:type="paragraph" w:customStyle="1" w:styleId="Tabelltextfet">
    <w:name w:val="Tabelltext_fet"/>
    <w:basedOn w:val="Tabelltext"/>
    <w:semiHidden/>
    <w:rsid w:val="00F1510E"/>
    <w:rPr>
      <w:b/>
      <w:bCs/>
    </w:rPr>
  </w:style>
  <w:style w:type="paragraph" w:customStyle="1" w:styleId="Tabelltextkursiv">
    <w:name w:val="Tabelltext_kursiv"/>
    <w:basedOn w:val="Tabelltextfet"/>
    <w:semiHidden/>
    <w:rsid w:val="00F1510E"/>
    <w:rPr>
      <w:b w:val="0"/>
      <w:bCs w:val="0"/>
      <w:i/>
      <w:iCs/>
    </w:rPr>
  </w:style>
  <w:style w:type="paragraph" w:customStyle="1" w:styleId="Variabelinfo">
    <w:name w:val="Variabel_info"/>
    <w:basedOn w:val="Sidhuvud"/>
    <w:semiHidden/>
    <w:rsid w:val="003B1236"/>
    <w:pPr>
      <w:tabs>
        <w:tab w:val="center" w:pos="4153"/>
        <w:tab w:val="right" w:pos="8306"/>
      </w:tabs>
      <w:spacing w:line="180" w:lineRule="atLeast"/>
    </w:pPr>
    <w:rPr>
      <w:rFonts w:cs="Arial"/>
      <w:sz w:val="16"/>
    </w:rPr>
  </w:style>
  <w:style w:type="paragraph" w:customStyle="1" w:styleId="Kungsbackapunktlista">
    <w:name w:val="Kungsbacka_punktlista"/>
    <w:basedOn w:val="Brdtext"/>
    <w:qFormat/>
    <w:rsid w:val="00F1510E"/>
    <w:pPr>
      <w:numPr>
        <w:numId w:val="6"/>
      </w:numPr>
    </w:pPr>
  </w:style>
  <w:style w:type="paragraph" w:customStyle="1" w:styleId="Kungsbackanummerlista">
    <w:name w:val="Kungsbacka_nummerlista"/>
    <w:basedOn w:val="Brdtext"/>
    <w:qFormat/>
    <w:rsid w:val="007C32EB"/>
    <w:pPr>
      <w:numPr>
        <w:numId w:val="10"/>
      </w:numPr>
    </w:pPr>
  </w:style>
  <w:style w:type="character" w:customStyle="1" w:styleId="LedtextChar">
    <w:name w:val="Ledtext Char"/>
    <w:basedOn w:val="Standardstycketeckensnitt"/>
    <w:link w:val="Ledtext"/>
    <w:rsid w:val="001E7146"/>
    <w:rPr>
      <w:rFonts w:ascii="Arial" w:hAnsi="Arial"/>
      <w:sz w:val="14"/>
      <w:szCs w:val="24"/>
      <w:lang w:val="sv-SE" w:eastAsia="sv-SE" w:bidi="ar-SA"/>
    </w:rPr>
  </w:style>
  <w:style w:type="table" w:styleId="Tabellrutnt">
    <w:name w:val="Table Grid"/>
    <w:basedOn w:val="Normaltabell"/>
    <w:semiHidden/>
    <w:rsid w:val="001E7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iskrettabell1">
    <w:name w:val="Table Subtle 1"/>
    <w:basedOn w:val="Normaltabell"/>
    <w:rsid w:val="00EB3F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UBtabell">
    <w:name w:val="KUB_tabell"/>
    <w:basedOn w:val="Normaltabell"/>
    <w:uiPriority w:val="99"/>
    <w:rsid w:val="00EB3F7C"/>
    <w:tblPr>
      <w:tblBorders>
        <w:top w:val="single" w:sz="12" w:space="0" w:color="auto"/>
        <w:bottom w:val="single" w:sz="12" w:space="0" w:color="auto"/>
      </w:tblBorders>
    </w:tblPr>
    <w:tblStylePr w:type="firstRow">
      <w:rPr>
        <w:b/>
      </w:rPr>
      <w:tblPr/>
      <w:tcPr>
        <w:tcBorders>
          <w:bottom w:val="single" w:sz="6" w:space="0" w:color="auto"/>
        </w:tcBorders>
      </w:tcPr>
    </w:tblStylePr>
  </w:style>
  <w:style w:type="character" w:customStyle="1" w:styleId="SidhuvudChar">
    <w:name w:val="Sidhuvud Char"/>
    <w:link w:val="Sidhuvud"/>
    <w:uiPriority w:val="99"/>
    <w:semiHidden/>
    <w:rsid w:val="00A23F21"/>
    <w:rPr>
      <w:sz w:val="2"/>
      <w:szCs w:val="24"/>
    </w:rPr>
  </w:style>
  <w:style w:type="paragraph" w:customStyle="1" w:styleId="Handlggare">
    <w:name w:val="Handläggare"/>
    <w:basedOn w:val="Sidhuvud"/>
    <w:semiHidden/>
    <w:rsid w:val="00A23F21"/>
    <w:rPr>
      <w:rFonts w:cs="Arial"/>
      <w:sz w:val="20"/>
    </w:rPr>
  </w:style>
  <w:style w:type="paragraph" w:customStyle="1" w:styleId="Sidfotinfo">
    <w:name w:val="Sidfotinfo"/>
    <w:basedOn w:val="Sidfot-adress"/>
    <w:semiHidden/>
    <w:rsid w:val="00A23F21"/>
    <w:pPr>
      <w:spacing w:after="0" w:line="240" w:lineRule="auto"/>
      <w:jc w:val="left"/>
    </w:pPr>
    <w:rPr>
      <w:rFonts w:ascii="Arial" w:hAnsi="Arial"/>
      <w:sz w:val="15"/>
      <w:szCs w:val="18"/>
    </w:rPr>
  </w:style>
  <w:style w:type="paragraph" w:customStyle="1" w:styleId="Slogan">
    <w:name w:val="Slogan"/>
    <w:basedOn w:val="Normal"/>
    <w:next w:val="Brdtext"/>
    <w:semiHidden/>
    <w:qFormat/>
    <w:rsid w:val="00A23F21"/>
    <w:pPr>
      <w:ind w:left="2674" w:right="843"/>
      <w:jc w:val="center"/>
    </w:pPr>
    <w:rPr>
      <w:sz w:val="20"/>
      <w:szCs w:val="20"/>
    </w:rPr>
  </w:style>
  <w:style w:type="paragraph" w:styleId="Normalwebb">
    <w:name w:val="Normal (Web)"/>
    <w:basedOn w:val="Normal"/>
    <w:uiPriority w:val="99"/>
    <w:semiHidden/>
    <w:unhideWhenUsed/>
    <w:rsid w:val="00A23F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1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ba.local\app\install\OfficeMallar\Mallar%20Office2010\Gemensamma%20mallar\Kontors-mallar\Bas.dotm" TargetMode="External"/></Relationships>
</file>

<file path=word/theme/theme1.xml><?xml version="1.0" encoding="utf-8"?>
<a:theme xmlns:a="http://schemas.openxmlformats.org/drawingml/2006/main" name="Office-tema">
  <a:themeElements>
    <a:clrScheme name="Kungsbacka Blå">
      <a:dk1>
        <a:sysClr val="windowText" lastClr="000000"/>
      </a:dk1>
      <a:lt1>
        <a:sysClr val="window" lastClr="FFFFFF"/>
      </a:lt1>
      <a:dk2>
        <a:srgbClr val="1F497D"/>
      </a:dk2>
      <a:lt2>
        <a:srgbClr val="EEECE1"/>
      </a:lt2>
      <a:accent1>
        <a:srgbClr val="003399"/>
      </a:accent1>
      <a:accent2>
        <a:srgbClr val="3666CC"/>
      </a:accent2>
      <a:accent3>
        <a:srgbClr val="6699FF"/>
      </a:accent3>
      <a:accent4>
        <a:srgbClr val="94BDFA"/>
      </a:accent4>
      <a:accent5>
        <a:srgbClr val="CFE2FD"/>
      </a:accent5>
      <a:accent6>
        <a:srgbClr val="DDDD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Bas.dotm</Template>
  <TotalTime>3</TotalTime>
  <Pages>1</Pages>
  <Words>195</Words>
  <Characters>1034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Cullberg</dc:creator>
  <dc:description>KUB2000, v2.0, 2012-05-23</dc:description>
  <cp:lastModifiedBy>Marie Cullberg</cp:lastModifiedBy>
  <cp:revision>1</cp:revision>
  <dcterms:created xsi:type="dcterms:W3CDTF">2023-06-29T06:32:00Z</dcterms:created>
  <dcterms:modified xsi:type="dcterms:W3CDTF">2023-06-29T06:35:00Z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Bas</vt:lpwstr>
  </property>
  <property fmtid="{D5CDD505-2E9C-101B-9397-08002B2CF9AE}" pid="4" name="cdpInternal">
    <vt:lpwstr>True</vt:lpwstr>
  </property>
  <property fmtid="{D5CDD505-2E9C-101B-9397-08002B2CF9AE}" pid="5" name="cdpDefaultLanguage">
    <vt:lpwstr> </vt:lpwstr>
  </property>
  <property fmtid="{D5CDD505-2E9C-101B-9397-08002B2CF9AE}" pid="6" name="cdpDefaultDocType">
    <vt:lpwstr> </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 </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Marie Cullberg</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Marie Cullberg</vt:lpwstr>
  </property>
  <property fmtid="{D5CDD505-2E9C-101B-9397-08002B2CF9AE}" pid="23" name="cdpTitle">
    <vt:lpwstr/>
  </property>
  <property fmtid="{D5CDD505-2E9C-101B-9397-08002B2CF9AE}" pid="24" name="cdpPhone">
    <vt:lpwstr>0300-83 59 12</vt:lpwstr>
  </property>
  <property fmtid="{D5CDD505-2E9C-101B-9397-08002B2CF9AE}" pid="25" name="cdpCellphone">
    <vt:lpwstr/>
  </property>
  <property fmtid="{D5CDD505-2E9C-101B-9397-08002B2CF9AE}" pid="26" name="cdpEmail">
    <vt:lpwstr>marie.cullberg@kungsbacka.se</vt:lpwstr>
  </property>
  <property fmtid="{D5CDD505-2E9C-101B-9397-08002B2CF9AE}" pid="27" name="cdpFax">
    <vt:lpwstr/>
  </property>
  <property fmtid="{D5CDD505-2E9C-101B-9397-08002B2CF9AE}" pid="28" name="cdpSignature">
    <vt:lpwstr/>
  </property>
  <property fmtid="{D5CDD505-2E9C-101B-9397-08002B2CF9AE}" pid="29" name="cdpOrganization">
    <vt:lpwstr>Kommunstyrelsen</vt:lpwstr>
  </property>
  <property fmtid="{D5CDD505-2E9C-101B-9397-08002B2CF9AE}" pid="30" name="cdpUnit">
    <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Sant,Falskt,Falskt,Sant,Falskt,Sant,Falskt,Sant,Falskt</vt:lpwstr>
  </property>
</Properties>
</file>