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23" w:rsidRPr="00193D06" w:rsidRDefault="004B6F23" w:rsidP="004B6F23">
      <w:pPr>
        <w:rPr>
          <w:rFonts w:ascii="Arial" w:hAnsi="Arial" w:cs="Arial"/>
          <w:b/>
          <w:bCs/>
          <w:sz w:val="40"/>
          <w:szCs w:val="40"/>
        </w:rPr>
      </w:pPr>
      <w:bookmarkStart w:id="0" w:name="Att"/>
      <w:bookmarkStart w:id="1" w:name="Adresse"/>
      <w:bookmarkStart w:id="2" w:name="By"/>
      <w:bookmarkStart w:id="3" w:name="Land"/>
      <w:bookmarkStart w:id="4" w:name="Dato"/>
      <w:bookmarkStart w:id="5" w:name="Overskrift"/>
      <w:bookmarkStart w:id="6" w:name="Start"/>
      <w:bookmarkEnd w:id="0"/>
      <w:bookmarkEnd w:id="1"/>
      <w:bookmarkEnd w:id="2"/>
      <w:bookmarkEnd w:id="3"/>
      <w:bookmarkEnd w:id="4"/>
      <w:bookmarkEnd w:id="5"/>
      <w:bookmarkEnd w:id="6"/>
      <w:r w:rsidRPr="00193D06">
        <w:rPr>
          <w:rFonts w:ascii="Arial" w:hAnsi="Arial" w:cs="Arial"/>
          <w:b/>
          <w:bCs/>
          <w:sz w:val="40"/>
          <w:szCs w:val="40"/>
        </w:rPr>
        <w:t xml:space="preserve">Pressemelding </w:t>
      </w:r>
    </w:p>
    <w:p w:rsidR="004B6F23" w:rsidRPr="00AB482C" w:rsidRDefault="004B6F23" w:rsidP="004B6F23">
      <w:pPr>
        <w:rPr>
          <w:i/>
          <w:iCs/>
          <w:sz w:val="32"/>
          <w:szCs w:val="32"/>
        </w:rPr>
      </w:pPr>
      <w:r w:rsidRPr="00AB482C">
        <w:rPr>
          <w:i/>
          <w:iCs/>
          <w:sz w:val="32"/>
          <w:szCs w:val="32"/>
        </w:rPr>
        <w:t>fra Coop</w:t>
      </w:r>
      <w:r w:rsidR="00700053">
        <w:rPr>
          <w:i/>
          <w:iCs/>
          <w:sz w:val="32"/>
          <w:szCs w:val="32"/>
        </w:rPr>
        <w:t xml:space="preserve"> Norge</w:t>
      </w:r>
      <w:r w:rsidRPr="00AB482C">
        <w:rPr>
          <w:i/>
          <w:iCs/>
          <w:sz w:val="32"/>
          <w:szCs w:val="32"/>
        </w:rPr>
        <w:t xml:space="preserve"> </w:t>
      </w:r>
      <w:r w:rsidR="008C558F">
        <w:rPr>
          <w:i/>
          <w:iCs/>
          <w:sz w:val="32"/>
          <w:szCs w:val="32"/>
        </w:rPr>
        <w:t>SA</w:t>
      </w:r>
    </w:p>
    <w:p w:rsidR="004B6F23" w:rsidRPr="00AB482C" w:rsidRDefault="00D9644F" w:rsidP="004B6F23">
      <w:pPr>
        <w:rPr>
          <w:sz w:val="22"/>
          <w:szCs w:val="22"/>
        </w:rPr>
      </w:pPr>
      <w:r>
        <w:rPr>
          <w:sz w:val="22"/>
          <w:szCs w:val="22"/>
        </w:rPr>
        <w:t xml:space="preserve">Dato: </w:t>
      </w:r>
      <w:r w:rsidR="00DB15ED">
        <w:rPr>
          <w:sz w:val="22"/>
          <w:szCs w:val="22"/>
        </w:rPr>
        <w:t>16</w:t>
      </w:r>
      <w:r w:rsidR="004B6F23" w:rsidRPr="00AB482C">
        <w:rPr>
          <w:sz w:val="22"/>
          <w:szCs w:val="22"/>
        </w:rPr>
        <w:t>.</w:t>
      </w:r>
      <w:r w:rsidR="008C558F">
        <w:rPr>
          <w:sz w:val="22"/>
          <w:szCs w:val="22"/>
        </w:rPr>
        <w:t xml:space="preserve"> juni </w:t>
      </w:r>
      <w:r w:rsidR="00193D06">
        <w:rPr>
          <w:sz w:val="22"/>
          <w:szCs w:val="22"/>
        </w:rPr>
        <w:t>2010</w:t>
      </w:r>
      <w:r w:rsidR="004B6F23" w:rsidRPr="00AB482C">
        <w:rPr>
          <w:sz w:val="22"/>
          <w:szCs w:val="22"/>
        </w:rPr>
        <w:t xml:space="preserve"> </w:t>
      </w:r>
    </w:p>
    <w:p w:rsidR="00193D06" w:rsidRDefault="00193D06" w:rsidP="00193D06">
      <w:pPr>
        <w:rPr>
          <w:rFonts w:ascii="Arial" w:hAnsi="Arial" w:cs="Arial"/>
          <w:sz w:val="40"/>
          <w:szCs w:val="40"/>
        </w:rPr>
      </w:pPr>
    </w:p>
    <w:p w:rsidR="0017611A" w:rsidRPr="00C4121E" w:rsidRDefault="006C6620" w:rsidP="0017611A">
      <w:pPr>
        <w:rPr>
          <w:rFonts w:ascii="Arial" w:hAnsi="Arial" w:cs="Arial"/>
          <w:b/>
          <w:sz w:val="32"/>
        </w:rPr>
      </w:pPr>
      <w:r w:rsidRPr="00C4121E">
        <w:rPr>
          <w:rFonts w:ascii="Arial" w:hAnsi="Arial" w:cs="Arial"/>
          <w:b/>
          <w:sz w:val="32"/>
        </w:rPr>
        <w:t>Nytt styre i Coop Norge</w:t>
      </w:r>
    </w:p>
    <w:p w:rsidR="0017611A" w:rsidRPr="00C4121E" w:rsidRDefault="0017611A" w:rsidP="0017611A">
      <w:pPr>
        <w:rPr>
          <w:rFonts w:ascii="Arial" w:hAnsi="Arial" w:cs="Arial"/>
        </w:rPr>
      </w:pPr>
    </w:p>
    <w:p w:rsidR="006C6620" w:rsidRPr="00C4121E" w:rsidRDefault="00BA67F7" w:rsidP="001761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Årsmøtet i Coop Norge valgte i formiddag nytt styre. </w:t>
      </w:r>
      <w:r w:rsidR="006C6620" w:rsidRPr="00C4121E">
        <w:rPr>
          <w:rFonts w:ascii="Arial" w:hAnsi="Arial" w:cs="Arial"/>
          <w:b/>
        </w:rPr>
        <w:t>Magne Vathne fra Coop Økonom i Sta</w:t>
      </w:r>
      <w:r w:rsidR="003E70E6" w:rsidRPr="00C4121E">
        <w:rPr>
          <w:rFonts w:ascii="Arial" w:hAnsi="Arial" w:cs="Arial"/>
          <w:b/>
        </w:rPr>
        <w:t xml:space="preserve">vanger ble valgt som </w:t>
      </w:r>
      <w:r>
        <w:rPr>
          <w:rFonts w:ascii="Arial" w:hAnsi="Arial" w:cs="Arial"/>
          <w:b/>
        </w:rPr>
        <w:t xml:space="preserve">ny </w:t>
      </w:r>
      <w:r w:rsidR="003E70E6" w:rsidRPr="00C4121E">
        <w:rPr>
          <w:rFonts w:ascii="Arial" w:hAnsi="Arial" w:cs="Arial"/>
          <w:b/>
        </w:rPr>
        <w:t>nest</w:t>
      </w:r>
      <w:r w:rsidR="006C6620" w:rsidRPr="00C4121E">
        <w:rPr>
          <w:rFonts w:ascii="Arial" w:hAnsi="Arial" w:cs="Arial"/>
          <w:b/>
        </w:rPr>
        <w:t>leder for to år. Vathne er til daglig administrerende direktør i Coop Økonom</w:t>
      </w:r>
      <w:r w:rsidR="003E70E6" w:rsidRPr="00C4121E">
        <w:rPr>
          <w:rFonts w:ascii="Arial" w:hAnsi="Arial" w:cs="Arial"/>
          <w:b/>
        </w:rPr>
        <w:t>. Vathne var midtveis i sin andre periode som styremedlem</w:t>
      </w:r>
      <w:r w:rsidR="006C6620" w:rsidRPr="00C4121E">
        <w:rPr>
          <w:rFonts w:ascii="Arial" w:hAnsi="Arial" w:cs="Arial"/>
          <w:b/>
        </w:rPr>
        <w:t>.</w:t>
      </w:r>
      <w:r w:rsidR="003E70E6" w:rsidRPr="00C4121E">
        <w:rPr>
          <w:rFonts w:ascii="Arial" w:hAnsi="Arial" w:cs="Arial"/>
          <w:b/>
        </w:rPr>
        <w:t xml:space="preserve"> Styrel</w:t>
      </w:r>
      <w:r w:rsidR="006C6620" w:rsidRPr="00C4121E">
        <w:rPr>
          <w:rFonts w:ascii="Arial" w:hAnsi="Arial" w:cs="Arial"/>
          <w:b/>
        </w:rPr>
        <w:t xml:space="preserve">eder Lisbeth Bull Husby fra Coop </w:t>
      </w:r>
      <w:proofErr w:type="spellStart"/>
      <w:r w:rsidR="006C6620" w:rsidRPr="00C4121E">
        <w:rPr>
          <w:rFonts w:ascii="Arial" w:hAnsi="Arial" w:cs="Arial"/>
          <w:b/>
        </w:rPr>
        <w:t>Trondos</w:t>
      </w:r>
      <w:proofErr w:type="spellEnd"/>
      <w:r w:rsidR="006C6620" w:rsidRPr="00C4121E">
        <w:rPr>
          <w:rFonts w:ascii="Arial" w:hAnsi="Arial" w:cs="Arial"/>
          <w:b/>
        </w:rPr>
        <w:t xml:space="preserve"> i Trondheim var ikke på valg. </w:t>
      </w:r>
    </w:p>
    <w:p w:rsidR="006C6620" w:rsidRPr="00C4121E" w:rsidRDefault="006C6620" w:rsidP="0017611A">
      <w:pPr>
        <w:rPr>
          <w:rFonts w:ascii="Arial" w:hAnsi="Arial" w:cs="Arial"/>
        </w:rPr>
      </w:pPr>
    </w:p>
    <w:p w:rsidR="0017611A" w:rsidRPr="00C4121E" w:rsidRDefault="006C6620" w:rsidP="0017611A">
      <w:pPr>
        <w:rPr>
          <w:rFonts w:ascii="Arial" w:hAnsi="Arial" w:cs="Arial"/>
        </w:rPr>
      </w:pPr>
      <w:r w:rsidRPr="00C4121E">
        <w:rPr>
          <w:rFonts w:ascii="Arial" w:hAnsi="Arial" w:cs="Arial"/>
        </w:rPr>
        <w:t>Olav Rønningen fra Coop Innlandet ble gjenvalgt som styremedlem i to ny år</w:t>
      </w:r>
      <w:r w:rsidR="003E70E6" w:rsidRPr="00C4121E">
        <w:rPr>
          <w:rFonts w:ascii="Arial" w:hAnsi="Arial" w:cs="Arial"/>
        </w:rPr>
        <w:t>. Rønningen er til daglig administrerende direktør i samvirkelaget Coop Innlandet.</w:t>
      </w:r>
      <w:r w:rsidRPr="00C4121E">
        <w:rPr>
          <w:rFonts w:ascii="Arial" w:hAnsi="Arial" w:cs="Arial"/>
        </w:rPr>
        <w:t xml:space="preserve"> Wilhelm </w:t>
      </w:r>
      <w:proofErr w:type="spellStart"/>
      <w:r w:rsidRPr="00C4121E">
        <w:rPr>
          <w:rFonts w:ascii="Arial" w:hAnsi="Arial" w:cs="Arial"/>
        </w:rPr>
        <w:t>Gjertsen</w:t>
      </w:r>
      <w:proofErr w:type="spellEnd"/>
      <w:r w:rsidRPr="00C4121E">
        <w:rPr>
          <w:rFonts w:ascii="Arial" w:hAnsi="Arial" w:cs="Arial"/>
        </w:rPr>
        <w:t xml:space="preserve"> </w:t>
      </w:r>
      <w:r w:rsidR="00C4121E" w:rsidRPr="00C4121E">
        <w:rPr>
          <w:rFonts w:ascii="Arial" w:hAnsi="Arial" w:cs="Arial"/>
        </w:rPr>
        <w:t xml:space="preserve">som er styreleder i samvirkelaget Coop Vest </w:t>
      </w:r>
      <w:r w:rsidRPr="00C4121E">
        <w:rPr>
          <w:rFonts w:ascii="Arial" w:hAnsi="Arial" w:cs="Arial"/>
        </w:rPr>
        <w:t xml:space="preserve">Sogn og Fjordane </w:t>
      </w:r>
      <w:r w:rsidR="00C4121E" w:rsidRPr="00C4121E">
        <w:rPr>
          <w:rFonts w:ascii="Arial" w:hAnsi="Arial" w:cs="Arial"/>
        </w:rPr>
        <w:t xml:space="preserve">samt deler av Møre og Romsdal </w:t>
      </w:r>
      <w:r w:rsidRPr="00C4121E">
        <w:rPr>
          <w:rFonts w:ascii="Arial" w:hAnsi="Arial" w:cs="Arial"/>
        </w:rPr>
        <w:t xml:space="preserve">ble valgt som styremedlem for ett år. </w:t>
      </w:r>
      <w:r w:rsidR="00C4121E" w:rsidRPr="00C4121E">
        <w:rPr>
          <w:rFonts w:ascii="Arial" w:hAnsi="Arial" w:cs="Arial"/>
        </w:rPr>
        <w:t xml:space="preserve">Han </w:t>
      </w:r>
      <w:r w:rsidRPr="00C4121E">
        <w:rPr>
          <w:rFonts w:ascii="Arial" w:hAnsi="Arial" w:cs="Arial"/>
        </w:rPr>
        <w:t xml:space="preserve">kommer inn for Magne Vathne som ble valg som nestleder. </w:t>
      </w:r>
      <w:r w:rsidR="00C4121E" w:rsidRPr="00C4121E">
        <w:rPr>
          <w:rFonts w:ascii="Arial" w:hAnsi="Arial" w:cs="Arial"/>
        </w:rPr>
        <w:t xml:space="preserve">Alle ble valgt ved akklamasjon. </w:t>
      </w:r>
    </w:p>
    <w:p w:rsidR="00C4121E" w:rsidRPr="00C4121E" w:rsidRDefault="00C4121E" w:rsidP="003E70E6">
      <w:pPr>
        <w:rPr>
          <w:rFonts w:ascii="Arial" w:hAnsi="Arial" w:cs="Arial"/>
        </w:rPr>
      </w:pP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Styret i Coop Norge består etter valget av disse: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Lisbeth Bull Husby, styreleder (ikke på valg)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Magne Vathne, nestleder (ny som nestleder – tidligere styremedlem)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 xml:space="preserve">- Wilhelm </w:t>
      </w:r>
      <w:proofErr w:type="spellStart"/>
      <w:r w:rsidRPr="00C4121E">
        <w:rPr>
          <w:rFonts w:ascii="Arial" w:hAnsi="Arial" w:cs="Arial"/>
        </w:rPr>
        <w:t>Gjertsen</w:t>
      </w:r>
      <w:proofErr w:type="spellEnd"/>
      <w:r w:rsidRPr="00C4121E">
        <w:rPr>
          <w:rFonts w:ascii="Arial" w:hAnsi="Arial" w:cs="Arial"/>
        </w:rPr>
        <w:t xml:space="preserve"> (ny)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Olav Rønningen (gjenvalgt)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Knut Berg (</w:t>
      </w:r>
      <w:proofErr w:type="spellStart"/>
      <w:r w:rsidRPr="00C4121E">
        <w:rPr>
          <w:rFonts w:ascii="Arial" w:hAnsi="Arial" w:cs="Arial"/>
        </w:rPr>
        <w:t>ansattrepresentant</w:t>
      </w:r>
      <w:proofErr w:type="spellEnd"/>
      <w:r w:rsidRPr="00C4121E">
        <w:rPr>
          <w:rFonts w:ascii="Arial" w:hAnsi="Arial" w:cs="Arial"/>
        </w:rPr>
        <w:t xml:space="preserve"> Coop Norge)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Tore Vea Berghagene (</w:t>
      </w:r>
      <w:proofErr w:type="spellStart"/>
      <w:r w:rsidRPr="00C4121E">
        <w:rPr>
          <w:rFonts w:ascii="Arial" w:hAnsi="Arial" w:cs="Arial"/>
        </w:rPr>
        <w:t>ansattrepresentant</w:t>
      </w:r>
      <w:proofErr w:type="spellEnd"/>
      <w:r w:rsidRPr="00C4121E">
        <w:rPr>
          <w:rFonts w:ascii="Arial" w:hAnsi="Arial" w:cs="Arial"/>
        </w:rPr>
        <w:t xml:space="preserve"> Coop Norge)</w:t>
      </w: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>- Helge Rygh (</w:t>
      </w:r>
      <w:proofErr w:type="spellStart"/>
      <w:r w:rsidRPr="00C4121E">
        <w:rPr>
          <w:rFonts w:ascii="Arial" w:hAnsi="Arial" w:cs="Arial"/>
        </w:rPr>
        <w:t>ansattrepresentantskap</w:t>
      </w:r>
      <w:proofErr w:type="spellEnd"/>
      <w:r w:rsidRPr="00C4121E">
        <w:rPr>
          <w:rFonts w:ascii="Arial" w:hAnsi="Arial" w:cs="Arial"/>
        </w:rPr>
        <w:t xml:space="preserve"> Coop Norge)</w:t>
      </w:r>
    </w:p>
    <w:p w:rsidR="003E70E6" w:rsidRPr="00C4121E" w:rsidRDefault="003E70E6" w:rsidP="003E70E6">
      <w:pPr>
        <w:rPr>
          <w:rFonts w:ascii="Arial" w:hAnsi="Arial" w:cs="Arial"/>
        </w:rPr>
      </w:pPr>
    </w:p>
    <w:p w:rsidR="003E70E6" w:rsidRPr="00C4121E" w:rsidRDefault="003E70E6" w:rsidP="003E70E6">
      <w:pPr>
        <w:rPr>
          <w:rFonts w:ascii="Arial" w:hAnsi="Arial" w:cs="Arial"/>
        </w:rPr>
      </w:pPr>
      <w:r w:rsidRPr="00C4121E">
        <w:rPr>
          <w:rFonts w:ascii="Arial" w:hAnsi="Arial" w:cs="Arial"/>
        </w:rPr>
        <w:t xml:space="preserve">På årsmøtet ble Grete Marie </w:t>
      </w:r>
      <w:proofErr w:type="spellStart"/>
      <w:r w:rsidRPr="00C4121E">
        <w:rPr>
          <w:rFonts w:ascii="Arial" w:hAnsi="Arial" w:cs="Arial"/>
        </w:rPr>
        <w:t>Eikebu</w:t>
      </w:r>
      <w:proofErr w:type="spellEnd"/>
      <w:r w:rsidRPr="00C4121E">
        <w:rPr>
          <w:rFonts w:ascii="Arial" w:hAnsi="Arial" w:cs="Arial"/>
        </w:rPr>
        <w:t>, Coop Orkla Møre, gjenvalgt som ordfører i Coop Norges årsmøte. Gjenvalgt ble også Sølvi Jensen, Coop Nord, som varaordfører.</w:t>
      </w:r>
    </w:p>
    <w:p w:rsidR="0017611A" w:rsidRPr="00BC3563" w:rsidRDefault="0017611A" w:rsidP="0017611A">
      <w:pPr>
        <w:rPr>
          <w:rFonts w:ascii="Arial" w:hAnsi="Arial" w:cs="Arial"/>
          <w:sz w:val="20"/>
          <w:szCs w:val="20"/>
        </w:rPr>
      </w:pPr>
    </w:p>
    <w:p w:rsidR="008C558F" w:rsidRPr="002D405E" w:rsidRDefault="008C558F" w:rsidP="008C558F">
      <w:pPr>
        <w:rPr>
          <w:rFonts w:ascii="Arial" w:hAnsi="Arial" w:cs="Arial"/>
          <w:sz w:val="22"/>
          <w:szCs w:val="22"/>
        </w:rPr>
      </w:pPr>
      <w:r w:rsidRPr="002D405E">
        <w:rPr>
          <w:rFonts w:ascii="Arial" w:hAnsi="Arial" w:cs="Arial"/>
          <w:sz w:val="22"/>
          <w:szCs w:val="22"/>
        </w:rPr>
        <w:t>* * * *</w:t>
      </w:r>
    </w:p>
    <w:p w:rsidR="008C558F" w:rsidRPr="002D405E" w:rsidRDefault="008C558F" w:rsidP="008C558F">
      <w:pPr>
        <w:pStyle w:val="Brdtekst2"/>
        <w:rPr>
          <w:rFonts w:ascii="Arial" w:hAnsi="Arial" w:cs="Arial"/>
          <w:szCs w:val="22"/>
        </w:rPr>
      </w:pPr>
      <w:r w:rsidRPr="002D405E">
        <w:rPr>
          <w:rFonts w:ascii="Arial" w:hAnsi="Arial" w:cs="Arial"/>
          <w:szCs w:val="22"/>
        </w:rPr>
        <w:t xml:space="preserve">For mer informasjon </w:t>
      </w:r>
      <w:r w:rsidR="00C4121E">
        <w:rPr>
          <w:rFonts w:ascii="Arial" w:hAnsi="Arial" w:cs="Arial"/>
          <w:szCs w:val="22"/>
        </w:rPr>
        <w:br/>
      </w:r>
      <w:r w:rsidR="00786541">
        <w:rPr>
          <w:rFonts w:ascii="Arial" w:hAnsi="Arial" w:cs="Arial"/>
          <w:szCs w:val="22"/>
        </w:rPr>
        <w:t>I</w:t>
      </w:r>
      <w:r w:rsidRPr="002D405E">
        <w:rPr>
          <w:rFonts w:ascii="Arial" w:hAnsi="Arial" w:cs="Arial"/>
          <w:szCs w:val="22"/>
        </w:rPr>
        <w:t xml:space="preserve">nformasjonsdirektør Bjørn V. Kløvstad i Coop </w:t>
      </w:r>
      <w:r w:rsidR="00786541">
        <w:rPr>
          <w:rFonts w:ascii="Arial" w:hAnsi="Arial" w:cs="Arial"/>
          <w:szCs w:val="22"/>
        </w:rPr>
        <w:t xml:space="preserve">Norge SA </w:t>
      </w:r>
      <w:r w:rsidRPr="002D405E">
        <w:rPr>
          <w:rFonts w:ascii="Arial" w:hAnsi="Arial" w:cs="Arial"/>
          <w:szCs w:val="22"/>
        </w:rPr>
        <w:t xml:space="preserve">på mobil 95045688 </w:t>
      </w:r>
    </w:p>
    <w:p w:rsidR="008C558F" w:rsidRDefault="008C558F" w:rsidP="008C558F">
      <w:pPr>
        <w:rPr>
          <w:rFonts w:ascii="Arial" w:hAnsi="Arial" w:cs="Arial"/>
          <w:sz w:val="22"/>
          <w:szCs w:val="22"/>
        </w:rPr>
      </w:pPr>
      <w:r w:rsidRPr="002D405E">
        <w:rPr>
          <w:rFonts w:ascii="Arial" w:hAnsi="Arial" w:cs="Arial"/>
          <w:sz w:val="22"/>
          <w:szCs w:val="22"/>
        </w:rPr>
        <w:t xml:space="preserve">* * * * </w:t>
      </w:r>
    </w:p>
    <w:p w:rsidR="007D65E7" w:rsidRPr="002D405E" w:rsidRDefault="007D65E7" w:rsidP="008C558F">
      <w:pPr>
        <w:rPr>
          <w:rFonts w:ascii="Arial" w:hAnsi="Arial" w:cs="Arial"/>
          <w:sz w:val="22"/>
          <w:szCs w:val="22"/>
        </w:rPr>
      </w:pPr>
    </w:p>
    <w:p w:rsidR="00B54D8A" w:rsidRPr="007D65E7" w:rsidRDefault="00786541" w:rsidP="007D65E7">
      <w:pPr>
        <w:rPr>
          <w:rFonts w:ascii="Arial" w:hAnsi="Arial" w:cs="Arial"/>
          <w:i/>
          <w:sz w:val="22"/>
          <w:szCs w:val="22"/>
        </w:rPr>
      </w:pPr>
      <w:r w:rsidRPr="007D65E7">
        <w:rPr>
          <w:rFonts w:ascii="Arial" w:hAnsi="Arial" w:cs="Arial"/>
          <w:i/>
          <w:sz w:val="22"/>
          <w:szCs w:val="22"/>
        </w:rPr>
        <w:t>Coop i Norge består av 130</w:t>
      </w:r>
      <w:r w:rsidR="008C558F" w:rsidRPr="007D65E7">
        <w:rPr>
          <w:rFonts w:ascii="Arial" w:hAnsi="Arial" w:cs="Arial"/>
          <w:i/>
          <w:sz w:val="22"/>
          <w:szCs w:val="22"/>
        </w:rPr>
        <w:t xml:space="preserve"> selvstendige samvirkelag spredt rundt i Norge. De 20 største av disse står for om lag 80 prosent av omsetningen i Coop. Samvirkelagene er organisert i fellesorganisasjonen Coop </w:t>
      </w:r>
      <w:r w:rsidRPr="007D65E7">
        <w:rPr>
          <w:rFonts w:ascii="Arial" w:hAnsi="Arial" w:cs="Arial"/>
          <w:i/>
          <w:sz w:val="22"/>
          <w:szCs w:val="22"/>
        </w:rPr>
        <w:t>Norge</w:t>
      </w:r>
      <w:r w:rsidR="008C558F" w:rsidRPr="007D65E7">
        <w:rPr>
          <w:rFonts w:ascii="Arial" w:hAnsi="Arial" w:cs="Arial"/>
          <w:i/>
          <w:sz w:val="22"/>
          <w:szCs w:val="22"/>
        </w:rPr>
        <w:t>. Oppgaven er å ivareta innkjøpsoppgaver, vareforsyning, kjededrift, medlemsprogrammet, egen næringsmiddelindustri og eiendomsutvikling til beste for norske samvirkelag. Oppgavene ivaretas gjennom Coo</w:t>
      </w:r>
      <w:r w:rsidRPr="007D65E7">
        <w:rPr>
          <w:rFonts w:ascii="Arial" w:hAnsi="Arial" w:cs="Arial"/>
          <w:i/>
          <w:sz w:val="22"/>
          <w:szCs w:val="22"/>
        </w:rPr>
        <w:t>p Norge</w:t>
      </w:r>
      <w:r w:rsidR="008C558F" w:rsidRPr="007D65E7">
        <w:rPr>
          <w:rFonts w:ascii="Arial" w:hAnsi="Arial" w:cs="Arial"/>
          <w:i/>
          <w:sz w:val="22"/>
          <w:szCs w:val="22"/>
        </w:rPr>
        <w:t xml:space="preserve">s to heleide datterselskaper Coop </w:t>
      </w:r>
      <w:r w:rsidRPr="007D65E7">
        <w:rPr>
          <w:rFonts w:ascii="Arial" w:hAnsi="Arial" w:cs="Arial"/>
          <w:i/>
          <w:sz w:val="22"/>
          <w:szCs w:val="22"/>
        </w:rPr>
        <w:t xml:space="preserve">Norge </w:t>
      </w:r>
      <w:r w:rsidR="008C558F" w:rsidRPr="007D65E7">
        <w:rPr>
          <w:rFonts w:ascii="Arial" w:hAnsi="Arial" w:cs="Arial"/>
          <w:i/>
          <w:sz w:val="22"/>
          <w:szCs w:val="22"/>
        </w:rPr>
        <w:t>Eiendom og Coop Norge</w:t>
      </w:r>
      <w:r w:rsidRPr="007D65E7">
        <w:rPr>
          <w:rFonts w:ascii="Arial" w:hAnsi="Arial" w:cs="Arial"/>
          <w:i/>
          <w:sz w:val="22"/>
          <w:szCs w:val="22"/>
        </w:rPr>
        <w:t xml:space="preserve"> Handel. I tillegg driver Coop Norge</w:t>
      </w:r>
      <w:r w:rsidR="008C558F" w:rsidRPr="007D65E7">
        <w:rPr>
          <w:rFonts w:ascii="Arial" w:hAnsi="Arial" w:cs="Arial"/>
          <w:i/>
          <w:sz w:val="22"/>
          <w:szCs w:val="22"/>
        </w:rPr>
        <w:t xml:space="preserve"> butikkvirksomhet på Østlandet gjennom datterselskapet Smart Club. </w:t>
      </w:r>
    </w:p>
    <w:sectPr w:rsidR="00B54D8A" w:rsidRPr="007D65E7" w:rsidSect="00193D06">
      <w:headerReference w:type="default" r:id="rId7"/>
      <w:footerReference w:type="default" r:id="rId8"/>
      <w:headerReference w:type="first" r:id="rId9"/>
      <w:pgSz w:w="11906" w:h="16838" w:code="9"/>
      <w:pgMar w:top="2155" w:right="1826" w:bottom="51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E6" w:rsidRDefault="003E70E6">
      <w:r>
        <w:separator/>
      </w:r>
    </w:p>
  </w:endnote>
  <w:endnote w:type="continuationSeparator" w:id="0">
    <w:p w:rsidR="003E70E6" w:rsidRDefault="003E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E6" w:rsidRDefault="003E70E6">
    <w:pPr>
      <w:pStyle w:val="Bunntekst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</w:t>
    </w:r>
  </w:p>
  <w:p w:rsidR="003E70E6" w:rsidRDefault="003E70E6">
    <w:pPr>
      <w:pStyle w:val="Bunntekst"/>
      <w:spacing w:before="90"/>
      <w:rPr>
        <w:rFonts w:ascii="Verdana" w:hAnsi="Verdana"/>
        <w:b/>
        <w:sz w:val="15"/>
        <w:szCs w:val="15"/>
      </w:rPr>
    </w:pPr>
  </w:p>
  <w:p w:rsidR="003E70E6" w:rsidRDefault="003E70E6">
    <w:pPr>
      <w:pStyle w:val="Bunntekst"/>
      <w:spacing w:before="90"/>
      <w:rPr>
        <w:rFonts w:ascii="Verdana" w:hAnsi="Verdana"/>
        <w:sz w:val="15"/>
        <w:szCs w:val="15"/>
      </w:rPr>
    </w:pPr>
  </w:p>
  <w:p w:rsidR="003E70E6" w:rsidRDefault="003E70E6">
    <w:pPr>
      <w:pStyle w:val="Bunntekst"/>
      <w:spacing w:before="90"/>
      <w:rPr>
        <w:rFonts w:ascii="Verdana" w:hAnsi="Verdana"/>
        <w:sz w:val="15"/>
        <w:szCs w:val="15"/>
      </w:rPr>
    </w:pPr>
  </w:p>
  <w:p w:rsidR="003E70E6" w:rsidRDefault="003E70E6">
    <w:pPr>
      <w:pStyle w:val="Bunntekst"/>
      <w:spacing w:before="90"/>
      <w:rPr>
        <w:rFonts w:ascii="Verdana" w:hAnsi="Verdana"/>
        <w:sz w:val="15"/>
        <w:szCs w:val="15"/>
      </w:rPr>
    </w:pPr>
  </w:p>
  <w:p w:rsidR="003E70E6" w:rsidRDefault="003E70E6">
    <w:pPr>
      <w:pStyle w:val="Bunntekst"/>
      <w:spacing w:before="90"/>
      <w:rPr>
        <w:rFonts w:ascii="Verdana" w:hAnsi="Verdana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E6" w:rsidRDefault="003E70E6">
      <w:r>
        <w:separator/>
      </w:r>
    </w:p>
  </w:footnote>
  <w:footnote w:type="continuationSeparator" w:id="0">
    <w:p w:rsidR="003E70E6" w:rsidRDefault="003E7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E6" w:rsidRDefault="003E70E6">
    <w:pPr>
      <w:pStyle w:val="Top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pt;margin-top:44.75pt;width:36pt;height:27pt;z-index:251657728" stroked="f">
          <v:textbox>
            <w:txbxContent>
              <w:p w:rsidR="003E70E6" w:rsidRDefault="003E70E6">
                <w:pPr>
                  <w:spacing w:before="80"/>
                </w:pPr>
                <w:r>
                  <w:t xml:space="preserve">s. </w:t>
                </w:r>
                <w:r>
                  <w:rPr>
                    <w:rStyle w:val="Sidetall"/>
                  </w:rPr>
                  <w:fldChar w:fldCharType="begin"/>
                </w:r>
                <w:r>
                  <w:rPr>
                    <w:rStyle w:val="Sidetall"/>
                  </w:rPr>
                  <w:instrText xml:space="preserve"> PAGE </w:instrText>
                </w:r>
                <w:r>
                  <w:rPr>
                    <w:rStyle w:val="Sidetall"/>
                  </w:rPr>
                  <w:fldChar w:fldCharType="separate"/>
                </w:r>
                <w:r w:rsidR="00C4121E">
                  <w:rPr>
                    <w:rStyle w:val="Sidetall"/>
                    <w:noProof/>
                  </w:rPr>
                  <w:t>2</w:t>
                </w:r>
                <w:r>
                  <w:rPr>
                    <w:rStyle w:val="Sidetall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E6" w:rsidRDefault="003E70E6">
    <w:pPr>
      <w:pStyle w:val="Topptekst"/>
    </w:pPr>
  </w:p>
  <w:p w:rsidR="003E70E6" w:rsidRDefault="003E70E6">
    <w:pPr>
      <w:pStyle w:val="Topptekst"/>
    </w:pPr>
  </w:p>
  <w:p w:rsidR="003E70E6" w:rsidRDefault="003E70E6" w:rsidP="00193D06">
    <w:pPr>
      <w:pStyle w:val="Topptekst"/>
      <w:ind w:right="-518"/>
      <w:jc w:val="right"/>
    </w:pPr>
    <w:r>
      <w:rPr>
        <w:noProof/>
      </w:rPr>
      <w:drawing>
        <wp:inline distT="0" distB="0" distL="0" distR="0">
          <wp:extent cx="1390650" cy="390525"/>
          <wp:effectExtent l="19050" t="0" r="0" b="0"/>
          <wp:docPr id="1" name="Bilde 1" descr="coop-pms-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coop-pms-29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3277"/>
    <w:multiLevelType w:val="hybridMultilevel"/>
    <w:tmpl w:val="FA065072"/>
    <w:lvl w:ilvl="0" w:tplc="A33A9692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625E30"/>
    <w:multiLevelType w:val="hybridMultilevel"/>
    <w:tmpl w:val="0914C1AE"/>
    <w:lvl w:ilvl="0" w:tplc="1C30ABAA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04D32"/>
    <w:multiLevelType w:val="hybridMultilevel"/>
    <w:tmpl w:val="F43A1276"/>
    <w:lvl w:ilvl="0" w:tplc="E85239E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021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6F23"/>
    <w:rsid w:val="000148D3"/>
    <w:rsid w:val="00023D6E"/>
    <w:rsid w:val="0003798D"/>
    <w:rsid w:val="00040055"/>
    <w:rsid w:val="00056576"/>
    <w:rsid w:val="00083FF8"/>
    <w:rsid w:val="000A3725"/>
    <w:rsid w:val="000B2007"/>
    <w:rsid w:val="000E208A"/>
    <w:rsid w:val="00100C7D"/>
    <w:rsid w:val="00102DA2"/>
    <w:rsid w:val="00105EA1"/>
    <w:rsid w:val="00111BBB"/>
    <w:rsid w:val="00133DF1"/>
    <w:rsid w:val="00163B46"/>
    <w:rsid w:val="00166B98"/>
    <w:rsid w:val="0017611A"/>
    <w:rsid w:val="00193D06"/>
    <w:rsid w:val="00194EEC"/>
    <w:rsid w:val="001D5781"/>
    <w:rsid w:val="002049CC"/>
    <w:rsid w:val="00252A8A"/>
    <w:rsid w:val="002577B6"/>
    <w:rsid w:val="002914BF"/>
    <w:rsid w:val="002A6951"/>
    <w:rsid w:val="002C7FA6"/>
    <w:rsid w:val="002E66BB"/>
    <w:rsid w:val="0032158F"/>
    <w:rsid w:val="0033411C"/>
    <w:rsid w:val="003365ED"/>
    <w:rsid w:val="00355701"/>
    <w:rsid w:val="00386165"/>
    <w:rsid w:val="00390655"/>
    <w:rsid w:val="00395CA9"/>
    <w:rsid w:val="003A08AD"/>
    <w:rsid w:val="003B2F1E"/>
    <w:rsid w:val="003C0D3A"/>
    <w:rsid w:val="003D55B4"/>
    <w:rsid w:val="003E04E3"/>
    <w:rsid w:val="003E70E6"/>
    <w:rsid w:val="003F7D8D"/>
    <w:rsid w:val="00410087"/>
    <w:rsid w:val="0042486E"/>
    <w:rsid w:val="00453E74"/>
    <w:rsid w:val="00461050"/>
    <w:rsid w:val="004A4171"/>
    <w:rsid w:val="004B6F23"/>
    <w:rsid w:val="004D7779"/>
    <w:rsid w:val="004E52B1"/>
    <w:rsid w:val="004F4C01"/>
    <w:rsid w:val="0051116E"/>
    <w:rsid w:val="00520729"/>
    <w:rsid w:val="00560EB8"/>
    <w:rsid w:val="005D6A66"/>
    <w:rsid w:val="005F6D1E"/>
    <w:rsid w:val="00622EE3"/>
    <w:rsid w:val="006417C4"/>
    <w:rsid w:val="0067292B"/>
    <w:rsid w:val="00675976"/>
    <w:rsid w:val="00680CCE"/>
    <w:rsid w:val="006C6620"/>
    <w:rsid w:val="006D30EC"/>
    <w:rsid w:val="00700053"/>
    <w:rsid w:val="00700B58"/>
    <w:rsid w:val="007205D5"/>
    <w:rsid w:val="00746135"/>
    <w:rsid w:val="00760357"/>
    <w:rsid w:val="00785D20"/>
    <w:rsid w:val="00786541"/>
    <w:rsid w:val="00796961"/>
    <w:rsid w:val="007A1782"/>
    <w:rsid w:val="007B1D7D"/>
    <w:rsid w:val="007B4AD0"/>
    <w:rsid w:val="007D65E7"/>
    <w:rsid w:val="007D6D59"/>
    <w:rsid w:val="007F1957"/>
    <w:rsid w:val="00803DB3"/>
    <w:rsid w:val="00846D19"/>
    <w:rsid w:val="008827CA"/>
    <w:rsid w:val="008872D0"/>
    <w:rsid w:val="008C558F"/>
    <w:rsid w:val="008F0557"/>
    <w:rsid w:val="008F3007"/>
    <w:rsid w:val="00912C52"/>
    <w:rsid w:val="00984061"/>
    <w:rsid w:val="00987C52"/>
    <w:rsid w:val="00995F06"/>
    <w:rsid w:val="009A315F"/>
    <w:rsid w:val="009B29B2"/>
    <w:rsid w:val="009C2E39"/>
    <w:rsid w:val="009C4F92"/>
    <w:rsid w:val="00A05547"/>
    <w:rsid w:val="00A17324"/>
    <w:rsid w:val="00A83003"/>
    <w:rsid w:val="00AB15F6"/>
    <w:rsid w:val="00AB49E0"/>
    <w:rsid w:val="00AE0CEE"/>
    <w:rsid w:val="00AE5876"/>
    <w:rsid w:val="00AF2789"/>
    <w:rsid w:val="00B24A21"/>
    <w:rsid w:val="00B51622"/>
    <w:rsid w:val="00B54D8A"/>
    <w:rsid w:val="00B949EA"/>
    <w:rsid w:val="00BA11BE"/>
    <w:rsid w:val="00BA67F7"/>
    <w:rsid w:val="00BB1392"/>
    <w:rsid w:val="00BF07A7"/>
    <w:rsid w:val="00C00D33"/>
    <w:rsid w:val="00C114E8"/>
    <w:rsid w:val="00C15AA9"/>
    <w:rsid w:val="00C23453"/>
    <w:rsid w:val="00C26AFD"/>
    <w:rsid w:val="00C30D87"/>
    <w:rsid w:val="00C40306"/>
    <w:rsid w:val="00C4121E"/>
    <w:rsid w:val="00C43280"/>
    <w:rsid w:val="00C44AE9"/>
    <w:rsid w:val="00CC39F9"/>
    <w:rsid w:val="00CE145F"/>
    <w:rsid w:val="00CE5772"/>
    <w:rsid w:val="00D2572D"/>
    <w:rsid w:val="00D309C6"/>
    <w:rsid w:val="00D4284C"/>
    <w:rsid w:val="00D4553C"/>
    <w:rsid w:val="00D50CB8"/>
    <w:rsid w:val="00D5624D"/>
    <w:rsid w:val="00D65CEC"/>
    <w:rsid w:val="00D740D6"/>
    <w:rsid w:val="00D9644F"/>
    <w:rsid w:val="00DB15ED"/>
    <w:rsid w:val="00DC03DB"/>
    <w:rsid w:val="00E42349"/>
    <w:rsid w:val="00E47C3E"/>
    <w:rsid w:val="00E53573"/>
    <w:rsid w:val="00E61001"/>
    <w:rsid w:val="00E91FCD"/>
    <w:rsid w:val="00EA271D"/>
    <w:rsid w:val="00EE1555"/>
    <w:rsid w:val="00F02F13"/>
    <w:rsid w:val="00F03A5F"/>
    <w:rsid w:val="00F10185"/>
    <w:rsid w:val="00F10F8B"/>
    <w:rsid w:val="00F112D3"/>
    <w:rsid w:val="00F27321"/>
    <w:rsid w:val="00F70BF8"/>
    <w:rsid w:val="00FB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F23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680CCE"/>
    <w:pPr>
      <w:keepNext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680CCE"/>
    <w:pPr>
      <w:keepNext/>
      <w:tabs>
        <w:tab w:val="right" w:pos="6804"/>
        <w:tab w:val="right" w:pos="9072"/>
      </w:tabs>
      <w:outlineLvl w:val="2"/>
    </w:pPr>
    <w:rPr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827C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827CA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8827CA"/>
    <w:rPr>
      <w:color w:val="0000FF"/>
      <w:u w:val="single"/>
    </w:rPr>
  </w:style>
  <w:style w:type="character" w:styleId="Sidetall">
    <w:name w:val="page number"/>
    <w:basedOn w:val="Standardskriftforavsnitt"/>
    <w:rsid w:val="008827CA"/>
  </w:style>
  <w:style w:type="character" w:customStyle="1" w:styleId="bold">
    <w:name w:val="bold"/>
    <w:basedOn w:val="Standardskriftforavsnitt"/>
    <w:rsid w:val="004B6F23"/>
  </w:style>
  <w:style w:type="paragraph" w:styleId="Listeavsnitt">
    <w:name w:val="List Paragraph"/>
    <w:basedOn w:val="Normal"/>
    <w:qFormat/>
    <w:rsid w:val="00995F06"/>
    <w:pPr>
      <w:ind w:left="720"/>
    </w:pPr>
    <w:rPr>
      <w:rFonts w:ascii="Calibri" w:eastAsia="Calibri" w:hAnsi="Calibri"/>
      <w:sz w:val="22"/>
      <w:szCs w:val="22"/>
    </w:rPr>
  </w:style>
  <w:style w:type="paragraph" w:styleId="Bobletekst">
    <w:name w:val="Balloon Text"/>
    <w:basedOn w:val="Normal"/>
    <w:semiHidden/>
    <w:rsid w:val="00803DB3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qFormat/>
    <w:rsid w:val="00C44AE9"/>
    <w:rPr>
      <w:b/>
      <w:bCs/>
      <w:color w:val="333333"/>
      <w:sz w:val="20"/>
      <w:szCs w:val="20"/>
    </w:rPr>
  </w:style>
  <w:style w:type="paragraph" w:styleId="NormalWeb">
    <w:name w:val="Normal (Web)"/>
    <w:basedOn w:val="Normal"/>
    <w:rsid w:val="00C44AE9"/>
    <w:pPr>
      <w:spacing w:before="100" w:beforeAutospacing="1" w:after="100" w:afterAutospacing="1"/>
    </w:pPr>
  </w:style>
  <w:style w:type="character" w:styleId="Utheving">
    <w:name w:val="Emphasis"/>
    <w:basedOn w:val="Standardskriftforavsnitt"/>
    <w:qFormat/>
    <w:rsid w:val="00C44AE9"/>
    <w:rPr>
      <w:i/>
      <w:iCs/>
    </w:rPr>
  </w:style>
  <w:style w:type="character" w:styleId="Merknadsreferanse">
    <w:name w:val="annotation reference"/>
    <w:basedOn w:val="Standardskriftforavsnitt"/>
    <w:rsid w:val="002E66BB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E66B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2E66BB"/>
  </w:style>
  <w:style w:type="paragraph" w:styleId="Kommentaremne">
    <w:name w:val="annotation subject"/>
    <w:basedOn w:val="Merknadstekst"/>
    <w:next w:val="Merknadstekst"/>
    <w:link w:val="KommentaremneTegn"/>
    <w:rsid w:val="002E66BB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2E66BB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680CCE"/>
    <w:rPr>
      <w:b/>
      <w:sz w:val="24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rsid w:val="00680CCE"/>
    <w:rPr>
      <w:sz w:val="24"/>
      <w:lang w:val="nb-NO" w:eastAsia="nb-NO" w:bidi="ar-SA"/>
    </w:rPr>
  </w:style>
  <w:style w:type="paragraph" w:styleId="Brdtekst">
    <w:name w:val="Body Text"/>
    <w:basedOn w:val="Normal"/>
    <w:rsid w:val="00680CCE"/>
    <w:rPr>
      <w:szCs w:val="20"/>
    </w:rPr>
  </w:style>
  <w:style w:type="paragraph" w:styleId="Brdtekst3">
    <w:name w:val="Body Text 3"/>
    <w:basedOn w:val="Normal"/>
    <w:rsid w:val="00680CCE"/>
    <w:rPr>
      <w:sz w:val="22"/>
      <w:szCs w:val="20"/>
    </w:rPr>
  </w:style>
  <w:style w:type="paragraph" w:styleId="Brdtekst2">
    <w:name w:val="Body Text 2"/>
    <w:basedOn w:val="Normal"/>
    <w:link w:val="Brdtekst2Tegn"/>
    <w:rsid w:val="008C558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C55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9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\Maler\CoopNorge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21</TotalTime>
  <Pages>1</Pages>
  <Words>311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Pressemelding </vt:lpstr>
    </vt:vector>
  </TitlesOfParts>
  <Company>Coop Norge AS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Pressemelding </dc:title>
  <dc:subject/>
  <dc:creator>Ole André Myhrvold</dc:creator>
  <cp:keywords/>
  <dc:description/>
  <cp:lastModifiedBy>Ole André Myhrvold</cp:lastModifiedBy>
  <cp:revision>4</cp:revision>
  <cp:lastPrinted>2010-02-03T10:02:00Z</cp:lastPrinted>
  <dcterms:created xsi:type="dcterms:W3CDTF">2010-06-16T09:41:00Z</dcterms:created>
  <dcterms:modified xsi:type="dcterms:W3CDTF">2010-06-16T12:11:00Z</dcterms:modified>
</cp:coreProperties>
</file>