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9F" w:rsidRDefault="00B4019F" w:rsidP="005D6A28">
      <w:pPr>
        <w:outlineLvl w:val="0"/>
      </w:pPr>
      <w:r>
        <w:t>Pressmeddelande</w:t>
      </w:r>
    </w:p>
    <w:p w:rsidR="00B4019F" w:rsidRDefault="00B4019F" w:rsidP="005F4DEB"/>
    <w:p w:rsidR="00B4019F" w:rsidRPr="005F4DEB" w:rsidRDefault="00B4019F" w:rsidP="005D6A28">
      <w:pPr>
        <w:spacing w:line="240" w:lineRule="auto"/>
        <w:outlineLvl w:val="0"/>
        <w:rPr>
          <w:b/>
          <w:sz w:val="28"/>
          <w:szCs w:val="28"/>
        </w:rPr>
      </w:pPr>
      <w:r w:rsidRPr="005D6A28">
        <w:rPr>
          <w:b/>
          <w:sz w:val="28"/>
          <w:szCs w:val="28"/>
        </w:rPr>
        <w:t>160</w:t>
      </w:r>
      <w:r w:rsidRPr="005F4DEB">
        <w:rPr>
          <w:b/>
          <w:sz w:val="28"/>
          <w:szCs w:val="28"/>
        </w:rPr>
        <w:t xml:space="preserve"> utställare bokade till Nordbygg 2014</w:t>
      </w:r>
    </w:p>
    <w:p w:rsidR="00B4019F" w:rsidRPr="005F4DEB" w:rsidRDefault="00B4019F" w:rsidP="005F4D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5F4DEB">
        <w:rPr>
          <w:b/>
          <w:sz w:val="28"/>
          <w:szCs w:val="28"/>
        </w:rPr>
        <w:t>ara en månad efter årets mässa!</w:t>
      </w:r>
    </w:p>
    <w:p w:rsidR="00B4019F" w:rsidRDefault="00B4019F" w:rsidP="005F4DEB"/>
    <w:p w:rsidR="00B4019F" w:rsidRPr="005F4DEB" w:rsidRDefault="00B4019F" w:rsidP="005F4DEB">
      <w:pPr>
        <w:rPr>
          <w:i/>
        </w:rPr>
      </w:pPr>
      <w:r w:rsidRPr="005F4DEB">
        <w:rPr>
          <w:i/>
        </w:rPr>
        <w:t xml:space="preserve">Bara en månad efter årets upplaga av Nordbygg har </w:t>
      </w:r>
      <w:r w:rsidRPr="005D6A28">
        <w:rPr>
          <w:i/>
        </w:rPr>
        <w:t>160</w:t>
      </w:r>
      <w:r w:rsidRPr="005F4DEB">
        <w:rPr>
          <w:i/>
        </w:rPr>
        <w:t xml:space="preserve"> företag bokat plats på nästa mässa som äger rum den 1 till </w:t>
      </w:r>
      <w:smartTag w:uri="urn:schemas-microsoft-com:office:smarttags" w:element="date">
        <w:smartTagPr>
          <w:attr w:name="ls" w:val="trans"/>
          <w:attr w:name="Month" w:val="4"/>
          <w:attr w:name="Day" w:val="4"/>
          <w:attr w:name="Year" w:val="2014"/>
        </w:smartTagPr>
        <w:r w:rsidRPr="005F4DEB">
          <w:rPr>
            <w:i/>
          </w:rPr>
          <w:t>4 april 2014</w:t>
        </w:r>
      </w:smartTag>
      <w:r w:rsidRPr="005F4DEB">
        <w:rPr>
          <w:i/>
        </w:rPr>
        <w:t>.</w:t>
      </w:r>
    </w:p>
    <w:p w:rsidR="00B4019F" w:rsidRDefault="00B4019F" w:rsidP="005F4DEB">
      <w:r>
        <w:t xml:space="preserve">-Det känns fantastiskt att så många redan valt att boka monter på Nordbygg 2014, säger </w:t>
      </w:r>
      <w:smartTag w:uri="urn:schemas-microsoft-com:office:smarttags" w:element="PersonName">
        <w:smartTagPr>
          <w:attr w:name="ProductID" w:val="Peter Söderberg"/>
        </w:smartTagPr>
        <w:r>
          <w:t>Peter Söderberg</w:t>
        </w:r>
      </w:smartTag>
      <w:r>
        <w:t>, projektledare för Nordbygg på Stockholmsmässan.</w:t>
      </w:r>
    </w:p>
    <w:p w:rsidR="00B4019F" w:rsidRDefault="00B4019F" w:rsidP="005F4DEB">
      <w:r>
        <w:t>-Årets mässa blev en manifestation i hållbart byggande. Mässanläggningen  var fylld till sista kvadratmetern med cirka 900 utställare från drygt 30 länder. Nästan 57 000 besökare fick se en bransch i stark utveckling och kunde ta del av mängder av nya, framåtriktade lösningar och produkter.</w:t>
      </w:r>
    </w:p>
    <w:p w:rsidR="00B4019F" w:rsidRDefault="00B4019F" w:rsidP="005F4DEB">
      <w:r>
        <w:t>Nu bygger man vidare på temat ”Hållbart byggande i världsklass” inför 2014 års upplaga av mässan.</w:t>
      </w:r>
    </w:p>
    <w:p w:rsidR="00B4019F" w:rsidRDefault="00B4019F" w:rsidP="005F4DEB">
      <w:r>
        <w:t>-I samarbete med Mässguru kommer vi att erbjuda utställare nya inspirations- och utbildningsprogram. Vi kommer att vidareutveckla olika mötesplatser för affärer och kunskapsutbyte på mässan, berättar Peter Söderberg.</w:t>
      </w:r>
    </w:p>
    <w:p w:rsidR="00B4019F" w:rsidRDefault="00B4019F" w:rsidP="005F4DEB">
      <w:r>
        <w:t>-Bland annat planerar vi ett nytt upplägg för seminarieprogrammet och för en konferens om hållbara städer med internationell dragningskraft.</w:t>
      </w:r>
    </w:p>
    <w:p w:rsidR="00B4019F" w:rsidRDefault="00B4019F" w:rsidP="00696232"/>
    <w:p w:rsidR="00B4019F" w:rsidRDefault="00B4019F" w:rsidP="00696232">
      <w:r>
        <w:t>För mer information kontakta:</w:t>
      </w:r>
    </w:p>
    <w:p w:rsidR="00B4019F" w:rsidRDefault="00B4019F" w:rsidP="00696232">
      <w:smartTag w:uri="urn:schemas-microsoft-com:office:smarttags" w:element="PersonName">
        <w:smartTagPr>
          <w:attr w:name="ProductID" w:val="Peter Söderberg"/>
        </w:smartTagPr>
        <w:r>
          <w:t>Peter Söderberg</w:t>
        </w:r>
      </w:smartTag>
      <w:r>
        <w:t xml:space="preserve">, projektledare, 08-749 43 93, peter.soderberg@stockholmsmassan.se  </w:t>
      </w:r>
    </w:p>
    <w:sectPr w:rsidR="00B4019F" w:rsidSect="00B8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DEB"/>
    <w:rsid w:val="00496EE6"/>
    <w:rsid w:val="00574593"/>
    <w:rsid w:val="005D6A28"/>
    <w:rsid w:val="005F4DEB"/>
    <w:rsid w:val="006646C4"/>
    <w:rsid w:val="00696232"/>
    <w:rsid w:val="006A6ADC"/>
    <w:rsid w:val="007156D5"/>
    <w:rsid w:val="00751F68"/>
    <w:rsid w:val="00A64F2C"/>
    <w:rsid w:val="00B4019F"/>
    <w:rsid w:val="00B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D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195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Jörgen</dc:creator>
  <cp:keywords/>
  <dc:description/>
  <cp:lastModifiedBy>im71</cp:lastModifiedBy>
  <cp:revision>2</cp:revision>
  <dcterms:created xsi:type="dcterms:W3CDTF">2012-05-02T07:21:00Z</dcterms:created>
  <dcterms:modified xsi:type="dcterms:W3CDTF">2012-05-02T07:21:00Z</dcterms:modified>
</cp:coreProperties>
</file>