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B0" w:rsidRDefault="008E5910" w:rsidP="008E591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94E59E" wp14:editId="4B39DAA1">
            <wp:simplePos x="0" y="0"/>
            <wp:positionH relativeFrom="column">
              <wp:posOffset>-347345</wp:posOffset>
            </wp:positionH>
            <wp:positionV relativeFrom="paragraph">
              <wp:posOffset>367165</wp:posOffset>
            </wp:positionV>
            <wp:extent cx="6558915" cy="1147810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 131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915" cy="114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3B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7A07273" wp14:editId="6153A2AE">
            <wp:simplePos x="0" y="0"/>
            <wp:positionH relativeFrom="column">
              <wp:posOffset>4224655</wp:posOffset>
            </wp:positionH>
            <wp:positionV relativeFrom="paragraph">
              <wp:posOffset>-490220</wp:posOffset>
            </wp:positionV>
            <wp:extent cx="1471448" cy="618294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ab_pms_09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448" cy="618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803">
        <w:rPr>
          <w:rFonts w:ascii="Arial" w:hAnsi="Arial" w:cs="Arial"/>
        </w:rPr>
        <w:br/>
      </w:r>
      <w:r w:rsidR="00B61803">
        <w:rPr>
          <w:rFonts w:ascii="Arial" w:hAnsi="Arial" w:cs="Arial"/>
        </w:rPr>
        <w:br/>
      </w:r>
      <w:r w:rsidR="00A753B0">
        <w:rPr>
          <w:rFonts w:ascii="Arial" w:hAnsi="Arial" w:cs="Arial"/>
          <w:sz w:val="28"/>
          <w:szCs w:val="28"/>
        </w:rPr>
        <w:br/>
      </w:r>
    </w:p>
    <w:p w:rsidR="000E447B" w:rsidRPr="00E908D2" w:rsidRDefault="00536605">
      <w:pPr>
        <w:rPr>
          <w:rFonts w:ascii="Arial" w:hAnsi="Arial" w:cs="Arial"/>
          <w:sz w:val="28"/>
          <w:szCs w:val="28"/>
        </w:rPr>
      </w:pPr>
      <w:r w:rsidRPr="00E908D2">
        <w:rPr>
          <w:rFonts w:ascii="Arial" w:hAnsi="Arial" w:cs="Arial"/>
          <w:sz w:val="28"/>
          <w:szCs w:val="28"/>
        </w:rPr>
        <w:t>Miljösmarta hus</w:t>
      </w:r>
      <w:r w:rsidR="00316D65" w:rsidRPr="00E908D2">
        <w:rPr>
          <w:rFonts w:ascii="Arial" w:hAnsi="Arial" w:cs="Arial"/>
          <w:sz w:val="28"/>
          <w:szCs w:val="28"/>
        </w:rPr>
        <w:t xml:space="preserve"> på Östra lugnet</w:t>
      </w:r>
      <w:r w:rsidR="00B266E7" w:rsidRPr="00E908D2">
        <w:rPr>
          <w:rFonts w:ascii="Arial" w:hAnsi="Arial" w:cs="Arial"/>
          <w:sz w:val="28"/>
          <w:szCs w:val="28"/>
        </w:rPr>
        <w:t xml:space="preserve"> blir en del av Europas grönaste stad</w:t>
      </w:r>
      <w:r w:rsidRPr="00E908D2">
        <w:rPr>
          <w:rFonts w:ascii="Arial" w:hAnsi="Arial" w:cs="Arial"/>
          <w:sz w:val="28"/>
          <w:szCs w:val="28"/>
        </w:rPr>
        <w:t>!</w:t>
      </w:r>
    </w:p>
    <w:p w:rsidR="008E5910" w:rsidRPr="008E5910" w:rsidRDefault="00B61803" w:rsidP="008E5910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8E5910">
        <w:rPr>
          <w:rFonts w:ascii="Arial" w:hAnsi="Arial" w:cs="Arial"/>
        </w:rPr>
        <w:br/>
      </w:r>
      <w:r w:rsidR="008E5910">
        <w:rPr>
          <w:rFonts w:ascii="Arial" w:hAnsi="Arial" w:cs="Arial"/>
        </w:rPr>
        <w:br/>
      </w:r>
      <w:r w:rsidR="008E5910" w:rsidRPr="008E5910">
        <w:rPr>
          <w:rFonts w:ascii="Arial" w:hAnsi="Arial" w:cs="Arial"/>
          <w:b/>
        </w:rPr>
        <w:t>Sandvik 3 börjar ta form</w:t>
      </w:r>
    </w:p>
    <w:p w:rsidR="008E5910" w:rsidRPr="008E5910" w:rsidRDefault="008E5910" w:rsidP="008E5910">
      <w:pPr>
        <w:rPr>
          <w:rFonts w:ascii="Arial" w:hAnsi="Arial" w:cs="Arial"/>
        </w:rPr>
      </w:pPr>
      <w:r w:rsidRPr="008E5910">
        <w:rPr>
          <w:rFonts w:ascii="Arial" w:hAnsi="Arial" w:cs="Arial"/>
        </w:rPr>
        <w:t>Växjös stadsprofil har nu fått en ny form. Det nya kraftvärmeblocket, Sandvik 3 har nu börjat</w:t>
      </w:r>
      <w:bookmarkStart w:id="0" w:name="_GoBack"/>
      <w:bookmarkEnd w:id="0"/>
    </w:p>
    <w:p w:rsidR="008E5910" w:rsidRPr="008E5910" w:rsidRDefault="008E5910" w:rsidP="008E5910">
      <w:pPr>
        <w:rPr>
          <w:rFonts w:ascii="Arial" w:hAnsi="Arial" w:cs="Arial"/>
        </w:rPr>
      </w:pPr>
      <w:r w:rsidRPr="008E5910">
        <w:rPr>
          <w:rFonts w:ascii="Arial" w:hAnsi="Arial" w:cs="Arial"/>
        </w:rPr>
        <w:t>monteringen av sitt yttre skal och flera av de tillhörande byggnaderna är också på väg att bli</w:t>
      </w:r>
    </w:p>
    <w:p w:rsidR="008E5910" w:rsidRPr="008E5910" w:rsidRDefault="008E5910" w:rsidP="008E5910">
      <w:pPr>
        <w:rPr>
          <w:rFonts w:ascii="Arial" w:hAnsi="Arial" w:cs="Arial"/>
        </w:rPr>
      </w:pPr>
      <w:r w:rsidRPr="008E5910">
        <w:rPr>
          <w:rFonts w:ascii="Arial" w:hAnsi="Arial" w:cs="Arial"/>
        </w:rPr>
        <w:t>färdiga. Allt går med e</w:t>
      </w:r>
      <w:r>
        <w:rPr>
          <w:rFonts w:ascii="Arial" w:hAnsi="Arial" w:cs="Arial"/>
        </w:rPr>
        <w:t>n rasande fart och sandsilon,</w:t>
      </w:r>
      <w:r w:rsidRPr="008E5910">
        <w:rPr>
          <w:rFonts w:ascii="Arial" w:hAnsi="Arial" w:cs="Arial"/>
        </w:rPr>
        <w:t xml:space="preserve"> bränslesilon </w:t>
      </w:r>
      <w:r>
        <w:rPr>
          <w:rFonts w:ascii="Arial" w:hAnsi="Arial" w:cs="Arial"/>
        </w:rPr>
        <w:t>och</w:t>
      </w:r>
      <w:r w:rsidRPr="008E5910">
        <w:rPr>
          <w:rFonts w:ascii="Arial" w:hAnsi="Arial" w:cs="Arial"/>
        </w:rPr>
        <w:t xml:space="preserve"> matarvattentank är</w:t>
      </w:r>
    </w:p>
    <w:p w:rsidR="008E5910" w:rsidRPr="008E5910" w:rsidRDefault="008E5910" w:rsidP="008E5910">
      <w:pPr>
        <w:rPr>
          <w:rFonts w:ascii="Arial" w:hAnsi="Arial" w:cs="Arial"/>
        </w:rPr>
      </w:pPr>
      <w:proofErr w:type="gramStart"/>
      <w:r w:rsidRPr="008E5910">
        <w:rPr>
          <w:rFonts w:ascii="Arial" w:hAnsi="Arial" w:cs="Arial"/>
        </w:rPr>
        <w:t>redan på plats.</w:t>
      </w:r>
      <w:proofErr w:type="gramEnd"/>
      <w:r w:rsidRPr="008E5910">
        <w:rPr>
          <w:rFonts w:ascii="Arial" w:hAnsi="Arial" w:cs="Arial"/>
        </w:rPr>
        <w:t xml:space="preserve"> Till helgen kommer man att montera ångdomen och det är en av de centrala</w:t>
      </w:r>
    </w:p>
    <w:p w:rsidR="008E5910" w:rsidRPr="008E5910" w:rsidRDefault="008E5910" w:rsidP="008E5910">
      <w:pPr>
        <w:rPr>
          <w:rFonts w:ascii="Arial" w:hAnsi="Arial" w:cs="Arial"/>
        </w:rPr>
      </w:pPr>
      <w:proofErr w:type="gramStart"/>
      <w:r w:rsidRPr="008E5910">
        <w:rPr>
          <w:rFonts w:ascii="Arial" w:hAnsi="Arial" w:cs="Arial"/>
        </w:rPr>
        <w:t>funktionerna i hela processen när det gäller framställandet av el och energi.</w:t>
      </w:r>
      <w:proofErr w:type="gramEnd"/>
    </w:p>
    <w:p w:rsidR="008E5910" w:rsidRPr="008E5910" w:rsidRDefault="008E5910" w:rsidP="008E5910">
      <w:pPr>
        <w:rPr>
          <w:rFonts w:ascii="Arial" w:hAnsi="Arial" w:cs="Arial"/>
        </w:rPr>
      </w:pPr>
    </w:p>
    <w:p w:rsidR="008E5910" w:rsidRDefault="008E5910" w:rsidP="008E5910">
      <w:pPr>
        <w:rPr>
          <w:rFonts w:ascii="Arial" w:hAnsi="Arial" w:cs="Arial"/>
        </w:rPr>
      </w:pPr>
      <w:r w:rsidRPr="008E5910">
        <w:rPr>
          <w:rFonts w:ascii="Arial" w:hAnsi="Arial" w:cs="Arial"/>
        </w:rPr>
        <w:t xml:space="preserve">Ångdomen som är ångpannans hjärta där vatten och ånga separeras lyftes på plats </w:t>
      </w:r>
    </w:p>
    <w:p w:rsidR="008E5910" w:rsidRPr="008E5910" w:rsidRDefault="008E5910" w:rsidP="008E59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under dagen </w:t>
      </w:r>
      <w:r w:rsidRPr="008E5910">
        <w:rPr>
          <w:rFonts w:ascii="Arial" w:hAnsi="Arial" w:cs="Arial"/>
        </w:rPr>
        <w:t xml:space="preserve">lördagen den 19 oktober. </w:t>
      </w:r>
    </w:p>
    <w:p w:rsidR="008E5910" w:rsidRPr="008E5910" w:rsidRDefault="008E5910" w:rsidP="008E5910">
      <w:pPr>
        <w:rPr>
          <w:rFonts w:ascii="Arial" w:hAnsi="Arial" w:cs="Arial"/>
        </w:rPr>
      </w:pPr>
      <w:r w:rsidRPr="008E5910">
        <w:rPr>
          <w:rFonts w:ascii="Arial" w:hAnsi="Arial" w:cs="Arial"/>
        </w:rPr>
        <w:t xml:space="preserve">Ångdomen, som är den tyngsta delen i ångpannan väger drygt 50 ton och är 11 m lång. </w:t>
      </w:r>
    </w:p>
    <w:p w:rsidR="008E5910" w:rsidRPr="008E5910" w:rsidRDefault="008E5910" w:rsidP="008E5910">
      <w:pPr>
        <w:rPr>
          <w:rFonts w:ascii="Arial" w:hAnsi="Arial" w:cs="Arial"/>
        </w:rPr>
      </w:pPr>
      <w:r w:rsidRPr="008E5910">
        <w:rPr>
          <w:rFonts w:ascii="Arial" w:hAnsi="Arial" w:cs="Arial"/>
        </w:rPr>
        <w:t xml:space="preserve">Den är byggd av varmhållfast plåt som har en tjocklek på 94 mm. Under drift separeras </w:t>
      </w:r>
    </w:p>
    <w:p w:rsidR="008E5910" w:rsidRPr="008E5910" w:rsidRDefault="008E5910" w:rsidP="008E5910">
      <w:pPr>
        <w:rPr>
          <w:rFonts w:ascii="Arial" w:hAnsi="Arial" w:cs="Arial"/>
        </w:rPr>
      </w:pPr>
      <w:r w:rsidRPr="008E5910">
        <w:rPr>
          <w:rFonts w:ascii="Arial" w:hAnsi="Arial" w:cs="Arial"/>
        </w:rPr>
        <w:t>ånga och vatten i ångdomen vid en temperatur på 340°C.</w:t>
      </w:r>
    </w:p>
    <w:p w:rsidR="008E5910" w:rsidRDefault="008E5910" w:rsidP="008E5910">
      <w:pPr>
        <w:rPr>
          <w:rFonts w:ascii="Arial" w:hAnsi="Arial" w:cs="Arial"/>
        </w:rPr>
      </w:pPr>
      <w:r w:rsidRPr="008E5910">
        <w:rPr>
          <w:rFonts w:ascii="Arial" w:hAnsi="Arial" w:cs="Arial"/>
        </w:rPr>
        <w:t xml:space="preserve">Montaget av ångdomen är en viktig milstolpe i byggandet av det nya kraftvärmeverket </w:t>
      </w:r>
    </w:p>
    <w:p w:rsidR="00536605" w:rsidRDefault="008E5910" w:rsidP="008E59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Sandvik 3 </w:t>
      </w:r>
      <w:r w:rsidRPr="008E5910">
        <w:rPr>
          <w:rFonts w:ascii="Arial" w:hAnsi="Arial" w:cs="Arial"/>
        </w:rPr>
        <w:t xml:space="preserve">som ska tas i drift under </w:t>
      </w:r>
      <w:r w:rsidR="00207EE2">
        <w:rPr>
          <w:rFonts w:ascii="Arial" w:hAnsi="Arial" w:cs="Arial"/>
        </w:rPr>
        <w:t>december 2014.</w:t>
      </w:r>
      <w:r w:rsidR="00963D46">
        <w:rPr>
          <w:rFonts w:ascii="Arial" w:hAnsi="Arial" w:cs="Arial"/>
        </w:rPr>
        <w:br/>
      </w:r>
    </w:p>
    <w:p w:rsidR="00963D46" w:rsidRDefault="00963D46" w:rsidP="008E59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För mer detaljerad information om det spännande byggprojektet vänd er direkt </w:t>
      </w:r>
    </w:p>
    <w:p w:rsidR="00963D46" w:rsidRPr="00CF2A39" w:rsidRDefault="00963D46" w:rsidP="008E5910">
      <w:pPr>
        <w:rPr>
          <w:rFonts w:ascii="Arial" w:hAnsi="Arial" w:cs="Arial"/>
        </w:rPr>
      </w:pPr>
      <w:r>
        <w:rPr>
          <w:rFonts w:ascii="Arial" w:hAnsi="Arial" w:cs="Arial"/>
        </w:rPr>
        <w:t>till Björn Wolgast eller Björn Axberg på Växjö Energi.</w:t>
      </w:r>
    </w:p>
    <w:p w:rsidR="00C811CD" w:rsidRDefault="00C811CD"/>
    <w:p w:rsidR="00E85265" w:rsidRDefault="00E85265"/>
    <w:sectPr w:rsidR="00E852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0A" w:rsidRDefault="00FA280A" w:rsidP="00A753B0">
      <w:pPr>
        <w:spacing w:after="0" w:line="240" w:lineRule="auto"/>
      </w:pPr>
      <w:r>
        <w:separator/>
      </w:r>
    </w:p>
  </w:endnote>
  <w:endnote w:type="continuationSeparator" w:id="0">
    <w:p w:rsidR="00FA280A" w:rsidRDefault="00FA280A" w:rsidP="00A7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3B0" w:rsidRDefault="00A753B0">
    <w:pPr>
      <w:pStyle w:val="Sidfot"/>
    </w:pPr>
    <w:proofErr w:type="gramStart"/>
    <w:r>
      <w:t xml:space="preserve">Pressrelease: </w:t>
    </w:r>
    <w:r w:rsidR="008E5910">
      <w:t xml:space="preserve"> Montage</w:t>
    </w:r>
    <w:proofErr w:type="gramEnd"/>
    <w:r w:rsidR="008E5910">
      <w:t xml:space="preserve"> av </w:t>
    </w:r>
    <w:proofErr w:type="spellStart"/>
    <w:r w:rsidR="008E5910">
      <w:t>ångdom</w:t>
    </w:r>
    <w:proofErr w:type="spellEnd"/>
    <w:r w:rsidR="008E5910">
      <w:t xml:space="preserve"> på Sandvik 3-131019</w:t>
    </w:r>
  </w:p>
  <w:p w:rsidR="00A753B0" w:rsidRDefault="00A753B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0A" w:rsidRDefault="00FA280A" w:rsidP="00A753B0">
      <w:pPr>
        <w:spacing w:after="0" w:line="240" w:lineRule="auto"/>
      </w:pPr>
      <w:r>
        <w:separator/>
      </w:r>
    </w:p>
  </w:footnote>
  <w:footnote w:type="continuationSeparator" w:id="0">
    <w:p w:rsidR="00FA280A" w:rsidRDefault="00FA280A" w:rsidP="00A75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5"/>
    <w:rsid w:val="000459A6"/>
    <w:rsid w:val="000E447B"/>
    <w:rsid w:val="00112122"/>
    <w:rsid w:val="001F666D"/>
    <w:rsid w:val="00207EE2"/>
    <w:rsid w:val="00221F44"/>
    <w:rsid w:val="0031110F"/>
    <w:rsid w:val="00316D65"/>
    <w:rsid w:val="00362179"/>
    <w:rsid w:val="00395554"/>
    <w:rsid w:val="00447E69"/>
    <w:rsid w:val="00452603"/>
    <w:rsid w:val="00536605"/>
    <w:rsid w:val="00592A2C"/>
    <w:rsid w:val="008E5910"/>
    <w:rsid w:val="00904E75"/>
    <w:rsid w:val="00963D46"/>
    <w:rsid w:val="00A3529C"/>
    <w:rsid w:val="00A753B0"/>
    <w:rsid w:val="00B266E7"/>
    <w:rsid w:val="00B61803"/>
    <w:rsid w:val="00B9288B"/>
    <w:rsid w:val="00C811CD"/>
    <w:rsid w:val="00CF2A39"/>
    <w:rsid w:val="00D3127E"/>
    <w:rsid w:val="00E07022"/>
    <w:rsid w:val="00E70186"/>
    <w:rsid w:val="00E85265"/>
    <w:rsid w:val="00E908D2"/>
    <w:rsid w:val="00ED605F"/>
    <w:rsid w:val="00FA280A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180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7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53B0"/>
  </w:style>
  <w:style w:type="paragraph" w:styleId="Sidfot">
    <w:name w:val="footer"/>
    <w:basedOn w:val="Normal"/>
    <w:link w:val="SidfotChar"/>
    <w:uiPriority w:val="99"/>
    <w:unhideWhenUsed/>
    <w:rsid w:val="00A7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5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180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7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53B0"/>
  </w:style>
  <w:style w:type="paragraph" w:styleId="Sidfot">
    <w:name w:val="footer"/>
    <w:basedOn w:val="Normal"/>
    <w:link w:val="SidfotChar"/>
    <w:uiPriority w:val="99"/>
    <w:unhideWhenUsed/>
    <w:rsid w:val="00A7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35BB0E45</Template>
  <TotalTime>137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Lönnbrink Peter</dc:creator>
  <cp:lastModifiedBy>Lönnbrink Peter</cp:lastModifiedBy>
  <cp:revision>20</cp:revision>
  <cp:lastPrinted>2012-08-29T08:37:00Z</cp:lastPrinted>
  <dcterms:created xsi:type="dcterms:W3CDTF">2012-08-29T06:32:00Z</dcterms:created>
  <dcterms:modified xsi:type="dcterms:W3CDTF">2013-10-18T14:04:00Z</dcterms:modified>
</cp:coreProperties>
</file>