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790F" w14:textId="016FEF5A" w:rsidR="00566338" w:rsidRPr="004F61A4" w:rsidRDefault="00F86C75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/>
          <w:color w:val="003C6A"/>
          <w:sz w:val="44"/>
        </w:rPr>
        <w:t>DET LÄGSTA OKTOBERPRISET GENOM TIDERNA</w:t>
      </w:r>
    </w:p>
    <w:p w14:paraId="6DBCF3E9" w14:textId="77777777" w:rsidR="00F6239D" w:rsidRPr="004F61A4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04E62C15" w14:textId="3E97B473" w:rsidR="00DD230E" w:rsidRPr="00DD230E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/>
        </w:rPr>
        <w:t xml:space="preserve">(Kristiansand, 30 oktober 2020) </w:t>
      </w:r>
    </w:p>
    <w:p w14:paraId="6E0AC69C" w14:textId="5527A04E" w:rsidR="00235C61" w:rsidRPr="00CB688E" w:rsidRDefault="00606E8E" w:rsidP="00847E2C">
      <w:pPr>
        <w:spacing w:after="0"/>
        <w:rPr>
          <w:rFonts w:ascii="Arial" w:hAnsi="Arial" w:cs="Arial"/>
          <w:szCs w:val="24"/>
        </w:rPr>
      </w:pPr>
      <w:r>
        <w:rPr>
          <w:rFonts w:ascii="Arial" w:hAnsi="Arial"/>
          <w:b/>
          <w:sz w:val="28"/>
        </w:rPr>
        <w:br/>
      </w:r>
      <w:r>
        <w:rPr>
          <w:rFonts w:ascii="Arial" w:hAnsi="Arial"/>
        </w:rPr>
        <w:t>När du sitter på hemmakontoret dag efter dag och hör höstregnet smattra mot rutorna behöver du en ljuspunkt: Vad sägs om en titt på elräkningen?</w:t>
      </w:r>
    </w:p>
    <w:p w14:paraId="62705460" w14:textId="0075C2D8" w:rsidR="006F6008" w:rsidRPr="002B1ACF" w:rsidRDefault="00235C61" w:rsidP="00847E2C">
      <w:pPr>
        <w:spacing w:after="0"/>
        <w:rPr>
          <w:rFonts w:ascii="Arial" w:hAnsi="Arial" w:cs="Arial"/>
        </w:rPr>
      </w:pPr>
      <w:r>
        <w:rPr>
          <w:rFonts w:ascii="Arial" w:hAnsi="Arial"/>
        </w:rPr>
        <w:t>Hela 60 % rabatt på elpriset i oktober, jämfört med i fjol! Den siffran är ett rekord. Detta är faktiskt det lägsta oktoberpris vi har haft någonsin.</w:t>
      </w:r>
    </w:p>
    <w:p w14:paraId="7A8719B2" w14:textId="02F89943" w:rsidR="008E3C62" w:rsidRDefault="00EE445A" w:rsidP="002B1ACF">
      <w:pPr>
        <w:spacing w:after="0"/>
        <w:rPr>
          <w:rFonts w:ascii="Arial" w:hAnsi="Arial" w:cs="Arial"/>
        </w:rPr>
      </w:pPr>
      <w:r>
        <w:rPr>
          <w:rFonts w:ascii="Arial" w:hAnsi="Arial"/>
        </w:rPr>
        <w:br/>
        <w:t>Det nordiska systempriset hamnade på galet låga 14,63 €/MWh. Bor du i norra Norge är priset ytterligare 5 € lägre per megawattimme. Bor du i Finland eller södra Sverige är priset där 10–15 € högre per megawattimme än genomsnittet i Norden – men du har ändå goda skäl att se glad ut. För även här heter rabatten duga: Prisnedgången ligger på hela 35</w:t>
      </w:r>
      <w:r w:rsidR="00A92E3C">
        <w:rPr>
          <w:rFonts w:ascii="Arial" w:hAnsi="Arial"/>
        </w:rPr>
        <w:t>–</w:t>
      </w:r>
      <w:r>
        <w:rPr>
          <w:rFonts w:ascii="Arial" w:hAnsi="Arial"/>
        </w:rPr>
        <w:t>40 % jämfört med förra året.</w:t>
      </w:r>
    </w:p>
    <w:p w14:paraId="2B34120B" w14:textId="277CCF04" w:rsidR="00C17C3E" w:rsidRDefault="00C17C3E" w:rsidP="002B1ACF">
      <w:pPr>
        <w:spacing w:after="0"/>
        <w:rPr>
          <w:rFonts w:ascii="Arial" w:hAnsi="Arial" w:cs="Arial"/>
        </w:rPr>
      </w:pPr>
    </w:p>
    <w:p w14:paraId="7A1E9EA5" w14:textId="1976157C" w:rsidR="00F86C75" w:rsidRPr="00F86C75" w:rsidRDefault="00F86C75" w:rsidP="002B1AC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Fulla magasin och mycket vind</w:t>
      </w:r>
    </w:p>
    <w:p w14:paraId="34453078" w14:textId="77777777" w:rsidR="00F86C75" w:rsidRDefault="00235C61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Huvudorsaken till de låga priserna hittar vi i de snudd på sprängfulla vattenmagasinen i Norge. När dessa magasin håller på att svämma över måste allt vatten som kommer från ovan omedelbart skickas vidare direkt till strömproduktion. </w:t>
      </w:r>
    </w:p>
    <w:p w14:paraId="745622AA" w14:textId="77777777" w:rsidR="00F86C75" w:rsidRDefault="00F86C75" w:rsidP="0082692B">
      <w:pPr>
        <w:spacing w:after="0"/>
        <w:rPr>
          <w:rFonts w:ascii="Arial" w:hAnsi="Arial" w:cs="Arial"/>
        </w:rPr>
      </w:pPr>
    </w:p>
    <w:p w14:paraId="7EAE461F" w14:textId="5D612F08" w:rsidR="00844E2A" w:rsidRDefault="00C17C3E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Höstvädret gör dessutom att det är bra snurr på den enorma vindkraftpark som har byggts i Norden. Denna kombination leder till ett avsevärt högre utbud av el än det finns efterfrågan. Detta pressar priserna i botten.</w:t>
      </w:r>
    </w:p>
    <w:p w14:paraId="537A5185" w14:textId="16962BCB" w:rsidR="00D3792A" w:rsidRDefault="00D3792A" w:rsidP="0082692B">
      <w:pPr>
        <w:spacing w:after="0"/>
        <w:rPr>
          <w:rFonts w:ascii="Arial" w:hAnsi="Arial" w:cs="Arial"/>
        </w:rPr>
      </w:pPr>
    </w:p>
    <w:p w14:paraId="1A1AC15F" w14:textId="2E118787" w:rsidR="00D3792A" w:rsidRDefault="00D3792A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Om systempriset inte bjuder på en stor överraskning före årsskiftet, kommer året som helhet bli det lägst prissatta året vi har haft i Norden. Hälften av årets månader har vi haft ett ensiffrigt pris (€), något som kan göra att genomsnittspriset hamnar under 12</w:t>
      </w:r>
      <w:r w:rsidR="00A92E3C">
        <w:rPr>
          <w:rFonts w:ascii="Arial" w:hAnsi="Arial"/>
        </w:rPr>
        <w:t> </w:t>
      </w:r>
      <w:r>
        <w:rPr>
          <w:rFonts w:ascii="Arial" w:hAnsi="Arial"/>
        </w:rPr>
        <w:t>€/MWh.</w:t>
      </w:r>
    </w:p>
    <w:p w14:paraId="786102D9" w14:textId="5EC6EB3B" w:rsidR="00394ED7" w:rsidRDefault="00394ED7" w:rsidP="0082692B">
      <w:pPr>
        <w:spacing w:after="0"/>
        <w:rPr>
          <w:rFonts w:ascii="Arial" w:hAnsi="Arial" w:cs="Arial"/>
          <w:b/>
        </w:rPr>
      </w:pPr>
    </w:p>
    <w:p w14:paraId="103B16DF" w14:textId="7D31A1EE" w:rsidR="00D3792A" w:rsidRDefault="00D3792A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/>
          <w:b/>
        </w:rPr>
        <w:t>Covid färgar framtiden</w:t>
      </w:r>
    </w:p>
    <w:p w14:paraId="6F79030D" w14:textId="40BC3D6A" w:rsidR="00D52C3F" w:rsidRDefault="00D3792A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Förutom spotmarknaden finns det en marknad för omsättning av kraft som ska produceras och förbrukas i framtiden. Denna kallas terminsmarknaden. Priserna på terminsmarknaden återspeglar summan av förväntningarna hos alla som handlar på kraftmarknaden. </w:t>
      </w:r>
    </w:p>
    <w:p w14:paraId="3D358F5A" w14:textId="77777777" w:rsidR="00D52C3F" w:rsidRDefault="00D52C3F" w:rsidP="0082692B">
      <w:pPr>
        <w:spacing w:after="0"/>
        <w:rPr>
          <w:rFonts w:ascii="Arial" w:hAnsi="Arial" w:cs="Arial"/>
        </w:rPr>
      </w:pPr>
    </w:p>
    <w:p w14:paraId="10D86C30" w14:textId="06038955" w:rsidR="008A5069" w:rsidRDefault="00D3792A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Den senaste månaden har dessa marknadsaktörer visat att de tror på ett långvarigt utbudsöverskott: Priset för nästa år är i nivå med det vi såg i slutet av mars, då covid-läget var som mest intensivt och åtgärderna som mest omfattande.</w:t>
      </w:r>
    </w:p>
    <w:p w14:paraId="3AFE0408" w14:textId="3DED7B20" w:rsidR="00273504" w:rsidRDefault="00273504" w:rsidP="0082692B">
      <w:pPr>
        <w:spacing w:after="0"/>
        <w:rPr>
          <w:rFonts w:ascii="Arial" w:hAnsi="Arial" w:cs="Arial"/>
        </w:rPr>
      </w:pPr>
    </w:p>
    <w:p w14:paraId="1EBC021D" w14:textId="502E085E" w:rsidR="00F86C75" w:rsidRDefault="00F86C75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lastRenderedPageBreak/>
        <w:t>Men finns det inga signaler som kan dra upp priserna igen? Det är svårt att få syn på sådana just nu, men det finns några:</w:t>
      </w:r>
    </w:p>
    <w:p w14:paraId="662F4679" w14:textId="0255C71A" w:rsidR="00F86C75" w:rsidRPr="00F86C75" w:rsidRDefault="00273504" w:rsidP="00F86C75">
      <w:pPr>
        <w:pStyle w:val="Listeavsnit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Finansmarknaderna väntar på ett gediget stimulanspaket från USA, det kan komma direkt efter valet nu i november. </w:t>
      </w:r>
    </w:p>
    <w:p w14:paraId="6EFB34EB" w14:textId="6CB4FFFD" w:rsidR="00F86C75" w:rsidRPr="00F86C75" w:rsidRDefault="00F86C75" w:rsidP="00F86C75">
      <w:pPr>
        <w:pStyle w:val="Listeavsnit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Ett nytt covid-19-vaccin är i antågande, men det är oklart hur effektivt det är och när det eventuellt kommer. </w:t>
      </w:r>
    </w:p>
    <w:p w14:paraId="5A995AC2" w14:textId="71905EE5" w:rsidR="00273504" w:rsidRPr="00F86C75" w:rsidRDefault="00F86C75" w:rsidP="00F86C75">
      <w:pPr>
        <w:pStyle w:val="Listeavsnit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Klimatåtgärderna i EU:s ”Green Deal” kan ge en enorm boost för många sektorer i hela Europa, samtidigt som priset på klimatkvoter kan gå upp drastiskt.</w:t>
      </w:r>
    </w:p>
    <w:p w14:paraId="1233F8A9" w14:textId="6ED71B92" w:rsidR="00273504" w:rsidRDefault="00273504" w:rsidP="0082692B">
      <w:pPr>
        <w:spacing w:after="0"/>
        <w:rPr>
          <w:rFonts w:ascii="Arial" w:hAnsi="Arial" w:cs="Arial"/>
        </w:rPr>
      </w:pPr>
    </w:p>
    <w:p w14:paraId="4D49A860" w14:textId="077DE057" w:rsidR="00273504" w:rsidRDefault="00F86C75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Detta är alltså några av faktorerna som kan ge elpriserna ett lyft, men de förändrar inte den större bilden. Där är aktörerna på marknaden tydliga i sina förväntningar om att vi kommer att få se låga energipriser även de närmaste åren.</w:t>
      </w:r>
      <w:r>
        <w:rPr>
          <w:rFonts w:ascii="Arial" w:hAnsi="Arial"/>
        </w:rPr>
        <w:br/>
      </w:r>
    </w:p>
    <w:p w14:paraId="422CAA5E" w14:textId="4690A9E5" w:rsidR="00D3792A" w:rsidRDefault="00D3792A" w:rsidP="0082692B">
      <w:pPr>
        <w:spacing w:after="0"/>
        <w:rPr>
          <w:rFonts w:ascii="Arial" w:hAnsi="Arial" w:cs="Arial"/>
        </w:rPr>
      </w:pPr>
    </w:p>
    <w:p w14:paraId="36D2968D" w14:textId="77777777" w:rsidR="00D3792A" w:rsidRDefault="00D3792A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Entelios erbjuder ren energi, spetskompetens och teknologi som gör det möjligt för industribolag samt små och stora företag i näringslivet och offentliga verksamhet att bli ledande på området klimatvänliga energilösningar.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Kärnverksamheten är styrning av och handel med förnybar energi på den nordiska och europeiska elmarknaden å kundernas vägnar.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61BCB40D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Entelios har 150 anställda fördelade på åtta platser (Oslo, Arendal, Kristiansand, Stockholm, Göteborg, Berlin, München och Zürich)</w:t>
      </w:r>
      <w:r w:rsidR="009268C1">
        <w:rPr>
          <w:rFonts w:ascii="Arial" w:hAnsi="Arial"/>
          <w:sz w:val="22"/>
        </w:rPr>
        <w:t>.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1F54428C" w:rsidR="00397D4B" w:rsidRDefault="009268C1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I </w:t>
      </w:r>
      <w:bookmarkStart w:id="0" w:name="_GoBack"/>
      <w:bookmarkEnd w:id="0"/>
      <w:r w:rsidR="00397D4B">
        <w:rPr>
          <w:rFonts w:ascii="Arial" w:hAnsi="Arial"/>
          <w:sz w:val="22"/>
        </w:rPr>
        <w:t>Norden har Entelios ansvar för en kundportfölj på över 20 TWh (årsförbrukning för ca 1,3 miljoner hushåll).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Bolaget erbjuder alla uppdragsgivare en 100 % förnybar energi-garanti.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Entelios är ett helägt dotterbolag till </w:t>
      </w:r>
      <w:hyperlink r:id="rId9" w:history="1">
        <w:r>
          <w:rPr>
            <w:rStyle w:val="Hyperkobling"/>
            <w:rFonts w:ascii="Arial" w:hAnsi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10"/>
      <w:footerReference w:type="default" r:id="rId11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AA1B" w14:textId="77777777" w:rsidR="00FB0411" w:rsidRDefault="00FB0411" w:rsidP="0002014D">
      <w:pPr>
        <w:spacing w:after="0" w:line="240" w:lineRule="auto"/>
      </w:pPr>
      <w:r>
        <w:separator/>
      </w:r>
    </w:p>
  </w:endnote>
  <w:endnote w:type="continuationSeparator" w:id="0">
    <w:p w14:paraId="5E091DC0" w14:textId="77777777" w:rsidR="00FB0411" w:rsidRDefault="00FB0411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1FCD" w14:textId="1B7D0F38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/>
        <w:noProof/>
        <w:color w:val="003C6A"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730CE7C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5ce4048b6d977e69a4be487" descr="{&quot;HashCode&quot;:269567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05F47CBE" w:rsidR="00EA2C0C" w:rsidRPr="00BC04BA" w:rsidRDefault="00EA2C0C" w:rsidP="00BC04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f5ce4048b6d977e69a4be487" o:spid="_x0000_s1026" type="#_x0000_t202" alt="{&quot;HashCode&quot;:2695678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GR9sXmxAgAARg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6EDBB366" w14:textId="05F47CBE" w:rsidR="00EA2C0C" w:rsidRPr="00BC04BA" w:rsidRDefault="00EA2C0C" w:rsidP="00BC04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color w:val="003C6A"/>
      </w:rPr>
      <w:t>Entelios Priskommentar oktober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8E22" w14:textId="77777777" w:rsidR="00FB0411" w:rsidRDefault="00FB0411" w:rsidP="0002014D">
      <w:pPr>
        <w:spacing w:after="0" w:line="240" w:lineRule="auto"/>
      </w:pPr>
      <w:r>
        <w:separator/>
      </w:r>
    </w:p>
  </w:footnote>
  <w:footnote w:type="continuationSeparator" w:id="0">
    <w:p w14:paraId="2263FD3E" w14:textId="77777777" w:rsidR="00FB0411" w:rsidRDefault="00FB0411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noProof/>
        <w:sz w:val="20"/>
        <w:lang w:val="nb-NO" w:eastAsia="nb-NO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A92E3C" w:rsidRDefault="00397D4B" w:rsidP="00397D4B">
    <w:pPr>
      <w:pStyle w:val="Topptekst"/>
      <w:rPr>
        <w:rFonts w:ascii="Arial" w:hAnsi="Arial" w:cs="Arial"/>
        <w:sz w:val="20"/>
        <w:szCs w:val="20"/>
        <w:lang w:val="en-GB"/>
      </w:rPr>
    </w:pPr>
    <w:r w:rsidRPr="00A92E3C">
      <w:rPr>
        <w:rFonts w:ascii="Arial" w:hAnsi="Arial"/>
        <w:b/>
        <w:sz w:val="20"/>
        <w:lang w:val="en-GB"/>
      </w:rPr>
      <w:t>Entelios AS</w:t>
    </w:r>
    <w:r w:rsidRPr="00A92E3C">
      <w:rPr>
        <w:rFonts w:ascii="Arial" w:hAnsi="Arial"/>
        <w:b/>
        <w:sz w:val="20"/>
        <w:lang w:val="en-GB"/>
      </w:rPr>
      <w:tab/>
      <w:t>A part of Agder Energi</w:t>
    </w:r>
    <w:r w:rsidRPr="00A92E3C">
      <w:rPr>
        <w:rFonts w:ascii="Arial" w:hAnsi="Arial"/>
        <w:sz w:val="20"/>
        <w:lang w:val="en-GB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6AF"/>
    <w:multiLevelType w:val="hybridMultilevel"/>
    <w:tmpl w:val="4ADEB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E"/>
    <w:rsid w:val="00003AB0"/>
    <w:rsid w:val="00005080"/>
    <w:rsid w:val="0000605E"/>
    <w:rsid w:val="00010282"/>
    <w:rsid w:val="00011392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5C61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19B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439"/>
    <w:rsid w:val="004576F6"/>
    <w:rsid w:val="00460BBB"/>
    <w:rsid w:val="0046383D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53A8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4571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1D15"/>
    <w:rsid w:val="006E4ACA"/>
    <w:rsid w:val="006E61A5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7F7B36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3BBB"/>
    <w:rsid w:val="009268C1"/>
    <w:rsid w:val="00927336"/>
    <w:rsid w:val="0093252D"/>
    <w:rsid w:val="009349FD"/>
    <w:rsid w:val="00934C5D"/>
    <w:rsid w:val="00934DEF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181F"/>
    <w:rsid w:val="00A73573"/>
    <w:rsid w:val="00A74A3B"/>
    <w:rsid w:val="00A75F5A"/>
    <w:rsid w:val="00A7732C"/>
    <w:rsid w:val="00A8394E"/>
    <w:rsid w:val="00A840A7"/>
    <w:rsid w:val="00A867BC"/>
    <w:rsid w:val="00A92E3C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4FCE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688E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2C3F"/>
    <w:rsid w:val="00D53816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178A8"/>
    <w:rsid w:val="00E2086F"/>
    <w:rsid w:val="00E20D90"/>
    <w:rsid w:val="00E210E6"/>
    <w:rsid w:val="00E220BC"/>
    <w:rsid w:val="00E249AE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3DAD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0A6F"/>
    <w:rsid w:val="00F31754"/>
    <w:rsid w:val="00F32162"/>
    <w:rsid w:val="00F35906"/>
    <w:rsid w:val="00F37394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6C75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5294"/>
    <w:rsid w:val="00FA56A9"/>
    <w:rsid w:val="00FB0411"/>
    <w:rsid w:val="00FB0457"/>
    <w:rsid w:val="00FB1529"/>
    <w:rsid w:val="00FB1A5D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37E"/>
    <w:rsid w:val="00FE3D53"/>
    <w:rsid w:val="00FE3F36"/>
    <w:rsid w:val="00FE6A3C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BD1A76FC-0DAB-4413-8088-4FADFED3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ENERGY.dotx</Template>
  <TotalTime>7</TotalTime>
  <Pages>2</Pages>
  <Words>560</Words>
  <Characters>2973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Eivind Lilleskjæret</cp:lastModifiedBy>
  <cp:revision>8</cp:revision>
  <cp:lastPrinted>2016-06-29T18:53:00Z</cp:lastPrinted>
  <dcterms:created xsi:type="dcterms:W3CDTF">2020-10-30T11:47:00Z</dcterms:created>
  <dcterms:modified xsi:type="dcterms:W3CDTF">2020-11-02T12:51:00Z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  <property fmtid="{D5CDD505-2E9C-101B-9397-08002B2CF9AE}" pid="4" name="MSIP_Label_2cc2f9b1-d250-444a-8f1c-4c0ba4b3dc14_Enabled">
    <vt:lpwstr>true</vt:lpwstr>
  </property>
  <property fmtid="{D5CDD505-2E9C-101B-9397-08002B2CF9AE}" pid="5" name="MSIP_Label_2cc2f9b1-d250-444a-8f1c-4c0ba4b3dc14_SetDate">
    <vt:lpwstr>2020-10-30T11:50:52Z</vt:lpwstr>
  </property>
  <property fmtid="{D5CDD505-2E9C-101B-9397-08002B2CF9AE}" pid="6" name="MSIP_Label_2cc2f9b1-d250-444a-8f1c-4c0ba4b3dc14_Method">
    <vt:lpwstr>Privileged</vt:lpwstr>
  </property>
  <property fmtid="{D5CDD505-2E9C-101B-9397-08002B2CF9AE}" pid="7" name="MSIP_Label_2cc2f9b1-d250-444a-8f1c-4c0ba4b3dc14_Name">
    <vt:lpwstr>Public</vt:lpwstr>
  </property>
  <property fmtid="{D5CDD505-2E9C-101B-9397-08002B2CF9AE}" pid="8" name="MSIP_Label_2cc2f9b1-d250-444a-8f1c-4c0ba4b3dc14_SiteId">
    <vt:lpwstr>35de1f6f-7463-4230-b310-c6161e75518a</vt:lpwstr>
  </property>
  <property fmtid="{D5CDD505-2E9C-101B-9397-08002B2CF9AE}" pid="9" name="MSIP_Label_2cc2f9b1-d250-444a-8f1c-4c0ba4b3dc14_ActionId">
    <vt:lpwstr>dbfabe01-22a4-4e56-9e7a-963c17881e57</vt:lpwstr>
  </property>
  <property fmtid="{D5CDD505-2E9C-101B-9397-08002B2CF9AE}" pid="10" name="MSIP_Label_2cc2f9b1-d250-444a-8f1c-4c0ba4b3dc14_ContentBits">
    <vt:lpwstr>0</vt:lpwstr>
  </property>
</Properties>
</file>