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AB" w:rsidRPr="00BF3EDA" w:rsidRDefault="00CB22AB" w:rsidP="002F613D">
      <w:pPr>
        <w:widowControl w:val="0"/>
        <w:autoSpaceDE w:val="0"/>
        <w:autoSpaceDN w:val="0"/>
        <w:adjustRightInd w:val="0"/>
        <w:spacing w:after="240"/>
        <w:rPr>
          <w:rFonts w:cs="Tahoma"/>
          <w:b/>
          <w:bCs/>
        </w:rPr>
      </w:pPr>
      <w:r>
        <w:rPr>
          <w:rFonts w:cs="Tahoma"/>
          <w:b/>
          <w:bCs/>
        </w:rPr>
        <w:t>Pressmeddelande 2012-09-18</w:t>
      </w:r>
      <w:bookmarkStart w:id="0" w:name="_GoBack"/>
      <w:bookmarkEnd w:id="0"/>
    </w:p>
    <w:p w:rsidR="00CB22AB" w:rsidRDefault="00CB22AB" w:rsidP="002F613D">
      <w:pPr>
        <w:widowControl w:val="0"/>
        <w:autoSpaceDE w:val="0"/>
        <w:autoSpaceDN w:val="0"/>
        <w:adjustRightInd w:val="0"/>
        <w:spacing w:after="240"/>
        <w:rPr>
          <w:rFonts w:cs="Tahoma"/>
          <w:b/>
          <w:bCs/>
          <w:sz w:val="32"/>
          <w:szCs w:val="32"/>
        </w:rPr>
      </w:pPr>
      <w:r>
        <w:rPr>
          <w:rFonts w:cs="Tahoma"/>
          <w:b/>
          <w:bCs/>
          <w:sz w:val="32"/>
          <w:szCs w:val="32"/>
        </w:rPr>
        <w:t>SKYDD 2012 invigdes på Stockholmsmässan</w:t>
      </w:r>
    </w:p>
    <w:p w:rsidR="00CB22AB" w:rsidRDefault="00CB22AB" w:rsidP="002F613D">
      <w:pPr>
        <w:widowControl w:val="0"/>
        <w:autoSpaceDE w:val="0"/>
        <w:autoSpaceDN w:val="0"/>
        <w:adjustRightInd w:val="0"/>
        <w:spacing w:after="240"/>
        <w:rPr>
          <w:rFonts w:cs="Tahoma"/>
          <w:b/>
          <w:bCs/>
        </w:rPr>
      </w:pPr>
      <w:r w:rsidRPr="002F613D">
        <w:rPr>
          <w:rFonts w:cs="Tahoma"/>
          <w:b/>
          <w:bCs/>
        </w:rPr>
        <w:t>Nordens största säkerhets-</w:t>
      </w:r>
      <w:r>
        <w:rPr>
          <w:rFonts w:cs="Tahoma"/>
          <w:b/>
          <w:bCs/>
        </w:rPr>
        <w:t xml:space="preserve"> och räddningsmässa SKYDD invigdes</w:t>
      </w:r>
      <w:r w:rsidRPr="002F613D">
        <w:rPr>
          <w:rFonts w:cs="Tahoma"/>
          <w:b/>
          <w:bCs/>
        </w:rPr>
        <w:t xml:space="preserve"> </w:t>
      </w:r>
      <w:r>
        <w:rPr>
          <w:rFonts w:cs="Tahoma"/>
          <w:b/>
          <w:bCs/>
        </w:rPr>
        <w:t xml:space="preserve">under tisdagen </w:t>
      </w:r>
      <w:r w:rsidRPr="002F613D">
        <w:rPr>
          <w:rFonts w:cs="Tahoma"/>
          <w:b/>
          <w:bCs/>
        </w:rPr>
        <w:t>av Johan Pehrson, ledamot i justitieutskottet</w:t>
      </w:r>
      <w:r>
        <w:rPr>
          <w:rFonts w:cs="Tahoma"/>
          <w:b/>
          <w:bCs/>
        </w:rPr>
        <w:t xml:space="preserve"> och folkpartiets rättspolitiska talesman.</w:t>
      </w:r>
    </w:p>
    <w:p w:rsidR="00CB22AB" w:rsidRDefault="00CB22AB" w:rsidP="002F613D">
      <w:pPr>
        <w:widowControl w:val="0"/>
        <w:autoSpaceDE w:val="0"/>
        <w:autoSpaceDN w:val="0"/>
        <w:adjustRightInd w:val="0"/>
        <w:spacing w:after="240"/>
        <w:rPr>
          <w:rFonts w:cs="Tahoma"/>
          <w:b/>
          <w:bCs/>
        </w:rPr>
      </w:pPr>
      <w:r>
        <w:rPr>
          <w:rFonts w:cs="Tahoma"/>
          <w:b/>
          <w:bCs/>
        </w:rPr>
        <w:t>– Säkerhetsbranschen är en viktig del av svenskt näringsliv. Frågor om bland annat integritet och rättssäkerhet kommer att få en växande betydelse, sa Johan Pehrson i sitt invigningstal.</w:t>
      </w:r>
    </w:p>
    <w:p w:rsidR="00CB22AB" w:rsidRPr="00B554E6" w:rsidRDefault="00CB22AB" w:rsidP="002F613D">
      <w:pPr>
        <w:widowControl w:val="0"/>
        <w:autoSpaceDE w:val="0"/>
        <w:autoSpaceDN w:val="0"/>
        <w:adjustRightInd w:val="0"/>
        <w:spacing w:after="240"/>
        <w:rPr>
          <w:rFonts w:cs="Tahoma"/>
          <w:bCs/>
        </w:rPr>
      </w:pPr>
      <w:r>
        <w:rPr>
          <w:rFonts w:cs="Tahoma"/>
          <w:bCs/>
        </w:rPr>
        <w:t>SKYDD arrangeras i år för 17:e gången. Cirka 275</w:t>
      </w:r>
      <w:r w:rsidRPr="00B554E6">
        <w:rPr>
          <w:rFonts w:cs="Tahoma"/>
          <w:bCs/>
        </w:rPr>
        <w:t xml:space="preserve"> utställare, varav några internationella företag från bland annat Asien, visar upp det senaste inom säkerhetsutrustning, övervakningskameror, lösningar för IT-säkerhet, produkter och tjänster för brand och räddning och mycket annat. </w:t>
      </w:r>
    </w:p>
    <w:p w:rsidR="00CB22AB" w:rsidRDefault="00CB22AB" w:rsidP="002F613D">
      <w:pPr>
        <w:widowControl w:val="0"/>
        <w:autoSpaceDE w:val="0"/>
        <w:autoSpaceDN w:val="0"/>
        <w:adjustRightInd w:val="0"/>
        <w:spacing w:after="240"/>
        <w:rPr>
          <w:rFonts w:cs="Tahoma"/>
          <w:bCs/>
        </w:rPr>
      </w:pPr>
      <w:r>
        <w:rPr>
          <w:rFonts w:cs="Tahoma"/>
          <w:bCs/>
        </w:rPr>
        <w:t>Ett 4</w:t>
      </w:r>
      <w:r w:rsidRPr="002A16E5">
        <w:rPr>
          <w:rFonts w:cs="Tahoma"/>
          <w:bCs/>
        </w:rPr>
        <w:t>0-tal seminarier och aktiviteter arrangeras under mässveckan.</w:t>
      </w:r>
      <w:r>
        <w:rPr>
          <w:rFonts w:cs="Tahoma"/>
          <w:bCs/>
        </w:rPr>
        <w:t xml:space="preserve"> Först ut var en paneldebatt ledd av K-G Bergström med rubriken ”Attack på samhället”, där tre katastrofala scenarion målades upp: En attack i centrala Stockholm under rusningstid, ett angrepp mot ett kärnkraftverk, samt en attack riktad mot regering och riksdag – parallellt med att en galning börjat skjuta urskillningslöst omkring sig på Utö i Stockholms skärgård. </w:t>
      </w:r>
    </w:p>
    <w:p w:rsidR="00CB22AB" w:rsidRDefault="00CB22AB" w:rsidP="002F613D">
      <w:pPr>
        <w:widowControl w:val="0"/>
        <w:autoSpaceDE w:val="0"/>
        <w:autoSpaceDN w:val="0"/>
        <w:adjustRightInd w:val="0"/>
        <w:spacing w:after="240"/>
        <w:rPr>
          <w:rFonts w:cs="Tahoma"/>
          <w:bCs/>
        </w:rPr>
      </w:pPr>
      <w:r>
        <w:rPr>
          <w:rFonts w:cs="Tahoma"/>
          <w:bCs/>
        </w:rPr>
        <w:t>Frågan om samhällets beredskap har aktualiserats på nytt i samband med förra årets dåd i vårt grannland, samt självmordsbombningen på Drottninggatan året dessförinnan. Erfarenheter från tidigare incidenter i London, Madrid och naturligtvis Thailand, har bidragit till en utveckling även av den svenska beredskapen. Men mycket finns kvar att göra. Paneldeltagarna var överens om att samverkan mellan olika aktörer, såväl mellan offentliga som privata aktörer som mellan myndigheter och organisationen på lokal, regional och nationell nivå, behöver förbättras.</w:t>
      </w:r>
    </w:p>
    <w:p w:rsidR="00CB22AB" w:rsidRDefault="00CB22AB" w:rsidP="002F613D">
      <w:pPr>
        <w:widowControl w:val="0"/>
        <w:autoSpaceDE w:val="0"/>
        <w:autoSpaceDN w:val="0"/>
        <w:adjustRightInd w:val="0"/>
        <w:spacing w:after="240"/>
        <w:rPr>
          <w:rFonts w:cs="Tahoma"/>
          <w:bCs/>
        </w:rPr>
      </w:pPr>
      <w:r>
        <w:rPr>
          <w:rFonts w:cs="Tahoma"/>
          <w:bCs/>
        </w:rPr>
        <w:t xml:space="preserve">Johan Pehrson, justitieutskottet, efterlyste ett mer omfattande och effektivt samarbete mellan polisen och försvarsmakten, så att militärens resurser snabbare kan sättas in vid allvarliga händelser. Erik Widstrand, biträdande chef för Stockholmspolisens operativa avdelning välkomnar ett tydligare samarbete, både med militären och med privata aktörer inom bevakningsbranschen. Thomas Lundin, VD för säkerhetsföretaget G4S efterlyser ett bättre utnyttjande av de 20 000 personer som idag är verksamma inom bevakningsbranschen. Väktare skulle exempelvis snabbt kunna mobiliseras för att spärra av och skydda olycksområden och brottsplatser. </w:t>
      </w:r>
    </w:p>
    <w:p w:rsidR="00CB22AB" w:rsidRDefault="00CB22AB" w:rsidP="002F613D">
      <w:pPr>
        <w:widowControl w:val="0"/>
        <w:autoSpaceDE w:val="0"/>
        <w:autoSpaceDN w:val="0"/>
        <w:adjustRightInd w:val="0"/>
        <w:spacing w:after="240"/>
        <w:rPr>
          <w:rFonts w:cs="Tahoma"/>
          <w:bCs/>
        </w:rPr>
      </w:pPr>
      <w:r>
        <w:rPr>
          <w:rFonts w:cs="Tahoma"/>
          <w:bCs/>
        </w:rPr>
        <w:t>Helena Lindberg, Generaldirektör på MSB, vill utse 2013 till ”Genomförandets år”. Hon menar att alla värdefulla erfarenheter som ackumulerats under åren och som olika aktörer dragit lärdom av nu måste omsättas i praktiska åtgärder. Lennart Gabrielsson, 1:a vice ordförande i SKLs styrelse manade på politikerna att föra säkerhetsfrågorna högre upp på den politiska agendan: ”Vi är alldeles för naiva i Sverige. Till och med när vårt grannland drabbas tror vi inte att något liknande ska kunna inträffa hos oss”.</w:t>
      </w:r>
    </w:p>
    <w:p w:rsidR="00CB22AB" w:rsidRPr="002A16E5" w:rsidRDefault="00CB22AB" w:rsidP="002F613D">
      <w:pPr>
        <w:widowControl w:val="0"/>
        <w:autoSpaceDE w:val="0"/>
        <w:autoSpaceDN w:val="0"/>
        <w:adjustRightInd w:val="0"/>
        <w:spacing w:after="240"/>
        <w:rPr>
          <w:rFonts w:cs="Tahoma"/>
          <w:bCs/>
        </w:rPr>
      </w:pPr>
    </w:p>
    <w:p w:rsidR="00CB22AB" w:rsidRDefault="00CB22AB" w:rsidP="002F613D">
      <w:pPr>
        <w:widowControl w:val="0"/>
        <w:autoSpaceDE w:val="0"/>
        <w:autoSpaceDN w:val="0"/>
        <w:adjustRightInd w:val="0"/>
        <w:spacing w:after="240"/>
        <w:rPr>
          <w:rFonts w:cs="Tahoma"/>
          <w:b/>
          <w:bCs/>
        </w:rPr>
      </w:pPr>
    </w:p>
    <w:p w:rsidR="00CB22AB" w:rsidRDefault="00CB22AB" w:rsidP="002F613D">
      <w:pPr>
        <w:widowControl w:val="0"/>
        <w:autoSpaceDE w:val="0"/>
        <w:autoSpaceDN w:val="0"/>
        <w:adjustRightInd w:val="0"/>
        <w:spacing w:after="240"/>
        <w:rPr>
          <w:rFonts w:cs="Tahoma"/>
          <w:bCs/>
        </w:rPr>
      </w:pPr>
      <w:r w:rsidRPr="00B554E6">
        <w:rPr>
          <w:rFonts w:cs="Tahoma"/>
          <w:bCs/>
        </w:rPr>
        <w:t xml:space="preserve">Under tisdagen invigdes även Nordic Safety Expo, </w:t>
      </w:r>
      <w:r>
        <w:rPr>
          <w:rFonts w:cs="Tahoma"/>
          <w:bCs/>
        </w:rPr>
        <w:t>som arrangeras av Branschföreningen för Personlig Skyddsutrustning, BPS. Drygt 65</w:t>
      </w:r>
      <w:r w:rsidRPr="00B554E6">
        <w:rPr>
          <w:rFonts w:cs="Tahoma"/>
          <w:bCs/>
        </w:rPr>
        <w:t xml:space="preserve"> utställare medverkar vid premiären av den nya mötesplatsen för alla verksamma inom personlig skyddsutrustning. Ett av de viktigaste målen med mässan är att förmedla kunskap </w:t>
      </w:r>
      <w:r>
        <w:rPr>
          <w:rFonts w:cs="Tahoma"/>
          <w:bCs/>
        </w:rPr>
        <w:t xml:space="preserve">till såväl inköpare som användare </w:t>
      </w:r>
      <w:r w:rsidRPr="00B554E6">
        <w:rPr>
          <w:rFonts w:cs="Tahoma"/>
          <w:bCs/>
        </w:rPr>
        <w:t xml:space="preserve">om hur </w:t>
      </w:r>
      <w:r>
        <w:rPr>
          <w:rFonts w:cs="Tahoma"/>
          <w:bCs/>
        </w:rPr>
        <w:t>skyddsutrustning ska användas, något som BPS menar kan bidra till att både rädda liv och förbättra arbetsmiljö och hälsa och sänka samhällets kostnader för arbetsrelaterade skador.</w:t>
      </w:r>
    </w:p>
    <w:p w:rsidR="00CB22AB" w:rsidRPr="00B554E6" w:rsidRDefault="00CB22AB" w:rsidP="002F613D">
      <w:pPr>
        <w:widowControl w:val="0"/>
        <w:autoSpaceDE w:val="0"/>
        <w:autoSpaceDN w:val="0"/>
        <w:adjustRightInd w:val="0"/>
        <w:spacing w:after="240"/>
        <w:rPr>
          <w:rFonts w:cs="Tahoma"/>
          <w:bCs/>
        </w:rPr>
      </w:pPr>
    </w:p>
    <w:p w:rsidR="00CB22AB" w:rsidRPr="002F613D" w:rsidRDefault="00CB22AB" w:rsidP="002F613D">
      <w:pPr>
        <w:widowControl w:val="0"/>
        <w:autoSpaceDE w:val="0"/>
        <w:autoSpaceDN w:val="0"/>
        <w:adjustRightInd w:val="0"/>
        <w:spacing w:after="240"/>
        <w:rPr>
          <w:rFonts w:cs="Tahoma"/>
        </w:rPr>
      </w:pPr>
      <w:r w:rsidRPr="002F613D">
        <w:rPr>
          <w:rFonts w:cs="Tahoma"/>
          <w:b/>
          <w:bCs/>
        </w:rPr>
        <w:t>För mer information:</w:t>
      </w:r>
      <w:r w:rsidRPr="002F613D">
        <w:rPr>
          <w:rFonts w:cs="Cambria"/>
        </w:rPr>
        <w:t> </w:t>
      </w:r>
      <w:r w:rsidRPr="002F613D">
        <w:rPr>
          <w:rFonts w:cs="Tahoma"/>
        </w:rPr>
        <w:t xml:space="preserve">Magnus Eriksson, telefon: 08-749 4330, e-mail: </w:t>
      </w:r>
      <w:hyperlink r:id="rId4" w:history="1">
        <w:r w:rsidRPr="002F613D">
          <w:rPr>
            <w:rFonts w:cs="Tahoma"/>
            <w:color w:val="0000F5"/>
            <w:u w:val="single" w:color="0000F5"/>
          </w:rPr>
          <w:t>magnus.eriksson@stockholmsmassan.se</w:t>
        </w:r>
      </w:hyperlink>
    </w:p>
    <w:p w:rsidR="00CB22AB" w:rsidRPr="002F613D" w:rsidRDefault="00CB22AB" w:rsidP="002F613D">
      <w:pPr>
        <w:widowControl w:val="0"/>
        <w:autoSpaceDE w:val="0"/>
        <w:autoSpaceDN w:val="0"/>
        <w:adjustRightInd w:val="0"/>
        <w:spacing w:after="240"/>
        <w:rPr>
          <w:rFonts w:cs="Tahoma"/>
        </w:rPr>
      </w:pPr>
      <w:r w:rsidRPr="002F613D">
        <w:rPr>
          <w:rFonts w:cs="Tahoma"/>
        </w:rPr>
        <w:t xml:space="preserve">Alexandra Kärnlund, pressansvarig, telefon: 0709-699 767, e-mail: </w:t>
      </w:r>
      <w:hyperlink r:id="rId5" w:history="1">
        <w:r w:rsidRPr="002F613D">
          <w:rPr>
            <w:rFonts w:cs="Tahoma"/>
            <w:color w:val="0000F5"/>
            <w:u w:val="single" w:color="0000F5"/>
          </w:rPr>
          <w:t>alexandra.karnlnd@informedia.se</w:t>
        </w:r>
      </w:hyperlink>
    </w:p>
    <w:p w:rsidR="00CB22AB" w:rsidRPr="0033775D" w:rsidRDefault="00CB22AB" w:rsidP="0033775D">
      <w:pPr>
        <w:widowControl w:val="0"/>
        <w:autoSpaceDE w:val="0"/>
        <w:autoSpaceDN w:val="0"/>
        <w:adjustRightInd w:val="0"/>
        <w:spacing w:after="240"/>
        <w:rPr>
          <w:rFonts w:cs="Tahoma"/>
        </w:rPr>
      </w:pPr>
      <w:r w:rsidRPr="002F613D">
        <w:rPr>
          <w:rFonts w:cs="Cambria"/>
        </w:rPr>
        <w:t> </w:t>
      </w:r>
      <w:r w:rsidRPr="002F613D">
        <w:rPr>
          <w:rFonts w:cs="Tahoma"/>
        </w:rPr>
        <w:t xml:space="preserve">SKYDD 2012 arrangeras den 18-21 september 2012 på Stockholmsmässan. SKYDD är Nordens största mässa och konferens inom säkerhet, brand och räddning. Läs mer om SKYDD på </w:t>
      </w:r>
      <w:hyperlink r:id="rId6" w:history="1">
        <w:r w:rsidRPr="002F613D">
          <w:rPr>
            <w:rFonts w:cs="Tahoma"/>
            <w:color w:val="0000F5"/>
            <w:u w:val="single" w:color="0000F5"/>
          </w:rPr>
          <w:t>www.skydd.net</w:t>
        </w:r>
      </w:hyperlink>
      <w:r w:rsidRPr="002F613D">
        <w:rPr>
          <w:rFonts w:cs="Tahoma"/>
        </w:rPr>
        <w:t>.</w:t>
      </w:r>
      <w:r w:rsidRPr="002F613D">
        <w:rPr>
          <w:rFonts w:cs="Cambria"/>
        </w:rPr>
        <w:t> </w:t>
      </w:r>
      <w:r w:rsidRPr="002F613D">
        <w:rPr>
          <w:rFonts w:cs="Tahoma"/>
        </w:rPr>
        <w:t xml:space="preserve">Nordic Safety Expo, Nordens nya mötesplats för alla verksamma inom personlig skyddsutrustning, arrangeras parallellt med SKYDD 2012, den 18-21 september 2012 på Stockholmsmässan. Läs mer på </w:t>
      </w:r>
      <w:r w:rsidRPr="002F613D">
        <w:rPr>
          <w:rFonts w:cs="Tahoma"/>
          <w:color w:val="0000F5"/>
          <w:u w:val="single" w:color="0000F5"/>
        </w:rPr>
        <w:t>www.nordicsafetyexpo.se</w:t>
      </w:r>
    </w:p>
    <w:sectPr w:rsidR="00CB22AB" w:rsidRPr="0033775D" w:rsidSect="00793E6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13D"/>
    <w:rsid w:val="002A16E5"/>
    <w:rsid w:val="002F613D"/>
    <w:rsid w:val="002F6C7A"/>
    <w:rsid w:val="0033775D"/>
    <w:rsid w:val="00406327"/>
    <w:rsid w:val="004E2BC7"/>
    <w:rsid w:val="005A7518"/>
    <w:rsid w:val="006E0C40"/>
    <w:rsid w:val="00793E60"/>
    <w:rsid w:val="00964B4A"/>
    <w:rsid w:val="009E6F86"/>
    <w:rsid w:val="00A0377C"/>
    <w:rsid w:val="00AA6880"/>
    <w:rsid w:val="00B554E6"/>
    <w:rsid w:val="00BF3EDA"/>
    <w:rsid w:val="00CB22AB"/>
    <w:rsid w:val="00D83A25"/>
    <w:rsid w:val="00DA3B1F"/>
    <w:rsid w:val="00DA58D6"/>
    <w:rsid w:val="00E83514"/>
    <w:rsid w:val="00EC50EE"/>
    <w:rsid w:val="00FB107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4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7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A751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twork.mynewsdesk.com/wf/click?upn=Wh4OEJeKb6X07ZTYwv4X9c2IRJAQOWrJSXeLtBMv1dA-3D_a0CozdHDIYk-2F-2FE-2BofPglZoAgiS4238Ig-2FbDn9vEwRov-2B-2BVI0gUPnRbiHyBN1f0qoTvFNCb7PWtc73xoFRqPyQsLGMiXgmd-2FDB-2Fb0S75ahnaJJ7fFtzj9GIlhC7IbPT9P9NKXn5qytoXRSwHFzAKJwjw1zaKptmMvBWHSfilqlkAC0DAYdBZHoz-2BocAvIMkQCQjRJpPyxAo4-2BybhElfrPG0Uzo2Hr870e3eiCKDJw8uIjf-2FVcbTNqYY082yMmv1vf" TargetMode="External"/><Relationship Id="rId5" Type="http://schemas.openxmlformats.org/officeDocument/2006/relationships/hyperlink" Target="mailto:alexandra.karnlnd@informedia.se" TargetMode="External"/><Relationship Id="rId4" Type="http://schemas.openxmlformats.org/officeDocument/2006/relationships/hyperlink" Target="mailto:magnus.eriksson@stockholmsmassa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709</Words>
  <Characters>3763</Characters>
  <Application>Microsoft Office Outlook</Application>
  <DocSecurity>0</DocSecurity>
  <Lines>0</Lines>
  <Paragraphs>0</Paragraphs>
  <ScaleCrop>false</ScaleCrop>
  <Company>Informedia Communictions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2012-09-18</dc:title>
  <dc:subject/>
  <dc:creator>Alexandra Kärnlund</dc:creator>
  <cp:keywords/>
  <dc:description/>
  <cp:lastModifiedBy>im71</cp:lastModifiedBy>
  <cp:revision>2</cp:revision>
  <dcterms:created xsi:type="dcterms:W3CDTF">2012-09-18T14:57:00Z</dcterms:created>
  <dcterms:modified xsi:type="dcterms:W3CDTF">2012-09-18T14:57:00Z</dcterms:modified>
</cp:coreProperties>
</file>