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80" w:rsidRDefault="00C45D80" w:rsidP="00884D22"/>
    <w:p w:rsidR="00C45D80" w:rsidRDefault="00C45D80" w:rsidP="00884D22"/>
    <w:p w:rsidR="00C45D80" w:rsidRDefault="00C45D80" w:rsidP="00884D22"/>
    <w:p w:rsidR="00C45D80" w:rsidRDefault="00C45D80" w:rsidP="00884D22"/>
    <w:p w:rsidR="00C45D80" w:rsidRDefault="00C45D80" w:rsidP="00884D22"/>
    <w:p w:rsidR="00C45D80" w:rsidRPr="00B42DB1" w:rsidRDefault="00C45D80" w:rsidP="00884D22">
      <w:pPr>
        <w:rPr>
          <w:rFonts w:ascii="Calibri" w:hAnsi="Calibri"/>
          <w:b/>
          <w:sz w:val="32"/>
          <w:szCs w:val="32"/>
        </w:rPr>
      </w:pPr>
      <w:r>
        <w:rPr>
          <w:rFonts w:ascii="Calibri" w:hAnsi="Calibri"/>
          <w:b/>
          <w:sz w:val="32"/>
          <w:szCs w:val="32"/>
        </w:rPr>
        <w:t>Sveriges snabbaste offshorebåt</w:t>
      </w:r>
    </w:p>
    <w:p w:rsidR="00C45D80" w:rsidRDefault="00C45D80" w:rsidP="00884D22"/>
    <w:p w:rsidR="00C45D80" w:rsidRPr="00A530E1" w:rsidRDefault="00C45D80" w:rsidP="00A530E1">
      <w:pPr>
        <w:rPr>
          <w:b/>
        </w:rPr>
      </w:pPr>
      <w:r w:rsidRPr="00A530E1">
        <w:rPr>
          <w:b/>
        </w:rPr>
        <w:t>Den är god för 105 knop (</w:t>
      </w:r>
      <w:smartTag w:uri="urn:schemas-microsoft-com:office:smarttags" w:element="metricconverter">
        <w:smartTagPr>
          <w:attr w:name="ProductID" w:val="194 km/h"/>
        </w:smartTagPr>
        <w:r w:rsidRPr="00A530E1">
          <w:rPr>
            <w:b/>
          </w:rPr>
          <w:t>194 km/h</w:t>
        </w:r>
      </w:smartTag>
      <w:r w:rsidRPr="00A530E1">
        <w:rPr>
          <w:b/>
        </w:rPr>
        <w:t xml:space="preserve">) och Sveriges snabbaste </w:t>
      </w:r>
      <w:r>
        <w:rPr>
          <w:b/>
        </w:rPr>
        <w:t>offshore</w:t>
      </w:r>
      <w:r w:rsidRPr="00A530E1">
        <w:rPr>
          <w:b/>
        </w:rPr>
        <w:t>båt. Den 9 november visas den för publik</w:t>
      </w:r>
      <w:r>
        <w:rPr>
          <w:b/>
        </w:rPr>
        <w:t>en</w:t>
      </w:r>
      <w:r w:rsidRPr="00A530E1">
        <w:rPr>
          <w:b/>
        </w:rPr>
        <w:t xml:space="preserve"> på Scandinavian Boat Show på Stockholmsmässan. </w:t>
      </w:r>
    </w:p>
    <w:p w:rsidR="00C45D80" w:rsidRDefault="00C45D80" w:rsidP="00A530E1"/>
    <w:p w:rsidR="00C45D80" w:rsidRDefault="00C45D80" w:rsidP="00A530E1">
      <w:r>
        <w:t>X-Cat World Series är tävlingen för de supersnabba offshore-katamaranerna och med de stora prispengarna. I november går starten för den första deltävlingen i X-Cat World Series</w:t>
      </w:r>
      <w:r w:rsidRPr="00752DD7">
        <w:t xml:space="preserve"> </w:t>
      </w:r>
      <w:r>
        <w:t xml:space="preserve">i Dubai. Med på startlinjen finns det svenska teamet Westerlund Racing. 28 båtar är anmälda till de sju deltävlingarna och Claes Westerlund kan vid en totalseger styra hem en halv miljon US dollar vilket är prispotten till vinnaren. Teamet, som även består av Daniel Svenson och Joakim Kumlin, är det enda teamet i Norden som tävlar i X-Cat World Series. De har tagit flera tidigare VM-titlar i offshoreracing.  Tävlingarna är starkt mediebevakade och kommer att sändas live i tv samt streamas via hemsidan: </w:t>
      </w:r>
      <w:hyperlink r:id="rId4" w:history="1">
        <w:r w:rsidRPr="009A160E">
          <w:rPr>
            <w:rStyle w:val="Hyperlink"/>
          </w:rPr>
          <w:t>www.xcatracing.com</w:t>
        </w:r>
      </w:hyperlink>
      <w:r>
        <w:t xml:space="preserve"> </w:t>
      </w:r>
    </w:p>
    <w:p w:rsidR="00C45D80" w:rsidRDefault="00C45D80" w:rsidP="00A530E1"/>
    <w:p w:rsidR="00C45D80" w:rsidRDefault="00C45D80" w:rsidP="000C0C6C">
      <w:pPr>
        <w:tabs>
          <w:tab w:val="left" w:pos="5670"/>
        </w:tabs>
      </w:pPr>
      <w:r>
        <w:t xml:space="preserve">Båten är drygt nio meter lång och nästan tre meter bred. Den väger 1,8 ton och har två 300 hästars specialtrimmade motorer på akterspegeln. Läs mer på: </w:t>
      </w:r>
      <w:hyperlink r:id="rId5" w:history="1">
        <w:r w:rsidRPr="00E91EFD">
          <w:rPr>
            <w:rStyle w:val="Hyperlink"/>
          </w:rPr>
          <w:t>www.teamwesterlundracing.se</w:t>
        </w:r>
      </w:hyperlink>
      <w:r>
        <w:t xml:space="preserve"> </w:t>
      </w:r>
    </w:p>
    <w:p w:rsidR="00C45D80" w:rsidRDefault="00C45D80" w:rsidP="00A530E1"/>
    <w:p w:rsidR="00C45D80" w:rsidRDefault="00C45D80" w:rsidP="00884D22"/>
    <w:p w:rsidR="00C45D80" w:rsidRPr="00632C8B" w:rsidRDefault="00C45D80" w:rsidP="00884D22">
      <w:pPr>
        <w:rPr>
          <w:rFonts w:ascii="Calibri" w:hAnsi="Calibri"/>
          <w:sz w:val="22"/>
        </w:rPr>
      </w:pPr>
    </w:p>
    <w:p w:rsidR="00C45D80" w:rsidRDefault="00C45D80" w:rsidP="00884D22">
      <w:pPr>
        <w:rPr>
          <w:rFonts w:ascii="Calibri" w:hAnsi="Calibri"/>
          <w:sz w:val="22"/>
          <w:u w:val="single"/>
        </w:rPr>
      </w:pPr>
      <w:r w:rsidRPr="00632C8B">
        <w:rPr>
          <w:rFonts w:ascii="Calibri" w:hAnsi="Calibri"/>
          <w:sz w:val="22"/>
          <w:u w:val="single"/>
        </w:rPr>
        <w:t>För mer information:</w:t>
      </w:r>
    </w:p>
    <w:p w:rsidR="00C45D80" w:rsidRDefault="00C45D80" w:rsidP="00884D22">
      <w:pPr>
        <w:rPr>
          <w:rFonts w:ascii="Calibri" w:hAnsi="Calibri"/>
          <w:sz w:val="22"/>
        </w:rPr>
      </w:pPr>
      <w:r w:rsidRPr="00632C8B">
        <w:rPr>
          <w:rFonts w:ascii="Calibri" w:hAnsi="Calibri"/>
          <w:sz w:val="22"/>
        </w:rPr>
        <w:t xml:space="preserve">Thomas Sandberg, projektledare, 08-749 44 94, </w:t>
      </w:r>
      <w:r w:rsidRPr="00632C8B">
        <w:rPr>
          <w:rFonts w:ascii="Calibri" w:hAnsi="Calibri"/>
          <w:color w:val="0000FF"/>
          <w:sz w:val="22"/>
        </w:rPr>
        <w:t>thomas</w:t>
      </w:r>
      <w:hyperlink r:id="rId6" w:history="1">
        <w:r w:rsidRPr="00632C8B">
          <w:rPr>
            <w:rFonts w:ascii="Calibri" w:hAnsi="Calibri"/>
            <w:color w:val="0000FF"/>
            <w:sz w:val="22"/>
          </w:rPr>
          <w:t>.sandberg@stockholmsmassan.se</w:t>
        </w:r>
      </w:hyperlink>
      <w:r w:rsidRPr="00632C8B">
        <w:rPr>
          <w:rFonts w:ascii="Calibri" w:hAnsi="Calibri"/>
          <w:sz w:val="22"/>
        </w:rPr>
        <w:t xml:space="preserve"> </w:t>
      </w:r>
    </w:p>
    <w:p w:rsidR="00C45D80" w:rsidRPr="00632C8B" w:rsidRDefault="00C45D80" w:rsidP="00884D22">
      <w:pPr>
        <w:rPr>
          <w:rFonts w:ascii="Calibri" w:hAnsi="Calibri"/>
          <w:sz w:val="22"/>
        </w:rPr>
      </w:pPr>
      <w:r w:rsidRPr="00632C8B">
        <w:rPr>
          <w:rFonts w:ascii="Calibri" w:hAnsi="Calibri"/>
          <w:sz w:val="22"/>
        </w:rPr>
        <w:t xml:space="preserve">Mats Hagman, pressansvarig, 070-628 12 10, </w:t>
      </w:r>
      <w:hyperlink r:id="rId7" w:history="1">
        <w:r w:rsidRPr="00632C8B">
          <w:rPr>
            <w:rFonts w:ascii="Calibri" w:hAnsi="Calibri"/>
            <w:color w:val="0000FF"/>
            <w:sz w:val="22"/>
          </w:rPr>
          <w:t>mats.hagman@informedia.se</w:t>
        </w:r>
      </w:hyperlink>
    </w:p>
    <w:p w:rsidR="00C45D80" w:rsidRPr="00EF7967" w:rsidRDefault="00C45D80" w:rsidP="00884D22">
      <w:pPr>
        <w:rPr>
          <w:rFonts w:ascii="Calibri" w:hAnsi="Calibri"/>
          <w:sz w:val="22"/>
        </w:rPr>
      </w:pPr>
      <w:r w:rsidRPr="00632C8B">
        <w:rPr>
          <w:rFonts w:ascii="Calibri" w:hAnsi="Calibri"/>
          <w:sz w:val="22"/>
        </w:rPr>
        <w:t> </w:t>
      </w:r>
    </w:p>
    <w:sectPr w:rsidR="00C45D80" w:rsidRPr="00EF7967" w:rsidSect="006A3005">
      <w:pgSz w:w="11900" w:h="16840"/>
      <w:pgMar w:top="1276"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D22"/>
    <w:rsid w:val="0004789D"/>
    <w:rsid w:val="00067DBD"/>
    <w:rsid w:val="00086771"/>
    <w:rsid w:val="000C0C6C"/>
    <w:rsid w:val="001655AA"/>
    <w:rsid w:val="003E199E"/>
    <w:rsid w:val="00433997"/>
    <w:rsid w:val="00494711"/>
    <w:rsid w:val="0050070E"/>
    <w:rsid w:val="00515836"/>
    <w:rsid w:val="00541B8D"/>
    <w:rsid w:val="00632C8B"/>
    <w:rsid w:val="006A3005"/>
    <w:rsid w:val="006A5547"/>
    <w:rsid w:val="006B5401"/>
    <w:rsid w:val="00752DD7"/>
    <w:rsid w:val="00757631"/>
    <w:rsid w:val="007902F8"/>
    <w:rsid w:val="00884D22"/>
    <w:rsid w:val="008D00A4"/>
    <w:rsid w:val="00955443"/>
    <w:rsid w:val="009874FB"/>
    <w:rsid w:val="009A160E"/>
    <w:rsid w:val="00A530E1"/>
    <w:rsid w:val="00AB430D"/>
    <w:rsid w:val="00AE779F"/>
    <w:rsid w:val="00B42DB1"/>
    <w:rsid w:val="00BB24EC"/>
    <w:rsid w:val="00C45D80"/>
    <w:rsid w:val="00CA7EAB"/>
    <w:rsid w:val="00DD3D65"/>
    <w:rsid w:val="00E02E56"/>
    <w:rsid w:val="00E91EFD"/>
    <w:rsid w:val="00ED316D"/>
    <w:rsid w:val="00EF7967"/>
    <w:rsid w:val="00F4048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2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884D22"/>
    <w:rPr>
      <w:rFonts w:cs="Times New Roman"/>
    </w:rPr>
  </w:style>
  <w:style w:type="paragraph" w:styleId="BalloonText">
    <w:name w:val="Balloon Text"/>
    <w:basedOn w:val="Normal"/>
    <w:link w:val="BalloonTextChar"/>
    <w:uiPriority w:val="99"/>
    <w:semiHidden/>
    <w:rsid w:val="00A530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530E1"/>
    <w:rPr>
      <w:rFonts w:ascii="Lucida Grande" w:hAnsi="Lucida Grande" w:cs="Lucida Grande"/>
      <w:sz w:val="18"/>
      <w:szCs w:val="18"/>
    </w:rPr>
  </w:style>
  <w:style w:type="character" w:styleId="Hyperlink">
    <w:name w:val="Hyperlink"/>
    <w:basedOn w:val="DefaultParagraphFont"/>
    <w:uiPriority w:val="99"/>
    <w:rsid w:val="00086771"/>
    <w:rPr>
      <w:rFonts w:cs="Times New Roman"/>
      <w:color w:val="0000FF"/>
      <w:u w:val="single"/>
    </w:rPr>
  </w:style>
  <w:style w:type="character" w:styleId="FollowedHyperlink">
    <w:name w:val="FollowedHyperlink"/>
    <w:basedOn w:val="DefaultParagraphFont"/>
    <w:uiPriority w:val="99"/>
    <w:semiHidden/>
    <w:rsid w:val="000C0C6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24328555">
      <w:marLeft w:val="0"/>
      <w:marRight w:val="0"/>
      <w:marTop w:val="0"/>
      <w:marBottom w:val="0"/>
      <w:divBdr>
        <w:top w:val="none" w:sz="0" w:space="0" w:color="auto"/>
        <w:left w:val="none" w:sz="0" w:space="0" w:color="auto"/>
        <w:bottom w:val="none" w:sz="0" w:space="0" w:color="auto"/>
        <w:right w:val="none" w:sz="0" w:space="0" w:color="auto"/>
      </w:divBdr>
      <w:divsChild>
        <w:div w:id="1724328556">
          <w:marLeft w:val="0"/>
          <w:marRight w:val="0"/>
          <w:marTop w:val="0"/>
          <w:marBottom w:val="0"/>
          <w:divBdr>
            <w:top w:val="none" w:sz="0" w:space="0" w:color="auto"/>
            <w:left w:val="none" w:sz="0" w:space="0" w:color="auto"/>
            <w:bottom w:val="none" w:sz="0" w:space="0" w:color="auto"/>
            <w:right w:val="none" w:sz="0" w:space="0" w:color="auto"/>
          </w:divBdr>
          <w:divsChild>
            <w:div w:id="17243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ts.hagman@informedi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sandberg@stockholmsmassan.se" TargetMode="External"/><Relationship Id="rId5" Type="http://schemas.openxmlformats.org/officeDocument/2006/relationships/hyperlink" Target="http://www.teamwesterlundracing.se" TargetMode="External"/><Relationship Id="rId4" Type="http://schemas.openxmlformats.org/officeDocument/2006/relationships/hyperlink" Target="http://www.xcatrac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231</Words>
  <Characters>1226</Characters>
  <Application>Microsoft Office Outlook</Application>
  <DocSecurity>0</DocSecurity>
  <Lines>0</Lines>
  <Paragraphs>0</Paragraphs>
  <ScaleCrop>false</ScaleCrop>
  <Company>Informedia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på release till ”herrtidningar”</dc:title>
  <dc:subject/>
  <dc:creator>Mats Hagman</dc:creator>
  <cp:keywords/>
  <dc:description/>
  <cp:lastModifiedBy>Annika Hols</cp:lastModifiedBy>
  <cp:revision>2</cp:revision>
  <cp:lastPrinted>2011-10-12T13:47:00Z</cp:lastPrinted>
  <dcterms:created xsi:type="dcterms:W3CDTF">2011-10-17T11:50:00Z</dcterms:created>
  <dcterms:modified xsi:type="dcterms:W3CDTF">2011-10-17T11:50:00Z</dcterms:modified>
</cp:coreProperties>
</file>