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E4F" w:rsidRDefault="002A3E4F" w:rsidP="00B233DE">
      <w:bookmarkStart w:id="0" w:name="OLE_LINK1"/>
      <w:r w:rsidRPr="004430E8">
        <w:rPr>
          <w:rFonts w:ascii="Arial" w:hAnsi="Arial" w:cs="Arial"/>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vasteras stad_h" style="width:172.5pt;height:63.75pt;visibility:visible">
            <v:imagedata r:id="rId5" o:title=""/>
          </v:shape>
        </w:pict>
      </w:r>
      <w:r w:rsidRPr="003B05FC">
        <w:rPr>
          <w:rFonts w:ascii="Arial" w:hAnsi="Arial" w:cs="Arial"/>
          <w:b/>
          <w:bCs/>
          <w:sz w:val="32"/>
          <w:szCs w:val="32"/>
        </w:rPr>
        <w:pict>
          <v:shape id="_x0000_i1026" type="#_x0000_t75" alt="" style="width:181.5pt;height:51.75pt">
            <v:imagedata r:id="rId6" o:title=""/>
          </v:shape>
        </w:pict>
      </w:r>
      <w:bookmarkEnd w:id="0"/>
    </w:p>
    <w:p w:rsidR="002A3E4F" w:rsidRDefault="002A3E4F" w:rsidP="00B233DE"/>
    <w:p w:rsidR="002A3E4F" w:rsidRDefault="002A3E4F" w:rsidP="00B233DE">
      <w:pPr>
        <w:rPr>
          <w:sz w:val="32"/>
          <w:szCs w:val="32"/>
        </w:rPr>
      </w:pPr>
      <w:r>
        <w:rPr>
          <w:sz w:val="32"/>
          <w:szCs w:val="32"/>
        </w:rPr>
        <w:t xml:space="preserve">Pressmeddelande    </w:t>
      </w:r>
    </w:p>
    <w:p w:rsidR="002A3E4F" w:rsidRDefault="002A3E4F" w:rsidP="00B233DE"/>
    <w:p w:rsidR="002A3E4F" w:rsidRDefault="002A3E4F" w:rsidP="00B233DE">
      <w:r>
        <w:t>2010-08-15</w:t>
      </w:r>
    </w:p>
    <w:p w:rsidR="002A3E4F" w:rsidRDefault="002A3E4F" w:rsidP="00B233DE"/>
    <w:p w:rsidR="002A3E4F" w:rsidRDefault="002A3E4F" w:rsidP="00B233DE">
      <w:r>
        <w:t> </w:t>
      </w:r>
    </w:p>
    <w:p w:rsidR="002A3E4F" w:rsidRPr="00772945" w:rsidRDefault="002A3E4F" w:rsidP="00772945">
      <w:pPr>
        <w:pStyle w:val="Heading1"/>
        <w:spacing w:before="0" w:after="75" w:line="312" w:lineRule="atLeast"/>
        <w:textAlignment w:val="baseline"/>
        <w:rPr>
          <w:rFonts w:ascii="Times New Roman" w:hAnsi="Times New Roman"/>
          <w:b w:val="0"/>
          <w:color w:val="4B4B4B"/>
        </w:rPr>
      </w:pPr>
      <w:r>
        <w:rPr>
          <w:rFonts w:ascii="Times New Roman" w:hAnsi="Times New Roman"/>
          <w:b w:val="0"/>
          <w:color w:val="4B4B4B"/>
        </w:rPr>
        <w:t xml:space="preserve">Landshövdingen </w:t>
      </w:r>
      <w:r w:rsidRPr="00772945">
        <w:rPr>
          <w:rFonts w:ascii="Times New Roman" w:hAnsi="Times New Roman"/>
          <w:b w:val="0"/>
          <w:color w:val="4B4B4B"/>
        </w:rPr>
        <w:t>utser årets Sommarlovsentreprenör i Västerås</w:t>
      </w:r>
    </w:p>
    <w:p w:rsidR="002A3E4F" w:rsidRDefault="002A3E4F" w:rsidP="00B233DE"/>
    <w:p w:rsidR="002A3E4F" w:rsidRPr="0013737C" w:rsidRDefault="002A3E4F" w:rsidP="00772945">
      <w:pPr>
        <w:spacing w:line="285" w:lineRule="atLeast"/>
        <w:textAlignment w:val="baseline"/>
        <w:rPr>
          <w:b/>
          <w:bCs/>
        </w:rPr>
      </w:pPr>
      <w:r w:rsidRPr="0013737C">
        <w:rPr>
          <w:b/>
          <w:bCs/>
        </w:rPr>
        <w:t>I projektet Sommarlovsentreprenör har ungdomar i Västerås fått prova på att driva eget företag</w:t>
      </w:r>
      <w:r>
        <w:rPr>
          <w:b/>
          <w:bCs/>
          <w:color w:val="4B4B4B"/>
        </w:rPr>
        <w:t xml:space="preserve">. </w:t>
      </w:r>
      <w:r w:rsidRPr="0013737C">
        <w:rPr>
          <w:b/>
          <w:bCs/>
        </w:rPr>
        <w:t>Till sin hjälp har det fått handledning och ett startkapital på 2000 kronor. Nu är det ovanliga sommarjobbet slut och på fredag kommer landshövding Ingemar Skogö att utse Årets Sommarlovsentreprenör.</w:t>
      </w:r>
    </w:p>
    <w:p w:rsidR="002A3E4F" w:rsidRPr="00772945" w:rsidRDefault="002A3E4F" w:rsidP="00772945">
      <w:pPr>
        <w:spacing w:line="285" w:lineRule="atLeast"/>
        <w:textAlignment w:val="baseline"/>
        <w:rPr>
          <w:color w:val="4B4B4B"/>
        </w:rPr>
      </w:pPr>
    </w:p>
    <w:p w:rsidR="002A3E4F" w:rsidRPr="0013737C" w:rsidRDefault="002A3E4F" w:rsidP="00772945">
      <w:pPr>
        <w:spacing w:after="225" w:line="285" w:lineRule="atLeast"/>
        <w:textAlignment w:val="baseline"/>
      </w:pPr>
      <w:r w:rsidRPr="0013737C">
        <w:t>Sommarlovsentreprenör är en metod som används på flera ställen i landet och för Västerås är det andra året. Deltagarna har själva valt det de arbetat med i sitt företag.</w:t>
      </w:r>
      <w:r w:rsidRPr="00772945">
        <w:rPr>
          <w:color w:val="4B4B4B"/>
        </w:rPr>
        <w:t xml:space="preserve"> </w:t>
      </w:r>
      <w:r w:rsidRPr="0013737C">
        <w:t>Syftet med projektet är att ge ungdomar möjlighet att prova på hur det är att driva ett eget företag och att vara entreprenör. Förhoppningsvis kan man därigenom väcka intresse för att starta eget företag i framtiden.</w:t>
      </w:r>
    </w:p>
    <w:p w:rsidR="002A3E4F" w:rsidRPr="0013737C" w:rsidRDefault="002A3E4F" w:rsidP="00772945">
      <w:pPr>
        <w:spacing w:after="225" w:line="285" w:lineRule="atLeast"/>
        <w:textAlignment w:val="baseline"/>
      </w:pPr>
      <w:r w:rsidRPr="0013737C">
        <w:t>- Vi vill visa att Västerås stad och vuxenvärlden tror på ungdomarna och deras drivkraft, säger Göran Thunberg som är utvecklingsstrateg på Vuxenutbildningscentrum.</w:t>
      </w:r>
    </w:p>
    <w:p w:rsidR="002A3E4F" w:rsidRPr="0013737C" w:rsidRDefault="002A3E4F" w:rsidP="00772945">
      <w:pPr>
        <w:spacing w:after="225" w:line="285" w:lineRule="atLeast"/>
        <w:textAlignment w:val="baseline"/>
      </w:pPr>
      <w:r w:rsidRPr="0013737C">
        <w:t>På fredag är dags för avslutning. Under avslutningsdagen kommer ungdomarna att redovisa sina erfarenheter som sommarlovsentreprenörer och därefter blir det prisutdelning.</w:t>
      </w:r>
    </w:p>
    <w:p w:rsidR="002A3E4F" w:rsidRPr="0013737C" w:rsidRDefault="002A3E4F" w:rsidP="00772945">
      <w:pPr>
        <w:spacing w:line="285" w:lineRule="atLeast"/>
        <w:textAlignment w:val="baseline"/>
      </w:pPr>
      <w:r w:rsidRPr="0013737C">
        <w:rPr>
          <w:b/>
          <w:bCs/>
        </w:rPr>
        <w:t>Media är välkomna att vara med under avslutningsdagen, fredagen den 19 augusti. Meddela deltagande till utbildningskonsulent Satu Kruse, kontaktuppgifter nedan.</w:t>
      </w:r>
    </w:p>
    <w:p w:rsidR="002A3E4F" w:rsidRDefault="002A3E4F" w:rsidP="00772945">
      <w:pPr>
        <w:spacing w:line="285" w:lineRule="atLeast"/>
        <w:textAlignment w:val="baseline"/>
        <w:rPr>
          <w:b/>
          <w:bCs/>
          <w:color w:val="4B4B4B"/>
        </w:rPr>
      </w:pPr>
    </w:p>
    <w:p w:rsidR="002A3E4F" w:rsidRPr="0013737C" w:rsidRDefault="002A3E4F" w:rsidP="00772945">
      <w:pPr>
        <w:spacing w:line="285" w:lineRule="atLeast"/>
        <w:textAlignment w:val="baseline"/>
        <w:rPr>
          <w:b/>
          <w:bCs/>
        </w:rPr>
      </w:pPr>
      <w:r w:rsidRPr="0013737C">
        <w:rPr>
          <w:b/>
          <w:bCs/>
        </w:rPr>
        <w:t>Program:</w:t>
      </w:r>
    </w:p>
    <w:p w:rsidR="002A3E4F" w:rsidRPr="0013737C" w:rsidRDefault="002A3E4F" w:rsidP="00772945">
      <w:pPr>
        <w:spacing w:line="285" w:lineRule="atLeast"/>
        <w:textAlignment w:val="baseline"/>
      </w:pPr>
      <w:r w:rsidRPr="0013737C">
        <w:t>9</w:t>
      </w:r>
      <w:r>
        <w:t xml:space="preserve">:00 </w:t>
      </w:r>
      <w:r w:rsidRPr="0013737C">
        <w:t>-</w:t>
      </w:r>
      <w:r>
        <w:t xml:space="preserve"> </w:t>
      </w:r>
      <w:r w:rsidRPr="0013737C">
        <w:t xml:space="preserve">12.30 </w:t>
      </w:r>
      <w:r w:rsidRPr="0013737C">
        <w:tab/>
        <w:t>Ungdomarna redovisar sina erfarenheter. Lokal: AMA Arbetsmarknad*</w:t>
      </w:r>
    </w:p>
    <w:p w:rsidR="002A3E4F" w:rsidRPr="0013737C" w:rsidRDefault="002A3E4F" w:rsidP="00772945">
      <w:pPr>
        <w:spacing w:line="285" w:lineRule="atLeast"/>
        <w:textAlignment w:val="baseline"/>
      </w:pPr>
      <w:r w:rsidRPr="0013737C">
        <w:t>13:00</w:t>
      </w:r>
      <w:r w:rsidRPr="0013737C">
        <w:tab/>
        <w:t>Mingelbuffé på Stadshusrestaurangen</w:t>
      </w:r>
    </w:p>
    <w:p w:rsidR="002A3E4F" w:rsidRPr="0013737C" w:rsidRDefault="002A3E4F" w:rsidP="00772945">
      <w:pPr>
        <w:spacing w:line="285" w:lineRule="atLeast"/>
        <w:textAlignment w:val="baseline"/>
      </w:pPr>
      <w:r w:rsidRPr="0013737C">
        <w:t xml:space="preserve">14.30 </w:t>
      </w:r>
      <w:r w:rsidRPr="0013737C">
        <w:tab/>
        <w:t>Pri</w:t>
      </w:r>
      <w:r>
        <w:t>sutdelningar i fullmäktigesalen, Stadshuset</w:t>
      </w:r>
      <w:r w:rsidRPr="0013737C">
        <w:t xml:space="preserve"> </w:t>
      </w:r>
    </w:p>
    <w:p w:rsidR="002A3E4F" w:rsidRPr="0013737C" w:rsidRDefault="002A3E4F" w:rsidP="00BA2B14">
      <w:pPr>
        <w:spacing w:line="285" w:lineRule="atLeast"/>
        <w:ind w:firstLine="1304"/>
        <w:textAlignment w:val="baseline"/>
      </w:pPr>
      <w:r w:rsidRPr="0013737C">
        <w:t>Landshövding Ingemar Skogö utser årets Sommarlovsentreprenör.</w:t>
      </w:r>
    </w:p>
    <w:p w:rsidR="002A3E4F" w:rsidRPr="005E4940" w:rsidRDefault="002A3E4F" w:rsidP="00772945">
      <w:pPr>
        <w:spacing w:line="285" w:lineRule="atLeast"/>
        <w:textAlignment w:val="baseline"/>
        <w:rPr>
          <w:b/>
          <w:bCs/>
          <w:color w:val="FF0000"/>
        </w:rPr>
      </w:pPr>
    </w:p>
    <w:p w:rsidR="002A3E4F" w:rsidRDefault="002A3E4F" w:rsidP="00772945">
      <w:pPr>
        <w:spacing w:line="285" w:lineRule="atLeast"/>
        <w:textAlignment w:val="baseline"/>
        <w:rPr>
          <w:b/>
          <w:bCs/>
          <w:color w:val="4B4B4B"/>
        </w:rPr>
      </w:pPr>
    </w:p>
    <w:p w:rsidR="002A3E4F" w:rsidRDefault="002A3E4F" w:rsidP="00772945">
      <w:pPr>
        <w:spacing w:line="285" w:lineRule="atLeast"/>
        <w:textAlignment w:val="baseline"/>
        <w:rPr>
          <w:b/>
          <w:bCs/>
          <w:color w:val="4B4B4B"/>
        </w:rPr>
      </w:pPr>
    </w:p>
    <w:p w:rsidR="002A3E4F" w:rsidRDefault="002A3E4F" w:rsidP="00772945">
      <w:pPr>
        <w:spacing w:line="285" w:lineRule="atLeast"/>
        <w:textAlignment w:val="baseline"/>
        <w:rPr>
          <w:b/>
          <w:bCs/>
          <w:color w:val="4B4B4B"/>
        </w:rPr>
      </w:pPr>
      <w:r>
        <w:rPr>
          <w:b/>
          <w:bCs/>
          <w:color w:val="4B4B4B"/>
        </w:rPr>
        <w:t>Mer information:</w:t>
      </w:r>
    </w:p>
    <w:p w:rsidR="002A3E4F" w:rsidRDefault="002A3E4F" w:rsidP="00772945">
      <w:pPr>
        <w:spacing w:line="285" w:lineRule="atLeast"/>
        <w:textAlignment w:val="baseline"/>
        <w:rPr>
          <w:b/>
          <w:bCs/>
          <w:color w:val="4B4B4B"/>
        </w:rPr>
      </w:pPr>
      <w:r>
        <w:rPr>
          <w:b/>
          <w:bCs/>
          <w:color w:val="4B4B4B"/>
        </w:rPr>
        <w:t xml:space="preserve">Satu Kruse, utbildningskonsulent AMA Arbetsmarknad, 021-39 11 89, </w:t>
      </w:r>
      <w:hyperlink r:id="rId7" w:history="1">
        <w:r w:rsidRPr="00965619">
          <w:rPr>
            <w:rStyle w:val="Hyperlink"/>
            <w:b/>
            <w:bCs/>
          </w:rPr>
          <w:t>satu.kruse@vasteras.se</w:t>
        </w:r>
      </w:hyperlink>
    </w:p>
    <w:p w:rsidR="002A3E4F" w:rsidRDefault="002A3E4F" w:rsidP="00772945">
      <w:pPr>
        <w:spacing w:line="285" w:lineRule="atLeast"/>
        <w:textAlignment w:val="baseline"/>
        <w:rPr>
          <w:b/>
          <w:bCs/>
          <w:color w:val="4B4B4B"/>
        </w:rPr>
      </w:pPr>
    </w:p>
    <w:p w:rsidR="002A3E4F" w:rsidRDefault="002A3E4F" w:rsidP="00772945">
      <w:pPr>
        <w:spacing w:line="285" w:lineRule="atLeast"/>
        <w:textAlignment w:val="baseline"/>
        <w:rPr>
          <w:b/>
          <w:bCs/>
          <w:color w:val="4B4B4B"/>
        </w:rPr>
      </w:pPr>
    </w:p>
    <w:p w:rsidR="002A3E4F" w:rsidRPr="0013737C" w:rsidRDefault="002A3E4F" w:rsidP="00772945">
      <w:pPr>
        <w:spacing w:line="285" w:lineRule="atLeast"/>
        <w:textAlignment w:val="baseline"/>
      </w:pPr>
      <w:r w:rsidRPr="0013737C">
        <w:rPr>
          <w:bCs/>
        </w:rPr>
        <w:t>*Besöksadress: Ingenjör Bååths Gata 47, ingång T6, våning D, Västerås</w:t>
      </w:r>
    </w:p>
    <w:p w:rsidR="002A3E4F" w:rsidRPr="00772945" w:rsidRDefault="002A3E4F" w:rsidP="00772945"/>
    <w:sectPr w:rsidR="002A3E4F" w:rsidRPr="00772945" w:rsidSect="00756C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471F3"/>
    <w:multiLevelType w:val="hybridMultilevel"/>
    <w:tmpl w:val="86B09BDC"/>
    <w:lvl w:ilvl="0" w:tplc="0C800740">
      <w:start w:val="2010"/>
      <w:numFmt w:val="bullet"/>
      <w:lvlText w:val="-"/>
      <w:lvlJc w:val="left"/>
      <w:pPr>
        <w:ind w:left="720" w:hanging="360"/>
      </w:pPr>
      <w:rPr>
        <w:rFonts w:ascii="Times New Roman" w:eastAsia="Times New Roman" w:hAnsi="Times New Roman" w:hint="default"/>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77E5157"/>
    <w:multiLevelType w:val="hybridMultilevel"/>
    <w:tmpl w:val="958EF03A"/>
    <w:lvl w:ilvl="0" w:tplc="410860F2">
      <w:start w:val="2010"/>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EED4F54"/>
    <w:multiLevelType w:val="multilevel"/>
    <w:tmpl w:val="88EC47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3DE"/>
    <w:rsid w:val="0001108D"/>
    <w:rsid w:val="00021970"/>
    <w:rsid w:val="0002418D"/>
    <w:rsid w:val="00026B3C"/>
    <w:rsid w:val="00030D59"/>
    <w:rsid w:val="00031817"/>
    <w:rsid w:val="000412F4"/>
    <w:rsid w:val="00044376"/>
    <w:rsid w:val="0005392C"/>
    <w:rsid w:val="0006130A"/>
    <w:rsid w:val="00085446"/>
    <w:rsid w:val="0009023A"/>
    <w:rsid w:val="000B60A7"/>
    <w:rsid w:val="000D2A24"/>
    <w:rsid w:val="000D6D87"/>
    <w:rsid w:val="000E199E"/>
    <w:rsid w:val="000E3097"/>
    <w:rsid w:val="000F13B8"/>
    <w:rsid w:val="000F6FE8"/>
    <w:rsid w:val="00104EE4"/>
    <w:rsid w:val="0011002F"/>
    <w:rsid w:val="001364B1"/>
    <w:rsid w:val="0013737C"/>
    <w:rsid w:val="00152788"/>
    <w:rsid w:val="0015726F"/>
    <w:rsid w:val="0018117B"/>
    <w:rsid w:val="0018243C"/>
    <w:rsid w:val="001B049C"/>
    <w:rsid w:val="001B649B"/>
    <w:rsid w:val="001C587C"/>
    <w:rsid w:val="001D6676"/>
    <w:rsid w:val="001D7FBE"/>
    <w:rsid w:val="001F0FB8"/>
    <w:rsid w:val="001F2B92"/>
    <w:rsid w:val="00203870"/>
    <w:rsid w:val="00222EF6"/>
    <w:rsid w:val="00223B57"/>
    <w:rsid w:val="00227B2C"/>
    <w:rsid w:val="00241E12"/>
    <w:rsid w:val="00252BB0"/>
    <w:rsid w:val="00262BBD"/>
    <w:rsid w:val="002653C0"/>
    <w:rsid w:val="00266555"/>
    <w:rsid w:val="002914C2"/>
    <w:rsid w:val="0029275B"/>
    <w:rsid w:val="0029558B"/>
    <w:rsid w:val="002A2521"/>
    <w:rsid w:val="002A2811"/>
    <w:rsid w:val="002A3E4F"/>
    <w:rsid w:val="002B0ED4"/>
    <w:rsid w:val="002C0575"/>
    <w:rsid w:val="002C4DB9"/>
    <w:rsid w:val="002D5C49"/>
    <w:rsid w:val="002E0D86"/>
    <w:rsid w:val="002F3228"/>
    <w:rsid w:val="00302D3E"/>
    <w:rsid w:val="003057E1"/>
    <w:rsid w:val="00322625"/>
    <w:rsid w:val="0033298A"/>
    <w:rsid w:val="00345F45"/>
    <w:rsid w:val="00356D17"/>
    <w:rsid w:val="00373027"/>
    <w:rsid w:val="00375912"/>
    <w:rsid w:val="00394D88"/>
    <w:rsid w:val="003A0572"/>
    <w:rsid w:val="003A2DD3"/>
    <w:rsid w:val="003B05FC"/>
    <w:rsid w:val="003D50AD"/>
    <w:rsid w:val="003E5565"/>
    <w:rsid w:val="003F1008"/>
    <w:rsid w:val="004104F8"/>
    <w:rsid w:val="004259EE"/>
    <w:rsid w:val="004313A8"/>
    <w:rsid w:val="004316D3"/>
    <w:rsid w:val="00440297"/>
    <w:rsid w:val="0044247F"/>
    <w:rsid w:val="004430E8"/>
    <w:rsid w:val="0045626E"/>
    <w:rsid w:val="00463403"/>
    <w:rsid w:val="00464F0E"/>
    <w:rsid w:val="00466288"/>
    <w:rsid w:val="00470A5B"/>
    <w:rsid w:val="0047111C"/>
    <w:rsid w:val="00474BD5"/>
    <w:rsid w:val="00487AE0"/>
    <w:rsid w:val="004A1928"/>
    <w:rsid w:val="004A6A14"/>
    <w:rsid w:val="004B0D4E"/>
    <w:rsid w:val="004B175C"/>
    <w:rsid w:val="004C341A"/>
    <w:rsid w:val="004C5501"/>
    <w:rsid w:val="004D0DA2"/>
    <w:rsid w:val="004E72F2"/>
    <w:rsid w:val="004F0459"/>
    <w:rsid w:val="004F2EC9"/>
    <w:rsid w:val="005002FF"/>
    <w:rsid w:val="005019C7"/>
    <w:rsid w:val="005072C3"/>
    <w:rsid w:val="00521C93"/>
    <w:rsid w:val="00523A0F"/>
    <w:rsid w:val="00532635"/>
    <w:rsid w:val="0053658F"/>
    <w:rsid w:val="00542CAA"/>
    <w:rsid w:val="0055046D"/>
    <w:rsid w:val="00573409"/>
    <w:rsid w:val="00577E49"/>
    <w:rsid w:val="00581C02"/>
    <w:rsid w:val="00587E99"/>
    <w:rsid w:val="005917A7"/>
    <w:rsid w:val="005935EC"/>
    <w:rsid w:val="005979BC"/>
    <w:rsid w:val="005C1989"/>
    <w:rsid w:val="005C3D5E"/>
    <w:rsid w:val="005D1C34"/>
    <w:rsid w:val="005D719B"/>
    <w:rsid w:val="005E33DE"/>
    <w:rsid w:val="005E39D1"/>
    <w:rsid w:val="005E4940"/>
    <w:rsid w:val="00606F98"/>
    <w:rsid w:val="00610869"/>
    <w:rsid w:val="00613186"/>
    <w:rsid w:val="00624C65"/>
    <w:rsid w:val="00630369"/>
    <w:rsid w:val="00637650"/>
    <w:rsid w:val="00641B0B"/>
    <w:rsid w:val="00641B8A"/>
    <w:rsid w:val="006536FA"/>
    <w:rsid w:val="006578EC"/>
    <w:rsid w:val="00661A66"/>
    <w:rsid w:val="00667DA7"/>
    <w:rsid w:val="00684576"/>
    <w:rsid w:val="0068546E"/>
    <w:rsid w:val="00691B19"/>
    <w:rsid w:val="006A649E"/>
    <w:rsid w:val="006B5697"/>
    <w:rsid w:val="006C0ACD"/>
    <w:rsid w:val="006C6E09"/>
    <w:rsid w:val="006D0B54"/>
    <w:rsid w:val="006D126E"/>
    <w:rsid w:val="006D1A89"/>
    <w:rsid w:val="006D31A3"/>
    <w:rsid w:val="006E1A2B"/>
    <w:rsid w:val="006E1BFA"/>
    <w:rsid w:val="006E44CC"/>
    <w:rsid w:val="006E7185"/>
    <w:rsid w:val="006F0152"/>
    <w:rsid w:val="006F6CED"/>
    <w:rsid w:val="00704502"/>
    <w:rsid w:val="00711CCE"/>
    <w:rsid w:val="00715B9C"/>
    <w:rsid w:val="00722423"/>
    <w:rsid w:val="00724271"/>
    <w:rsid w:val="00726C7F"/>
    <w:rsid w:val="00730FCD"/>
    <w:rsid w:val="00747525"/>
    <w:rsid w:val="007508FC"/>
    <w:rsid w:val="007513C9"/>
    <w:rsid w:val="00751C4C"/>
    <w:rsid w:val="00756C1C"/>
    <w:rsid w:val="00762B0D"/>
    <w:rsid w:val="00771EBB"/>
    <w:rsid w:val="00772945"/>
    <w:rsid w:val="00776BA6"/>
    <w:rsid w:val="007848CD"/>
    <w:rsid w:val="00786A4A"/>
    <w:rsid w:val="00791D90"/>
    <w:rsid w:val="00795739"/>
    <w:rsid w:val="007A5DE7"/>
    <w:rsid w:val="007B4BEA"/>
    <w:rsid w:val="007B4FFC"/>
    <w:rsid w:val="007C6352"/>
    <w:rsid w:val="007F03B3"/>
    <w:rsid w:val="008023FB"/>
    <w:rsid w:val="008124A0"/>
    <w:rsid w:val="008159FD"/>
    <w:rsid w:val="008241EA"/>
    <w:rsid w:val="00840A28"/>
    <w:rsid w:val="00866483"/>
    <w:rsid w:val="00870DD6"/>
    <w:rsid w:val="00871E23"/>
    <w:rsid w:val="00877A15"/>
    <w:rsid w:val="00887A54"/>
    <w:rsid w:val="00893213"/>
    <w:rsid w:val="00893CA8"/>
    <w:rsid w:val="008D0B8A"/>
    <w:rsid w:val="008E4C5C"/>
    <w:rsid w:val="00903C46"/>
    <w:rsid w:val="00905207"/>
    <w:rsid w:val="009063E4"/>
    <w:rsid w:val="009073EC"/>
    <w:rsid w:val="00911512"/>
    <w:rsid w:val="009306F3"/>
    <w:rsid w:val="00931C84"/>
    <w:rsid w:val="00933CE2"/>
    <w:rsid w:val="00953899"/>
    <w:rsid w:val="0095538E"/>
    <w:rsid w:val="00964107"/>
    <w:rsid w:val="00965619"/>
    <w:rsid w:val="0097429C"/>
    <w:rsid w:val="00990119"/>
    <w:rsid w:val="00996E65"/>
    <w:rsid w:val="009A4DBE"/>
    <w:rsid w:val="009B57CA"/>
    <w:rsid w:val="009D67B5"/>
    <w:rsid w:val="009D688B"/>
    <w:rsid w:val="00A210E0"/>
    <w:rsid w:val="00A27C73"/>
    <w:rsid w:val="00A40B1A"/>
    <w:rsid w:val="00A44A90"/>
    <w:rsid w:val="00A56360"/>
    <w:rsid w:val="00A60056"/>
    <w:rsid w:val="00A603F8"/>
    <w:rsid w:val="00A62B09"/>
    <w:rsid w:val="00A702E7"/>
    <w:rsid w:val="00A732AB"/>
    <w:rsid w:val="00A9404E"/>
    <w:rsid w:val="00AA597A"/>
    <w:rsid w:val="00AC4251"/>
    <w:rsid w:val="00AD145B"/>
    <w:rsid w:val="00B217B2"/>
    <w:rsid w:val="00B233DE"/>
    <w:rsid w:val="00B24A58"/>
    <w:rsid w:val="00B24C79"/>
    <w:rsid w:val="00B33E5F"/>
    <w:rsid w:val="00B34ADA"/>
    <w:rsid w:val="00B3755F"/>
    <w:rsid w:val="00B42A38"/>
    <w:rsid w:val="00B46A2D"/>
    <w:rsid w:val="00B53ABB"/>
    <w:rsid w:val="00B66D8E"/>
    <w:rsid w:val="00B86C2C"/>
    <w:rsid w:val="00B97461"/>
    <w:rsid w:val="00BA178A"/>
    <w:rsid w:val="00BA2B14"/>
    <w:rsid w:val="00BA30A7"/>
    <w:rsid w:val="00BA556D"/>
    <w:rsid w:val="00BB2643"/>
    <w:rsid w:val="00BE3B04"/>
    <w:rsid w:val="00BE4F6E"/>
    <w:rsid w:val="00BF0E2B"/>
    <w:rsid w:val="00BF3761"/>
    <w:rsid w:val="00BF3A28"/>
    <w:rsid w:val="00C009D3"/>
    <w:rsid w:val="00C019E4"/>
    <w:rsid w:val="00C02736"/>
    <w:rsid w:val="00C046F5"/>
    <w:rsid w:val="00C205C4"/>
    <w:rsid w:val="00C23B05"/>
    <w:rsid w:val="00C25AA7"/>
    <w:rsid w:val="00C26825"/>
    <w:rsid w:val="00C275D5"/>
    <w:rsid w:val="00C313F7"/>
    <w:rsid w:val="00C31994"/>
    <w:rsid w:val="00C3568A"/>
    <w:rsid w:val="00C40634"/>
    <w:rsid w:val="00C4194B"/>
    <w:rsid w:val="00C563D5"/>
    <w:rsid w:val="00C660B2"/>
    <w:rsid w:val="00C73607"/>
    <w:rsid w:val="00C75689"/>
    <w:rsid w:val="00C850BF"/>
    <w:rsid w:val="00C90B30"/>
    <w:rsid w:val="00CB1B1D"/>
    <w:rsid w:val="00CB46B0"/>
    <w:rsid w:val="00CB5AF0"/>
    <w:rsid w:val="00CC172B"/>
    <w:rsid w:val="00CC7639"/>
    <w:rsid w:val="00CD28C4"/>
    <w:rsid w:val="00CD4907"/>
    <w:rsid w:val="00CF480E"/>
    <w:rsid w:val="00CF7153"/>
    <w:rsid w:val="00CF7EB1"/>
    <w:rsid w:val="00D20070"/>
    <w:rsid w:val="00D21B44"/>
    <w:rsid w:val="00D37759"/>
    <w:rsid w:val="00D562AB"/>
    <w:rsid w:val="00D61098"/>
    <w:rsid w:val="00D669AE"/>
    <w:rsid w:val="00D76E6D"/>
    <w:rsid w:val="00D856B9"/>
    <w:rsid w:val="00D92CDC"/>
    <w:rsid w:val="00D96C0E"/>
    <w:rsid w:val="00D97DE1"/>
    <w:rsid w:val="00DA5706"/>
    <w:rsid w:val="00DC3E75"/>
    <w:rsid w:val="00DC5582"/>
    <w:rsid w:val="00DC5A41"/>
    <w:rsid w:val="00DD37F1"/>
    <w:rsid w:val="00DD55D4"/>
    <w:rsid w:val="00DD55D6"/>
    <w:rsid w:val="00DE34E7"/>
    <w:rsid w:val="00DF4011"/>
    <w:rsid w:val="00E04269"/>
    <w:rsid w:val="00E10051"/>
    <w:rsid w:val="00E275F8"/>
    <w:rsid w:val="00E36FC3"/>
    <w:rsid w:val="00E44035"/>
    <w:rsid w:val="00E61480"/>
    <w:rsid w:val="00E65E40"/>
    <w:rsid w:val="00E67316"/>
    <w:rsid w:val="00E74CF6"/>
    <w:rsid w:val="00E87D8E"/>
    <w:rsid w:val="00E87E7B"/>
    <w:rsid w:val="00E96E1D"/>
    <w:rsid w:val="00EA203B"/>
    <w:rsid w:val="00EA58F1"/>
    <w:rsid w:val="00EA5969"/>
    <w:rsid w:val="00EB4EE2"/>
    <w:rsid w:val="00EC519B"/>
    <w:rsid w:val="00EC682E"/>
    <w:rsid w:val="00ED4C90"/>
    <w:rsid w:val="00EF768C"/>
    <w:rsid w:val="00F159C5"/>
    <w:rsid w:val="00F17E90"/>
    <w:rsid w:val="00F26CED"/>
    <w:rsid w:val="00F50EDA"/>
    <w:rsid w:val="00F531A7"/>
    <w:rsid w:val="00F658AC"/>
    <w:rsid w:val="00F745C4"/>
    <w:rsid w:val="00F76E03"/>
    <w:rsid w:val="00F81A83"/>
    <w:rsid w:val="00F92F08"/>
    <w:rsid w:val="00FB0B61"/>
    <w:rsid w:val="00FB3B48"/>
    <w:rsid w:val="00FB6D28"/>
    <w:rsid w:val="00FD568D"/>
    <w:rsid w:val="00FD6C1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C1C"/>
    <w:rPr>
      <w:sz w:val="24"/>
      <w:szCs w:val="24"/>
    </w:rPr>
  </w:style>
  <w:style w:type="paragraph" w:styleId="Heading1">
    <w:name w:val="heading 1"/>
    <w:basedOn w:val="Normal"/>
    <w:next w:val="Normal"/>
    <w:link w:val="Heading1Char"/>
    <w:uiPriority w:val="99"/>
    <w:qFormat/>
    <w:rsid w:val="00772945"/>
    <w:pPr>
      <w:keepNext/>
      <w:spacing w:before="240" w:after="60"/>
      <w:outlineLvl w:val="0"/>
    </w:pPr>
    <w:rPr>
      <w:rFonts w:ascii="Cambria" w:hAnsi="Cambria"/>
      <w:b/>
      <w:bCs/>
      <w:kern w:val="32"/>
      <w:sz w:val="32"/>
      <w:szCs w:val="32"/>
    </w:rPr>
  </w:style>
  <w:style w:type="paragraph" w:styleId="Heading3">
    <w:name w:val="heading 3"/>
    <w:basedOn w:val="Normal"/>
    <w:link w:val="Heading3Char"/>
    <w:uiPriority w:val="99"/>
    <w:qFormat/>
    <w:rsid w:val="00B233DE"/>
    <w:pPr>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2945"/>
    <w:rPr>
      <w:rFonts w:ascii="Cambria" w:hAnsi="Cambria" w:cs="Times New Roman"/>
      <w:b/>
      <w:bCs/>
      <w:kern w:val="32"/>
      <w:sz w:val="32"/>
      <w:szCs w:val="32"/>
    </w:rPr>
  </w:style>
  <w:style w:type="character" w:customStyle="1" w:styleId="Heading3Char">
    <w:name w:val="Heading 3 Char"/>
    <w:basedOn w:val="DefaultParagraphFont"/>
    <w:link w:val="Heading3"/>
    <w:uiPriority w:val="9"/>
    <w:semiHidden/>
    <w:rsid w:val="00076965"/>
    <w:rPr>
      <w:rFonts w:asciiTheme="majorHAnsi" w:eastAsiaTheme="majorEastAsia" w:hAnsiTheme="majorHAnsi" w:cstheme="majorBidi"/>
      <w:b/>
      <w:bCs/>
      <w:sz w:val="26"/>
      <w:szCs w:val="26"/>
    </w:rPr>
  </w:style>
  <w:style w:type="character" w:styleId="Hyperlink">
    <w:name w:val="Hyperlink"/>
    <w:basedOn w:val="DefaultParagraphFont"/>
    <w:uiPriority w:val="99"/>
    <w:rsid w:val="00B233DE"/>
    <w:rPr>
      <w:rFonts w:cs="Times New Roman"/>
      <w:color w:val="0000FF"/>
      <w:u w:val="single"/>
    </w:rPr>
  </w:style>
  <w:style w:type="paragraph" w:styleId="NormalWeb">
    <w:name w:val="Normal (Web)"/>
    <w:basedOn w:val="Normal"/>
    <w:uiPriority w:val="99"/>
    <w:rsid w:val="00B233DE"/>
    <w:pPr>
      <w:spacing w:after="240"/>
    </w:pPr>
  </w:style>
  <w:style w:type="character" w:styleId="Strong">
    <w:name w:val="Strong"/>
    <w:basedOn w:val="DefaultParagraphFont"/>
    <w:uiPriority w:val="99"/>
    <w:qFormat/>
    <w:rsid w:val="00B233DE"/>
    <w:rPr>
      <w:rFonts w:cs="Times New Roman"/>
      <w:b/>
      <w:bCs/>
    </w:rPr>
  </w:style>
  <w:style w:type="paragraph" w:styleId="BalloonText">
    <w:name w:val="Balloon Text"/>
    <w:basedOn w:val="Normal"/>
    <w:link w:val="BalloonTextChar"/>
    <w:uiPriority w:val="99"/>
    <w:semiHidden/>
    <w:rsid w:val="00031817"/>
    <w:rPr>
      <w:rFonts w:ascii="Tahoma" w:hAnsi="Tahoma" w:cs="Tahoma"/>
      <w:sz w:val="16"/>
      <w:szCs w:val="16"/>
    </w:rPr>
  </w:style>
  <w:style w:type="character" w:customStyle="1" w:styleId="BalloonTextChar">
    <w:name w:val="Balloon Text Char"/>
    <w:basedOn w:val="DefaultParagraphFont"/>
    <w:link w:val="BalloonText"/>
    <w:uiPriority w:val="99"/>
    <w:semiHidden/>
    <w:rsid w:val="00076965"/>
    <w:rPr>
      <w:sz w:val="0"/>
      <w:szCs w:val="0"/>
    </w:rPr>
  </w:style>
  <w:style w:type="character" w:styleId="FollowedHyperlink">
    <w:name w:val="FollowedHyperlink"/>
    <w:basedOn w:val="DefaultParagraphFont"/>
    <w:uiPriority w:val="99"/>
    <w:rsid w:val="0070450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456484298">
      <w:marLeft w:val="0"/>
      <w:marRight w:val="0"/>
      <w:marTop w:val="0"/>
      <w:marBottom w:val="0"/>
      <w:divBdr>
        <w:top w:val="none" w:sz="0" w:space="0" w:color="auto"/>
        <w:left w:val="none" w:sz="0" w:space="0" w:color="auto"/>
        <w:bottom w:val="none" w:sz="0" w:space="0" w:color="auto"/>
        <w:right w:val="none" w:sz="0" w:space="0" w:color="auto"/>
      </w:divBdr>
    </w:div>
    <w:div w:id="456484305">
      <w:marLeft w:val="0"/>
      <w:marRight w:val="0"/>
      <w:marTop w:val="0"/>
      <w:marBottom w:val="0"/>
      <w:divBdr>
        <w:top w:val="none" w:sz="0" w:space="0" w:color="auto"/>
        <w:left w:val="none" w:sz="0" w:space="0" w:color="auto"/>
        <w:bottom w:val="none" w:sz="0" w:space="0" w:color="auto"/>
        <w:right w:val="none" w:sz="0" w:space="0" w:color="auto"/>
      </w:divBdr>
      <w:divsChild>
        <w:div w:id="456484296">
          <w:marLeft w:val="0"/>
          <w:marRight w:val="0"/>
          <w:marTop w:val="0"/>
          <w:marBottom w:val="0"/>
          <w:divBdr>
            <w:top w:val="none" w:sz="0" w:space="0" w:color="auto"/>
            <w:left w:val="none" w:sz="0" w:space="0" w:color="auto"/>
            <w:bottom w:val="none" w:sz="0" w:space="0" w:color="auto"/>
            <w:right w:val="none" w:sz="0" w:space="0" w:color="auto"/>
          </w:divBdr>
          <w:divsChild>
            <w:div w:id="456484316">
              <w:marLeft w:val="0"/>
              <w:marRight w:val="0"/>
              <w:marTop w:val="0"/>
              <w:marBottom w:val="0"/>
              <w:divBdr>
                <w:top w:val="none" w:sz="0" w:space="0" w:color="auto"/>
                <w:left w:val="none" w:sz="0" w:space="0" w:color="auto"/>
                <w:bottom w:val="none" w:sz="0" w:space="0" w:color="auto"/>
                <w:right w:val="none" w:sz="0" w:space="0" w:color="auto"/>
              </w:divBdr>
              <w:divsChild>
                <w:div w:id="456484302">
                  <w:marLeft w:val="0"/>
                  <w:marRight w:val="0"/>
                  <w:marTop w:val="0"/>
                  <w:marBottom w:val="0"/>
                  <w:divBdr>
                    <w:top w:val="none" w:sz="0" w:space="0" w:color="auto"/>
                    <w:left w:val="none" w:sz="0" w:space="0" w:color="auto"/>
                    <w:bottom w:val="none" w:sz="0" w:space="0" w:color="auto"/>
                    <w:right w:val="none" w:sz="0" w:space="0" w:color="auto"/>
                  </w:divBdr>
                  <w:divsChild>
                    <w:div w:id="456484290">
                      <w:marLeft w:val="0"/>
                      <w:marRight w:val="0"/>
                      <w:marTop w:val="0"/>
                      <w:marBottom w:val="0"/>
                      <w:divBdr>
                        <w:top w:val="none" w:sz="0" w:space="0" w:color="auto"/>
                        <w:left w:val="none" w:sz="0" w:space="0" w:color="auto"/>
                        <w:bottom w:val="none" w:sz="0" w:space="0" w:color="auto"/>
                        <w:right w:val="none" w:sz="0" w:space="0" w:color="auto"/>
                      </w:divBdr>
                      <w:divsChild>
                        <w:div w:id="456484294">
                          <w:marLeft w:val="0"/>
                          <w:marRight w:val="120"/>
                          <w:marTop w:val="0"/>
                          <w:marBottom w:val="0"/>
                          <w:divBdr>
                            <w:top w:val="none" w:sz="0" w:space="0" w:color="auto"/>
                            <w:left w:val="none" w:sz="0" w:space="0" w:color="auto"/>
                            <w:bottom w:val="none" w:sz="0" w:space="0" w:color="auto"/>
                            <w:right w:val="none" w:sz="0" w:space="0" w:color="auto"/>
                          </w:divBdr>
                          <w:divsChild>
                            <w:div w:id="456484309">
                              <w:marLeft w:val="0"/>
                              <w:marRight w:val="0"/>
                              <w:marTop w:val="0"/>
                              <w:marBottom w:val="0"/>
                              <w:divBdr>
                                <w:top w:val="none" w:sz="0" w:space="0" w:color="auto"/>
                                <w:left w:val="none" w:sz="0" w:space="0" w:color="auto"/>
                                <w:bottom w:val="none" w:sz="0" w:space="0" w:color="auto"/>
                                <w:right w:val="none" w:sz="0" w:space="0" w:color="auto"/>
                              </w:divBdr>
                              <w:divsChild>
                                <w:div w:id="456484332">
                                  <w:marLeft w:val="0"/>
                                  <w:marRight w:val="0"/>
                                  <w:marTop w:val="0"/>
                                  <w:marBottom w:val="0"/>
                                  <w:divBdr>
                                    <w:top w:val="none" w:sz="0" w:space="0" w:color="auto"/>
                                    <w:left w:val="none" w:sz="0" w:space="0" w:color="auto"/>
                                    <w:bottom w:val="none" w:sz="0" w:space="0" w:color="auto"/>
                                    <w:right w:val="none" w:sz="0" w:space="0" w:color="auto"/>
                                  </w:divBdr>
                                  <w:divsChild>
                                    <w:div w:id="4564843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84311">
      <w:marLeft w:val="0"/>
      <w:marRight w:val="0"/>
      <w:marTop w:val="0"/>
      <w:marBottom w:val="0"/>
      <w:divBdr>
        <w:top w:val="none" w:sz="0" w:space="0" w:color="auto"/>
        <w:left w:val="none" w:sz="0" w:space="0" w:color="auto"/>
        <w:bottom w:val="none" w:sz="0" w:space="0" w:color="auto"/>
        <w:right w:val="none" w:sz="0" w:space="0" w:color="auto"/>
      </w:divBdr>
    </w:div>
    <w:div w:id="456484317">
      <w:marLeft w:val="0"/>
      <w:marRight w:val="0"/>
      <w:marTop w:val="0"/>
      <w:marBottom w:val="0"/>
      <w:divBdr>
        <w:top w:val="none" w:sz="0" w:space="0" w:color="auto"/>
        <w:left w:val="none" w:sz="0" w:space="0" w:color="auto"/>
        <w:bottom w:val="none" w:sz="0" w:space="0" w:color="auto"/>
        <w:right w:val="none" w:sz="0" w:space="0" w:color="auto"/>
      </w:divBdr>
      <w:divsChild>
        <w:div w:id="456484304">
          <w:marLeft w:val="0"/>
          <w:marRight w:val="0"/>
          <w:marTop w:val="0"/>
          <w:marBottom w:val="0"/>
          <w:divBdr>
            <w:top w:val="none" w:sz="0" w:space="0" w:color="auto"/>
            <w:left w:val="none" w:sz="0" w:space="0" w:color="auto"/>
            <w:bottom w:val="none" w:sz="0" w:space="0" w:color="auto"/>
            <w:right w:val="none" w:sz="0" w:space="0" w:color="auto"/>
          </w:divBdr>
          <w:divsChild>
            <w:div w:id="456484308">
              <w:marLeft w:val="0"/>
              <w:marRight w:val="0"/>
              <w:marTop w:val="0"/>
              <w:marBottom w:val="0"/>
              <w:divBdr>
                <w:top w:val="none" w:sz="0" w:space="0" w:color="auto"/>
                <w:left w:val="none" w:sz="0" w:space="0" w:color="auto"/>
                <w:bottom w:val="none" w:sz="0" w:space="0" w:color="auto"/>
                <w:right w:val="none" w:sz="0" w:space="0" w:color="auto"/>
              </w:divBdr>
              <w:divsChild>
                <w:div w:id="456484291">
                  <w:marLeft w:val="0"/>
                  <w:marRight w:val="0"/>
                  <w:marTop w:val="0"/>
                  <w:marBottom w:val="0"/>
                  <w:divBdr>
                    <w:top w:val="none" w:sz="0" w:space="0" w:color="auto"/>
                    <w:left w:val="none" w:sz="0" w:space="0" w:color="auto"/>
                    <w:bottom w:val="none" w:sz="0" w:space="0" w:color="auto"/>
                    <w:right w:val="none" w:sz="0" w:space="0" w:color="auto"/>
                  </w:divBdr>
                  <w:divsChild>
                    <w:div w:id="456484301">
                      <w:marLeft w:val="0"/>
                      <w:marRight w:val="0"/>
                      <w:marTop w:val="0"/>
                      <w:marBottom w:val="0"/>
                      <w:divBdr>
                        <w:top w:val="none" w:sz="0" w:space="0" w:color="auto"/>
                        <w:left w:val="none" w:sz="0" w:space="0" w:color="auto"/>
                        <w:bottom w:val="none" w:sz="0" w:space="0" w:color="auto"/>
                        <w:right w:val="none" w:sz="0" w:space="0" w:color="auto"/>
                      </w:divBdr>
                      <w:divsChild>
                        <w:div w:id="456484323">
                          <w:marLeft w:val="0"/>
                          <w:marRight w:val="120"/>
                          <w:marTop w:val="0"/>
                          <w:marBottom w:val="0"/>
                          <w:divBdr>
                            <w:top w:val="none" w:sz="0" w:space="0" w:color="auto"/>
                            <w:left w:val="none" w:sz="0" w:space="0" w:color="auto"/>
                            <w:bottom w:val="none" w:sz="0" w:space="0" w:color="auto"/>
                            <w:right w:val="none" w:sz="0" w:space="0" w:color="auto"/>
                          </w:divBdr>
                          <w:divsChild>
                            <w:div w:id="456484318">
                              <w:marLeft w:val="0"/>
                              <w:marRight w:val="0"/>
                              <w:marTop w:val="0"/>
                              <w:marBottom w:val="0"/>
                              <w:divBdr>
                                <w:top w:val="none" w:sz="0" w:space="0" w:color="auto"/>
                                <w:left w:val="none" w:sz="0" w:space="0" w:color="auto"/>
                                <w:bottom w:val="none" w:sz="0" w:space="0" w:color="auto"/>
                                <w:right w:val="none" w:sz="0" w:space="0" w:color="auto"/>
                              </w:divBdr>
                              <w:divsChild>
                                <w:div w:id="456484293">
                                  <w:marLeft w:val="0"/>
                                  <w:marRight w:val="0"/>
                                  <w:marTop w:val="0"/>
                                  <w:marBottom w:val="0"/>
                                  <w:divBdr>
                                    <w:top w:val="none" w:sz="0" w:space="0" w:color="auto"/>
                                    <w:left w:val="none" w:sz="0" w:space="0" w:color="auto"/>
                                    <w:bottom w:val="none" w:sz="0" w:space="0" w:color="auto"/>
                                    <w:right w:val="none" w:sz="0" w:space="0" w:color="auto"/>
                                  </w:divBdr>
                                  <w:divsChild>
                                    <w:div w:id="4564843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484322">
      <w:marLeft w:val="0"/>
      <w:marRight w:val="0"/>
      <w:marTop w:val="0"/>
      <w:marBottom w:val="0"/>
      <w:divBdr>
        <w:top w:val="none" w:sz="0" w:space="0" w:color="auto"/>
        <w:left w:val="none" w:sz="0" w:space="0" w:color="auto"/>
        <w:bottom w:val="none" w:sz="0" w:space="0" w:color="auto"/>
        <w:right w:val="none" w:sz="0" w:space="0" w:color="auto"/>
      </w:divBdr>
    </w:div>
    <w:div w:id="456484324">
      <w:marLeft w:val="0"/>
      <w:marRight w:val="0"/>
      <w:marTop w:val="0"/>
      <w:marBottom w:val="0"/>
      <w:divBdr>
        <w:top w:val="none" w:sz="0" w:space="0" w:color="auto"/>
        <w:left w:val="none" w:sz="0" w:space="0" w:color="auto"/>
        <w:bottom w:val="none" w:sz="0" w:space="0" w:color="auto"/>
        <w:right w:val="none" w:sz="0" w:space="0" w:color="auto"/>
      </w:divBdr>
      <w:divsChild>
        <w:div w:id="456484297">
          <w:marLeft w:val="0"/>
          <w:marRight w:val="0"/>
          <w:marTop w:val="0"/>
          <w:marBottom w:val="0"/>
          <w:divBdr>
            <w:top w:val="none" w:sz="0" w:space="0" w:color="auto"/>
            <w:left w:val="none" w:sz="0" w:space="0" w:color="auto"/>
            <w:bottom w:val="none" w:sz="0" w:space="0" w:color="auto"/>
            <w:right w:val="none" w:sz="0" w:space="0" w:color="auto"/>
          </w:divBdr>
          <w:divsChild>
            <w:div w:id="456484313">
              <w:marLeft w:val="0"/>
              <w:marRight w:val="0"/>
              <w:marTop w:val="0"/>
              <w:marBottom w:val="0"/>
              <w:divBdr>
                <w:top w:val="none" w:sz="0" w:space="0" w:color="auto"/>
                <w:left w:val="none" w:sz="0" w:space="0" w:color="auto"/>
                <w:bottom w:val="none" w:sz="0" w:space="0" w:color="auto"/>
                <w:right w:val="none" w:sz="0" w:space="0" w:color="auto"/>
              </w:divBdr>
              <w:divsChild>
                <w:div w:id="456484328">
                  <w:marLeft w:val="0"/>
                  <w:marRight w:val="0"/>
                  <w:marTop w:val="0"/>
                  <w:marBottom w:val="0"/>
                  <w:divBdr>
                    <w:top w:val="none" w:sz="0" w:space="0" w:color="auto"/>
                    <w:left w:val="none" w:sz="0" w:space="0" w:color="auto"/>
                    <w:bottom w:val="none" w:sz="0" w:space="0" w:color="auto"/>
                    <w:right w:val="none" w:sz="0" w:space="0" w:color="auto"/>
                  </w:divBdr>
                  <w:divsChild>
                    <w:div w:id="456484329">
                      <w:marLeft w:val="0"/>
                      <w:marRight w:val="0"/>
                      <w:marTop w:val="0"/>
                      <w:marBottom w:val="0"/>
                      <w:divBdr>
                        <w:top w:val="none" w:sz="0" w:space="0" w:color="auto"/>
                        <w:left w:val="none" w:sz="0" w:space="0" w:color="auto"/>
                        <w:bottom w:val="none" w:sz="0" w:space="0" w:color="auto"/>
                        <w:right w:val="none" w:sz="0" w:space="0" w:color="auto"/>
                      </w:divBdr>
                      <w:divsChild>
                        <w:div w:id="456484326">
                          <w:marLeft w:val="0"/>
                          <w:marRight w:val="0"/>
                          <w:marTop w:val="0"/>
                          <w:marBottom w:val="0"/>
                          <w:divBdr>
                            <w:top w:val="none" w:sz="0" w:space="0" w:color="auto"/>
                            <w:left w:val="none" w:sz="0" w:space="0" w:color="auto"/>
                            <w:bottom w:val="none" w:sz="0" w:space="0" w:color="auto"/>
                            <w:right w:val="none" w:sz="0" w:space="0" w:color="auto"/>
                          </w:divBdr>
                          <w:divsChild>
                            <w:div w:id="456484300">
                              <w:marLeft w:val="0"/>
                              <w:marRight w:val="0"/>
                              <w:marTop w:val="0"/>
                              <w:marBottom w:val="0"/>
                              <w:divBdr>
                                <w:top w:val="none" w:sz="0" w:space="0" w:color="auto"/>
                                <w:left w:val="none" w:sz="0" w:space="0" w:color="auto"/>
                                <w:bottom w:val="none" w:sz="0" w:space="0" w:color="auto"/>
                                <w:right w:val="none" w:sz="0" w:space="0" w:color="auto"/>
                              </w:divBdr>
                              <w:divsChild>
                                <w:div w:id="456484310">
                                  <w:marLeft w:val="0"/>
                                  <w:marRight w:val="0"/>
                                  <w:marTop w:val="0"/>
                                  <w:marBottom w:val="0"/>
                                  <w:divBdr>
                                    <w:top w:val="none" w:sz="0" w:space="0" w:color="auto"/>
                                    <w:left w:val="none" w:sz="0" w:space="0" w:color="auto"/>
                                    <w:bottom w:val="none" w:sz="0" w:space="0" w:color="auto"/>
                                    <w:right w:val="none" w:sz="0" w:space="0" w:color="auto"/>
                                  </w:divBdr>
                                  <w:divsChild>
                                    <w:div w:id="456484320">
                                      <w:marLeft w:val="0"/>
                                      <w:marRight w:val="0"/>
                                      <w:marTop w:val="0"/>
                                      <w:marBottom w:val="0"/>
                                      <w:divBdr>
                                        <w:top w:val="none" w:sz="0" w:space="0" w:color="auto"/>
                                        <w:left w:val="none" w:sz="0" w:space="0" w:color="auto"/>
                                        <w:bottom w:val="none" w:sz="0" w:space="0" w:color="auto"/>
                                        <w:right w:val="none" w:sz="0" w:space="0" w:color="auto"/>
                                      </w:divBdr>
                                      <w:divsChild>
                                        <w:div w:id="456484331">
                                          <w:marLeft w:val="0"/>
                                          <w:marRight w:val="0"/>
                                          <w:marTop w:val="0"/>
                                          <w:marBottom w:val="0"/>
                                          <w:divBdr>
                                            <w:top w:val="none" w:sz="0" w:space="0" w:color="auto"/>
                                            <w:left w:val="none" w:sz="0" w:space="0" w:color="auto"/>
                                            <w:bottom w:val="none" w:sz="0" w:space="0" w:color="auto"/>
                                            <w:right w:val="none" w:sz="0" w:space="0" w:color="auto"/>
                                          </w:divBdr>
                                          <w:divsChild>
                                            <w:div w:id="456484314">
                                              <w:marLeft w:val="0"/>
                                              <w:marRight w:val="0"/>
                                              <w:marTop w:val="0"/>
                                              <w:marBottom w:val="0"/>
                                              <w:divBdr>
                                                <w:top w:val="none" w:sz="0" w:space="0" w:color="auto"/>
                                                <w:left w:val="none" w:sz="0" w:space="0" w:color="auto"/>
                                                <w:bottom w:val="none" w:sz="0" w:space="0" w:color="auto"/>
                                                <w:right w:val="none" w:sz="0" w:space="0" w:color="auto"/>
                                              </w:divBdr>
                                              <w:divsChild>
                                                <w:div w:id="4564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484325">
      <w:marLeft w:val="0"/>
      <w:marRight w:val="0"/>
      <w:marTop w:val="0"/>
      <w:marBottom w:val="0"/>
      <w:divBdr>
        <w:top w:val="none" w:sz="0" w:space="0" w:color="auto"/>
        <w:left w:val="none" w:sz="0" w:space="0" w:color="auto"/>
        <w:bottom w:val="none" w:sz="0" w:space="0" w:color="auto"/>
        <w:right w:val="none" w:sz="0" w:space="0" w:color="auto"/>
      </w:divBdr>
    </w:div>
    <w:div w:id="456484327">
      <w:marLeft w:val="0"/>
      <w:marRight w:val="0"/>
      <w:marTop w:val="0"/>
      <w:marBottom w:val="0"/>
      <w:divBdr>
        <w:top w:val="none" w:sz="0" w:space="0" w:color="auto"/>
        <w:left w:val="none" w:sz="0" w:space="0" w:color="auto"/>
        <w:bottom w:val="none" w:sz="0" w:space="0" w:color="auto"/>
        <w:right w:val="none" w:sz="0" w:space="0" w:color="auto"/>
      </w:divBdr>
      <w:divsChild>
        <w:div w:id="456484333">
          <w:marLeft w:val="0"/>
          <w:marRight w:val="0"/>
          <w:marTop w:val="0"/>
          <w:marBottom w:val="0"/>
          <w:divBdr>
            <w:top w:val="none" w:sz="0" w:space="0" w:color="auto"/>
            <w:left w:val="none" w:sz="0" w:space="0" w:color="auto"/>
            <w:bottom w:val="none" w:sz="0" w:space="0" w:color="auto"/>
            <w:right w:val="none" w:sz="0" w:space="0" w:color="auto"/>
          </w:divBdr>
          <w:divsChild>
            <w:div w:id="456484321">
              <w:marLeft w:val="0"/>
              <w:marRight w:val="0"/>
              <w:marTop w:val="0"/>
              <w:marBottom w:val="0"/>
              <w:divBdr>
                <w:top w:val="none" w:sz="0" w:space="0" w:color="auto"/>
                <w:left w:val="none" w:sz="0" w:space="0" w:color="auto"/>
                <w:bottom w:val="none" w:sz="0" w:space="0" w:color="auto"/>
                <w:right w:val="none" w:sz="0" w:space="0" w:color="auto"/>
              </w:divBdr>
              <w:divsChild>
                <w:div w:id="456484319">
                  <w:marLeft w:val="0"/>
                  <w:marRight w:val="0"/>
                  <w:marTop w:val="0"/>
                  <w:marBottom w:val="0"/>
                  <w:divBdr>
                    <w:top w:val="none" w:sz="0" w:space="0" w:color="auto"/>
                    <w:left w:val="none" w:sz="0" w:space="0" w:color="auto"/>
                    <w:bottom w:val="none" w:sz="0" w:space="0" w:color="auto"/>
                    <w:right w:val="none" w:sz="0" w:space="0" w:color="auto"/>
                  </w:divBdr>
                  <w:divsChild>
                    <w:div w:id="456484303">
                      <w:marLeft w:val="0"/>
                      <w:marRight w:val="0"/>
                      <w:marTop w:val="0"/>
                      <w:marBottom w:val="0"/>
                      <w:divBdr>
                        <w:top w:val="none" w:sz="0" w:space="0" w:color="auto"/>
                        <w:left w:val="none" w:sz="0" w:space="0" w:color="auto"/>
                        <w:bottom w:val="none" w:sz="0" w:space="0" w:color="auto"/>
                        <w:right w:val="none" w:sz="0" w:space="0" w:color="auto"/>
                      </w:divBdr>
                      <w:divsChild>
                        <w:div w:id="456484334">
                          <w:marLeft w:val="0"/>
                          <w:marRight w:val="120"/>
                          <w:marTop w:val="0"/>
                          <w:marBottom w:val="0"/>
                          <w:divBdr>
                            <w:top w:val="none" w:sz="0" w:space="0" w:color="auto"/>
                            <w:left w:val="none" w:sz="0" w:space="0" w:color="auto"/>
                            <w:bottom w:val="none" w:sz="0" w:space="0" w:color="auto"/>
                            <w:right w:val="none" w:sz="0" w:space="0" w:color="auto"/>
                          </w:divBdr>
                          <w:divsChild>
                            <w:div w:id="456484292">
                              <w:marLeft w:val="0"/>
                              <w:marRight w:val="0"/>
                              <w:marTop w:val="0"/>
                              <w:marBottom w:val="0"/>
                              <w:divBdr>
                                <w:top w:val="none" w:sz="0" w:space="0" w:color="auto"/>
                                <w:left w:val="none" w:sz="0" w:space="0" w:color="auto"/>
                                <w:bottom w:val="none" w:sz="0" w:space="0" w:color="auto"/>
                                <w:right w:val="none" w:sz="0" w:space="0" w:color="auto"/>
                              </w:divBdr>
                              <w:divsChild>
                                <w:div w:id="456484295">
                                  <w:marLeft w:val="0"/>
                                  <w:marRight w:val="0"/>
                                  <w:marTop w:val="0"/>
                                  <w:marBottom w:val="0"/>
                                  <w:divBdr>
                                    <w:top w:val="none" w:sz="0" w:space="0" w:color="auto"/>
                                    <w:left w:val="none" w:sz="0" w:space="0" w:color="auto"/>
                                    <w:bottom w:val="none" w:sz="0" w:space="0" w:color="auto"/>
                                    <w:right w:val="none" w:sz="0" w:space="0" w:color="auto"/>
                                  </w:divBdr>
                                  <w:divsChild>
                                    <w:div w:id="456484330">
                                      <w:marLeft w:val="0"/>
                                      <w:marRight w:val="0"/>
                                      <w:marTop w:val="0"/>
                                      <w:marBottom w:val="0"/>
                                      <w:divBdr>
                                        <w:top w:val="none" w:sz="0" w:space="0" w:color="auto"/>
                                        <w:left w:val="none" w:sz="0" w:space="0" w:color="auto"/>
                                        <w:bottom w:val="none" w:sz="0" w:space="0" w:color="auto"/>
                                        <w:right w:val="none" w:sz="0" w:space="0" w:color="auto"/>
                                      </w:divBdr>
                                      <w:divsChild>
                                        <w:div w:id="456484315">
                                          <w:marLeft w:val="0"/>
                                          <w:marRight w:val="0"/>
                                          <w:marTop w:val="0"/>
                                          <w:marBottom w:val="240"/>
                                          <w:divBdr>
                                            <w:top w:val="none" w:sz="0" w:space="0" w:color="auto"/>
                                            <w:left w:val="none" w:sz="0" w:space="0" w:color="auto"/>
                                            <w:bottom w:val="none" w:sz="0" w:space="0" w:color="auto"/>
                                            <w:right w:val="none" w:sz="0" w:space="0" w:color="auto"/>
                                          </w:divBdr>
                                          <w:divsChild>
                                            <w:div w:id="4564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u.kruse@vastera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278</Words>
  <Characters>1479</Characters>
  <Application>Microsoft Office Outlook</Application>
  <DocSecurity>0</DocSecurity>
  <Lines>0</Lines>
  <Paragraphs>0</Paragraphs>
  <ScaleCrop>false</ScaleCrop>
  <Company>Västerås stad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an856</dc:creator>
  <cp:keywords/>
  <dc:description/>
  <cp:lastModifiedBy>Eva Lind Panzar</cp:lastModifiedBy>
  <cp:revision>2</cp:revision>
  <cp:lastPrinted>2009-09-14T08:54:00Z</cp:lastPrinted>
  <dcterms:created xsi:type="dcterms:W3CDTF">2011-08-15T08:13:00Z</dcterms:created>
  <dcterms:modified xsi:type="dcterms:W3CDTF">2011-08-15T08:13:00Z</dcterms:modified>
</cp:coreProperties>
</file>