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D9F" w:rsidRPr="00D91A5D" w:rsidRDefault="00171F60" w:rsidP="00D91A5D">
      <w:pPr>
        <w:rPr>
          <w:rFonts w:eastAsia="Times New Roman" w:cs="Helvetica"/>
          <w:sz w:val="24"/>
          <w:szCs w:val="24"/>
          <w:lang w:eastAsia="sv-SE"/>
        </w:rPr>
      </w:pPr>
      <w:r>
        <w:rPr>
          <w:b/>
          <w:sz w:val="32"/>
          <w:szCs w:val="24"/>
        </w:rPr>
        <w:t xml:space="preserve">PMU </w:t>
      </w:r>
      <w:r w:rsidR="00293BCA">
        <w:rPr>
          <w:b/>
          <w:sz w:val="32"/>
          <w:szCs w:val="24"/>
        </w:rPr>
        <w:t>ger syriska barn skolgång</w:t>
      </w:r>
      <w:r w:rsidR="00293BCA">
        <w:rPr>
          <w:b/>
          <w:sz w:val="32"/>
          <w:szCs w:val="24"/>
        </w:rPr>
        <w:br/>
      </w:r>
      <w:r w:rsidR="004A38FD" w:rsidRPr="00171F60">
        <w:rPr>
          <w:b/>
          <w:sz w:val="24"/>
          <w:szCs w:val="24"/>
        </w:rPr>
        <w:br/>
      </w:r>
      <w:r w:rsidR="00D92D9F" w:rsidRPr="00171F60">
        <w:rPr>
          <w:b/>
          <w:sz w:val="24"/>
          <w:szCs w:val="24"/>
        </w:rPr>
        <w:t>– När vi flydde kom ett flygplan och sköt en missil precis bakom oss. Vi grät hela vägen</w:t>
      </w:r>
      <w:r w:rsidR="00CC731F">
        <w:rPr>
          <w:b/>
          <w:sz w:val="24"/>
          <w:szCs w:val="24"/>
        </w:rPr>
        <w:t xml:space="preserve"> till Libanon</w:t>
      </w:r>
      <w:r w:rsidR="00D92D9F" w:rsidRPr="00171F60">
        <w:rPr>
          <w:b/>
          <w:sz w:val="24"/>
          <w:szCs w:val="24"/>
        </w:rPr>
        <w:t>, berättar tioåriga Diana. Hon</w:t>
      </w:r>
      <w:r w:rsidR="00D92D9F" w:rsidRPr="00171F60">
        <w:rPr>
          <w:rFonts w:cs="Arial"/>
          <w:b/>
          <w:sz w:val="24"/>
          <w:szCs w:val="24"/>
        </w:rPr>
        <w:t xml:space="preserve"> är en av de </w:t>
      </w:r>
      <w:r w:rsidR="00927DB5">
        <w:rPr>
          <w:rFonts w:cs="Arial"/>
          <w:b/>
          <w:sz w:val="24"/>
          <w:szCs w:val="24"/>
        </w:rPr>
        <w:t xml:space="preserve">omkring 500 000 </w:t>
      </w:r>
      <w:r w:rsidR="00D92D9F" w:rsidRPr="00171F60">
        <w:rPr>
          <w:rFonts w:cs="Arial"/>
          <w:b/>
          <w:sz w:val="24"/>
          <w:szCs w:val="24"/>
        </w:rPr>
        <w:t>barn som flytt över gränsen från Syrien till Libanon för att komma bort från brinnande krig.</w:t>
      </w:r>
      <w:r w:rsidR="00CA2FF4" w:rsidRPr="00171F60">
        <w:rPr>
          <w:rFonts w:cs="Arial"/>
          <w:b/>
          <w:sz w:val="24"/>
          <w:szCs w:val="24"/>
        </w:rPr>
        <w:t xml:space="preserve"> Ett krig som också fört henne </w:t>
      </w:r>
      <w:r w:rsidR="00C61927" w:rsidRPr="00171F60">
        <w:rPr>
          <w:rFonts w:cs="Arial"/>
          <w:b/>
          <w:sz w:val="24"/>
          <w:szCs w:val="24"/>
        </w:rPr>
        <w:t>och</w:t>
      </w:r>
      <w:r w:rsidR="00CA2FF4" w:rsidRPr="00171F60">
        <w:rPr>
          <w:rFonts w:cs="Arial"/>
          <w:b/>
          <w:sz w:val="24"/>
          <w:szCs w:val="24"/>
        </w:rPr>
        <w:t xml:space="preserve"> andra syriska barn bort från möjligheten till skolgång och en </w:t>
      </w:r>
      <w:r w:rsidR="00927DB5">
        <w:rPr>
          <w:rFonts w:cs="Arial"/>
          <w:b/>
          <w:sz w:val="24"/>
          <w:szCs w:val="24"/>
        </w:rPr>
        <w:t>trygg framtid. PMU:s Barnens rätt-</w:t>
      </w:r>
      <w:r w:rsidR="00CA2FF4" w:rsidRPr="00171F60">
        <w:rPr>
          <w:rFonts w:cs="Arial"/>
          <w:b/>
          <w:sz w:val="24"/>
          <w:szCs w:val="24"/>
        </w:rPr>
        <w:t xml:space="preserve">kampanj drar nu igång för att ge </w:t>
      </w:r>
      <w:r w:rsidR="00502465" w:rsidRPr="00171F60">
        <w:rPr>
          <w:rFonts w:cs="Arial"/>
          <w:b/>
          <w:sz w:val="24"/>
          <w:szCs w:val="24"/>
        </w:rPr>
        <w:t>barn som Diana</w:t>
      </w:r>
      <w:r w:rsidR="00CA2FF4" w:rsidRPr="00171F60">
        <w:rPr>
          <w:rFonts w:cs="Arial"/>
          <w:b/>
          <w:sz w:val="24"/>
          <w:szCs w:val="24"/>
        </w:rPr>
        <w:t xml:space="preserve"> </w:t>
      </w:r>
      <w:r w:rsidR="003079A6" w:rsidRPr="00171F60">
        <w:rPr>
          <w:rFonts w:cs="Arial"/>
          <w:b/>
          <w:sz w:val="24"/>
          <w:szCs w:val="24"/>
        </w:rPr>
        <w:t>möjlighet att gå i skolan.</w:t>
      </w:r>
      <w:r w:rsidR="003079A6" w:rsidRPr="00171F60">
        <w:rPr>
          <w:rFonts w:cs="Arial"/>
          <w:b/>
          <w:sz w:val="24"/>
          <w:szCs w:val="24"/>
        </w:rPr>
        <w:br/>
      </w:r>
      <w:r w:rsidR="00D92D9F" w:rsidRPr="00171F60">
        <w:rPr>
          <w:iCs/>
          <w:sz w:val="24"/>
          <w:szCs w:val="24"/>
        </w:rPr>
        <w:br/>
      </w:r>
      <w:r w:rsidR="00126FE2" w:rsidRPr="00171F60">
        <w:rPr>
          <w:sz w:val="24"/>
          <w:szCs w:val="24"/>
        </w:rPr>
        <w:t xml:space="preserve">Sedan kriget i Syrien började för mer än fyra år sedan, </w:t>
      </w:r>
      <w:r w:rsidR="004A38FD" w:rsidRPr="00171F60">
        <w:rPr>
          <w:sz w:val="24"/>
          <w:szCs w:val="24"/>
        </w:rPr>
        <w:t xml:space="preserve">har </w:t>
      </w:r>
      <w:r w:rsidR="00C61927" w:rsidRPr="00171F60">
        <w:rPr>
          <w:sz w:val="24"/>
          <w:szCs w:val="24"/>
        </w:rPr>
        <w:t>tolv</w:t>
      </w:r>
      <w:r w:rsidR="00CD722D" w:rsidRPr="00171F60">
        <w:rPr>
          <w:sz w:val="24"/>
          <w:szCs w:val="24"/>
        </w:rPr>
        <w:t xml:space="preserve"> miljoner människor tvingats fly från sina hem. Hälften av dem är barn. </w:t>
      </w:r>
      <w:r w:rsidR="00502465" w:rsidRPr="00171F60">
        <w:rPr>
          <w:sz w:val="24"/>
          <w:szCs w:val="24"/>
        </w:rPr>
        <w:t xml:space="preserve">I krigets spår är barnen de värst drabbade. </w:t>
      </w:r>
      <w:r w:rsidR="00126FE2" w:rsidRPr="00171F60">
        <w:rPr>
          <w:sz w:val="24"/>
          <w:szCs w:val="24"/>
        </w:rPr>
        <w:t xml:space="preserve">Många </w:t>
      </w:r>
      <w:r w:rsidR="00E56822" w:rsidRPr="00171F60">
        <w:rPr>
          <w:sz w:val="24"/>
          <w:szCs w:val="24"/>
        </w:rPr>
        <w:t>har flytt</w:t>
      </w:r>
      <w:r w:rsidR="00126FE2" w:rsidRPr="00171F60">
        <w:rPr>
          <w:sz w:val="24"/>
          <w:szCs w:val="24"/>
        </w:rPr>
        <w:t xml:space="preserve"> </w:t>
      </w:r>
      <w:r w:rsidR="00E65D72" w:rsidRPr="00171F60">
        <w:rPr>
          <w:sz w:val="24"/>
          <w:szCs w:val="24"/>
        </w:rPr>
        <w:t xml:space="preserve">över gränsen </w:t>
      </w:r>
      <w:r w:rsidR="00126FE2" w:rsidRPr="00171F60">
        <w:rPr>
          <w:sz w:val="24"/>
          <w:szCs w:val="24"/>
        </w:rPr>
        <w:t>i panik</w:t>
      </w:r>
      <w:r w:rsidR="006A49CF" w:rsidRPr="00171F60">
        <w:rPr>
          <w:sz w:val="24"/>
          <w:szCs w:val="24"/>
        </w:rPr>
        <w:t xml:space="preserve">, </w:t>
      </w:r>
      <w:r w:rsidR="00E65D72" w:rsidRPr="00171F60">
        <w:rPr>
          <w:sz w:val="24"/>
          <w:szCs w:val="24"/>
        </w:rPr>
        <w:t>med</w:t>
      </w:r>
      <w:r w:rsidR="006A49CF" w:rsidRPr="00171F60">
        <w:rPr>
          <w:sz w:val="24"/>
          <w:szCs w:val="24"/>
        </w:rPr>
        <w:t xml:space="preserve"> </w:t>
      </w:r>
      <w:r w:rsidR="00C61927" w:rsidRPr="00171F60">
        <w:rPr>
          <w:sz w:val="24"/>
          <w:szCs w:val="24"/>
        </w:rPr>
        <w:t xml:space="preserve">trauman som de bär </w:t>
      </w:r>
      <w:r w:rsidR="00126FE2" w:rsidRPr="00171F60">
        <w:rPr>
          <w:sz w:val="24"/>
          <w:szCs w:val="24"/>
        </w:rPr>
        <w:t xml:space="preserve">med sig för resten av livet. </w:t>
      </w:r>
      <w:r w:rsidR="00B940B7" w:rsidRPr="00171F60">
        <w:rPr>
          <w:sz w:val="24"/>
          <w:szCs w:val="24"/>
        </w:rPr>
        <w:br/>
      </w:r>
      <w:r w:rsidR="00B940B7" w:rsidRPr="00171F60">
        <w:rPr>
          <w:iCs/>
          <w:sz w:val="24"/>
          <w:szCs w:val="24"/>
        </w:rPr>
        <w:t xml:space="preserve">– Jag brukade vakna med min </w:t>
      </w:r>
      <w:r w:rsidR="00CC731F">
        <w:rPr>
          <w:iCs/>
          <w:sz w:val="24"/>
          <w:szCs w:val="24"/>
        </w:rPr>
        <w:t>docka</w:t>
      </w:r>
      <w:r w:rsidR="00B940B7" w:rsidRPr="00171F60">
        <w:rPr>
          <w:iCs/>
          <w:sz w:val="24"/>
          <w:szCs w:val="24"/>
        </w:rPr>
        <w:t xml:space="preserve"> bredvid mig i sängen</w:t>
      </w:r>
      <w:r w:rsidR="00554F5A" w:rsidRPr="00171F60">
        <w:rPr>
          <w:iCs/>
          <w:sz w:val="24"/>
          <w:szCs w:val="24"/>
        </w:rPr>
        <w:t xml:space="preserve"> hemma i Syrien</w:t>
      </w:r>
      <w:r w:rsidR="00B940B7" w:rsidRPr="00171F60">
        <w:rPr>
          <w:iCs/>
          <w:sz w:val="24"/>
          <w:szCs w:val="24"/>
        </w:rPr>
        <w:t xml:space="preserve">. Mitt rum var fullt med leksaker. Nu har armén tagit mina leksaker och förstört dem. Vi flydde från bomberna med bara kläderna </w:t>
      </w:r>
      <w:r w:rsidR="00D04AFC">
        <w:rPr>
          <w:iCs/>
          <w:sz w:val="24"/>
          <w:szCs w:val="24"/>
        </w:rPr>
        <w:t xml:space="preserve">som vi hade </w:t>
      </w:r>
      <w:r w:rsidR="00B940B7" w:rsidRPr="00171F60">
        <w:rPr>
          <w:iCs/>
          <w:sz w:val="24"/>
          <w:szCs w:val="24"/>
        </w:rPr>
        <w:t xml:space="preserve">på kroppen, vi fick inte med oss något, berättar </w:t>
      </w:r>
      <w:r w:rsidR="007E1D16">
        <w:rPr>
          <w:iCs/>
          <w:sz w:val="24"/>
          <w:szCs w:val="24"/>
        </w:rPr>
        <w:t>tio</w:t>
      </w:r>
      <w:r w:rsidR="00554F5A" w:rsidRPr="00171F60">
        <w:rPr>
          <w:iCs/>
          <w:sz w:val="24"/>
          <w:szCs w:val="24"/>
        </w:rPr>
        <w:t xml:space="preserve">åriga </w:t>
      </w:r>
      <w:r w:rsidR="00B940B7" w:rsidRPr="00171F60">
        <w:rPr>
          <w:iCs/>
          <w:sz w:val="24"/>
          <w:szCs w:val="24"/>
        </w:rPr>
        <w:t>Diana</w:t>
      </w:r>
      <w:r w:rsidR="00E65D72" w:rsidRPr="00171F60">
        <w:rPr>
          <w:iCs/>
          <w:sz w:val="24"/>
          <w:szCs w:val="24"/>
        </w:rPr>
        <w:t xml:space="preserve">. Hon bor i ett </w:t>
      </w:r>
      <w:r w:rsidR="00D91A5D">
        <w:rPr>
          <w:iCs/>
          <w:sz w:val="24"/>
          <w:szCs w:val="24"/>
        </w:rPr>
        <w:t>av de många informella t</w:t>
      </w:r>
      <w:r w:rsidR="007E1D16">
        <w:rPr>
          <w:iCs/>
          <w:sz w:val="24"/>
          <w:szCs w:val="24"/>
        </w:rPr>
        <w:t>ältläger som står uppställda utanför</w:t>
      </w:r>
      <w:r w:rsidR="00D91A5D">
        <w:rPr>
          <w:iCs/>
          <w:sz w:val="24"/>
          <w:szCs w:val="24"/>
        </w:rPr>
        <w:t xml:space="preserve"> staden</w:t>
      </w:r>
      <w:r w:rsidR="006A49CF" w:rsidRPr="00171F60">
        <w:rPr>
          <w:iCs/>
          <w:sz w:val="24"/>
          <w:szCs w:val="24"/>
        </w:rPr>
        <w:t xml:space="preserve"> Bar Elias i Libanon</w:t>
      </w:r>
      <w:r w:rsidR="00B940B7" w:rsidRPr="00171F60">
        <w:rPr>
          <w:iCs/>
          <w:sz w:val="24"/>
          <w:szCs w:val="24"/>
        </w:rPr>
        <w:t>.</w:t>
      </w:r>
      <w:r w:rsidR="006606E9" w:rsidRPr="00171F60">
        <w:rPr>
          <w:iCs/>
          <w:sz w:val="24"/>
          <w:szCs w:val="24"/>
        </w:rPr>
        <w:t xml:space="preserve"> </w:t>
      </w:r>
      <w:r w:rsidR="006A49CF" w:rsidRPr="00171F60">
        <w:rPr>
          <w:iCs/>
          <w:sz w:val="24"/>
          <w:szCs w:val="24"/>
        </w:rPr>
        <w:br/>
      </w:r>
      <w:r w:rsidR="006A49CF" w:rsidRPr="00171F60">
        <w:rPr>
          <w:iCs/>
          <w:sz w:val="24"/>
          <w:szCs w:val="24"/>
        </w:rPr>
        <w:br/>
        <w:t>Dianas</w:t>
      </w:r>
      <w:r w:rsidR="003079A6" w:rsidRPr="00171F60">
        <w:rPr>
          <w:iCs/>
          <w:sz w:val="24"/>
          <w:szCs w:val="24"/>
        </w:rPr>
        <w:t xml:space="preserve"> </w:t>
      </w:r>
      <w:r w:rsidR="006A49CF" w:rsidRPr="00171F60">
        <w:rPr>
          <w:iCs/>
          <w:sz w:val="24"/>
          <w:szCs w:val="24"/>
        </w:rPr>
        <w:t>berättelse</w:t>
      </w:r>
      <w:r w:rsidR="003079A6" w:rsidRPr="00171F60">
        <w:rPr>
          <w:iCs/>
          <w:sz w:val="24"/>
          <w:szCs w:val="24"/>
        </w:rPr>
        <w:t xml:space="preserve"> är inte</w:t>
      </w:r>
      <w:r w:rsidR="006A49CF" w:rsidRPr="00171F60">
        <w:rPr>
          <w:iCs/>
          <w:sz w:val="24"/>
          <w:szCs w:val="24"/>
        </w:rPr>
        <w:t xml:space="preserve"> </w:t>
      </w:r>
      <w:r w:rsidR="003079A6" w:rsidRPr="00171F60">
        <w:rPr>
          <w:iCs/>
          <w:sz w:val="24"/>
          <w:szCs w:val="24"/>
        </w:rPr>
        <w:t xml:space="preserve">unik. Hon är ett av de </w:t>
      </w:r>
      <w:r w:rsidR="00293BCA">
        <w:rPr>
          <w:iCs/>
          <w:sz w:val="24"/>
          <w:szCs w:val="24"/>
        </w:rPr>
        <w:t>många</w:t>
      </w:r>
      <w:r w:rsidR="003079A6" w:rsidRPr="00171F60">
        <w:rPr>
          <w:iCs/>
          <w:sz w:val="24"/>
          <w:szCs w:val="24"/>
        </w:rPr>
        <w:t xml:space="preserve"> barn som</w:t>
      </w:r>
      <w:r w:rsidR="00E56822" w:rsidRPr="00171F60">
        <w:rPr>
          <w:iCs/>
          <w:sz w:val="24"/>
          <w:szCs w:val="24"/>
        </w:rPr>
        <w:t xml:space="preserve"> </w:t>
      </w:r>
      <w:r w:rsidR="00E65D72" w:rsidRPr="00171F60">
        <w:rPr>
          <w:iCs/>
          <w:sz w:val="24"/>
          <w:szCs w:val="24"/>
        </w:rPr>
        <w:t xml:space="preserve">till följd av kriget </w:t>
      </w:r>
      <w:r w:rsidR="00E56822" w:rsidRPr="00171F60">
        <w:rPr>
          <w:iCs/>
          <w:sz w:val="24"/>
          <w:szCs w:val="24"/>
        </w:rPr>
        <w:t xml:space="preserve">tvingats </w:t>
      </w:r>
      <w:r w:rsidR="006A49CF" w:rsidRPr="00171F60">
        <w:rPr>
          <w:rFonts w:cs="Arial"/>
          <w:color w:val="222222"/>
          <w:sz w:val="24"/>
          <w:szCs w:val="24"/>
        </w:rPr>
        <w:t xml:space="preserve">bort från </w:t>
      </w:r>
      <w:r w:rsidR="00E65D72" w:rsidRPr="00171F60">
        <w:rPr>
          <w:rFonts w:cs="Arial"/>
          <w:color w:val="222222"/>
          <w:sz w:val="24"/>
          <w:szCs w:val="24"/>
        </w:rPr>
        <w:t>sina</w:t>
      </w:r>
      <w:r w:rsidR="006A49CF" w:rsidRPr="00171F60">
        <w:rPr>
          <w:rFonts w:cs="Arial"/>
          <w:color w:val="222222"/>
          <w:sz w:val="24"/>
          <w:szCs w:val="24"/>
        </w:rPr>
        <w:t xml:space="preserve"> vänner, sin </w:t>
      </w:r>
      <w:r w:rsidR="00E56822" w:rsidRPr="00171F60">
        <w:rPr>
          <w:rFonts w:cs="Arial"/>
          <w:color w:val="222222"/>
          <w:sz w:val="24"/>
          <w:szCs w:val="24"/>
        </w:rPr>
        <w:t xml:space="preserve">skola </w:t>
      </w:r>
      <w:r w:rsidR="002140D4" w:rsidRPr="00171F60">
        <w:rPr>
          <w:rFonts w:cs="Arial"/>
          <w:color w:val="222222"/>
          <w:sz w:val="24"/>
          <w:szCs w:val="24"/>
        </w:rPr>
        <w:t>och möjligheten till en trygg framtid.</w:t>
      </w:r>
      <w:r w:rsidR="002140D4" w:rsidRPr="00171F60">
        <w:rPr>
          <w:rFonts w:cs="Arial"/>
          <w:color w:val="222222"/>
          <w:sz w:val="24"/>
          <w:szCs w:val="24"/>
        </w:rPr>
        <w:br/>
      </w:r>
      <w:r w:rsidR="003079A6" w:rsidRPr="00171F60">
        <w:rPr>
          <w:sz w:val="24"/>
          <w:szCs w:val="24"/>
        </w:rPr>
        <w:t xml:space="preserve">– I Syrien gick jag i skolan, jag hade många vänner. Jag älskade skolan, men nu har jag förlorat allt. </w:t>
      </w:r>
      <w:r w:rsidR="003079A6" w:rsidRPr="00171F60">
        <w:rPr>
          <w:iCs/>
          <w:sz w:val="24"/>
          <w:szCs w:val="24"/>
        </w:rPr>
        <w:t>Jag sitter bara här inne i tältet hela dagarna. Jag har inga leksaker och inga vänner</w:t>
      </w:r>
      <w:r w:rsidR="003079A6" w:rsidRPr="00171F60">
        <w:rPr>
          <w:rFonts w:cs="Arial"/>
          <w:sz w:val="24"/>
          <w:szCs w:val="24"/>
        </w:rPr>
        <w:t xml:space="preserve">, </w:t>
      </w:r>
      <w:r w:rsidR="003079A6" w:rsidRPr="00171F60">
        <w:rPr>
          <w:sz w:val="24"/>
          <w:szCs w:val="24"/>
        </w:rPr>
        <w:t xml:space="preserve">säger hon. </w:t>
      </w:r>
      <w:r w:rsidR="002140D4" w:rsidRPr="00171F60">
        <w:rPr>
          <w:sz w:val="24"/>
          <w:szCs w:val="24"/>
        </w:rPr>
        <w:br/>
      </w:r>
      <w:r w:rsidR="00E56822" w:rsidRPr="00293BCA">
        <w:rPr>
          <w:sz w:val="24"/>
          <w:szCs w:val="24"/>
        </w:rPr>
        <w:t xml:space="preserve">Hälften av alla </w:t>
      </w:r>
      <w:r w:rsidR="00293BCA" w:rsidRPr="00293BCA">
        <w:rPr>
          <w:sz w:val="24"/>
          <w:szCs w:val="24"/>
        </w:rPr>
        <w:t xml:space="preserve">syriska </w:t>
      </w:r>
      <w:r w:rsidR="00E56822" w:rsidRPr="00293BCA">
        <w:rPr>
          <w:sz w:val="24"/>
          <w:szCs w:val="24"/>
        </w:rPr>
        <w:t xml:space="preserve">barn på flykt </w:t>
      </w:r>
      <w:r w:rsidR="00E56822" w:rsidRPr="00171F60">
        <w:rPr>
          <w:sz w:val="24"/>
          <w:szCs w:val="24"/>
        </w:rPr>
        <w:t xml:space="preserve">befinner sig i samma situation som Diana. </w:t>
      </w:r>
      <w:r w:rsidR="00554F5A" w:rsidRPr="00171F60">
        <w:rPr>
          <w:sz w:val="24"/>
          <w:szCs w:val="24"/>
        </w:rPr>
        <w:t xml:space="preserve">De har helt mist sin skolgång och kallas idag ”en förlorad generation”. </w:t>
      </w:r>
      <w:r w:rsidR="00D5549B" w:rsidRPr="00171F60">
        <w:rPr>
          <w:sz w:val="24"/>
          <w:szCs w:val="24"/>
        </w:rPr>
        <w:t xml:space="preserve">Chansen att en dag komma tillbaka till sin skola i Syrien är </w:t>
      </w:r>
      <w:r w:rsidR="007E1D16">
        <w:rPr>
          <w:sz w:val="24"/>
          <w:szCs w:val="24"/>
        </w:rPr>
        <w:t>liten</w:t>
      </w:r>
      <w:r w:rsidR="00D5549B" w:rsidRPr="00171F60">
        <w:rPr>
          <w:sz w:val="24"/>
          <w:szCs w:val="24"/>
        </w:rPr>
        <w:t>, eftersom mer än 4000 skolor i landet har förstörts.</w:t>
      </w:r>
      <w:r w:rsidR="00D5549B" w:rsidRPr="00171F60">
        <w:rPr>
          <w:sz w:val="24"/>
          <w:szCs w:val="24"/>
        </w:rPr>
        <w:br/>
      </w:r>
      <w:r w:rsidR="00D5549B" w:rsidRPr="00171F60">
        <w:rPr>
          <w:rStyle w:val="hps"/>
          <w:rFonts w:cs="Arial"/>
          <w:sz w:val="24"/>
          <w:szCs w:val="24"/>
        </w:rPr>
        <w:br/>
        <w:t>I Libanon har m</w:t>
      </w:r>
      <w:r w:rsidR="00E56822" w:rsidRPr="00171F60">
        <w:rPr>
          <w:sz w:val="24"/>
          <w:szCs w:val="24"/>
        </w:rPr>
        <w:t xml:space="preserve">yndigheterna bestämt att det inte får finnas skolor i </w:t>
      </w:r>
      <w:r w:rsidR="007E1D16">
        <w:rPr>
          <w:sz w:val="24"/>
          <w:szCs w:val="24"/>
        </w:rPr>
        <w:t>tält</w:t>
      </w:r>
      <w:r w:rsidR="00E56822" w:rsidRPr="00171F60">
        <w:rPr>
          <w:sz w:val="24"/>
          <w:szCs w:val="24"/>
        </w:rPr>
        <w:t>lägren</w:t>
      </w:r>
      <w:r w:rsidR="00D91A5D">
        <w:rPr>
          <w:sz w:val="24"/>
          <w:szCs w:val="24"/>
        </w:rPr>
        <w:t xml:space="preserve"> eftersom man vill att barnen ska integreras i samhället</w:t>
      </w:r>
      <w:r w:rsidR="00D5549B" w:rsidRPr="00171F60">
        <w:rPr>
          <w:sz w:val="24"/>
          <w:szCs w:val="24"/>
        </w:rPr>
        <w:t>. De</w:t>
      </w:r>
      <w:r w:rsidR="00E56822" w:rsidRPr="00171F60">
        <w:rPr>
          <w:sz w:val="24"/>
          <w:szCs w:val="24"/>
        </w:rPr>
        <w:t xml:space="preserve"> 110 kronor som Diana </w:t>
      </w:r>
      <w:r w:rsidR="00554F5A" w:rsidRPr="00171F60">
        <w:rPr>
          <w:sz w:val="24"/>
          <w:szCs w:val="24"/>
        </w:rPr>
        <w:t xml:space="preserve">och de andra flyktingarna </w:t>
      </w:r>
      <w:r w:rsidR="00E56822" w:rsidRPr="00171F60">
        <w:rPr>
          <w:sz w:val="24"/>
          <w:szCs w:val="24"/>
        </w:rPr>
        <w:t xml:space="preserve">får varje månad från FN, </w:t>
      </w:r>
      <w:r w:rsidR="00CC731F">
        <w:rPr>
          <w:sz w:val="24"/>
          <w:szCs w:val="24"/>
        </w:rPr>
        <w:t xml:space="preserve">ska täcka både mat och boende, och </w:t>
      </w:r>
      <w:r w:rsidR="00E56822" w:rsidRPr="00171F60">
        <w:rPr>
          <w:sz w:val="24"/>
          <w:szCs w:val="24"/>
        </w:rPr>
        <w:t>räcker</w:t>
      </w:r>
      <w:r w:rsidR="00CC731F">
        <w:rPr>
          <w:sz w:val="24"/>
          <w:szCs w:val="24"/>
        </w:rPr>
        <w:t xml:space="preserve"> oftast</w:t>
      </w:r>
      <w:r w:rsidR="00E56822" w:rsidRPr="00171F60">
        <w:rPr>
          <w:sz w:val="24"/>
          <w:szCs w:val="24"/>
        </w:rPr>
        <w:t xml:space="preserve"> inte till</w:t>
      </w:r>
      <w:r w:rsidR="00CC731F">
        <w:rPr>
          <w:sz w:val="24"/>
          <w:szCs w:val="24"/>
        </w:rPr>
        <w:t xml:space="preserve"> för att betala</w:t>
      </w:r>
      <w:r w:rsidR="00E56822" w:rsidRPr="00171F60">
        <w:rPr>
          <w:sz w:val="24"/>
          <w:szCs w:val="24"/>
        </w:rPr>
        <w:t xml:space="preserve"> skolskjutsen för att ta sig till den statliga skolan.</w:t>
      </w:r>
      <w:r w:rsidR="00E56822" w:rsidRPr="00171F60">
        <w:rPr>
          <w:sz w:val="24"/>
          <w:szCs w:val="24"/>
        </w:rPr>
        <w:br/>
        <w:t>– Jag har varit runt och frågat varenda organisation om hjälp</w:t>
      </w:r>
      <w:r w:rsidR="002140D4" w:rsidRPr="00171F60">
        <w:rPr>
          <w:sz w:val="24"/>
          <w:szCs w:val="24"/>
        </w:rPr>
        <w:t xml:space="preserve"> för att Diana ska kunna gå i skolan</w:t>
      </w:r>
      <w:r w:rsidR="00E56822" w:rsidRPr="00171F60">
        <w:rPr>
          <w:sz w:val="24"/>
          <w:szCs w:val="24"/>
        </w:rPr>
        <w:t xml:space="preserve">, men situationen är som den är, </w:t>
      </w:r>
      <w:r w:rsidR="007E1D16">
        <w:rPr>
          <w:sz w:val="24"/>
          <w:szCs w:val="24"/>
        </w:rPr>
        <w:t>säger</w:t>
      </w:r>
      <w:r w:rsidR="00CD722D" w:rsidRPr="00171F60">
        <w:rPr>
          <w:sz w:val="24"/>
          <w:szCs w:val="24"/>
        </w:rPr>
        <w:t xml:space="preserve"> </w:t>
      </w:r>
      <w:r w:rsidR="00E56822" w:rsidRPr="00171F60">
        <w:rPr>
          <w:sz w:val="24"/>
          <w:szCs w:val="24"/>
        </w:rPr>
        <w:t xml:space="preserve">Dianas pappa </w:t>
      </w:r>
      <w:proofErr w:type="spellStart"/>
      <w:r w:rsidR="00E56822" w:rsidRPr="00171F60">
        <w:rPr>
          <w:sz w:val="24"/>
          <w:szCs w:val="24"/>
        </w:rPr>
        <w:t>Marwan</w:t>
      </w:r>
      <w:proofErr w:type="spellEnd"/>
      <w:r w:rsidR="00E56822" w:rsidRPr="00171F60">
        <w:rPr>
          <w:rFonts w:cs="Arial"/>
          <w:color w:val="222222"/>
          <w:sz w:val="24"/>
          <w:szCs w:val="24"/>
        </w:rPr>
        <w:t xml:space="preserve">. </w:t>
      </w:r>
      <w:r w:rsidR="00CD722D" w:rsidRPr="00171F60">
        <w:rPr>
          <w:rFonts w:cs="Arial"/>
          <w:color w:val="222222"/>
          <w:sz w:val="24"/>
          <w:szCs w:val="24"/>
        </w:rPr>
        <w:br/>
      </w:r>
      <w:r w:rsidR="00E56822" w:rsidRPr="00171F60">
        <w:rPr>
          <w:sz w:val="24"/>
          <w:szCs w:val="24"/>
        </w:rPr>
        <w:br/>
      </w:r>
      <w:r w:rsidR="00CD722D" w:rsidRPr="00171F60">
        <w:rPr>
          <w:rFonts w:cs="Arial"/>
          <w:sz w:val="24"/>
          <w:szCs w:val="24"/>
        </w:rPr>
        <w:t xml:space="preserve">PMU har </w:t>
      </w:r>
      <w:r w:rsidR="007E1D16">
        <w:rPr>
          <w:rFonts w:cs="Arial"/>
          <w:sz w:val="24"/>
          <w:szCs w:val="24"/>
        </w:rPr>
        <w:t>gett stöd till</w:t>
      </w:r>
      <w:r w:rsidR="00CD722D" w:rsidRPr="00171F60">
        <w:rPr>
          <w:rFonts w:cs="Arial"/>
          <w:sz w:val="24"/>
          <w:szCs w:val="24"/>
        </w:rPr>
        <w:t xml:space="preserve"> syriska fly</w:t>
      </w:r>
      <w:r w:rsidR="00091733" w:rsidRPr="00171F60">
        <w:rPr>
          <w:rFonts w:cs="Arial"/>
          <w:sz w:val="24"/>
          <w:szCs w:val="24"/>
        </w:rPr>
        <w:t xml:space="preserve">ktingar i </w:t>
      </w:r>
      <w:r w:rsidR="00CD722D" w:rsidRPr="00171F60">
        <w:rPr>
          <w:rFonts w:cs="Arial"/>
          <w:sz w:val="24"/>
          <w:szCs w:val="24"/>
        </w:rPr>
        <w:t xml:space="preserve">Bekaadalen i Libanon i tre år. </w:t>
      </w:r>
      <w:r w:rsidR="00927DB5">
        <w:rPr>
          <w:rFonts w:cs="Arial"/>
          <w:sz w:val="24"/>
          <w:szCs w:val="24"/>
        </w:rPr>
        <w:t>När Barnens r</w:t>
      </w:r>
      <w:r w:rsidR="00022E84" w:rsidRPr="00171F60">
        <w:rPr>
          <w:rFonts w:cs="Arial"/>
          <w:sz w:val="24"/>
          <w:szCs w:val="24"/>
        </w:rPr>
        <w:t>ätt</w:t>
      </w:r>
      <w:r w:rsidR="00CC731F">
        <w:rPr>
          <w:rFonts w:cs="Arial"/>
          <w:sz w:val="24"/>
          <w:szCs w:val="24"/>
        </w:rPr>
        <w:t>-</w:t>
      </w:r>
      <w:r w:rsidR="00022E84" w:rsidRPr="00171F60">
        <w:rPr>
          <w:rFonts w:cs="Arial"/>
          <w:sz w:val="24"/>
          <w:szCs w:val="24"/>
        </w:rPr>
        <w:t>kampanjen nu drar igång, utökar PMU insatsen i lägren</w:t>
      </w:r>
      <w:r w:rsidR="00B01EF8" w:rsidRPr="00171F60">
        <w:rPr>
          <w:rFonts w:eastAsia="Times New Roman" w:cs="Helvetica"/>
          <w:sz w:val="24"/>
          <w:szCs w:val="24"/>
          <w:lang w:eastAsia="sv-SE"/>
        </w:rPr>
        <w:t>,</w:t>
      </w:r>
      <w:r w:rsidR="00554F5A" w:rsidRPr="00171F60">
        <w:rPr>
          <w:rFonts w:eastAsia="Times New Roman" w:cs="Helvetica"/>
          <w:sz w:val="24"/>
          <w:szCs w:val="24"/>
          <w:lang w:eastAsia="sv-SE"/>
        </w:rPr>
        <w:t xml:space="preserve"> där fokus kommer ligga på att barn som Diana ska få gå i skolan. </w:t>
      </w:r>
      <w:r w:rsidR="00FE483E" w:rsidRPr="00171F60">
        <w:rPr>
          <w:rFonts w:eastAsia="Times New Roman" w:cs="Helvetica"/>
          <w:sz w:val="24"/>
          <w:szCs w:val="24"/>
          <w:lang w:eastAsia="sv-SE"/>
        </w:rPr>
        <w:t>Insatsen kommer också innebära att t</w:t>
      </w:r>
      <w:r w:rsidR="00B01EF8" w:rsidRPr="00171F60">
        <w:rPr>
          <w:rFonts w:eastAsia="Times New Roman" w:cs="Helvetica"/>
          <w:sz w:val="24"/>
          <w:szCs w:val="24"/>
          <w:lang w:eastAsia="sv-SE"/>
        </w:rPr>
        <w:t>älten</w:t>
      </w:r>
      <w:r w:rsidR="00FE483E" w:rsidRPr="00171F60">
        <w:rPr>
          <w:rFonts w:eastAsia="Times New Roman" w:cs="Helvetica"/>
          <w:sz w:val="24"/>
          <w:szCs w:val="24"/>
          <w:lang w:eastAsia="sv-SE"/>
        </w:rPr>
        <w:t xml:space="preserve"> </w:t>
      </w:r>
      <w:r w:rsidR="00022E84" w:rsidRPr="00171F60">
        <w:rPr>
          <w:rFonts w:eastAsia="Times New Roman" w:cs="Helvetica"/>
          <w:sz w:val="24"/>
          <w:szCs w:val="24"/>
          <w:lang w:eastAsia="sv-SE"/>
        </w:rPr>
        <w:t xml:space="preserve">i lägren </w:t>
      </w:r>
      <w:r w:rsidR="00FE483E" w:rsidRPr="00171F60">
        <w:rPr>
          <w:rFonts w:eastAsia="Times New Roman" w:cs="Helvetica"/>
          <w:sz w:val="24"/>
          <w:szCs w:val="24"/>
          <w:lang w:eastAsia="sv-SE"/>
        </w:rPr>
        <w:t>förbered</w:t>
      </w:r>
      <w:r w:rsidR="00B01EF8" w:rsidRPr="00171F60">
        <w:rPr>
          <w:rFonts w:eastAsia="Times New Roman" w:cs="Helvetica"/>
          <w:sz w:val="24"/>
          <w:szCs w:val="24"/>
          <w:lang w:eastAsia="sv-SE"/>
        </w:rPr>
        <w:t>s inför den stundande vintern</w:t>
      </w:r>
      <w:r w:rsidR="00022E84" w:rsidRPr="00171F60">
        <w:rPr>
          <w:rFonts w:eastAsia="Times New Roman" w:cs="Helvetica"/>
          <w:sz w:val="24"/>
          <w:szCs w:val="24"/>
          <w:lang w:eastAsia="sv-SE"/>
        </w:rPr>
        <w:t>,</w:t>
      </w:r>
      <w:r w:rsidR="004A38FD" w:rsidRPr="00171F60">
        <w:rPr>
          <w:rFonts w:eastAsia="Times New Roman" w:cs="Helvetica"/>
          <w:sz w:val="24"/>
          <w:szCs w:val="24"/>
          <w:lang w:eastAsia="sv-SE"/>
        </w:rPr>
        <w:t xml:space="preserve"> genom </w:t>
      </w:r>
      <w:r w:rsidR="00FE483E" w:rsidRPr="00171F60">
        <w:rPr>
          <w:rFonts w:eastAsia="Times New Roman" w:cs="Helvetica"/>
          <w:sz w:val="24"/>
          <w:szCs w:val="24"/>
          <w:lang w:eastAsia="sv-SE"/>
        </w:rPr>
        <w:t xml:space="preserve">att </w:t>
      </w:r>
      <w:r w:rsidR="00293BCA">
        <w:rPr>
          <w:rFonts w:eastAsia="Times New Roman" w:cs="Helvetica"/>
          <w:sz w:val="24"/>
          <w:szCs w:val="24"/>
          <w:lang w:eastAsia="sv-SE"/>
        </w:rPr>
        <w:t>de</w:t>
      </w:r>
      <w:r w:rsidR="00022E84" w:rsidRPr="00171F60">
        <w:rPr>
          <w:rFonts w:eastAsia="Times New Roman" w:cs="Helvetica"/>
          <w:sz w:val="24"/>
          <w:szCs w:val="24"/>
          <w:lang w:eastAsia="sv-SE"/>
        </w:rPr>
        <w:t xml:space="preserve"> förses med </w:t>
      </w:r>
      <w:r w:rsidR="004A38FD" w:rsidRPr="00171F60">
        <w:rPr>
          <w:rFonts w:eastAsia="Times New Roman" w:cs="Helvetica"/>
          <w:sz w:val="24"/>
          <w:szCs w:val="24"/>
          <w:lang w:eastAsia="sv-SE"/>
        </w:rPr>
        <w:t>kaminer och filtar</w:t>
      </w:r>
      <w:r w:rsidR="00022E84" w:rsidRPr="00171F60">
        <w:rPr>
          <w:rFonts w:eastAsia="Times New Roman" w:cs="Helvetica"/>
          <w:sz w:val="24"/>
          <w:szCs w:val="24"/>
          <w:lang w:eastAsia="sv-SE"/>
        </w:rPr>
        <w:t>.</w:t>
      </w:r>
      <w:r w:rsidR="00CD722D" w:rsidRPr="00171F60">
        <w:rPr>
          <w:rFonts w:eastAsia="Times New Roman" w:cs="Helvetica"/>
          <w:sz w:val="24"/>
          <w:szCs w:val="24"/>
          <w:lang w:eastAsia="sv-SE"/>
        </w:rPr>
        <w:t xml:space="preserve"> </w:t>
      </w:r>
      <w:r w:rsidR="00554F5A" w:rsidRPr="00171F60">
        <w:rPr>
          <w:rFonts w:cs="Arial"/>
          <w:sz w:val="24"/>
          <w:szCs w:val="24"/>
        </w:rPr>
        <w:t xml:space="preserve">I vintras rasade tält samman av den stora mängd snö som föll över lägren. </w:t>
      </w:r>
      <w:r w:rsidR="00B01EF8" w:rsidRPr="00171F60">
        <w:rPr>
          <w:rFonts w:cs="Arial"/>
          <w:sz w:val="24"/>
          <w:szCs w:val="24"/>
        </w:rPr>
        <w:br/>
      </w:r>
      <w:r w:rsidR="002140D4" w:rsidRPr="00171F60">
        <w:rPr>
          <w:rFonts w:cs="Arial"/>
          <w:sz w:val="24"/>
          <w:szCs w:val="24"/>
        </w:rPr>
        <w:t xml:space="preserve">Situationen </w:t>
      </w:r>
      <w:r w:rsidR="00B01EF8" w:rsidRPr="00171F60">
        <w:rPr>
          <w:rFonts w:cs="Arial"/>
          <w:sz w:val="24"/>
          <w:szCs w:val="24"/>
        </w:rPr>
        <w:t>för de syriska flyktingarna i</w:t>
      </w:r>
      <w:r w:rsidR="002140D4" w:rsidRPr="00171F60">
        <w:rPr>
          <w:rFonts w:cs="Arial"/>
          <w:sz w:val="24"/>
          <w:szCs w:val="24"/>
        </w:rPr>
        <w:t xml:space="preserve"> Libanon är </w:t>
      </w:r>
      <w:r w:rsidR="00B01EF8" w:rsidRPr="00171F60">
        <w:rPr>
          <w:rFonts w:cs="Arial"/>
          <w:sz w:val="24"/>
          <w:szCs w:val="24"/>
        </w:rPr>
        <w:t>desperat</w:t>
      </w:r>
      <w:r w:rsidR="002140D4" w:rsidRPr="00171F60">
        <w:rPr>
          <w:rFonts w:cs="Arial"/>
          <w:sz w:val="24"/>
          <w:szCs w:val="24"/>
        </w:rPr>
        <w:t xml:space="preserve">. </w:t>
      </w:r>
      <w:r w:rsidR="00554F5A" w:rsidRPr="00171F60">
        <w:rPr>
          <w:rFonts w:cs="Arial"/>
          <w:sz w:val="24"/>
          <w:szCs w:val="24"/>
        </w:rPr>
        <w:t xml:space="preserve">Ju längre kriget fortgår, desto </w:t>
      </w:r>
      <w:r w:rsidR="00554F5A" w:rsidRPr="00A10384">
        <w:rPr>
          <w:rFonts w:cs="Arial"/>
          <w:sz w:val="24"/>
          <w:szCs w:val="24"/>
        </w:rPr>
        <w:t>större blir behoven</w:t>
      </w:r>
      <w:r w:rsidR="00FE483E" w:rsidRPr="00A10384">
        <w:rPr>
          <w:rFonts w:cs="Arial"/>
          <w:sz w:val="24"/>
          <w:szCs w:val="24"/>
        </w:rPr>
        <w:t xml:space="preserve"> och inte minst barnen lider</w:t>
      </w:r>
      <w:r w:rsidR="00554F5A" w:rsidRPr="00A10384">
        <w:rPr>
          <w:rFonts w:cs="Arial"/>
          <w:sz w:val="24"/>
          <w:szCs w:val="24"/>
        </w:rPr>
        <w:t xml:space="preserve">. </w:t>
      </w:r>
      <w:r w:rsidR="00B01EF8" w:rsidRPr="00A10384">
        <w:rPr>
          <w:rFonts w:cs="Arial"/>
          <w:sz w:val="24"/>
          <w:szCs w:val="24"/>
        </w:rPr>
        <w:br/>
      </w:r>
      <w:r w:rsidR="00B01EF8" w:rsidRPr="00A10384">
        <w:rPr>
          <w:rFonts w:cs="Arial"/>
          <w:sz w:val="24"/>
          <w:szCs w:val="24"/>
        </w:rPr>
        <w:lastRenderedPageBreak/>
        <w:t xml:space="preserve">– </w:t>
      </w:r>
      <w:r w:rsidR="00A10384" w:rsidRPr="00A10384">
        <w:rPr>
          <w:rFonts w:cs="Arial"/>
          <w:sz w:val="24"/>
          <w:szCs w:val="24"/>
        </w:rPr>
        <w:t xml:space="preserve">Så länge det finns pengar kommer </w:t>
      </w:r>
      <w:r w:rsidR="00B01EF8" w:rsidRPr="00A10384">
        <w:rPr>
          <w:rFonts w:cs="Arial"/>
          <w:sz w:val="24"/>
          <w:szCs w:val="24"/>
        </w:rPr>
        <w:t>PMU</w:t>
      </w:r>
      <w:r w:rsidR="00091733" w:rsidRPr="00A10384">
        <w:rPr>
          <w:rFonts w:cs="Arial"/>
          <w:sz w:val="24"/>
          <w:szCs w:val="24"/>
        </w:rPr>
        <w:t xml:space="preserve"> </w:t>
      </w:r>
      <w:r w:rsidR="00A10384" w:rsidRPr="00A10384">
        <w:rPr>
          <w:rFonts w:cs="Arial"/>
          <w:sz w:val="24"/>
          <w:szCs w:val="24"/>
        </w:rPr>
        <w:t>inte överge f</w:t>
      </w:r>
      <w:r w:rsidR="002140D4" w:rsidRPr="00A10384">
        <w:rPr>
          <w:rFonts w:cs="Arial"/>
          <w:sz w:val="24"/>
          <w:szCs w:val="24"/>
        </w:rPr>
        <w:t>lyktingarna</w:t>
      </w:r>
      <w:r w:rsidR="00A10384" w:rsidRPr="00A10384">
        <w:rPr>
          <w:rFonts w:cs="Arial"/>
          <w:sz w:val="24"/>
          <w:szCs w:val="24"/>
        </w:rPr>
        <w:t>. Vi är tacksamma för allt engagemang vi möter hos enskilda givare, församlingar och i second</w:t>
      </w:r>
      <w:r w:rsidR="00CC731F">
        <w:rPr>
          <w:rFonts w:cs="Arial"/>
          <w:sz w:val="24"/>
          <w:szCs w:val="24"/>
        </w:rPr>
        <w:t xml:space="preserve"> </w:t>
      </w:r>
      <w:r w:rsidR="00D91A5D">
        <w:rPr>
          <w:rFonts w:cs="Arial"/>
          <w:sz w:val="24"/>
          <w:szCs w:val="24"/>
        </w:rPr>
        <w:t>hand-</w:t>
      </w:r>
      <w:r w:rsidR="00A10384" w:rsidRPr="00A10384">
        <w:rPr>
          <w:rFonts w:cs="Arial"/>
          <w:sz w:val="24"/>
          <w:szCs w:val="24"/>
        </w:rPr>
        <w:t>butiker runtom i landet,</w:t>
      </w:r>
      <w:r w:rsidR="00B01EF8" w:rsidRPr="00A10384">
        <w:rPr>
          <w:rFonts w:cs="Arial"/>
          <w:sz w:val="24"/>
          <w:szCs w:val="24"/>
        </w:rPr>
        <w:t xml:space="preserve"> </w:t>
      </w:r>
      <w:r w:rsidR="00A10384">
        <w:rPr>
          <w:rFonts w:cs="Arial"/>
          <w:sz w:val="24"/>
          <w:szCs w:val="24"/>
        </w:rPr>
        <w:t xml:space="preserve">som bidrar till det goda arbetet för att hjälpa människor i nöd, </w:t>
      </w:r>
      <w:r w:rsidR="00B01EF8" w:rsidRPr="00A10384">
        <w:rPr>
          <w:rFonts w:cs="Arial"/>
          <w:sz w:val="24"/>
          <w:szCs w:val="24"/>
        </w:rPr>
        <w:t>säger Niclas Lindgren, direktor för PMU</w:t>
      </w:r>
      <w:r w:rsidR="00091733" w:rsidRPr="00A10384">
        <w:rPr>
          <w:rFonts w:cs="Arial"/>
          <w:sz w:val="24"/>
          <w:szCs w:val="24"/>
        </w:rPr>
        <w:t>.</w:t>
      </w:r>
      <w:r w:rsidR="00873AEC">
        <w:rPr>
          <w:rFonts w:cs="Arial"/>
          <w:sz w:val="24"/>
          <w:szCs w:val="24"/>
        </w:rPr>
        <w:br/>
      </w:r>
      <w:r w:rsidR="00610223">
        <w:rPr>
          <w:rFonts w:cs="Arial"/>
          <w:sz w:val="24"/>
          <w:szCs w:val="24"/>
        </w:rPr>
        <w:br/>
      </w:r>
      <w:r w:rsidR="00610223" w:rsidRPr="00610223">
        <w:rPr>
          <w:rFonts w:cs="Arial"/>
          <w:i/>
          <w:sz w:val="24"/>
          <w:szCs w:val="24"/>
        </w:rPr>
        <w:t xml:space="preserve">* </w:t>
      </w:r>
      <w:proofErr w:type="spellStart"/>
      <w:r w:rsidR="00610223" w:rsidRPr="00610223">
        <w:rPr>
          <w:rFonts w:cs="Arial"/>
          <w:i/>
          <w:sz w:val="24"/>
          <w:szCs w:val="24"/>
        </w:rPr>
        <w:t>Marwan</w:t>
      </w:r>
      <w:proofErr w:type="spellEnd"/>
      <w:r w:rsidR="00610223" w:rsidRPr="00610223">
        <w:rPr>
          <w:rFonts w:cs="Arial"/>
          <w:i/>
          <w:sz w:val="24"/>
          <w:szCs w:val="24"/>
        </w:rPr>
        <w:t xml:space="preserve"> heter egentligen något annat.</w:t>
      </w:r>
      <w:r w:rsidR="00610223" w:rsidRPr="00610223">
        <w:rPr>
          <w:rFonts w:cs="Arial"/>
          <w:i/>
          <w:sz w:val="24"/>
          <w:szCs w:val="24"/>
        </w:rPr>
        <w:br/>
      </w:r>
      <w:r w:rsidR="00A10384">
        <w:rPr>
          <w:rFonts w:cs="Arial"/>
          <w:sz w:val="24"/>
          <w:szCs w:val="24"/>
        </w:rPr>
        <w:br/>
      </w:r>
      <w:r w:rsidR="00B940B7" w:rsidRPr="00293BCA">
        <w:rPr>
          <w:rFonts w:eastAsia="Times New Roman" w:cs="Helvetica"/>
          <w:b/>
          <w:bCs/>
          <w:color w:val="111111"/>
          <w:sz w:val="28"/>
          <w:szCs w:val="24"/>
          <w:lang w:eastAsia="sv-SE"/>
        </w:rPr>
        <w:t xml:space="preserve">Så kan du hjälpa flyktingarna från Syrien via </w:t>
      </w:r>
      <w:r w:rsidR="006C486D" w:rsidRPr="00293BCA">
        <w:rPr>
          <w:rFonts w:eastAsia="Times New Roman" w:cs="Helvetica"/>
          <w:b/>
          <w:bCs/>
          <w:color w:val="111111"/>
          <w:sz w:val="28"/>
          <w:szCs w:val="24"/>
          <w:lang w:eastAsia="sv-SE"/>
        </w:rPr>
        <w:t>PMU</w:t>
      </w:r>
      <w:r w:rsidR="00B940B7" w:rsidRPr="00293BCA">
        <w:rPr>
          <w:rFonts w:eastAsia="Times New Roman" w:cs="Helvetica"/>
          <w:b/>
          <w:bCs/>
          <w:color w:val="111111"/>
          <w:sz w:val="28"/>
          <w:szCs w:val="24"/>
          <w:lang w:eastAsia="sv-SE"/>
        </w:rPr>
        <w:t>:</w:t>
      </w:r>
      <w:r w:rsidR="009827EF" w:rsidRPr="00171F60">
        <w:rPr>
          <w:rFonts w:eastAsia="Times New Roman" w:cs="Helvetica"/>
          <w:b/>
          <w:bCs/>
          <w:color w:val="111111"/>
          <w:sz w:val="24"/>
          <w:szCs w:val="24"/>
          <w:lang w:eastAsia="sv-SE"/>
        </w:rPr>
        <w:br/>
      </w:r>
      <w:r w:rsidR="009827EF" w:rsidRPr="00171F60">
        <w:rPr>
          <w:sz w:val="24"/>
          <w:szCs w:val="24"/>
        </w:rPr>
        <w:t>SWISH: 9000506. Märk gåvan: Syriens barn.</w:t>
      </w:r>
      <w:r w:rsidR="00D91A5D">
        <w:rPr>
          <w:sz w:val="24"/>
          <w:szCs w:val="24"/>
        </w:rPr>
        <w:br/>
      </w:r>
      <w:r w:rsidR="009827EF" w:rsidRPr="00171F60">
        <w:rPr>
          <w:sz w:val="24"/>
          <w:szCs w:val="24"/>
        </w:rPr>
        <w:t xml:space="preserve">SMS: </w:t>
      </w:r>
      <w:r w:rsidR="002123C6">
        <w:rPr>
          <w:sz w:val="24"/>
          <w:szCs w:val="24"/>
        </w:rPr>
        <w:t xml:space="preserve">Skicka </w:t>
      </w:r>
      <w:r w:rsidR="009827EF" w:rsidRPr="00171F60">
        <w:rPr>
          <w:sz w:val="24"/>
          <w:szCs w:val="24"/>
        </w:rPr>
        <w:t>SYRIEN100 till 72980 för att ge 100kr.</w:t>
      </w:r>
      <w:r w:rsidR="00D91A5D">
        <w:rPr>
          <w:sz w:val="24"/>
          <w:szCs w:val="24"/>
        </w:rPr>
        <w:br/>
      </w:r>
      <w:r w:rsidR="009827EF" w:rsidRPr="00171F60">
        <w:rPr>
          <w:sz w:val="24"/>
          <w:szCs w:val="24"/>
        </w:rPr>
        <w:t>PLUSGIRO: 90 00 50-6. Märk gåvan "Syriens barn".</w:t>
      </w:r>
      <w:r w:rsidR="00D91A5D">
        <w:rPr>
          <w:sz w:val="24"/>
          <w:szCs w:val="24"/>
        </w:rPr>
        <w:br/>
      </w:r>
      <w:r w:rsidR="009827EF" w:rsidRPr="00171F60">
        <w:rPr>
          <w:sz w:val="24"/>
          <w:szCs w:val="24"/>
        </w:rPr>
        <w:t xml:space="preserve">HEMSIDA: </w:t>
      </w:r>
      <w:hyperlink r:id="rId5" w:history="1">
        <w:r w:rsidR="009827EF" w:rsidRPr="00171F60">
          <w:rPr>
            <w:rStyle w:val="Hyperlnk"/>
            <w:sz w:val="24"/>
            <w:szCs w:val="24"/>
          </w:rPr>
          <w:t>www.pmu.se\stodarbetet\geengava</w:t>
        </w:r>
      </w:hyperlink>
      <w:r w:rsidR="009827EF" w:rsidRPr="00171F60">
        <w:rPr>
          <w:sz w:val="24"/>
          <w:szCs w:val="24"/>
        </w:rPr>
        <w:t xml:space="preserve"> </w:t>
      </w:r>
      <w:r w:rsidR="00D92D9F">
        <w:rPr>
          <w:rFonts w:cs="Arial"/>
          <w:color w:val="222222"/>
          <w:sz w:val="24"/>
          <w:szCs w:val="24"/>
        </w:rPr>
        <w:br/>
      </w:r>
      <w:bookmarkStart w:id="0" w:name="_GoBack"/>
      <w:bookmarkEnd w:id="0"/>
    </w:p>
    <w:p w:rsidR="0021100F" w:rsidRDefault="0021100F" w:rsidP="00126FE2"/>
    <w:sectPr w:rsidR="00211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48"/>
    <w:rsid w:val="00022E84"/>
    <w:rsid w:val="0004225C"/>
    <w:rsid w:val="00091733"/>
    <w:rsid w:val="00126FE2"/>
    <w:rsid w:val="00171F60"/>
    <w:rsid w:val="001E129A"/>
    <w:rsid w:val="001E3E01"/>
    <w:rsid w:val="0021100F"/>
    <w:rsid w:val="002123C6"/>
    <w:rsid w:val="002140D4"/>
    <w:rsid w:val="00290DB6"/>
    <w:rsid w:val="00293BCA"/>
    <w:rsid w:val="003079A6"/>
    <w:rsid w:val="0032757B"/>
    <w:rsid w:val="003D4E08"/>
    <w:rsid w:val="00487D48"/>
    <w:rsid w:val="004A38FD"/>
    <w:rsid w:val="00502465"/>
    <w:rsid w:val="00541436"/>
    <w:rsid w:val="0054762A"/>
    <w:rsid w:val="00554F5A"/>
    <w:rsid w:val="00610223"/>
    <w:rsid w:val="006606E9"/>
    <w:rsid w:val="006A49CF"/>
    <w:rsid w:val="006C486D"/>
    <w:rsid w:val="006F195C"/>
    <w:rsid w:val="007235D7"/>
    <w:rsid w:val="00751FE0"/>
    <w:rsid w:val="00795E98"/>
    <w:rsid w:val="007E1D16"/>
    <w:rsid w:val="008153BD"/>
    <w:rsid w:val="00873AEC"/>
    <w:rsid w:val="00886095"/>
    <w:rsid w:val="008A56B3"/>
    <w:rsid w:val="00901143"/>
    <w:rsid w:val="00927790"/>
    <w:rsid w:val="00927DB5"/>
    <w:rsid w:val="009827EF"/>
    <w:rsid w:val="0099228F"/>
    <w:rsid w:val="00A10384"/>
    <w:rsid w:val="00B01EF8"/>
    <w:rsid w:val="00B940B7"/>
    <w:rsid w:val="00C44751"/>
    <w:rsid w:val="00C61927"/>
    <w:rsid w:val="00CA2FF4"/>
    <w:rsid w:val="00CC731F"/>
    <w:rsid w:val="00CD722D"/>
    <w:rsid w:val="00D04AFC"/>
    <w:rsid w:val="00D5549B"/>
    <w:rsid w:val="00D91A5D"/>
    <w:rsid w:val="00D92D9F"/>
    <w:rsid w:val="00E342F6"/>
    <w:rsid w:val="00E56822"/>
    <w:rsid w:val="00E65D72"/>
    <w:rsid w:val="00FB6D65"/>
    <w:rsid w:val="00FE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ps">
    <w:name w:val="hps"/>
    <w:basedOn w:val="Standardstycketeckensnitt"/>
    <w:rsid w:val="00D92D9F"/>
  </w:style>
  <w:style w:type="character" w:styleId="Hyperlnk">
    <w:name w:val="Hyperlink"/>
    <w:basedOn w:val="Standardstycketeckensnitt"/>
    <w:uiPriority w:val="99"/>
    <w:semiHidden/>
    <w:unhideWhenUsed/>
    <w:rsid w:val="009827EF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827EF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827EF"/>
    <w:rPr>
      <w:rFonts w:ascii="Calibri" w:hAnsi="Calibri"/>
      <w:szCs w:val="21"/>
    </w:rPr>
  </w:style>
  <w:style w:type="character" w:styleId="AnvndHyperlnk">
    <w:name w:val="FollowedHyperlink"/>
    <w:basedOn w:val="Standardstycketeckensnitt"/>
    <w:uiPriority w:val="99"/>
    <w:semiHidden/>
    <w:unhideWhenUsed/>
    <w:rsid w:val="009827E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hps">
    <w:name w:val="hps"/>
    <w:basedOn w:val="Standardstycketeckensnitt"/>
    <w:rsid w:val="00D92D9F"/>
  </w:style>
  <w:style w:type="character" w:styleId="Hyperlnk">
    <w:name w:val="Hyperlink"/>
    <w:basedOn w:val="Standardstycketeckensnitt"/>
    <w:uiPriority w:val="99"/>
    <w:semiHidden/>
    <w:unhideWhenUsed/>
    <w:rsid w:val="009827EF"/>
    <w:rPr>
      <w:color w:val="0000FF" w:themeColor="hyperlink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827EF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827EF"/>
    <w:rPr>
      <w:rFonts w:ascii="Calibri" w:hAnsi="Calibri"/>
      <w:szCs w:val="21"/>
    </w:rPr>
  </w:style>
  <w:style w:type="character" w:styleId="AnvndHyperlnk">
    <w:name w:val="FollowedHyperlink"/>
    <w:basedOn w:val="Standardstycketeckensnitt"/>
    <w:uiPriority w:val="99"/>
    <w:semiHidden/>
    <w:unhideWhenUsed/>
    <w:rsid w:val="009827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7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50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386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9662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218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mu.se/stodarbetet/geenga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DD72EB26</Template>
  <TotalTime>165</TotalTime>
  <Pages>2</Pages>
  <Words>551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Pingst</Company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Hector</dc:creator>
  <cp:lastModifiedBy>Matilda Hector</cp:lastModifiedBy>
  <cp:revision>51</cp:revision>
  <cp:lastPrinted>2015-10-26T10:26:00Z</cp:lastPrinted>
  <dcterms:created xsi:type="dcterms:W3CDTF">2015-09-15T07:15:00Z</dcterms:created>
  <dcterms:modified xsi:type="dcterms:W3CDTF">2015-10-26T10:38:00Z</dcterms:modified>
</cp:coreProperties>
</file>