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3960FC6B"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1E274C">
        <w:rPr>
          <w:rFonts w:ascii="Arial" w:hAnsi="Arial" w:cs="Arial"/>
          <w:noProof/>
          <w:color w:val="141414"/>
          <w:sz w:val="16"/>
          <w:szCs w:val="16"/>
          <w:lang w:val="sv-SE"/>
        </w:rPr>
        <w:t>1</w:t>
      </w:r>
      <w:r w:rsidR="007465BB">
        <w:rPr>
          <w:rFonts w:ascii="Arial" w:hAnsi="Arial" w:cs="Arial"/>
          <w:noProof/>
          <w:color w:val="141414"/>
          <w:sz w:val="16"/>
          <w:szCs w:val="16"/>
          <w:lang w:val="sv-SE"/>
        </w:rPr>
        <w:t>2</w:t>
      </w:r>
      <w:r w:rsidR="001956D1">
        <w:rPr>
          <w:rFonts w:ascii="Arial" w:hAnsi="Arial" w:cs="Arial"/>
          <w:noProof/>
          <w:color w:val="141414"/>
          <w:sz w:val="16"/>
          <w:szCs w:val="16"/>
          <w:lang w:val="sv-SE"/>
        </w:rPr>
        <w:t>-</w:t>
      </w:r>
      <w:r w:rsidR="001E274C">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1E274C">
        <w:rPr>
          <w:rFonts w:ascii="Arial" w:hAnsi="Arial" w:cs="Arial"/>
          <w:noProof/>
          <w:color w:val="141414"/>
          <w:sz w:val="16"/>
          <w:szCs w:val="16"/>
          <w:lang w:val="sv-SE"/>
        </w:rPr>
        <w:t>2024</w:t>
      </w:r>
    </w:p>
    <w:p w14:paraId="21535934" w14:textId="72CAAA67" w:rsidR="00086D2D" w:rsidRPr="00F57ECE" w:rsidRDefault="007B225F" w:rsidP="1657D19E">
      <w:pPr>
        <w:pStyle w:val="Rubrik1"/>
        <w:spacing w:before="320"/>
        <w:rPr>
          <w:sz w:val="32"/>
          <w:lang w:val="sv-SE"/>
        </w:rPr>
      </w:pPr>
      <w:r w:rsidRPr="1657D19E">
        <w:rPr>
          <w:sz w:val="32"/>
          <w:lang w:val="sv-SE"/>
        </w:rPr>
        <w:t xml:space="preserve">Het nieuwe besturingssysteem van engcon verovert de graafmachinewereld </w:t>
      </w:r>
    </w:p>
    <w:p w14:paraId="2317A7F5" w14:textId="77777777" w:rsidR="00086D2D" w:rsidRDefault="00086D2D" w:rsidP="007D183B">
      <w:pPr>
        <w:pStyle w:val="Brdtextmedindrag"/>
        <w:ind w:firstLine="0"/>
        <w:rPr>
          <w:sz w:val="20"/>
          <w:szCs w:val="20"/>
          <w:lang w:val="sv-SE" w:eastAsia="en-GB" w:bidi="en-GB"/>
        </w:rPr>
      </w:pPr>
    </w:p>
    <w:p w14:paraId="3942B4B9" w14:textId="77777777" w:rsidR="005E3F76" w:rsidRPr="009059B1" w:rsidRDefault="005E3F76" w:rsidP="005E3F76">
      <w:pPr>
        <w:pStyle w:val="Brdtextmedindrag"/>
        <w:spacing w:line="240" w:lineRule="auto"/>
        <w:ind w:firstLine="0"/>
        <w:rPr>
          <w:color w:val="000000" w:themeColor="text1"/>
          <w:sz w:val="24"/>
          <w:lang w:val="nl-NL" w:eastAsia="en-GB" w:bidi="en-GB"/>
        </w:rPr>
      </w:pPr>
      <w:r w:rsidRPr="002B2FB7">
        <w:rPr>
          <w:color w:val="000000" w:themeColor="text1"/>
          <w:sz w:val="24"/>
          <w:lang w:bidi="nl-NL"/>
        </w:rPr>
        <w:t xml:space="preserve">Het nieuwe DC3-besturingssysteem van engcon is een grote stap voorwaarts op het gebied van compatibiliteit met de systemen van toonaangevende graafmachinefabrikanten wereldwijd. In de afgelopen jaren heeft engcon een volledig nieuw besturingssysteem voor graafmachines ontwikkeld, de DC3. In mei vorig jaar kondigden we aan dat de DC3 compatibel was met Cat Next Gen en na strenge tests in zowel de fabriek als bij eindklanten is de DC3 compatibel met een reeks toonaangevende fabrikanten van graafmachines. </w:t>
      </w:r>
    </w:p>
    <w:p w14:paraId="4F1C013C" w14:textId="77777777" w:rsidR="005E3F76" w:rsidRPr="009059B1" w:rsidRDefault="005E3F76" w:rsidP="005E3F76">
      <w:pPr>
        <w:pStyle w:val="Brdtextmedindrag"/>
        <w:spacing w:line="240" w:lineRule="auto"/>
        <w:rPr>
          <w:color w:val="000000" w:themeColor="text1"/>
          <w:sz w:val="24"/>
          <w:lang w:val="nl-NL" w:eastAsia="en-GB" w:bidi="en-GB"/>
        </w:rPr>
      </w:pPr>
    </w:p>
    <w:p w14:paraId="00684772" w14:textId="77777777" w:rsidR="005E3F76" w:rsidRPr="009059B1" w:rsidRDefault="005E3F76" w:rsidP="005E3F76">
      <w:pPr>
        <w:pStyle w:val="Brdtextmedindrag"/>
        <w:spacing w:line="240" w:lineRule="auto"/>
        <w:ind w:firstLine="0"/>
        <w:rPr>
          <w:color w:val="000000" w:themeColor="text1"/>
          <w:sz w:val="24"/>
          <w:lang w:val="nl-NL" w:eastAsia="en-GB" w:bidi="en-GB"/>
        </w:rPr>
      </w:pPr>
      <w:r>
        <w:rPr>
          <w:color w:val="000000" w:themeColor="text1"/>
          <w:sz w:val="24"/>
          <w:lang w:bidi="nl-NL"/>
        </w:rPr>
        <w:t>"We zijn blij met het feit dat graafmachines van verschillende fabrikanten nu kunnen aansluiten op ons nieuwe besturingssysteem", zegt Martin Engström, Product Owner bij engcon. Met ons nieuwe systeem brengen we het graven naar een geheel nieuw niveau. Het systeem is slim, eenvoudig te installeren, heeft betere ondersteuning op afstand en een nieuwe app voor zowel iOS als Android," vervolgt hij.</w:t>
      </w:r>
    </w:p>
    <w:p w14:paraId="3B89A26D" w14:textId="77777777" w:rsidR="005E3F76" w:rsidRPr="009059B1" w:rsidRDefault="005E3F76" w:rsidP="005E3F76">
      <w:pPr>
        <w:pStyle w:val="Brdtextmedindrag"/>
        <w:spacing w:line="240" w:lineRule="auto"/>
        <w:ind w:firstLine="0"/>
        <w:rPr>
          <w:color w:val="000000" w:themeColor="text1"/>
          <w:sz w:val="24"/>
          <w:lang w:val="nl-NL" w:eastAsia="en-GB" w:bidi="en-GB"/>
        </w:rPr>
      </w:pPr>
    </w:p>
    <w:p w14:paraId="2A290A6A" w14:textId="77777777" w:rsidR="005E3F76" w:rsidRPr="00165934" w:rsidRDefault="005E3F76" w:rsidP="005E3F76">
      <w:pPr>
        <w:pStyle w:val="Brdtextmedindrag"/>
        <w:spacing w:line="240" w:lineRule="auto"/>
        <w:ind w:firstLine="0"/>
        <w:rPr>
          <w:color w:val="000000" w:themeColor="text1"/>
          <w:sz w:val="24"/>
          <w:lang w:val="sv-SE" w:eastAsia="en-GB" w:bidi="en-GB"/>
        </w:rPr>
      </w:pPr>
      <w:r w:rsidRPr="00165934">
        <w:rPr>
          <w:color w:val="000000" w:themeColor="text1"/>
          <w:sz w:val="24"/>
          <w:lang w:bidi="nl-NL"/>
        </w:rPr>
        <w:t>De volgende machines zijn nu voorbereid op DC3:</w:t>
      </w:r>
    </w:p>
    <w:p w14:paraId="03814C11" w14:textId="77777777" w:rsidR="005E3F76" w:rsidRPr="00165934" w:rsidRDefault="005E3F76" w:rsidP="005E3F76">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nl-NL"/>
        </w:rPr>
        <w:t xml:space="preserve">CAT NG 313-335, </w:t>
      </w:r>
    </w:p>
    <w:p w14:paraId="124FED90" w14:textId="77777777" w:rsidR="005E3F76" w:rsidRPr="00165934" w:rsidRDefault="005E3F76" w:rsidP="005E3F76">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nl-NL"/>
        </w:rPr>
        <w:t xml:space="preserve">Volvo eML EC140-300E, EW160-220E, ECR145-355E, EWR130-170E </w:t>
      </w:r>
    </w:p>
    <w:p w14:paraId="1F59686F" w14:textId="77777777" w:rsidR="005E3F76" w:rsidRPr="00165934" w:rsidRDefault="005E3F76" w:rsidP="005E3F76">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nl-NL"/>
        </w:rPr>
        <w:t xml:space="preserve">Doosan DX 225LC-7X </w:t>
      </w:r>
    </w:p>
    <w:p w14:paraId="440829DD" w14:textId="77777777" w:rsidR="005E3F76" w:rsidRDefault="005E3F76" w:rsidP="005E3F76">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nl-NL"/>
        </w:rPr>
        <w:t>Takeuchi TB395W</w:t>
      </w:r>
    </w:p>
    <w:p w14:paraId="083ADE54" w14:textId="77777777" w:rsidR="005E3F76" w:rsidRDefault="005E3F76" w:rsidP="005E3F76">
      <w:pPr>
        <w:pStyle w:val="Brdtextmedindrag"/>
        <w:spacing w:line="240" w:lineRule="auto"/>
        <w:rPr>
          <w:color w:val="000000" w:themeColor="text1"/>
          <w:sz w:val="24"/>
          <w:lang w:val="en-US" w:eastAsia="en-GB" w:bidi="en-GB"/>
        </w:rPr>
      </w:pPr>
    </w:p>
    <w:p w14:paraId="5EEC50EE" w14:textId="1473F78D" w:rsidR="00BB14DF" w:rsidRDefault="005E3F76" w:rsidP="005E3F76">
      <w:pPr>
        <w:pStyle w:val="Brdtextmedindrag"/>
        <w:spacing w:line="240" w:lineRule="auto"/>
        <w:ind w:firstLine="0"/>
        <w:rPr>
          <w:color w:val="000000" w:themeColor="text1"/>
          <w:sz w:val="24"/>
          <w:lang w:val="en-US" w:eastAsia="en-GB" w:bidi="en-GB"/>
        </w:rPr>
      </w:pPr>
      <w:r w:rsidRPr="005F2307">
        <w:rPr>
          <w:color w:val="000000" w:themeColor="text1"/>
          <w:sz w:val="24"/>
          <w:lang w:bidi="nl-NL"/>
        </w:rPr>
        <w:t xml:space="preserve">De lijst wordt voortdurend bijgewerkt. Kijk voor de laatste informatie over welke machine compatibel is DC3 op </w:t>
      </w:r>
      <w:hyperlink r:id="rId11" w:history="1">
        <w:r w:rsidRPr="004B30D3">
          <w:rPr>
            <w:rStyle w:val="Hyperlnk"/>
            <w:sz w:val="24"/>
            <w:lang w:bidi="nl-NL"/>
          </w:rPr>
          <w:t>www.engcon.com</w:t>
        </w:r>
      </w:hyperlink>
    </w:p>
    <w:p w14:paraId="442322E6" w14:textId="77777777" w:rsidR="005E3F76" w:rsidRPr="005E3F76" w:rsidRDefault="005E3F76" w:rsidP="005E3F76">
      <w:pPr>
        <w:pStyle w:val="Brdtextmedindrag"/>
        <w:spacing w:line="240" w:lineRule="auto"/>
        <w:ind w:firstLine="0"/>
        <w:rPr>
          <w:color w:val="000000" w:themeColor="text1"/>
          <w:sz w:val="24"/>
          <w:lang w:val="en-US" w:eastAsia="en-GB" w:bidi="en-GB"/>
        </w:rPr>
      </w:pPr>
    </w:p>
    <w:p w14:paraId="629579F2" w14:textId="77777777" w:rsidR="00BB14DF" w:rsidRPr="004B30D3" w:rsidRDefault="00BB14DF" w:rsidP="007D183B">
      <w:pPr>
        <w:pStyle w:val="Brdtextmedindrag"/>
        <w:ind w:firstLine="0"/>
        <w:rPr>
          <w:color w:val="FF0000"/>
          <w:sz w:val="20"/>
          <w:szCs w:val="20"/>
          <w:lang w:val="en-US"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6BF7AE4B" w14:textId="77777777" w:rsidR="00DD37AF" w:rsidRPr="007D512D"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2"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8F96" w14:textId="77777777" w:rsidR="00A445F7" w:rsidRDefault="00A445F7">
      <w:pPr>
        <w:spacing w:line="240" w:lineRule="auto"/>
      </w:pPr>
      <w:r>
        <w:separator/>
      </w:r>
    </w:p>
  </w:endnote>
  <w:endnote w:type="continuationSeparator" w:id="0">
    <w:p w14:paraId="38482192" w14:textId="77777777" w:rsidR="00A445F7" w:rsidRDefault="00A445F7">
      <w:pPr>
        <w:spacing w:line="240" w:lineRule="auto"/>
      </w:pPr>
      <w:r>
        <w:continuationSeparator/>
      </w:r>
    </w:p>
  </w:endnote>
  <w:endnote w:type="continuationNotice" w:id="1">
    <w:p w14:paraId="2C619BB1" w14:textId="77777777" w:rsidR="00A445F7" w:rsidRDefault="00A44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D31F" w14:textId="77777777" w:rsidR="00A445F7" w:rsidRDefault="00A445F7">
      <w:pPr>
        <w:spacing w:line="240" w:lineRule="auto"/>
      </w:pPr>
      <w:r>
        <w:separator/>
      </w:r>
    </w:p>
  </w:footnote>
  <w:footnote w:type="continuationSeparator" w:id="0">
    <w:p w14:paraId="2A7708CC" w14:textId="77777777" w:rsidR="00A445F7" w:rsidRDefault="00A445F7">
      <w:pPr>
        <w:spacing w:line="240" w:lineRule="auto"/>
      </w:pPr>
      <w:r>
        <w:continuationSeparator/>
      </w:r>
    </w:p>
  </w:footnote>
  <w:footnote w:type="continuationNotice" w:id="1">
    <w:p w14:paraId="191FE684" w14:textId="77777777" w:rsidR="00A445F7" w:rsidRDefault="00A44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C9DE4D">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773056"/>
    <w:multiLevelType w:val="hybridMultilevel"/>
    <w:tmpl w:val="26E0A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335456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1E27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B30D3"/>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E3F76"/>
    <w:rsid w:val="005F04C5"/>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65BB"/>
    <w:rsid w:val="0075320B"/>
    <w:rsid w:val="007623F1"/>
    <w:rsid w:val="007657BF"/>
    <w:rsid w:val="00770D32"/>
    <w:rsid w:val="007743FF"/>
    <w:rsid w:val="0078101F"/>
    <w:rsid w:val="00781E0B"/>
    <w:rsid w:val="00785E33"/>
    <w:rsid w:val="007928C1"/>
    <w:rsid w:val="00793369"/>
    <w:rsid w:val="007A6F9A"/>
    <w:rsid w:val="007A7825"/>
    <w:rsid w:val="007B225F"/>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 w:val="1657D19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nl_be/optie/stuursystee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7" ma:contentTypeDescription="Skapa ett nytt dokument." ma:contentTypeScope="" ma:versionID="41a824667a9115b42cde7af16b11e40f">
  <xsd:schema xmlns:xsd="http://www.w3.org/2001/XMLSchema" xmlns:xs="http://www.w3.org/2001/XMLSchema" xmlns:p="http://schemas.microsoft.com/office/2006/metadata/properties" xmlns:ns2="4f07621d-c956-4c7d-bb7c-0cbb0c10f45a" xmlns:ns3="0d3e3cdf-8100-410e-bc77-e2fc8f5a67c6" targetNamespace="http://schemas.microsoft.com/office/2006/metadata/properties" ma:root="true" ma:fieldsID="6c0b668c140aacad49e11db4b9a02539" ns2:_="" ns3:_="">
    <xsd:import namespace="4f07621d-c956-4c7d-bb7c-0cbb0c10f45a"/>
    <xsd:import namespace="0d3e3cdf-8100-410e-bc77-e2fc8f5a67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e3c39370-3911-4e48-886a-15e2e168e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e3cdf-8100-410e-bc77-e2fc8f5a67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6e8bac-ba3d-4dde-a14f-a2fff314e7b1}" ma:internalName="TaxCatchAll" ma:showField="CatchAllData" ma:web="0d3e3cdf-8100-410e-bc77-e2fc8f5a67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07621d-c956-4c7d-bb7c-0cbb0c10f45a">
      <Terms xmlns="http://schemas.microsoft.com/office/infopath/2007/PartnerControls"/>
    </lcf76f155ced4ddcb4097134ff3c332f>
    <TaxCatchAll xmlns="0d3e3cdf-8100-410e-bc77-e2fc8f5a67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B367F6F8-B64B-44E9-A096-417CD54A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0d3e3cdf-8100-410e-bc77-e2fc8f5a6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909B7-380F-4122-88E9-36EE328C1419}">
  <ds:schemaRefs>
    <ds:schemaRef ds:uri="http://schemas.microsoft.com/office/2006/metadata/properties"/>
    <ds:schemaRef ds:uri="http://schemas.microsoft.com/office/infopath/2007/PartnerControls"/>
    <ds:schemaRef ds:uri="4f07621d-c956-4c7d-bb7c-0cbb0c10f45a"/>
    <ds:schemaRef ds:uri="0d3e3cdf-8100-410e-bc77-e2fc8f5a67c6"/>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1</Pages>
  <Words>352</Words>
  <Characters>1867</Characters>
  <Application>Microsoft Office Word</Application>
  <DocSecurity>0</DocSecurity>
  <Lines>15</Lines>
  <Paragraphs>4</Paragraphs>
  <ScaleCrop>false</ScaleCrop>
  <Company>Strateg</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60</cp:revision>
  <cp:lastPrinted>2023-10-26T09:17:00Z</cp:lastPrinted>
  <dcterms:created xsi:type="dcterms:W3CDTF">2023-10-21T13:26:00Z</dcterms:created>
  <dcterms:modified xsi:type="dcterms:W3CDTF">2024-03-12T10:00:00Z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MediaServiceImageTags">
    <vt:lpwstr/>
  </property>
</Properties>
</file>