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F8530" w14:textId="0BC44AE6" w:rsidR="00082890" w:rsidRPr="00247811" w:rsidRDefault="00195E19" w:rsidP="00247811">
      <w:pPr>
        <w:pStyle w:val="Rubrik1"/>
      </w:pPr>
      <w:r w:rsidRPr="00247811">
        <w:t>Pi-dagen 2017</w:t>
      </w:r>
    </w:p>
    <w:p w14:paraId="1A858F88" w14:textId="77777777" w:rsidR="00082890" w:rsidRPr="00BF7AAF" w:rsidRDefault="00082890" w:rsidP="007368E3">
      <w:pPr>
        <w:widowControl w:val="0"/>
        <w:autoSpaceDE w:val="0"/>
        <w:autoSpaceDN w:val="0"/>
        <w:adjustRightInd w:val="0"/>
        <w:spacing w:line="240" w:lineRule="auto"/>
        <w:ind w:left="-567"/>
        <w:rPr>
          <w:rFonts w:ascii="Arial" w:hAnsi="Arial" w:cs="Arial"/>
          <w:b/>
          <w:bCs/>
          <w:color w:val="000000" w:themeColor="text1"/>
        </w:rPr>
      </w:pPr>
    </w:p>
    <w:p w14:paraId="10E00916" w14:textId="178C7585" w:rsidR="00082890" w:rsidRPr="00247811" w:rsidRDefault="000146E1" w:rsidP="00247811">
      <w:pPr>
        <w:rPr>
          <w:b/>
        </w:rPr>
      </w:pPr>
      <w:r w:rsidRPr="00247811">
        <w:rPr>
          <w:b/>
        </w:rPr>
        <w:t>Nästa</w:t>
      </w:r>
      <w:r w:rsidR="00247811" w:rsidRPr="00247811">
        <w:rPr>
          <w:b/>
        </w:rPr>
        <w:t xml:space="preserve"> vecka firar många skolor Pi-dagen för att uppmärksamma matematikämnet. </w:t>
      </w:r>
      <w:r w:rsidR="00082890" w:rsidRPr="00247811">
        <w:rPr>
          <w:b/>
        </w:rPr>
        <w:t xml:space="preserve">Vetenskapens Hus </w:t>
      </w:r>
      <w:r w:rsidR="00247811" w:rsidRPr="00247811">
        <w:rPr>
          <w:b/>
        </w:rPr>
        <w:t xml:space="preserve">bjuder för </w:t>
      </w:r>
      <w:r w:rsidR="007752E5" w:rsidRPr="00247811">
        <w:rPr>
          <w:b/>
        </w:rPr>
        <w:t>fjärde</w:t>
      </w:r>
      <w:r w:rsidR="007368E3" w:rsidRPr="00247811">
        <w:rPr>
          <w:b/>
        </w:rPr>
        <w:t xml:space="preserve"> året i rad</w:t>
      </w:r>
      <w:r w:rsidR="00247811" w:rsidRPr="00247811">
        <w:rPr>
          <w:b/>
        </w:rPr>
        <w:t xml:space="preserve"> på en</w:t>
      </w:r>
      <w:r w:rsidR="00247811">
        <w:rPr>
          <w:b/>
        </w:rPr>
        <w:t xml:space="preserve"> riktig</w:t>
      </w:r>
      <w:r w:rsidR="00247811" w:rsidRPr="00247811">
        <w:rPr>
          <w:b/>
        </w:rPr>
        <w:t xml:space="preserve"> matematikfest för gymnasister och högstadieelever</w:t>
      </w:r>
      <w:r w:rsidR="007368E3" w:rsidRPr="00247811">
        <w:rPr>
          <w:b/>
        </w:rPr>
        <w:t>.</w:t>
      </w:r>
    </w:p>
    <w:p w14:paraId="7DC938B3" w14:textId="77777777" w:rsidR="00082890" w:rsidRPr="00BF7AAF" w:rsidRDefault="00082890" w:rsidP="00247811"/>
    <w:p w14:paraId="11B701FC" w14:textId="6F1B32B5" w:rsidR="00082890" w:rsidRPr="00BF7AAF" w:rsidRDefault="00082890" w:rsidP="00247811">
      <w:r w:rsidRPr="00BF7AAF">
        <w:t xml:space="preserve">Syftet med </w:t>
      </w:r>
      <w:r w:rsidR="002A6F50">
        <w:t>P</w:t>
      </w:r>
      <w:r w:rsidRPr="00BF7AAF">
        <w:t>i-dagen är att visa upp intressant</w:t>
      </w:r>
      <w:r w:rsidR="00247811">
        <w:t xml:space="preserve">, lekfull, vacker och annorlunda matematik, men också att informera unga om vilka utbildningsalternativ och </w:t>
      </w:r>
      <w:r w:rsidR="007752E5">
        <w:t>matematikaktiviteter</w:t>
      </w:r>
      <w:r w:rsidR="00247811">
        <w:t xml:space="preserve"> som finns</w:t>
      </w:r>
      <w:r w:rsidRPr="00BF7AAF">
        <w:t xml:space="preserve"> i Stockholm.</w:t>
      </w:r>
    </w:p>
    <w:p w14:paraId="34D3D1A0" w14:textId="77777777" w:rsidR="00082890" w:rsidRPr="00BF7AAF" w:rsidRDefault="00082890" w:rsidP="00247811"/>
    <w:p w14:paraId="0B3F923A" w14:textId="0493BB12" w:rsidR="007368E3" w:rsidRDefault="007368E3" w:rsidP="00247811">
      <w:pPr>
        <w:pStyle w:val="Liststycke"/>
        <w:numPr>
          <w:ilvl w:val="0"/>
          <w:numId w:val="2"/>
        </w:numPr>
      </w:pPr>
      <w:r w:rsidRPr="007368E3">
        <w:t>V</w:t>
      </w:r>
      <w:r w:rsidR="00082890" w:rsidRPr="007368E3">
        <w:t xml:space="preserve">i </w:t>
      </w:r>
      <w:r w:rsidR="001A491B">
        <w:t xml:space="preserve">har </w:t>
      </w:r>
      <w:r w:rsidR="00082890" w:rsidRPr="007368E3">
        <w:t xml:space="preserve">samlat några av </w:t>
      </w:r>
      <w:r w:rsidR="007752E5">
        <w:t>Stockholms</w:t>
      </w:r>
      <w:r w:rsidR="00082890" w:rsidRPr="007368E3">
        <w:t xml:space="preserve"> mest inspirerande matematikföreläsare</w:t>
      </w:r>
      <w:r w:rsidR="007752E5">
        <w:t xml:space="preserve"> och matematikentusiaster</w:t>
      </w:r>
      <w:r w:rsidR="00082890" w:rsidRPr="007368E3">
        <w:t xml:space="preserve">, berättar </w:t>
      </w:r>
      <w:r w:rsidR="00247811">
        <w:t>Mats Boij, föreståndare för Stockholms Matematikcentrum och en av huvudarrangörerna.</w:t>
      </w:r>
    </w:p>
    <w:p w14:paraId="327C6307" w14:textId="77777777" w:rsidR="00992719" w:rsidRDefault="00992719" w:rsidP="00992719">
      <w:pPr>
        <w:pStyle w:val="Liststycke"/>
      </w:pPr>
    </w:p>
    <w:p w14:paraId="2E827685" w14:textId="265335CA" w:rsidR="00247811" w:rsidRPr="00247811" w:rsidRDefault="004A5A92" w:rsidP="00247811">
      <w:r>
        <w:t>Initiativtagarna</w:t>
      </w:r>
      <w:r w:rsidR="00247811">
        <w:t xml:space="preserve"> hoppas att g</w:t>
      </w:r>
      <w:r w:rsidR="00247811" w:rsidRPr="00BF7AAF">
        <w:t xml:space="preserve">enom populärvetenskapliga föredrag, skolprogram, prova-på-aktiviteter, tävlingsmoment och </w:t>
      </w:r>
      <w:r w:rsidR="00247811">
        <w:t xml:space="preserve">en matematisk utställning väcka intresse för ämnet.  </w:t>
      </w:r>
      <w:r w:rsidR="00992719">
        <w:t xml:space="preserve">Föredragen behandlar </w:t>
      </w:r>
      <w:r w:rsidR="000A61B4">
        <w:t>matematiken bakom fenomen</w:t>
      </w:r>
      <w:r w:rsidR="00992719">
        <w:t xml:space="preserve"> så</w:t>
      </w:r>
      <w:r w:rsidR="00247811">
        <w:t xml:space="preserve">som </w:t>
      </w:r>
      <w:r w:rsidR="00992719">
        <w:t xml:space="preserve">tomografi, börshajar, zombieattacker, grafer, omöjliga bevis och självklart </w:t>
      </w:r>
      <w:r w:rsidR="006A55A6">
        <w:t xml:space="preserve">talet </w:t>
      </w:r>
      <w:r w:rsidR="00992719">
        <w:t xml:space="preserve">Pi. </w:t>
      </w:r>
      <w:r w:rsidR="00247811">
        <w:t xml:space="preserve">I </w:t>
      </w:r>
      <w:r w:rsidR="007F7762">
        <w:t>Vetenskapens Hus</w:t>
      </w:r>
      <w:r w:rsidR="00247811">
        <w:t xml:space="preserve"> kan </w:t>
      </w:r>
      <w:r w:rsidR="00992719">
        <w:t>besökarna</w:t>
      </w:r>
      <w:r w:rsidR="007F7762">
        <w:t xml:space="preserve"> </w:t>
      </w:r>
      <w:r w:rsidR="00992719">
        <w:t>även</w:t>
      </w:r>
      <w:r w:rsidR="007F7762">
        <w:t xml:space="preserve"> genomföra skolprogram </w:t>
      </w:r>
      <w:r w:rsidR="00247811">
        <w:t>som behandlar områden inom</w:t>
      </w:r>
      <w:r w:rsidR="00247811">
        <w:rPr>
          <w:rFonts w:ascii="Helvetica" w:hAnsi="Helvetica"/>
          <w:lang w:eastAsia="sv-SE"/>
        </w:rPr>
        <w:t xml:space="preserve"> </w:t>
      </w:r>
      <w:r w:rsidR="00247811">
        <w:t>topolog</w:t>
      </w:r>
      <w:r w:rsidR="00992719">
        <w:t>i, algebra, kodning, kryptering och</w:t>
      </w:r>
      <w:r w:rsidR="00247811">
        <w:t xml:space="preserve"> logik. I utställningen </w:t>
      </w:r>
      <w:r w:rsidR="00992719">
        <w:t>bjuds det, förutom Pi-zza, på</w:t>
      </w:r>
      <w:r w:rsidR="00247811">
        <w:t xml:space="preserve"> inslag från Imaginary, cirkelexperiment, origami, Rubiks kub</w:t>
      </w:r>
      <w:r w:rsidR="00992719">
        <w:t>, en poängpromenad</w:t>
      </w:r>
      <w:r w:rsidR="00247811">
        <w:t xml:space="preserve"> och mycket annat</w:t>
      </w:r>
      <w:r w:rsidR="00BD718E">
        <w:t xml:space="preserve"> skoj</w:t>
      </w:r>
      <w:r w:rsidR="00247811">
        <w:t>.</w:t>
      </w:r>
    </w:p>
    <w:p w14:paraId="3B37E5CA" w14:textId="77777777" w:rsidR="00082890" w:rsidRPr="00BF7AAF" w:rsidRDefault="00082890" w:rsidP="00247811"/>
    <w:p w14:paraId="1062E14A" w14:textId="7DA7FDCE" w:rsidR="00247811" w:rsidRPr="00247811" w:rsidRDefault="00082890" w:rsidP="00247811">
      <w:pPr>
        <w:rPr>
          <w:rFonts w:ascii="Helvetica" w:hAnsi="Helvetica"/>
          <w:lang w:eastAsia="sv-SE"/>
        </w:rPr>
      </w:pPr>
      <w:r w:rsidRPr="00BF7AAF">
        <w:rPr>
          <w:color w:val="262626"/>
        </w:rPr>
        <w:t xml:space="preserve">Pi-dagen </w:t>
      </w:r>
      <w:r w:rsidR="001141AF">
        <w:rPr>
          <w:color w:val="262626"/>
        </w:rPr>
        <w:t>arrangeras av</w:t>
      </w:r>
      <w:r w:rsidR="00992719">
        <w:rPr>
          <w:color w:val="262626"/>
        </w:rPr>
        <w:t xml:space="preserve"> Vetenskapens Hus, Stockholms Matematikcentrum</w:t>
      </w:r>
      <w:r w:rsidRPr="00BF7AAF">
        <w:rPr>
          <w:color w:val="262626"/>
        </w:rPr>
        <w:t>, KTH, Stockholms universitet och Mattecoach på nätet.</w:t>
      </w:r>
      <w:r w:rsidR="00247811">
        <w:rPr>
          <w:color w:val="262626"/>
        </w:rPr>
        <w:t xml:space="preserve"> </w:t>
      </w:r>
      <w:r w:rsidR="00247811">
        <w:rPr>
          <w:rStyle w:val="apple-converted-space"/>
        </w:rPr>
        <w:t xml:space="preserve">I utställningen medverkar </w:t>
      </w:r>
      <w:r w:rsidR="00885DD0">
        <w:rPr>
          <w:rStyle w:val="apple-converted-space"/>
        </w:rPr>
        <w:t xml:space="preserve">även </w:t>
      </w:r>
      <w:r w:rsidR="00247811">
        <w:t>Stockholms Matteklubb, Stockholms Matematiska Cirkel,</w:t>
      </w:r>
      <w:r w:rsidR="00247811">
        <w:rPr>
          <w:rFonts w:ascii="Helvetica" w:hAnsi="Helvetica"/>
          <w:lang w:eastAsia="sv-SE"/>
        </w:rPr>
        <w:t xml:space="preserve"> </w:t>
      </w:r>
      <w:r w:rsidR="00247811">
        <w:t>Mattecentrum, Pangea, Kängurun o</w:t>
      </w:r>
      <w:r w:rsidR="00E539D1">
        <w:t>ch Sigma8.</w:t>
      </w:r>
    </w:p>
    <w:p w14:paraId="7D5077C2" w14:textId="77777777" w:rsidR="00082890" w:rsidRPr="00BF7AAF" w:rsidRDefault="00082890" w:rsidP="00247811"/>
    <w:p w14:paraId="64FB2F53" w14:textId="0A40ECA5" w:rsidR="00992719" w:rsidRDefault="00082890" w:rsidP="00247811">
      <w:r w:rsidRPr="00BF7AAF">
        <w:t xml:space="preserve">Läs mer på </w:t>
      </w:r>
      <w:hyperlink r:id="rId8" w:history="1">
        <w:r w:rsidR="00992719" w:rsidRPr="00CD1589">
          <w:rPr>
            <w:rStyle w:val="Hyperlnk"/>
          </w:rPr>
          <w:t>http://www.vetenskapenshus.se/pi-dagen-2017</w:t>
        </w:r>
      </w:hyperlink>
    </w:p>
    <w:p w14:paraId="49EDC2F2" w14:textId="4010F36F" w:rsidR="00082890" w:rsidRPr="00BF7AAF" w:rsidRDefault="00082890" w:rsidP="00247811">
      <w:r w:rsidRPr="00BF7AAF">
        <w:t>Frågor om Pi-dagen besvaras av Elin Ottergren</w:t>
      </w:r>
      <w:r w:rsidR="00992719">
        <w:t>, Vetenskapens Hus</w:t>
      </w:r>
    </w:p>
    <w:p w14:paraId="17987FE7" w14:textId="7D21DC25" w:rsidR="000808D5" w:rsidRPr="00992719" w:rsidRDefault="00082890" w:rsidP="00247811">
      <w:pPr>
        <w:rPr>
          <w:lang w:val="en-US"/>
        </w:rPr>
      </w:pPr>
      <w:r w:rsidRPr="00195E19">
        <w:rPr>
          <w:lang w:val="en-US"/>
        </w:rPr>
        <w:t xml:space="preserve">E-post: </w:t>
      </w:r>
      <w:hyperlink r:id="rId9" w:history="1">
        <w:r w:rsidRPr="00195E19">
          <w:rPr>
            <w:lang w:val="en-US"/>
          </w:rPr>
          <w:t>elin.ottergren@vetenskapenshus.se</w:t>
        </w:r>
      </w:hyperlink>
      <w:r w:rsidR="00992719">
        <w:rPr>
          <w:lang w:val="en-US"/>
        </w:rPr>
        <w:t>, t</w:t>
      </w:r>
      <w:r w:rsidRPr="00992719">
        <w:rPr>
          <w:lang w:val="en-US"/>
        </w:rPr>
        <w:t>fn: 08-790 98 45</w:t>
      </w:r>
    </w:p>
    <w:sectPr w:rsidR="000808D5" w:rsidRPr="00992719" w:rsidSect="0099271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041" w:right="1671" w:bottom="2557" w:left="2438" w:header="709" w:footer="26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040BFE" w14:textId="77777777" w:rsidR="009D7ED4" w:rsidRDefault="009D7ED4" w:rsidP="003B5E3E">
      <w:pPr>
        <w:spacing w:line="240" w:lineRule="auto"/>
      </w:pPr>
      <w:r>
        <w:separator/>
      </w:r>
    </w:p>
  </w:endnote>
  <w:endnote w:type="continuationSeparator" w:id="0">
    <w:p w14:paraId="1269D148" w14:textId="77777777" w:rsidR="009D7ED4" w:rsidRDefault="009D7ED4" w:rsidP="003B5E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979181" w14:textId="77777777" w:rsidR="00846DC7" w:rsidRDefault="00846DC7">
    <w:pPr>
      <w:pStyle w:val="Sidfo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3A779" w14:textId="78A80DD6" w:rsidR="00366BB4" w:rsidRDefault="00366BB4" w:rsidP="00366BB4">
    <w:pPr>
      <w:pStyle w:val="Sidfot"/>
    </w:pPr>
    <w:r w:rsidRPr="001A0981">
      <w:rPr>
        <w:noProof/>
        <w:lang w:eastAsia="sv-SE"/>
      </w:rPr>
      <w:drawing>
        <wp:anchor distT="0" distB="0" distL="114300" distR="114300" simplePos="0" relativeHeight="251677696" behindDoc="1" locked="1" layoutInCell="1" allowOverlap="1" wp14:anchorId="330D3FF4" wp14:editId="1E5B4577">
          <wp:simplePos x="0" y="0"/>
          <wp:positionH relativeFrom="page">
            <wp:posOffset>1543050</wp:posOffset>
          </wp:positionH>
          <wp:positionV relativeFrom="page">
            <wp:posOffset>9683750</wp:posOffset>
          </wp:positionV>
          <wp:extent cx="1565275" cy="425450"/>
          <wp:effectExtent l="0" t="0" r="0" b="0"/>
          <wp:wrapNone/>
          <wp:docPr id="24" name="Bildobjekt 3" descr="VH logga sv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H logga svar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27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289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8720" behindDoc="1" locked="1" layoutInCell="1" allowOverlap="1" wp14:anchorId="2E84A732" wp14:editId="173C2019">
              <wp:simplePos x="0" y="0"/>
              <wp:positionH relativeFrom="page">
                <wp:posOffset>1551940</wp:posOffset>
              </wp:positionH>
              <wp:positionV relativeFrom="page">
                <wp:posOffset>9570085</wp:posOffset>
              </wp:positionV>
              <wp:extent cx="5206365" cy="0"/>
              <wp:effectExtent l="15240" t="6985" r="23495" b="31115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63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D0EE27" id="_x0000_t32" coordsize="21600,21600" o:spt="32" o:oned="t" path="m0,0l21600,21600e" filled="f">
              <v:path arrowok="t" fillok="f" o:connecttype="none"/>
              <o:lock v:ext="edit" shapetype="t"/>
            </v:shapetype>
            <v:shape id="AutoShape_x0020_10" o:spid="_x0000_s1026" type="#_x0000_t32" style="position:absolute;margin-left:122.2pt;margin-top:753.55pt;width:409.95pt;height:0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" strokecolor="black [3213]" strokeweight=".5pt">
              <w10:wrap anchorx="page" anchory="page"/>
              <w10:anchorlock/>
            </v:shape>
          </w:pict>
        </mc:Fallback>
      </mc:AlternateContent>
    </w:r>
    <w:fldSimple w:instr=" FILENAME   \* MERGEFORMAT ">
      <w:r w:rsidR="00AD7661">
        <w:rPr>
          <w:noProof/>
        </w:rPr>
        <w:t>Pi_pressmeddelande_2016.docx</w:t>
      </w:r>
    </w:fldSimple>
    <w:r w:rsidRPr="001A0981">
      <w:t xml:space="preserve">, </w:t>
    </w:r>
    <w:r w:rsidR="00CB7830">
      <w:fldChar w:fldCharType="begin"/>
    </w:r>
    <w:r w:rsidR="00CB7830">
      <w:instrText xml:space="preserve"> CREATEDATE  \@ "yyyy-MM-dd"  \* MERGEFORMAT </w:instrText>
    </w:r>
    <w:r w:rsidR="00CB7830">
      <w:fldChar w:fldCharType="separate"/>
    </w:r>
    <w:r w:rsidR="00AD7661">
      <w:rPr>
        <w:noProof/>
      </w:rPr>
      <w:t>2016-03-08</w:t>
    </w:r>
    <w:r w:rsidR="00CB7830">
      <w:rPr>
        <w:noProof/>
      </w:rPr>
      <w:fldChar w:fldCharType="end"/>
    </w:r>
    <w:r w:rsidR="0008289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5648" behindDoc="1" locked="1" layoutInCell="1" allowOverlap="1" wp14:anchorId="320EEF26" wp14:editId="536D7ACC">
              <wp:simplePos x="0" y="0"/>
              <wp:positionH relativeFrom="page">
                <wp:posOffset>1551940</wp:posOffset>
              </wp:positionH>
              <wp:positionV relativeFrom="page">
                <wp:posOffset>9570085</wp:posOffset>
              </wp:positionV>
              <wp:extent cx="5206365" cy="0"/>
              <wp:effectExtent l="15240" t="6985" r="23495" b="31115"/>
              <wp:wrapNone/>
              <wp:docPr id="3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06365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8B01CC" id="AutoShape_x0020_9" o:spid="_x0000_s1026" type="#_x0000_t32" style="position:absolute;margin-left:122.2pt;margin-top:753.55pt;width:409.95pt;height:0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" strokecolor="black [3213]" strokeweight=".5pt">
              <w10:wrap anchorx="page" anchory="page"/>
              <w10:anchorlock/>
            </v:shape>
          </w:pict>
        </mc:Fallback>
      </mc:AlternateContent>
    </w:r>
    <w:r w:rsidRPr="00366BB4">
      <w:rPr>
        <w:noProof/>
        <w:lang w:eastAsia="sv-SE"/>
      </w:rPr>
      <w:drawing>
        <wp:anchor distT="0" distB="0" distL="114300" distR="114300" simplePos="0" relativeHeight="251674624" behindDoc="1" locked="1" layoutInCell="1" allowOverlap="1" wp14:anchorId="01F95150" wp14:editId="54B108A2">
          <wp:simplePos x="0" y="0"/>
          <wp:positionH relativeFrom="page">
            <wp:posOffset>1543050</wp:posOffset>
          </wp:positionH>
          <wp:positionV relativeFrom="page">
            <wp:posOffset>9683750</wp:posOffset>
          </wp:positionV>
          <wp:extent cx="1568450" cy="425450"/>
          <wp:effectExtent l="0" t="0" r="0" b="0"/>
          <wp:wrapNone/>
          <wp:docPr id="23" name="Bildobjekt 3" descr="VH logga svar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H logga svar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5275" cy="425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</w:t>
    </w:r>
    <w:r w:rsidR="00675080">
      <w:t xml:space="preserve">    </w:t>
    </w:r>
    <w:r>
      <w:t xml:space="preserve"> </w:t>
    </w:r>
    <w:r w:rsidR="00CB7830">
      <w:fldChar w:fldCharType="begin"/>
    </w:r>
    <w:r w:rsidR="00CB7830">
      <w:instrText xml:space="preserve"> PAGE   \* MERGEFORMAT </w:instrText>
    </w:r>
    <w:r w:rsidR="00CB7830">
      <w:fldChar w:fldCharType="separate"/>
    </w:r>
    <w:r w:rsidR="00992719">
      <w:rPr>
        <w:noProof/>
      </w:rPr>
      <w:t>2</w:t>
    </w:r>
    <w:r w:rsidR="00CB7830">
      <w:rPr>
        <w:noProof/>
      </w:rPr>
      <w:fldChar w:fldCharType="end"/>
    </w:r>
    <w:r>
      <w:t>/</w:t>
    </w:r>
    <w:fldSimple w:instr=" NUMPAGES  \* Arabic  \* MERGEFORMAT ">
      <w:r w:rsidR="00992719">
        <w:rPr>
          <w:noProof/>
        </w:rPr>
        <w:t>2</w:t>
      </w:r>
    </w:fldSimple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EACBB5" w14:textId="0262516E" w:rsidR="003474E2" w:rsidRDefault="00E918BF">
    <w:pPr>
      <w:pStyle w:val="Sidfot"/>
    </w:pPr>
    <w:r>
      <w:rPr>
        <w:rFonts w:ascii="Arial" w:hAnsi="Arial" w:cs="Arial"/>
        <w:noProof/>
        <w:color w:val="000000" w:themeColor="text1"/>
        <w:lang w:eastAsia="sv-SE"/>
      </w:rPr>
      <w:drawing>
        <wp:anchor distT="0" distB="0" distL="114300" distR="114300" simplePos="0" relativeHeight="251679744" behindDoc="0" locked="0" layoutInCell="1" allowOverlap="1" wp14:anchorId="12D3D50E" wp14:editId="089116BD">
          <wp:simplePos x="0" y="0"/>
          <wp:positionH relativeFrom="margin">
            <wp:posOffset>1475105</wp:posOffset>
          </wp:positionH>
          <wp:positionV relativeFrom="margin">
            <wp:posOffset>7100358</wp:posOffset>
          </wp:positionV>
          <wp:extent cx="1257935" cy="493395"/>
          <wp:effectExtent l="0" t="0" r="12065" b="0"/>
          <wp:wrapSquare wrapText="bothSides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M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93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v-SE"/>
      </w:rPr>
      <w:drawing>
        <wp:anchor distT="0" distB="0" distL="114300" distR="114300" simplePos="0" relativeHeight="251680768" behindDoc="0" locked="0" layoutInCell="1" allowOverlap="1" wp14:anchorId="172AF38E" wp14:editId="7EE9955B">
          <wp:simplePos x="0" y="0"/>
          <wp:positionH relativeFrom="margin">
            <wp:posOffset>3087370</wp:posOffset>
          </wp:positionH>
          <wp:positionV relativeFrom="margin">
            <wp:posOffset>6998335</wp:posOffset>
          </wp:positionV>
          <wp:extent cx="2273935" cy="660400"/>
          <wp:effectExtent l="0" t="0" r="12065" b="0"/>
          <wp:wrapSquare wrapText="bothSides"/>
          <wp:docPr id="5" name="Bildobjekt 5" descr="MC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C_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3935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4E2">
      <w:rPr>
        <w:noProof/>
        <w:lang w:eastAsia="sv-SE"/>
      </w:rPr>
      <w:drawing>
        <wp:anchor distT="0" distB="0" distL="114300" distR="114300" simplePos="0" relativeHeight="251670528" behindDoc="1" locked="1" layoutInCell="1" allowOverlap="1" wp14:anchorId="7915E60F" wp14:editId="6213C23C">
          <wp:simplePos x="0" y="0"/>
          <wp:positionH relativeFrom="page">
            <wp:posOffset>1994535</wp:posOffset>
          </wp:positionH>
          <wp:positionV relativeFrom="page">
            <wp:posOffset>9265920</wp:posOffset>
          </wp:positionV>
          <wp:extent cx="800735" cy="636905"/>
          <wp:effectExtent l="0" t="0" r="12065" b="0"/>
          <wp:wrapNone/>
          <wp:docPr id="12" name="Bildobjekt 6" descr="ST Universite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 Universitet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00735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474E2">
      <w:rPr>
        <w:noProof/>
        <w:lang w:eastAsia="sv-SE"/>
      </w:rPr>
      <w:drawing>
        <wp:anchor distT="0" distB="0" distL="114300" distR="114300" simplePos="0" relativeHeight="251671552" behindDoc="1" locked="1" layoutInCell="1" allowOverlap="1" wp14:anchorId="0685B0E7" wp14:editId="2B0F7381">
          <wp:simplePos x="0" y="0"/>
          <wp:positionH relativeFrom="page">
            <wp:posOffset>1130935</wp:posOffset>
          </wp:positionH>
          <wp:positionV relativeFrom="page">
            <wp:posOffset>9262110</wp:posOffset>
          </wp:positionV>
          <wp:extent cx="635000" cy="635000"/>
          <wp:effectExtent l="0" t="0" r="0" b="0"/>
          <wp:wrapNone/>
          <wp:docPr id="13" name="Bildobjekt 8" descr="KT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TH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635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E8EA7" w14:textId="77777777" w:rsidR="009D7ED4" w:rsidRDefault="009D7ED4" w:rsidP="003B5E3E">
      <w:pPr>
        <w:spacing w:line="240" w:lineRule="auto"/>
      </w:pPr>
      <w:r>
        <w:separator/>
      </w:r>
    </w:p>
  </w:footnote>
  <w:footnote w:type="continuationSeparator" w:id="0">
    <w:p w14:paraId="15BC8C61" w14:textId="77777777" w:rsidR="009D7ED4" w:rsidRDefault="009D7ED4" w:rsidP="003B5E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E0C33" w14:textId="77777777" w:rsidR="00846DC7" w:rsidRDefault="00846DC7">
    <w:pPr>
      <w:pStyle w:val="Sidhuvud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F70419" w14:textId="77777777" w:rsidR="00846DC7" w:rsidRDefault="00846DC7">
    <w:pPr>
      <w:pStyle w:val="Sidhuvud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49199" w14:textId="377AE170" w:rsidR="00FA101B" w:rsidRDefault="00E918BF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0027593D" wp14:editId="667FA6A0">
              <wp:simplePos x="0" y="0"/>
              <wp:positionH relativeFrom="column">
                <wp:posOffset>2955290</wp:posOffset>
              </wp:positionH>
              <wp:positionV relativeFrom="paragraph">
                <wp:posOffset>466725</wp:posOffset>
              </wp:positionV>
              <wp:extent cx="2971800" cy="342900"/>
              <wp:effectExtent l="0" t="0" r="0" b="12700"/>
              <wp:wrapNone/>
              <wp:docPr id="6" name="Textruta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718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95A9B" w14:textId="18DE3794" w:rsidR="00E918BF" w:rsidRDefault="00846DC7">
                          <w:r>
                            <w:t>Pressmeddelande 2017-03-07</w:t>
                          </w:r>
                        </w:p>
                        <w:p w14:paraId="2006F472" w14:textId="77777777" w:rsidR="00846DC7" w:rsidRDefault="00846DC7"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7593D" id="_x0000_t202" coordsize="21600,21600" o:spt="202" path="m0,0l0,21600,21600,21600,21600,0xe">
              <v:stroke joinstyle="miter"/>
              <v:path gradientshapeok="t" o:connecttype="rect"/>
            </v:shapetype>
            <v:shape id="Textruta 6" o:spid="_x0000_s1026" type="#_x0000_t202" style="position:absolute;margin-left:232.7pt;margin-top:36.75pt;width:234pt;height:27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" filled="f" stroked="f">
              <v:textbox>
                <w:txbxContent>
                  <w:p w14:paraId="49A95A9B" w14:textId="18DE3794" w:rsidR="00E918BF" w:rsidRDefault="00846DC7">
                    <w:r>
                      <w:t>Pressmeddelande 2017-03-07</w:t>
                    </w:r>
                  </w:p>
                  <w:p w14:paraId="2006F472" w14:textId="77777777" w:rsidR="00846DC7" w:rsidRDefault="00846DC7"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 w:rsidR="00FA101B">
      <w:rPr>
        <w:noProof/>
        <w:lang w:eastAsia="sv-SE"/>
      </w:rPr>
      <w:drawing>
        <wp:anchor distT="0" distB="28575" distL="0" distR="0" simplePos="0" relativeHeight="251667456" behindDoc="1" locked="1" layoutInCell="1" allowOverlap="0" wp14:anchorId="26A50CE4" wp14:editId="51DF771F">
          <wp:simplePos x="0" y="0"/>
          <wp:positionH relativeFrom="page">
            <wp:posOffset>0</wp:posOffset>
          </wp:positionH>
          <wp:positionV relativeFrom="page">
            <wp:posOffset>1270</wp:posOffset>
          </wp:positionV>
          <wp:extent cx="7556500" cy="2047240"/>
          <wp:effectExtent l="0" t="0" r="0" b="0"/>
          <wp:wrapSquare wrapText="bothSides"/>
          <wp:docPr id="10" name="Bildobjekt 4" descr="Logga affärsbrev nuvu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ga affärsbrev nuvu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204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448CF"/>
    <w:multiLevelType w:val="hybridMultilevel"/>
    <w:tmpl w:val="2BC8FDB8"/>
    <w:lvl w:ilvl="0" w:tplc="52F87D60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25EDC"/>
    <w:multiLevelType w:val="hybridMultilevel"/>
    <w:tmpl w:val="031452D4"/>
    <w:lvl w:ilvl="0" w:tplc="327E7AA2"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ttachedTemplate r:id="rId1"/>
  <w:stylePaneFormatFilter w:val="7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1" w:visibleStyles="1" w:alternateStyleName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890"/>
    <w:rsid w:val="000146E1"/>
    <w:rsid w:val="000808D5"/>
    <w:rsid w:val="00082890"/>
    <w:rsid w:val="000A61B4"/>
    <w:rsid w:val="000C6EDC"/>
    <w:rsid w:val="001141AF"/>
    <w:rsid w:val="0016372F"/>
    <w:rsid w:val="0018021B"/>
    <w:rsid w:val="00195E19"/>
    <w:rsid w:val="001A0981"/>
    <w:rsid w:val="001A491B"/>
    <w:rsid w:val="001B577A"/>
    <w:rsid w:val="002056D2"/>
    <w:rsid w:val="00226CFA"/>
    <w:rsid w:val="00247811"/>
    <w:rsid w:val="002A6F50"/>
    <w:rsid w:val="002C0152"/>
    <w:rsid w:val="00304D29"/>
    <w:rsid w:val="003474E2"/>
    <w:rsid w:val="00366BB4"/>
    <w:rsid w:val="003A11C0"/>
    <w:rsid w:val="003B5E3E"/>
    <w:rsid w:val="00460AC8"/>
    <w:rsid w:val="00482152"/>
    <w:rsid w:val="00496606"/>
    <w:rsid w:val="004A5A92"/>
    <w:rsid w:val="004B7F30"/>
    <w:rsid w:val="004C40D8"/>
    <w:rsid w:val="00501872"/>
    <w:rsid w:val="005731A4"/>
    <w:rsid w:val="00592F6F"/>
    <w:rsid w:val="005B4D2D"/>
    <w:rsid w:val="005E353D"/>
    <w:rsid w:val="00630D37"/>
    <w:rsid w:val="00675080"/>
    <w:rsid w:val="0069265F"/>
    <w:rsid w:val="006A5546"/>
    <w:rsid w:val="006A55A6"/>
    <w:rsid w:val="006D721C"/>
    <w:rsid w:val="006F5FF6"/>
    <w:rsid w:val="0072084A"/>
    <w:rsid w:val="007368E3"/>
    <w:rsid w:val="00774CF7"/>
    <w:rsid w:val="007752E5"/>
    <w:rsid w:val="007A6A2B"/>
    <w:rsid w:val="007E6A5C"/>
    <w:rsid w:val="007F7762"/>
    <w:rsid w:val="00846DC7"/>
    <w:rsid w:val="00857634"/>
    <w:rsid w:val="00885D22"/>
    <w:rsid w:val="00885DD0"/>
    <w:rsid w:val="008B4EAC"/>
    <w:rsid w:val="00992719"/>
    <w:rsid w:val="0099323C"/>
    <w:rsid w:val="009D7ED4"/>
    <w:rsid w:val="009E78F1"/>
    <w:rsid w:val="00A27D2D"/>
    <w:rsid w:val="00A71679"/>
    <w:rsid w:val="00AD7661"/>
    <w:rsid w:val="00AF418B"/>
    <w:rsid w:val="00B23AAA"/>
    <w:rsid w:val="00B97E62"/>
    <w:rsid w:val="00BD718E"/>
    <w:rsid w:val="00BF7AAF"/>
    <w:rsid w:val="00C106F5"/>
    <w:rsid w:val="00C35F3F"/>
    <w:rsid w:val="00C63905"/>
    <w:rsid w:val="00C83533"/>
    <w:rsid w:val="00CB7830"/>
    <w:rsid w:val="00D51B21"/>
    <w:rsid w:val="00D76AB1"/>
    <w:rsid w:val="00D9604F"/>
    <w:rsid w:val="00DC4E3C"/>
    <w:rsid w:val="00E34718"/>
    <w:rsid w:val="00E539D1"/>
    <w:rsid w:val="00E728C8"/>
    <w:rsid w:val="00E918BF"/>
    <w:rsid w:val="00F17347"/>
    <w:rsid w:val="00F74BBA"/>
    <w:rsid w:val="00FA032E"/>
    <w:rsid w:val="00FA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1A90F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locked="1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17347"/>
    <w:pPr>
      <w:spacing w:line="320" w:lineRule="atLeast"/>
    </w:pPr>
    <w:rPr>
      <w:rFonts w:asciiTheme="majorHAnsi" w:hAnsiTheme="majorHAnsi"/>
    </w:rPr>
  </w:style>
  <w:style w:type="paragraph" w:styleId="Rubrik1">
    <w:name w:val="heading 1"/>
    <w:basedOn w:val="Normal"/>
    <w:next w:val="Normal"/>
    <w:link w:val="Rubrik1Char"/>
    <w:uiPriority w:val="9"/>
    <w:qFormat/>
    <w:rsid w:val="00D9604F"/>
    <w:pPr>
      <w:keepNext/>
      <w:keepLines/>
      <w:spacing w:after="200" w:line="240" w:lineRule="auto"/>
      <w:outlineLvl w:val="0"/>
    </w:pPr>
    <w:rPr>
      <w:rFonts w:eastAsiaTheme="majorEastAsia" w:cstheme="majorBidi"/>
      <w:bCs/>
      <w:sz w:val="4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E6A5C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B5E3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B5E3E"/>
  </w:style>
  <w:style w:type="paragraph" w:styleId="Sidfot">
    <w:name w:val="footer"/>
    <w:basedOn w:val="Normal"/>
    <w:link w:val="SidfotChar"/>
    <w:uiPriority w:val="99"/>
    <w:rsid w:val="007E6A5C"/>
    <w:pPr>
      <w:tabs>
        <w:tab w:val="center" w:pos="4536"/>
        <w:tab w:val="right" w:pos="9072"/>
      </w:tabs>
      <w:spacing w:line="240" w:lineRule="auto"/>
      <w:jc w:val="right"/>
    </w:pPr>
    <w:rPr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E6A5C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B5E3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B5E3E"/>
    <w:rPr>
      <w:rFonts w:ascii="Tahoma" w:hAnsi="Tahoma" w:cs="Tahoma"/>
      <w:sz w:val="16"/>
      <w:szCs w:val="16"/>
    </w:rPr>
  </w:style>
  <w:style w:type="character" w:customStyle="1" w:styleId="Rubrik2Char">
    <w:name w:val="Rubrik 2 Char"/>
    <w:basedOn w:val="Standardstycketeckensnitt"/>
    <w:link w:val="Rubrik2"/>
    <w:uiPriority w:val="9"/>
    <w:rsid w:val="007E6A5C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1Char">
    <w:name w:val="Rubrik 1 Char"/>
    <w:basedOn w:val="Standardstycketeckensnitt"/>
    <w:link w:val="Rubrik1"/>
    <w:uiPriority w:val="9"/>
    <w:rsid w:val="00D9604F"/>
    <w:rPr>
      <w:rFonts w:asciiTheme="majorHAnsi" w:eastAsiaTheme="majorEastAsia" w:hAnsiTheme="majorHAnsi" w:cstheme="majorBidi"/>
      <w:bCs/>
      <w:sz w:val="48"/>
      <w:szCs w:val="28"/>
    </w:rPr>
  </w:style>
  <w:style w:type="paragraph" w:customStyle="1" w:styleId="Underrubrikfrstt">
    <w:name w:val="Underrubrik försätt"/>
    <w:basedOn w:val="Datumfrstt"/>
    <w:qFormat/>
    <w:rsid w:val="00B97E62"/>
  </w:style>
  <w:style w:type="character" w:styleId="Platshllartext">
    <w:name w:val="Placeholder Text"/>
    <w:basedOn w:val="Standardstycketeckensnitt"/>
    <w:uiPriority w:val="99"/>
    <w:semiHidden/>
    <w:rsid w:val="00B97E62"/>
    <w:rPr>
      <w:color w:val="808080"/>
    </w:rPr>
  </w:style>
  <w:style w:type="paragraph" w:customStyle="1" w:styleId="Datumfrstt">
    <w:name w:val="Datum försätt"/>
    <w:basedOn w:val="Normal"/>
    <w:qFormat/>
    <w:rsid w:val="00B97E62"/>
    <w:pPr>
      <w:ind w:left="-11"/>
    </w:pPr>
    <w:rPr>
      <w:sz w:val="28"/>
      <w:szCs w:val="28"/>
    </w:rPr>
  </w:style>
  <w:style w:type="paragraph" w:customStyle="1" w:styleId="Rubrik1frstt">
    <w:name w:val="Rubrik 1 försätt"/>
    <w:basedOn w:val="Normal"/>
    <w:qFormat/>
    <w:rsid w:val="00B97E62"/>
    <w:pPr>
      <w:spacing w:line="240" w:lineRule="auto"/>
      <w:ind w:left="-28"/>
    </w:pPr>
    <w:rPr>
      <w:rFonts w:eastAsiaTheme="majorEastAsia" w:cstheme="majorBidi"/>
      <w:sz w:val="96"/>
      <w:szCs w:val="96"/>
    </w:rPr>
  </w:style>
  <w:style w:type="paragraph" w:styleId="Liststycke">
    <w:name w:val="List Paragraph"/>
    <w:basedOn w:val="Normal"/>
    <w:uiPriority w:val="34"/>
    <w:qFormat/>
    <w:rsid w:val="00082890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082890"/>
    <w:rPr>
      <w:color w:val="000000" w:themeColor="hyperlink"/>
      <w:u w:val="single"/>
    </w:rPr>
  </w:style>
  <w:style w:type="paragraph" w:customStyle="1" w:styleId="p1">
    <w:name w:val="p1"/>
    <w:basedOn w:val="Normal"/>
    <w:rsid w:val="007F7762"/>
    <w:pPr>
      <w:spacing w:line="240" w:lineRule="auto"/>
    </w:pPr>
    <w:rPr>
      <w:rFonts w:ascii="Helvetica" w:hAnsi="Helvetica"/>
      <w:sz w:val="15"/>
      <w:szCs w:val="15"/>
      <w:lang w:eastAsia="sv-SE"/>
    </w:rPr>
  </w:style>
  <w:style w:type="character" w:customStyle="1" w:styleId="apple-converted-space">
    <w:name w:val="apple-converted-space"/>
    <w:basedOn w:val="Standardstycketeckensnitt"/>
    <w:rsid w:val="007F7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4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vetenskapenshus.se/pi-dagen-2017" TargetMode="External"/><Relationship Id="rId9" Type="http://schemas.openxmlformats.org/officeDocument/2006/relationships/hyperlink" Target="mailto:elin.ottergren@vetenskapenshus.se" TargetMode="External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4" Type="http://schemas.openxmlformats.org/officeDocument/2006/relationships/image" Target="media/image6.png"/><Relationship Id="rId1" Type="http://schemas.openxmlformats.org/officeDocument/2006/relationships/image" Target="media/image3.emf"/><Relationship Id="rId2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linot/Office%20Templates/VH_Affa&#776;rsdokument.dotx" TargetMode="External"/></Relationships>
</file>

<file path=word/theme/theme1.xml><?xml version="1.0" encoding="utf-8"?>
<a:theme xmlns:a="http://schemas.openxmlformats.org/drawingml/2006/main" name="Office-tema">
  <a:themeElements>
    <a:clrScheme name="Vetenskapens hus">
      <a:dk1>
        <a:sysClr val="windowText" lastClr="000000"/>
      </a:dk1>
      <a:lt1>
        <a:sysClr val="window" lastClr="FFFFFF"/>
      </a:lt1>
      <a:dk2>
        <a:srgbClr val="B16E20"/>
      </a:dk2>
      <a:lt2>
        <a:srgbClr val="FFFFFF"/>
      </a:lt2>
      <a:accent1>
        <a:srgbClr val="74CBEF"/>
      </a:accent1>
      <a:accent2>
        <a:srgbClr val="E20C2D"/>
      </a:accent2>
      <a:accent3>
        <a:srgbClr val="94BC33"/>
      </a:accent3>
      <a:accent4>
        <a:srgbClr val="FAE635"/>
      </a:accent4>
      <a:accent5>
        <a:srgbClr val="B16E20"/>
      </a:accent5>
      <a:accent6>
        <a:srgbClr val="74CBEF"/>
      </a:accent6>
      <a:hlink>
        <a:srgbClr val="000000"/>
      </a:hlink>
      <a:folHlink>
        <a:srgbClr val="00000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B5B08-6496-7C4D-B45F-F5C28C6A7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VH_Affärsdokument.dotx</Template>
  <TotalTime>4</TotalTime>
  <Pages>1</Pages>
  <Words>276</Words>
  <Characters>1465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Ottergren</dc:creator>
  <cp:lastModifiedBy>Elin Ottergren</cp:lastModifiedBy>
  <cp:revision>5</cp:revision>
  <cp:lastPrinted>2016-03-08T10:28:00Z</cp:lastPrinted>
  <dcterms:created xsi:type="dcterms:W3CDTF">2017-03-06T13:18:00Z</dcterms:created>
  <dcterms:modified xsi:type="dcterms:W3CDTF">2017-03-07T16:21:00Z</dcterms:modified>
</cp:coreProperties>
</file>