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1"/>
      </w:tblGrid>
      <w:tr w:rsidR="00CD750A">
        <w:trPr>
          <w:cantSplit/>
          <w:trHeight w:val="280"/>
        </w:trPr>
        <w:tc>
          <w:tcPr>
            <w:tcW w:w="4321" w:type="dxa"/>
            <w:vAlign w:val="center"/>
          </w:tcPr>
          <w:p w:rsidR="00CD750A" w:rsidRDefault="00CD750A" w:rsidP="00CD750A">
            <w:pPr>
              <w:pStyle w:val="Ledtext"/>
            </w:pPr>
            <w:r>
              <w:t>Datum</w:t>
            </w:r>
          </w:p>
        </w:tc>
      </w:tr>
      <w:tr w:rsidR="00CD750A" w:rsidRPr="006B4219">
        <w:trPr>
          <w:cantSplit/>
        </w:trPr>
        <w:tc>
          <w:tcPr>
            <w:tcW w:w="4321" w:type="dxa"/>
            <w:vAlign w:val="bottom"/>
          </w:tcPr>
          <w:p w:rsidR="00CD750A" w:rsidRPr="006B4219" w:rsidRDefault="00824D42" w:rsidP="00CD750A">
            <w:pPr>
              <w:pStyle w:val="Infotext"/>
              <w:rPr>
                <w:sz w:val="24"/>
              </w:rPr>
            </w:pPr>
            <w:r>
              <w:rPr>
                <w:sz w:val="24"/>
              </w:rPr>
              <w:t>140625</w:t>
            </w:r>
          </w:p>
        </w:tc>
      </w:tr>
    </w:tbl>
    <w:p w:rsidR="00CD750A" w:rsidRDefault="00CD750A" w:rsidP="00CD750A">
      <w:pPr>
        <w:pStyle w:val="Sidhuvud"/>
        <w:tabs>
          <w:tab w:val="clear" w:pos="4536"/>
          <w:tab w:val="clear" w:pos="9072"/>
        </w:tabs>
      </w:pPr>
    </w:p>
    <w:p w:rsidR="005038B9" w:rsidRDefault="005038B9" w:rsidP="001A13DE">
      <w:pPr>
        <w:autoSpaceDE w:val="0"/>
        <w:autoSpaceDN w:val="0"/>
        <w:adjustRightInd w:val="0"/>
        <w:rPr>
          <w:rFonts w:ascii="Arial" w:hAnsi="Arial" w:cs="Arial"/>
          <w:b/>
          <w:bCs/>
          <w:kern w:val="32"/>
          <w:sz w:val="28"/>
          <w:szCs w:val="32"/>
        </w:rPr>
      </w:pPr>
      <w:r w:rsidRPr="005038B9">
        <w:rPr>
          <w:rFonts w:ascii="Arial" w:hAnsi="Arial" w:cs="Arial"/>
          <w:b/>
          <w:bCs/>
          <w:kern w:val="32"/>
          <w:sz w:val="28"/>
          <w:szCs w:val="32"/>
        </w:rPr>
        <w:t>Barn från områdesprogrammen på natur- och kulturspaning</w:t>
      </w:r>
    </w:p>
    <w:p w:rsidR="005038B9" w:rsidRDefault="005038B9" w:rsidP="001A13DE">
      <w:pPr>
        <w:autoSpaceDE w:val="0"/>
        <w:autoSpaceDN w:val="0"/>
        <w:adjustRightInd w:val="0"/>
        <w:rPr>
          <w:rFonts w:ascii="Arial" w:hAnsi="Arial" w:cs="Arial"/>
          <w:b/>
          <w:bCs/>
          <w:kern w:val="32"/>
          <w:sz w:val="28"/>
          <w:szCs w:val="32"/>
        </w:rPr>
      </w:pPr>
    </w:p>
    <w:p w:rsidR="001A13DE" w:rsidRPr="00824D42" w:rsidRDefault="001A13DE" w:rsidP="001A13DE">
      <w:pPr>
        <w:autoSpaceDE w:val="0"/>
        <w:autoSpaceDN w:val="0"/>
        <w:adjustRightInd w:val="0"/>
        <w:rPr>
          <w:rFonts w:cs="MyriadPro-Light"/>
        </w:rPr>
      </w:pPr>
      <w:bookmarkStart w:id="0" w:name="_GoBack"/>
      <w:bookmarkEnd w:id="0"/>
      <w:r w:rsidRPr="00824D42">
        <w:rPr>
          <w:rFonts w:cs="MyriadPro-SemiboldIt"/>
          <w:iCs/>
        </w:rPr>
        <w:t xml:space="preserve">Den </w:t>
      </w:r>
      <w:r w:rsidRPr="00824D42">
        <w:rPr>
          <w:rFonts w:cs="MyriadPro-Light"/>
        </w:rPr>
        <w:t>24, 25 och 26 juni</w:t>
      </w:r>
      <w:r w:rsidR="00824D42" w:rsidRPr="00824D42">
        <w:rPr>
          <w:rFonts w:cs="MyriadPro-Light"/>
        </w:rPr>
        <w:t xml:space="preserve"> anordnas</w:t>
      </w:r>
      <w:r w:rsidRPr="00824D42">
        <w:rPr>
          <w:rFonts w:cs="MyriadPro-Light"/>
        </w:rPr>
        <w:t xml:space="preserve"> det dagläger i Torup, där</w:t>
      </w:r>
      <w:r w:rsidR="00F414FC">
        <w:rPr>
          <w:rFonts w:cs="MyriadPro-Light"/>
        </w:rPr>
        <w:t xml:space="preserve"> 40 barn </w:t>
      </w:r>
      <w:r w:rsidR="006B21EC" w:rsidRPr="00824D42">
        <w:rPr>
          <w:rFonts w:cs="MyriadPro-Light"/>
        </w:rPr>
        <w:t xml:space="preserve">mellan 9-12 år </w:t>
      </w:r>
      <w:r w:rsidRPr="00824D42">
        <w:rPr>
          <w:rFonts w:cs="MyriadPro-Light"/>
        </w:rPr>
        <w:t>från Rosengård, Lindängen och Segevång får prova på friluftsliv,</w:t>
      </w:r>
      <w:r w:rsidR="00824D42" w:rsidRPr="00824D42">
        <w:rPr>
          <w:rFonts w:cs="MyriadPro-Light"/>
        </w:rPr>
        <w:t xml:space="preserve"> </w:t>
      </w:r>
      <w:r w:rsidRPr="00824D42">
        <w:rPr>
          <w:rFonts w:cs="MyriadPro-Light"/>
        </w:rPr>
        <w:t xml:space="preserve">orientering, naturslöjd, biodling, statarliv och </w:t>
      </w:r>
      <w:r w:rsidR="00533552">
        <w:rPr>
          <w:rFonts w:cs="MyriadPro-Light"/>
        </w:rPr>
        <w:t>lyssna till berättelser</w:t>
      </w:r>
      <w:r w:rsidR="00824D42" w:rsidRPr="00824D42">
        <w:rPr>
          <w:rFonts w:cs="MyriadPro-Light"/>
        </w:rPr>
        <w:t xml:space="preserve"> </w:t>
      </w:r>
      <w:r w:rsidRPr="00824D42">
        <w:rPr>
          <w:rFonts w:cs="MyriadPro-Light"/>
        </w:rPr>
        <w:t>om livet på slottet.</w:t>
      </w:r>
    </w:p>
    <w:p w:rsidR="001A13DE" w:rsidRPr="00824D42" w:rsidRDefault="001A13DE" w:rsidP="001A13DE">
      <w:pPr>
        <w:autoSpaceDE w:val="0"/>
        <w:autoSpaceDN w:val="0"/>
        <w:adjustRightInd w:val="0"/>
        <w:rPr>
          <w:rFonts w:cs="MyriadPro-Light"/>
        </w:rPr>
      </w:pPr>
    </w:p>
    <w:p w:rsidR="001A13DE" w:rsidRPr="00824D42" w:rsidRDefault="0066436C" w:rsidP="001A13DE">
      <w:pPr>
        <w:autoSpaceDE w:val="0"/>
        <w:autoSpaceDN w:val="0"/>
        <w:adjustRightInd w:val="0"/>
        <w:rPr>
          <w:rFonts w:cs="MyriadPro-Light"/>
        </w:rPr>
      </w:pPr>
      <w:proofErr w:type="gramStart"/>
      <w:r w:rsidRPr="00824D42">
        <w:rPr>
          <w:rFonts w:cs="MyriadPro-Light"/>
        </w:rPr>
        <w:t>-</w:t>
      </w:r>
      <w:proofErr w:type="gramEnd"/>
      <w:r w:rsidRPr="00824D42">
        <w:rPr>
          <w:rFonts w:cs="MyriadPro-Light"/>
        </w:rPr>
        <w:t xml:space="preserve"> </w:t>
      </w:r>
      <w:r w:rsidR="001A13DE" w:rsidRPr="00824D42">
        <w:rPr>
          <w:rFonts w:cs="MyriadPro-Light"/>
        </w:rPr>
        <w:t xml:space="preserve">Det är toppen att få komma ut på landet och prova på olika saker, jag gillade biodlingen och </w:t>
      </w:r>
      <w:proofErr w:type="spellStart"/>
      <w:r w:rsidR="001A13DE" w:rsidRPr="00824D42">
        <w:rPr>
          <w:rFonts w:cs="MyriadPro-Light"/>
        </w:rPr>
        <w:t>Torupsmodellen</w:t>
      </w:r>
      <w:proofErr w:type="spellEnd"/>
      <w:r w:rsidR="001A13DE" w:rsidRPr="00824D42">
        <w:rPr>
          <w:rFonts w:cs="MyriadPro-Light"/>
        </w:rPr>
        <w:t xml:space="preserve"> är jättefin, säger Emil</w:t>
      </w:r>
      <w:r w:rsidRPr="00824D42">
        <w:rPr>
          <w:rFonts w:cs="MyriadPro-Light"/>
        </w:rPr>
        <w:t xml:space="preserve"> Westerdahl f</w:t>
      </w:r>
      <w:r w:rsidR="00533552">
        <w:rPr>
          <w:rFonts w:cs="MyriadPro-Light"/>
        </w:rPr>
        <w:t>rån</w:t>
      </w:r>
      <w:r w:rsidRPr="00824D42">
        <w:rPr>
          <w:rFonts w:cs="MyriadPro-Light"/>
        </w:rPr>
        <w:t xml:space="preserve"> Segevångskolan.</w:t>
      </w:r>
    </w:p>
    <w:p w:rsidR="0066436C" w:rsidRPr="00824D42" w:rsidRDefault="0066436C" w:rsidP="001A13DE">
      <w:pPr>
        <w:autoSpaceDE w:val="0"/>
        <w:autoSpaceDN w:val="0"/>
        <w:adjustRightInd w:val="0"/>
        <w:rPr>
          <w:rFonts w:cs="MyriadPro-Light"/>
        </w:rPr>
      </w:pPr>
    </w:p>
    <w:p w:rsidR="006B21EC" w:rsidRPr="00824D42" w:rsidRDefault="0066436C" w:rsidP="001A13DE">
      <w:pPr>
        <w:autoSpaceDE w:val="0"/>
        <w:autoSpaceDN w:val="0"/>
        <w:adjustRightInd w:val="0"/>
        <w:rPr>
          <w:rFonts w:cs="MyriadPro-Light"/>
        </w:rPr>
      </w:pPr>
      <w:r w:rsidRPr="00824D42">
        <w:rPr>
          <w:rFonts w:cs="MyriadPro-Light"/>
        </w:rPr>
        <w:t>Barnen delas in i grupper som under tre</w:t>
      </w:r>
      <w:r w:rsidR="006B21EC" w:rsidRPr="00824D42">
        <w:rPr>
          <w:rFonts w:cs="MyriadPro-Light"/>
        </w:rPr>
        <w:t xml:space="preserve"> </w:t>
      </w:r>
      <w:r w:rsidRPr="00824D42">
        <w:rPr>
          <w:rFonts w:cs="MyriadPro-Light"/>
        </w:rPr>
        <w:t>dagar får uppleva äventyr på sl</w:t>
      </w:r>
      <w:r w:rsidR="006B21EC" w:rsidRPr="00824D42">
        <w:rPr>
          <w:rFonts w:cs="MyriadPro-Light"/>
        </w:rPr>
        <w:t>ottet, leva statarliv, orientering, biodling och mycket mer.</w:t>
      </w:r>
    </w:p>
    <w:p w:rsidR="006B21EC" w:rsidRPr="00824D42" w:rsidRDefault="006B21EC" w:rsidP="001A13DE">
      <w:pPr>
        <w:autoSpaceDE w:val="0"/>
        <w:autoSpaceDN w:val="0"/>
        <w:adjustRightInd w:val="0"/>
        <w:rPr>
          <w:rFonts w:cs="MyriadPro-Light"/>
        </w:rPr>
      </w:pPr>
    </w:p>
    <w:p w:rsidR="006B21EC" w:rsidRPr="00824D42" w:rsidRDefault="006B21EC" w:rsidP="001A13DE">
      <w:pPr>
        <w:autoSpaceDE w:val="0"/>
        <w:autoSpaceDN w:val="0"/>
        <w:adjustRightInd w:val="0"/>
        <w:rPr>
          <w:rFonts w:cs="MyriadPro-Light"/>
        </w:rPr>
      </w:pPr>
      <w:proofErr w:type="gramStart"/>
      <w:r w:rsidRPr="00824D42">
        <w:rPr>
          <w:rFonts w:cs="MyriadPro-Light"/>
        </w:rPr>
        <w:t>-</w:t>
      </w:r>
      <w:proofErr w:type="gramEnd"/>
      <w:r w:rsidRPr="00824D42">
        <w:rPr>
          <w:rFonts w:cs="MyriadPro-Light"/>
        </w:rPr>
        <w:t xml:space="preserve"> På slottet träffade vi slottspöket </w:t>
      </w:r>
      <w:proofErr w:type="spellStart"/>
      <w:r w:rsidRPr="00824D42">
        <w:rPr>
          <w:rFonts w:cs="MyriadPro-Light"/>
        </w:rPr>
        <w:t>Görvel</w:t>
      </w:r>
      <w:proofErr w:type="spellEnd"/>
      <w:r w:rsidRPr="00824D42">
        <w:rPr>
          <w:rFonts w:cs="MyriadPro-Light"/>
        </w:rPr>
        <w:t xml:space="preserve"> och på statarmuseet fick vi mata gårdens djur, berättar William Krabbe från Segevångskolan. </w:t>
      </w:r>
    </w:p>
    <w:p w:rsidR="006B21EC" w:rsidRPr="00824D42" w:rsidRDefault="006B21EC" w:rsidP="001A13DE">
      <w:pPr>
        <w:autoSpaceDE w:val="0"/>
        <w:autoSpaceDN w:val="0"/>
        <w:adjustRightInd w:val="0"/>
        <w:rPr>
          <w:rFonts w:cs="MyriadPro-Light"/>
        </w:rPr>
      </w:pPr>
    </w:p>
    <w:p w:rsidR="0066436C" w:rsidRPr="00824D42" w:rsidRDefault="006B21EC" w:rsidP="001A13DE">
      <w:pPr>
        <w:autoSpaceDE w:val="0"/>
        <w:autoSpaceDN w:val="0"/>
        <w:adjustRightInd w:val="0"/>
        <w:rPr>
          <w:rFonts w:cs="MyriadPro-Light"/>
        </w:rPr>
      </w:pPr>
      <w:proofErr w:type="gramStart"/>
      <w:r w:rsidRPr="00824D42">
        <w:rPr>
          <w:rFonts w:cs="MyriadPro-Light"/>
        </w:rPr>
        <w:t>-</w:t>
      </w:r>
      <w:proofErr w:type="gramEnd"/>
      <w:r w:rsidRPr="00824D42">
        <w:rPr>
          <w:rFonts w:cs="MyriadPro-Light"/>
        </w:rPr>
        <w:t xml:space="preserve"> Vi hjälps åt att laga mat under öppen eld, igår </w:t>
      </w:r>
      <w:r w:rsidR="00824D42" w:rsidRPr="00824D42">
        <w:rPr>
          <w:rFonts w:cs="MyriadPro-Light"/>
        </w:rPr>
        <w:t xml:space="preserve">kokade </w:t>
      </w:r>
      <w:r w:rsidRPr="00824D42">
        <w:rPr>
          <w:rFonts w:cs="MyriadPro-Light"/>
        </w:rPr>
        <w:t xml:space="preserve">vi soppa med grönsaker från gården och idag ska vi laga </w:t>
      </w:r>
      <w:proofErr w:type="spellStart"/>
      <w:r w:rsidRPr="00824D42">
        <w:rPr>
          <w:rFonts w:cs="MyriadPro-Light"/>
        </w:rPr>
        <w:t>grönsakswook</w:t>
      </w:r>
      <w:proofErr w:type="spellEnd"/>
      <w:r w:rsidRPr="00824D42">
        <w:rPr>
          <w:rFonts w:cs="MyriadPro-Light"/>
        </w:rPr>
        <w:t xml:space="preserve"> i en stor panna över öppen eld, berättar killarna. </w:t>
      </w:r>
      <w:r w:rsidR="0066436C" w:rsidRPr="00824D42">
        <w:rPr>
          <w:rFonts w:cs="MyriadPro-Light"/>
        </w:rPr>
        <w:t xml:space="preserve"> </w:t>
      </w:r>
    </w:p>
    <w:p w:rsidR="001A13DE" w:rsidRPr="00824D42" w:rsidRDefault="001A13DE" w:rsidP="001A13DE">
      <w:pPr>
        <w:autoSpaceDE w:val="0"/>
        <w:autoSpaceDN w:val="0"/>
        <w:adjustRightInd w:val="0"/>
        <w:rPr>
          <w:rFonts w:cs="MyriadPro-Light"/>
        </w:rPr>
      </w:pPr>
    </w:p>
    <w:p w:rsidR="001A13DE" w:rsidRDefault="006B21EC" w:rsidP="006B21EC">
      <w:pPr>
        <w:autoSpaceDE w:val="0"/>
        <w:autoSpaceDN w:val="0"/>
        <w:adjustRightInd w:val="0"/>
        <w:rPr>
          <w:rFonts w:cs="MyriadPro-Light"/>
        </w:rPr>
      </w:pPr>
      <w:r w:rsidRPr="00824D42">
        <w:rPr>
          <w:rFonts w:cs="MyriadPro-Light"/>
        </w:rPr>
        <w:t xml:space="preserve">Pedagoger från </w:t>
      </w:r>
      <w:r w:rsidR="00F414FC">
        <w:rPr>
          <w:rFonts w:cs="MyriadPro-Light"/>
        </w:rPr>
        <w:t xml:space="preserve">olika </w:t>
      </w:r>
      <w:r w:rsidR="005038B9">
        <w:rPr>
          <w:rFonts w:cs="MyriadPro-Light"/>
        </w:rPr>
        <w:t>stads</w:t>
      </w:r>
      <w:r w:rsidR="00F414FC">
        <w:rPr>
          <w:rFonts w:cs="MyriadPro-Light"/>
        </w:rPr>
        <w:t xml:space="preserve">områden </w:t>
      </w:r>
      <w:r w:rsidRPr="00824D42">
        <w:rPr>
          <w:rFonts w:cs="MyriadPro-Light"/>
        </w:rPr>
        <w:t xml:space="preserve">följer med </w:t>
      </w:r>
      <w:r w:rsidR="00F414FC">
        <w:rPr>
          <w:rFonts w:cs="MyriadPro-Light"/>
        </w:rPr>
        <w:t xml:space="preserve">barnen </w:t>
      </w:r>
      <w:r w:rsidRPr="00824D42">
        <w:rPr>
          <w:rFonts w:cs="MyriadPro-Light"/>
        </w:rPr>
        <w:t xml:space="preserve">ut till Torup som tillsammans med arrangörerna fritidsförvaltningen och </w:t>
      </w:r>
      <w:r w:rsidR="00824D42" w:rsidRPr="00824D42">
        <w:rPr>
          <w:rFonts w:cs="MyriadPro-Light"/>
        </w:rPr>
        <w:t xml:space="preserve">pedagoger från </w:t>
      </w:r>
      <w:r w:rsidRPr="00824D42">
        <w:rPr>
          <w:rFonts w:cs="MyriadPro-Light"/>
        </w:rPr>
        <w:t xml:space="preserve">naturskolan arrangerer aktiviteterna. </w:t>
      </w:r>
    </w:p>
    <w:p w:rsidR="00881FBF" w:rsidRDefault="00881FBF" w:rsidP="006B21EC">
      <w:pPr>
        <w:autoSpaceDE w:val="0"/>
        <w:autoSpaceDN w:val="0"/>
        <w:adjustRightInd w:val="0"/>
        <w:rPr>
          <w:rFonts w:cs="MyriadPro-Light"/>
        </w:rPr>
      </w:pPr>
    </w:p>
    <w:p w:rsidR="00881FBF" w:rsidRPr="00824D42" w:rsidRDefault="00881FBF" w:rsidP="006B21EC">
      <w:pPr>
        <w:autoSpaceDE w:val="0"/>
        <w:autoSpaceDN w:val="0"/>
        <w:adjustRightInd w:val="0"/>
        <w:rPr>
          <w:rFonts w:cs="MyriadPro-Light"/>
        </w:rPr>
      </w:pPr>
      <w:proofErr w:type="gramStart"/>
      <w:r>
        <w:rPr>
          <w:rFonts w:cs="MyriadPro-Light"/>
        </w:rPr>
        <w:t>-</w:t>
      </w:r>
      <w:proofErr w:type="gramEnd"/>
      <w:r>
        <w:rPr>
          <w:rFonts w:cs="MyriadPro-Light"/>
        </w:rPr>
        <w:t xml:space="preserve"> Vi har valt att satsa på </w:t>
      </w:r>
      <w:r w:rsidR="00F414FC">
        <w:rPr>
          <w:rFonts w:cs="MyriadPro-Light"/>
        </w:rPr>
        <w:t xml:space="preserve">barn </w:t>
      </w:r>
      <w:r>
        <w:rPr>
          <w:rFonts w:cs="MyriadPro-Light"/>
        </w:rPr>
        <w:t xml:space="preserve">från områdesprogrammen </w:t>
      </w:r>
      <w:r w:rsidR="00F414FC">
        <w:rPr>
          <w:rFonts w:cs="MyriadPro-Light"/>
        </w:rPr>
        <w:t>för att de tillsammans ska få uppleva naturen och kulturen i Torup, vi hoppas att d</w:t>
      </w:r>
      <w:r w:rsidR="005038B9">
        <w:rPr>
          <w:rFonts w:cs="MyriadPro-Light"/>
        </w:rPr>
        <w:t>e</w:t>
      </w:r>
      <w:r w:rsidR="00F414FC">
        <w:rPr>
          <w:rFonts w:cs="MyriadPro-Light"/>
        </w:rPr>
        <w:t xml:space="preserve"> kommer att bli duktiga kultur och naturspanare, säger Inger Nikanorsson, arrangör från fritidsförvaltningen i Malmö stad.  </w:t>
      </w:r>
    </w:p>
    <w:p w:rsidR="006B21EC" w:rsidRPr="00824D42" w:rsidRDefault="006B21EC" w:rsidP="006B21EC">
      <w:pPr>
        <w:autoSpaceDE w:val="0"/>
        <w:autoSpaceDN w:val="0"/>
        <w:adjustRightInd w:val="0"/>
        <w:rPr>
          <w:rFonts w:cs="MyriadPro-Light"/>
        </w:rPr>
      </w:pPr>
    </w:p>
    <w:p w:rsidR="00824D42" w:rsidRDefault="00824D42" w:rsidP="006B21EC">
      <w:pPr>
        <w:autoSpaceDE w:val="0"/>
        <w:autoSpaceDN w:val="0"/>
        <w:adjustRightInd w:val="0"/>
        <w:rPr>
          <w:rFonts w:ascii="MyriadPro-Light" w:hAnsi="MyriadPro-Light" w:cs="MyriadPro-Light"/>
        </w:rPr>
      </w:pPr>
    </w:p>
    <w:p w:rsidR="00824D42" w:rsidRDefault="00824D42" w:rsidP="006B21EC">
      <w:pPr>
        <w:autoSpaceDE w:val="0"/>
        <w:autoSpaceDN w:val="0"/>
        <w:adjustRightInd w:val="0"/>
        <w:rPr>
          <w:rFonts w:ascii="MyriadPro-Light" w:hAnsi="MyriadPro-Light" w:cs="MyriadPro-Light"/>
        </w:rPr>
      </w:pPr>
    </w:p>
    <w:p w:rsidR="00CC22FF" w:rsidRDefault="00CC22FF" w:rsidP="00CC22FF">
      <w:r w:rsidRPr="00824D42">
        <w:rPr>
          <w:b/>
        </w:rPr>
        <w:t>För ytterligare information kontakta</w:t>
      </w:r>
      <w:r w:rsidR="00824D42" w:rsidRPr="00824D42">
        <w:rPr>
          <w:b/>
        </w:rPr>
        <w:t>;</w:t>
      </w:r>
      <w:r w:rsidR="00824D42">
        <w:br/>
        <w:t>Inger Nikanorsson</w:t>
      </w:r>
      <w:r w:rsidR="00F2257C">
        <w:t xml:space="preserve">, </w:t>
      </w:r>
      <w:r w:rsidR="00824D42">
        <w:t>Enhetschef fritidsförvaltningen, friluftsgården Torup 0708-34 25 31</w:t>
      </w:r>
      <w:r w:rsidR="00F2257C">
        <w:t xml:space="preserve">, </w:t>
      </w:r>
      <w:hyperlink r:id="rId7" w:history="1">
        <w:r w:rsidR="00824D42" w:rsidRPr="00773458">
          <w:rPr>
            <w:rStyle w:val="Hyperlnk"/>
          </w:rPr>
          <w:t>inger.nikanorsson@malmo.se</w:t>
        </w:r>
      </w:hyperlink>
    </w:p>
    <w:p w:rsidR="00824D42" w:rsidRDefault="00824D42" w:rsidP="00CC22FF"/>
    <w:p w:rsidR="00824D42" w:rsidRDefault="00824D42" w:rsidP="00CC22FF">
      <w:r>
        <w:t xml:space="preserve">Katarina Burle, kommunikatör fastighetskontoret, 0706-34 17 10, </w:t>
      </w:r>
      <w:hyperlink r:id="rId8" w:history="1">
        <w:r w:rsidRPr="00773458">
          <w:rPr>
            <w:rStyle w:val="Hyperlnk"/>
          </w:rPr>
          <w:t>katarina.burle@malmo.se</w:t>
        </w:r>
      </w:hyperlink>
    </w:p>
    <w:p w:rsidR="00824D42" w:rsidRDefault="00824D42" w:rsidP="00CC22FF"/>
    <w:p w:rsidR="00824D42" w:rsidRDefault="00626962" w:rsidP="00CC22FF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201161</wp:posOffset>
            </wp:positionH>
            <wp:positionV relativeFrom="paragraph">
              <wp:posOffset>-614045</wp:posOffset>
            </wp:positionV>
            <wp:extent cx="4679950" cy="3119755"/>
            <wp:effectExtent l="0" t="0" r="6350" b="4445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77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3119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4D42" w:rsidRDefault="00824D42" w:rsidP="00CC22FF"/>
    <w:p w:rsidR="00824D42" w:rsidRDefault="00824D42" w:rsidP="00CC22FF"/>
    <w:p w:rsidR="00824D42" w:rsidRPr="00CC22FF" w:rsidRDefault="0065673D" w:rsidP="00CC22FF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43907288" wp14:editId="1786B223">
            <wp:simplePos x="0" y="0"/>
            <wp:positionH relativeFrom="column">
              <wp:posOffset>-198587</wp:posOffset>
            </wp:positionH>
            <wp:positionV relativeFrom="paragraph">
              <wp:posOffset>5955566</wp:posOffset>
            </wp:positionV>
            <wp:extent cx="2672715" cy="1781175"/>
            <wp:effectExtent l="7620" t="0" r="1905" b="1905"/>
            <wp:wrapNone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81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7271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962">
        <w:rPr>
          <w:noProof/>
        </w:rPr>
        <w:drawing>
          <wp:anchor distT="0" distB="0" distL="114300" distR="114300" simplePos="0" relativeHeight="251661312" behindDoc="1" locked="0" layoutInCell="1" allowOverlap="1" wp14:anchorId="27C01E70" wp14:editId="105C64B7">
            <wp:simplePos x="0" y="0"/>
            <wp:positionH relativeFrom="column">
              <wp:posOffset>2548556</wp:posOffset>
            </wp:positionH>
            <wp:positionV relativeFrom="paragraph">
              <wp:posOffset>5677067</wp:posOffset>
            </wp:positionV>
            <wp:extent cx="2810577" cy="1873591"/>
            <wp:effectExtent l="0" t="0" r="8890" b="0"/>
            <wp:wrapNone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82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0577" cy="1873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962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200794</wp:posOffset>
            </wp:positionH>
            <wp:positionV relativeFrom="paragraph">
              <wp:posOffset>2154488</wp:posOffset>
            </wp:positionV>
            <wp:extent cx="4679950" cy="3119755"/>
            <wp:effectExtent l="0" t="0" r="6350" b="4445"/>
            <wp:wrapNone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78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3119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24D42" w:rsidRPr="00CC22FF" w:rsidSect="00C34F61">
      <w:headerReference w:type="default" r:id="rId13"/>
      <w:headerReference w:type="first" r:id="rId14"/>
      <w:footerReference w:type="first" r:id="rId15"/>
      <w:pgSz w:w="11906" w:h="16838" w:code="9"/>
      <w:pgMar w:top="397" w:right="2608" w:bottom="1701" w:left="1928" w:header="39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3DE" w:rsidRDefault="001A13DE" w:rsidP="0076401C">
      <w:r>
        <w:separator/>
      </w:r>
    </w:p>
  </w:endnote>
  <w:endnote w:type="continuationSeparator" w:id="0">
    <w:p w:rsidR="001A13DE" w:rsidRDefault="001A13DE" w:rsidP="00764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Semibold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57C" w:rsidRDefault="001A13DE">
    <w:pPr>
      <w:pStyle w:val="Sidfot"/>
      <w:rPr>
        <w:sz w:val="2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-855345</wp:posOffset>
              </wp:positionH>
              <wp:positionV relativeFrom="paragraph">
                <wp:posOffset>-2195830</wp:posOffset>
              </wp:positionV>
              <wp:extent cx="283845" cy="1828800"/>
              <wp:effectExtent l="0" t="0" r="0" b="0"/>
              <wp:wrapTight wrapText="bothSides">
                <wp:wrapPolygon edited="0">
                  <wp:start x="-580" y="0"/>
                  <wp:lineTo x="-580" y="21600"/>
                  <wp:lineTo x="22180" y="21600"/>
                  <wp:lineTo x="22180" y="0"/>
                  <wp:lineTo x="-58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57C" w:rsidRDefault="00F2257C">
                          <w:pPr>
                            <w:rPr>
                              <w:rFonts w:ascii="Arial" w:hAnsi="Arial" w:cs="Arial"/>
                              <w:sz w:val="14"/>
                            </w:rPr>
                          </w:pPr>
                          <w:bookmarkStart w:id="3" w:name="zDoknamn"/>
                          <w:bookmarkEnd w:id="3"/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67.35pt;margin-top:-172.9pt;width:22.35pt;height:2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" filled="f" stroked="f">
              <v:textbox style="layout-flow:vertical;mso-layout-flow-alt:bottom-to-top">
                <w:txbxContent>
                  <w:p w:rsidR="00F2257C" w:rsidRDefault="00F2257C">
                    <w:pPr>
                      <w:rPr>
                        <w:rFonts w:ascii="Arial" w:hAnsi="Arial" w:cs="Arial"/>
                        <w:sz w:val="14"/>
                      </w:rPr>
                    </w:pPr>
                    <w:bookmarkStart w:id="4" w:name="zDoknamn"/>
                    <w:bookmarkEnd w:id="4"/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3DE" w:rsidRDefault="001A13DE" w:rsidP="0076401C">
      <w:r>
        <w:separator/>
      </w:r>
    </w:p>
  </w:footnote>
  <w:footnote w:type="continuationSeparator" w:id="0">
    <w:p w:rsidR="001A13DE" w:rsidRDefault="001A13DE" w:rsidP="007640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57C" w:rsidRDefault="00F2257C">
    <w:pPr>
      <w:pStyle w:val="Sidhuvud"/>
      <w:ind w:left="-1134"/>
      <w:jc w:val="right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5038B9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5038B9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>)</w:t>
    </w:r>
  </w:p>
  <w:p w:rsidR="00F2257C" w:rsidRDefault="00F2257C">
    <w:pPr>
      <w:pStyle w:val="Sidhuvud"/>
      <w:ind w:left="-1134"/>
    </w:pPr>
  </w:p>
  <w:p w:rsidR="00F2257C" w:rsidRDefault="00F2257C">
    <w:pPr>
      <w:pStyle w:val="Sidhuvud"/>
      <w:ind w:left="-1134"/>
    </w:pPr>
  </w:p>
  <w:p w:rsidR="00F2257C" w:rsidRDefault="00F2257C">
    <w:pPr>
      <w:pStyle w:val="Sidhuvud"/>
      <w:ind w:left="-1134"/>
    </w:pPr>
  </w:p>
  <w:p w:rsidR="00F2257C" w:rsidRDefault="00F2257C">
    <w:pPr>
      <w:pStyle w:val="Sidhuvud"/>
      <w:ind w:left="-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07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4"/>
      <w:gridCol w:w="7643"/>
    </w:tblGrid>
    <w:tr w:rsidR="00F2257C">
      <w:trPr>
        <w:cantSplit/>
        <w:trHeight w:hRule="exact" w:val="964"/>
      </w:trPr>
      <w:tc>
        <w:tcPr>
          <w:tcW w:w="1064" w:type="dxa"/>
        </w:tcPr>
        <w:p w:rsidR="00F2257C" w:rsidRDefault="001A13DE">
          <w:pPr>
            <w:pStyle w:val="Sidhuvud"/>
          </w:pPr>
          <w:bookmarkStart w:id="1" w:name="zhLogo"/>
          <w:bookmarkEnd w:id="1"/>
          <w:r>
            <w:rPr>
              <w:rFonts w:ascii="Times New Roman" w:hAnsi="Times New Roman"/>
              <w:noProof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0</wp:posOffset>
                </wp:positionV>
                <wp:extent cx="577850" cy="663575"/>
                <wp:effectExtent l="0" t="0" r="0" b="3175"/>
                <wp:wrapThrough wrapText="bothSides">
                  <wp:wrapPolygon edited="0">
                    <wp:start x="7121" y="0"/>
                    <wp:lineTo x="0" y="5581"/>
                    <wp:lineTo x="0" y="21083"/>
                    <wp:lineTo x="20651" y="21083"/>
                    <wp:lineTo x="20651" y="4961"/>
                    <wp:lineTo x="13530" y="0"/>
                    <wp:lineTo x="7121" y="0"/>
                  </wp:wrapPolygon>
                </wp:wrapThrough>
                <wp:docPr id="7" name="Bild 7" descr="MÖ  LOGO stå  Svart_vit k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MÖ  LOGO stå  Svart_vit k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314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850" cy="663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43" w:type="dxa"/>
          <w:vMerge w:val="restart"/>
          <w:vAlign w:val="bottom"/>
        </w:tcPr>
        <w:p w:rsidR="00F2257C" w:rsidRDefault="00CB09BD">
          <w:pPr>
            <w:pStyle w:val="Sidhuvud"/>
            <w:rPr>
              <w:rFonts w:ascii="Arial" w:hAnsi="Arial"/>
              <w:sz w:val="18"/>
            </w:rPr>
          </w:pPr>
          <w:bookmarkStart w:id="2" w:name="zhLogo0"/>
          <w:r>
            <w:rPr>
              <w:rFonts w:ascii="Arial" w:hAnsi="Arial"/>
              <w:sz w:val="18"/>
            </w:rPr>
            <w:t>Malmö stad</w:t>
          </w:r>
        </w:p>
        <w:bookmarkEnd w:id="2"/>
        <w:p w:rsidR="00F2257C" w:rsidRDefault="00CB09BD">
          <w:pPr>
            <w:pStyle w:val="Sidhuvud"/>
            <w:rPr>
              <w:rFonts w:ascii="Verdana" w:hAnsi="Verdana"/>
            </w:rPr>
          </w:pPr>
          <w:r>
            <w:rPr>
              <w:rFonts w:ascii="Arial" w:hAnsi="Arial"/>
              <w:b/>
              <w:spacing w:val="20"/>
              <w:sz w:val="26"/>
            </w:rPr>
            <w:t>Fastighetskontoret</w:t>
          </w:r>
        </w:p>
      </w:tc>
    </w:tr>
    <w:tr w:rsidR="00F2257C">
      <w:trPr>
        <w:cantSplit/>
        <w:trHeight w:hRule="exact" w:val="57"/>
      </w:trPr>
      <w:tc>
        <w:tcPr>
          <w:tcW w:w="1064" w:type="dxa"/>
        </w:tcPr>
        <w:p w:rsidR="00F2257C" w:rsidRDefault="00F2257C">
          <w:pPr>
            <w:pStyle w:val="Sidhuvud"/>
          </w:pPr>
        </w:p>
      </w:tc>
      <w:tc>
        <w:tcPr>
          <w:tcW w:w="7643" w:type="dxa"/>
          <w:vMerge/>
          <w:vAlign w:val="bottom"/>
        </w:tcPr>
        <w:p w:rsidR="00F2257C" w:rsidRDefault="00F2257C">
          <w:pPr>
            <w:pStyle w:val="Sidhuvud"/>
            <w:rPr>
              <w:rFonts w:ascii="Arial" w:hAnsi="Arial"/>
              <w:sz w:val="18"/>
            </w:rPr>
          </w:pPr>
        </w:p>
      </w:tc>
    </w:tr>
  </w:tbl>
  <w:p w:rsidR="00F2257C" w:rsidRDefault="001A13DE"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5372100</wp:posOffset>
              </wp:positionH>
              <wp:positionV relativeFrom="paragraph">
                <wp:posOffset>151765</wp:posOffset>
              </wp:positionV>
              <wp:extent cx="685800" cy="5029200"/>
              <wp:effectExtent l="0" t="0" r="0" b="0"/>
              <wp:wrapTight wrapText="bothSides">
                <wp:wrapPolygon edited="0">
                  <wp:start x="-300" y="0"/>
                  <wp:lineTo x="-300" y="21600"/>
                  <wp:lineTo x="21900" y="21600"/>
                  <wp:lineTo x="21900" y="0"/>
                  <wp:lineTo x="-300" y="0"/>
                </wp:wrapPolygon>
              </wp:wrapTight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5029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57C" w:rsidRDefault="00F2257C">
                          <w:pPr>
                            <w:rPr>
                              <w:rFonts w:ascii="Arial" w:hAnsi="Arial" w:cs="Arial"/>
                              <w:color w:val="999999"/>
                              <w:spacing w:val="40"/>
                              <w:sz w:val="80"/>
                            </w:rPr>
                          </w:pPr>
                          <w:r>
                            <w:rPr>
                              <w:rFonts w:ascii="Arial" w:hAnsi="Arial" w:cs="Arial"/>
                              <w:spacing w:val="40"/>
                              <w:sz w:val="80"/>
                            </w:rPr>
                            <w:t>Press</w:t>
                          </w:r>
                          <w:r>
                            <w:rPr>
                              <w:rFonts w:ascii="Arial" w:hAnsi="Arial" w:cs="Arial"/>
                              <w:color w:val="999999"/>
                              <w:spacing w:val="40"/>
                              <w:sz w:val="80"/>
                            </w:rPr>
                            <w:t>meddelande</w:t>
                          </w:r>
                        </w:p>
                      </w:txbxContent>
                    </wps:txbx>
                    <wps:bodyPr rot="0" vert="vert" wrap="square" lIns="91440" tIns="108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23pt;margin-top:11.95pt;width:54pt;height:39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" stroked="f">
              <v:textbox style="layout-flow:vertical" inset=",.3mm">
                <w:txbxContent>
                  <w:p w:rsidR="00F2257C" w:rsidRDefault="00F2257C">
                    <w:pPr>
                      <w:rPr>
                        <w:rFonts w:ascii="Arial" w:hAnsi="Arial" w:cs="Arial"/>
                        <w:color w:val="999999"/>
                        <w:spacing w:val="40"/>
                        <w:sz w:val="80"/>
                      </w:rPr>
                    </w:pPr>
                    <w:r>
                      <w:rPr>
                        <w:rFonts w:ascii="Arial" w:hAnsi="Arial" w:cs="Arial"/>
                        <w:spacing w:val="40"/>
                        <w:sz w:val="80"/>
                      </w:rPr>
                      <w:t>Press</w:t>
                    </w:r>
                    <w:r>
                      <w:rPr>
                        <w:rFonts w:ascii="Arial" w:hAnsi="Arial" w:cs="Arial"/>
                        <w:color w:val="999999"/>
                        <w:spacing w:val="40"/>
                        <w:sz w:val="80"/>
                      </w:rPr>
                      <w:t>meddelande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:rsidR="00F2257C" w:rsidRDefault="00F2257C"/>
  <w:p w:rsidR="00F2257C" w:rsidRDefault="00F2257C"/>
  <w:p w:rsidR="00F2257C" w:rsidRDefault="00F2257C"/>
  <w:p w:rsidR="00F2257C" w:rsidRDefault="00F2257C"/>
  <w:p w:rsidR="00F2257C" w:rsidRDefault="00F2257C">
    <w:pPr>
      <w:pStyle w:val="Sidhuvud"/>
      <w:ind w:right="-440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3DE"/>
    <w:rsid w:val="001A13DE"/>
    <w:rsid w:val="00354F35"/>
    <w:rsid w:val="00411B5C"/>
    <w:rsid w:val="005038B9"/>
    <w:rsid w:val="00533552"/>
    <w:rsid w:val="005671BD"/>
    <w:rsid w:val="00626962"/>
    <w:rsid w:val="0065673D"/>
    <w:rsid w:val="0066436C"/>
    <w:rsid w:val="006B01A0"/>
    <w:rsid w:val="006B21EC"/>
    <w:rsid w:val="006B4219"/>
    <w:rsid w:val="0072202E"/>
    <w:rsid w:val="0076401C"/>
    <w:rsid w:val="00824D42"/>
    <w:rsid w:val="00881FBF"/>
    <w:rsid w:val="00C34F61"/>
    <w:rsid w:val="00CB09BD"/>
    <w:rsid w:val="00CC22FF"/>
    <w:rsid w:val="00CC4E21"/>
    <w:rsid w:val="00CD750A"/>
    <w:rsid w:val="00E552D0"/>
    <w:rsid w:val="00EA1190"/>
    <w:rsid w:val="00F2257C"/>
    <w:rsid w:val="00F414FC"/>
    <w:rsid w:val="00FB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4E21"/>
    <w:rPr>
      <w:rFonts w:ascii="Garamond" w:hAnsi="Garamond"/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qFormat/>
    <w:rsid w:val="00FB0657"/>
    <w:pPr>
      <w:keepNext/>
      <w:outlineLvl w:val="1"/>
    </w:pPr>
    <w:rPr>
      <w:rFonts w:ascii="Arial" w:hAnsi="Arial"/>
      <w:b/>
      <w:bCs/>
    </w:rPr>
  </w:style>
  <w:style w:type="paragraph" w:styleId="Rubrik3">
    <w:name w:val="heading 3"/>
    <w:basedOn w:val="Normal"/>
    <w:next w:val="Normal"/>
    <w:qFormat/>
    <w:rsid w:val="00FB065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ypAvDokument2">
    <w:name w:val="TypAvDokument2"/>
    <w:basedOn w:val="Normal"/>
    <w:rPr>
      <w:rFonts w:ascii="Arial Black" w:hAnsi="Arial Black"/>
      <w:caps/>
      <w:sz w:val="22"/>
      <w:szCs w:val="20"/>
    </w:rPr>
  </w:style>
  <w:style w:type="character" w:styleId="Sidnummer">
    <w:name w:val="page number"/>
    <w:basedOn w:val="Standardstycketeckensnitt"/>
  </w:style>
  <w:style w:type="paragraph" w:customStyle="1" w:styleId="zVersion">
    <w:name w:val="zVersion"/>
  </w:style>
  <w:style w:type="paragraph" w:customStyle="1" w:styleId="Ledtext">
    <w:name w:val="Ledtext"/>
    <w:basedOn w:val="Sidhuvud"/>
    <w:rsid w:val="00CD750A"/>
    <w:pPr>
      <w:tabs>
        <w:tab w:val="clear" w:pos="4536"/>
        <w:tab w:val="clear" w:pos="9072"/>
      </w:tabs>
      <w:spacing w:line="280" w:lineRule="atLeast"/>
    </w:pPr>
    <w:rPr>
      <w:rFonts w:ascii="Arial" w:hAnsi="Arial"/>
      <w:sz w:val="16"/>
    </w:rPr>
  </w:style>
  <w:style w:type="paragraph" w:customStyle="1" w:styleId="Infotext">
    <w:name w:val="Infotext"/>
    <w:basedOn w:val="Sidhuvud"/>
    <w:rsid w:val="00CD750A"/>
    <w:pPr>
      <w:tabs>
        <w:tab w:val="clear" w:pos="4536"/>
        <w:tab w:val="clear" w:pos="9072"/>
      </w:tabs>
      <w:spacing w:line="280" w:lineRule="atLeast"/>
    </w:pPr>
    <w:rPr>
      <w:sz w:val="20"/>
    </w:rPr>
  </w:style>
  <w:style w:type="character" w:styleId="Hyperlnk">
    <w:name w:val="Hyperlink"/>
    <w:basedOn w:val="Standardstycketeckensnitt"/>
    <w:rsid w:val="00824D42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62696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269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4E21"/>
    <w:rPr>
      <w:rFonts w:ascii="Garamond" w:hAnsi="Garamond"/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qFormat/>
    <w:rsid w:val="00FB0657"/>
    <w:pPr>
      <w:keepNext/>
      <w:outlineLvl w:val="1"/>
    </w:pPr>
    <w:rPr>
      <w:rFonts w:ascii="Arial" w:hAnsi="Arial"/>
      <w:b/>
      <w:bCs/>
    </w:rPr>
  </w:style>
  <w:style w:type="paragraph" w:styleId="Rubrik3">
    <w:name w:val="heading 3"/>
    <w:basedOn w:val="Normal"/>
    <w:next w:val="Normal"/>
    <w:qFormat/>
    <w:rsid w:val="00FB065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ypAvDokument2">
    <w:name w:val="TypAvDokument2"/>
    <w:basedOn w:val="Normal"/>
    <w:rPr>
      <w:rFonts w:ascii="Arial Black" w:hAnsi="Arial Black"/>
      <w:caps/>
      <w:sz w:val="22"/>
      <w:szCs w:val="20"/>
    </w:rPr>
  </w:style>
  <w:style w:type="character" w:styleId="Sidnummer">
    <w:name w:val="page number"/>
    <w:basedOn w:val="Standardstycketeckensnitt"/>
  </w:style>
  <w:style w:type="paragraph" w:customStyle="1" w:styleId="zVersion">
    <w:name w:val="zVersion"/>
  </w:style>
  <w:style w:type="paragraph" w:customStyle="1" w:styleId="Ledtext">
    <w:name w:val="Ledtext"/>
    <w:basedOn w:val="Sidhuvud"/>
    <w:rsid w:val="00CD750A"/>
    <w:pPr>
      <w:tabs>
        <w:tab w:val="clear" w:pos="4536"/>
        <w:tab w:val="clear" w:pos="9072"/>
      </w:tabs>
      <w:spacing w:line="280" w:lineRule="atLeast"/>
    </w:pPr>
    <w:rPr>
      <w:rFonts w:ascii="Arial" w:hAnsi="Arial"/>
      <w:sz w:val="16"/>
    </w:rPr>
  </w:style>
  <w:style w:type="paragraph" w:customStyle="1" w:styleId="Infotext">
    <w:name w:val="Infotext"/>
    <w:basedOn w:val="Sidhuvud"/>
    <w:rsid w:val="00CD750A"/>
    <w:pPr>
      <w:tabs>
        <w:tab w:val="clear" w:pos="4536"/>
        <w:tab w:val="clear" w:pos="9072"/>
      </w:tabs>
      <w:spacing w:line="280" w:lineRule="atLeast"/>
    </w:pPr>
    <w:rPr>
      <w:sz w:val="20"/>
    </w:rPr>
  </w:style>
  <w:style w:type="character" w:styleId="Hyperlnk">
    <w:name w:val="Hyperlink"/>
    <w:basedOn w:val="Standardstycketeckensnitt"/>
    <w:rsid w:val="00824D42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62696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269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ina.burle@malmo.s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ger.nikanorsson@malmo.se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k-file1\program\officeKeyMallar\Fastighetskontoret\OfficeKey\Pressmeddeland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Pressmeddelande</Template>
  <TotalTime>108</TotalTime>
  <Pages>2</Pages>
  <Words>233</Words>
  <Characters>1493</Characters>
  <Application>Microsoft Office Word</Application>
  <DocSecurity>0</DocSecurity>
  <Lines>12</Lines>
  <Paragraphs>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 </vt:lpstr>
      <vt:lpstr> </vt:lpstr>
      <vt:lpstr/>
    </vt:vector>
  </TitlesOfParts>
  <Company>Malmö Stad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Burle</dc:creator>
  <cp:lastModifiedBy>Katarina Burle</cp:lastModifiedBy>
  <cp:revision>7</cp:revision>
  <cp:lastPrinted>2003-03-03T13:34:00Z</cp:lastPrinted>
  <dcterms:created xsi:type="dcterms:W3CDTF">2014-06-25T11:41:00Z</dcterms:created>
  <dcterms:modified xsi:type="dcterms:W3CDTF">2014-06-25T13:50:00Z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 Key">
    <vt:lpwstr>StartStandard</vt:lpwstr>
  </property>
</Properties>
</file>