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8B" w:rsidRPr="008879C1" w:rsidRDefault="00CD658B" w:rsidP="009A01BE">
      <w:pPr>
        <w:spacing w:after="0" w:line="360" w:lineRule="auto"/>
        <w:jc w:val="right"/>
        <w:rPr>
          <w:rFonts w:ascii="Arial" w:hAnsi="Arial" w:cs="Arial"/>
          <w:color w:val="0079C1"/>
          <w:sz w:val="32"/>
          <w:szCs w:val="32"/>
          <w:lang w:val="sv-SE"/>
        </w:rPr>
      </w:pPr>
      <w:r w:rsidRPr="008879C1">
        <w:rPr>
          <w:rFonts w:ascii="Arial" w:hAnsi="Arial" w:cs="Arial"/>
          <w:color w:val="7F7F7F"/>
          <w:sz w:val="24"/>
          <w:szCs w:val="24"/>
          <w:lang w:val="sv-SE"/>
        </w:rPr>
        <w:t>November 2013</w:t>
      </w:r>
    </w:p>
    <w:p w:rsidR="00CD658B" w:rsidRPr="008879C1" w:rsidRDefault="00CD658B" w:rsidP="009A01BE">
      <w:pPr>
        <w:rPr>
          <w:rFonts w:ascii="Arial" w:hAnsi="Arial" w:cs="Arial"/>
          <w:color w:val="7F7F7F"/>
          <w:sz w:val="24"/>
          <w:szCs w:val="24"/>
          <w:lang w:val="sv-SE"/>
        </w:rPr>
      </w:pPr>
      <w:r w:rsidRPr="008879C1">
        <w:rPr>
          <w:rFonts w:ascii="Arial" w:hAnsi="Arial" w:cs="Arial"/>
          <w:color w:val="0079C1"/>
          <w:sz w:val="32"/>
          <w:szCs w:val="32"/>
          <w:lang w:val="sv-SE"/>
        </w:rPr>
        <w:t xml:space="preserve">Snabbare slipning med ny navrondell </w:t>
      </w:r>
    </w:p>
    <w:p w:rsidR="00CD658B" w:rsidRDefault="00CD658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Norton lanserar en ny navrondell, Quantum Fast Cut, som uppges ge väsentligt snabbare slipning och ha 4 – 8 gånger längre livslängd än konventionella navrondeller.</w:t>
      </w:r>
    </w:p>
    <w:p w:rsidR="00CD658B" w:rsidRDefault="00CD658B" w:rsidP="009A01BE">
      <w:pPr>
        <w:spacing w:after="0" w:line="360" w:lineRule="auto"/>
        <w:rPr>
          <w:rFonts w:ascii="Arial" w:hAnsi="Arial" w:cs="Arial"/>
          <w:color w:val="7F7F7F"/>
          <w:sz w:val="20"/>
          <w:szCs w:val="20"/>
          <w:lang w:val="sv-SE"/>
        </w:rPr>
      </w:pPr>
    </w:p>
    <w:p w:rsidR="00CD658B" w:rsidRDefault="00CD658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Slipmedlet som används i Quantum Fast Cut är keramisk aluminiumoxid. Detta slipmedel är mycket aggressivt och hållbart vilket gör att den nya navrondellen har högre avverkning och längre livslängd än konventionella navrondeller enligt tillverkaren. Den ger hög avverkning även vid låga arbetstryck vilket gör att den är bekväm att använda. Tack vare det aggressiva slipmedlet ger Quantum Fast Cut också lägre energiförbrukning och kallare slipning utan risk för bränning av arbetsstycket.</w:t>
      </w:r>
    </w:p>
    <w:p w:rsidR="00CD658B" w:rsidRDefault="00CD658B" w:rsidP="009A01BE">
      <w:pPr>
        <w:spacing w:after="0" w:line="360" w:lineRule="auto"/>
        <w:rPr>
          <w:rFonts w:ascii="Arial" w:hAnsi="Arial" w:cs="Arial"/>
          <w:color w:val="7F7F7F"/>
          <w:sz w:val="20"/>
          <w:szCs w:val="20"/>
          <w:lang w:val="sv-SE"/>
        </w:rPr>
      </w:pPr>
    </w:p>
    <w:p w:rsidR="00CD658B" w:rsidRDefault="00CD658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Quantum Fast Cut är avsedd för slipning av kolstål, gjutjärn, rostfritt och höglegerade stål med vinkelslipmaskin och finns i dimensionerna 115, 125, 180 och 230 mm. Den är särskilt lämplig för låga arbetstryck och stora kontaktytor samt ger jämn och konstant avverkning även på höglegerade stål. </w:t>
      </w:r>
    </w:p>
    <w:p w:rsidR="00CD658B" w:rsidRDefault="00CD658B" w:rsidP="009A01BE">
      <w:pPr>
        <w:spacing w:after="0" w:line="360" w:lineRule="auto"/>
        <w:rPr>
          <w:rFonts w:ascii="Arial" w:hAnsi="Arial" w:cs="Arial"/>
          <w:color w:val="7F7F7F"/>
          <w:sz w:val="20"/>
          <w:szCs w:val="20"/>
          <w:lang w:val="sv-SE"/>
        </w:rPr>
      </w:pPr>
    </w:p>
    <w:p w:rsidR="00CD658B" w:rsidRPr="008879C1" w:rsidRDefault="00CD658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I Nortons Quantum-sortiment ingår även kapskivor i 76 mm – 230 mm diameter samt navrondeller Long Life i 115 mm – 230 mm diameter där 180 och 230 mm Long Life är speciellt avsedda för användning i högfrekventa eller turbindrivna maskiner.</w:t>
      </w:r>
    </w:p>
    <w:p w:rsidR="00CD658B" w:rsidRPr="008879C1" w:rsidRDefault="00CD658B" w:rsidP="009A01BE">
      <w:pPr>
        <w:spacing w:after="0" w:line="360" w:lineRule="auto"/>
        <w:rPr>
          <w:rFonts w:ascii="Arial" w:hAnsi="Arial" w:cs="Arial"/>
          <w:color w:val="7F7F7F"/>
          <w:sz w:val="20"/>
          <w:szCs w:val="20"/>
          <w:lang w:val="sv-SE"/>
        </w:rPr>
      </w:pPr>
    </w:p>
    <w:p w:rsidR="00CD658B" w:rsidRPr="008879C1" w:rsidRDefault="00CD658B" w:rsidP="009A01BE">
      <w:pPr>
        <w:spacing w:after="0" w:line="360" w:lineRule="auto"/>
        <w:rPr>
          <w:rFonts w:ascii="Arial" w:hAnsi="Arial" w:cs="Arial"/>
          <w:color w:val="7F7F7F"/>
          <w:sz w:val="20"/>
          <w:szCs w:val="20"/>
          <w:lang w:val="sv-SE"/>
        </w:rPr>
      </w:pPr>
      <w:r w:rsidRPr="008879C1">
        <w:rPr>
          <w:rFonts w:ascii="Arial" w:hAnsi="Arial" w:cs="Arial"/>
          <w:color w:val="7F7F7F"/>
          <w:sz w:val="20"/>
          <w:szCs w:val="20"/>
          <w:lang w:val="sv-SE"/>
        </w:rPr>
        <w:t xml:space="preserve">“Tack vare </w:t>
      </w:r>
      <w:r>
        <w:rPr>
          <w:rFonts w:ascii="Arial" w:hAnsi="Arial" w:cs="Arial"/>
          <w:color w:val="7F7F7F"/>
          <w:sz w:val="20"/>
          <w:szCs w:val="20"/>
          <w:lang w:val="sv-SE"/>
        </w:rPr>
        <w:t xml:space="preserve">att man kan använda ett lägre sliptryck och ändå få hög avverkning blir slipningen mer komfortabel och mindre påfrestande för operatören samtidigt som den totala slipkostnaden reduceras avsevärt.” säger Jonas Falk, försäljningsansvarig på Saint-Gobain Abrasives AB. </w:t>
      </w:r>
    </w:p>
    <w:p w:rsidR="00CD658B" w:rsidRPr="008879C1" w:rsidRDefault="00CD658B" w:rsidP="009A01BE">
      <w:pPr>
        <w:spacing w:after="0" w:line="360" w:lineRule="auto"/>
        <w:rPr>
          <w:rFonts w:ascii="Arial" w:hAnsi="Arial" w:cs="Arial"/>
          <w:color w:val="7F7F7F"/>
          <w:sz w:val="20"/>
          <w:szCs w:val="20"/>
          <w:lang w:val="sv-SE"/>
        </w:rPr>
      </w:pPr>
    </w:p>
    <w:p w:rsidR="00CD658B" w:rsidRPr="008879C1" w:rsidRDefault="00CD658B" w:rsidP="009A01BE">
      <w:pPr>
        <w:spacing w:after="0" w:line="360" w:lineRule="auto"/>
        <w:rPr>
          <w:rFonts w:ascii="Arial" w:hAnsi="Arial" w:cs="Arial"/>
          <w:color w:val="7F7F7F"/>
          <w:sz w:val="20"/>
          <w:szCs w:val="20"/>
          <w:lang w:val="sv-SE"/>
        </w:rPr>
      </w:pPr>
      <w:r w:rsidRPr="008879C1">
        <w:rPr>
          <w:rFonts w:ascii="Arial" w:hAnsi="Arial" w:cs="Arial"/>
          <w:color w:val="7F7F7F"/>
          <w:sz w:val="20"/>
          <w:szCs w:val="20"/>
          <w:lang w:val="sv-SE"/>
        </w:rPr>
        <w:t xml:space="preserve">Se även www.saint-gobain-abrasives.com </w:t>
      </w:r>
    </w:p>
    <w:p w:rsidR="00CD658B" w:rsidRPr="008879C1" w:rsidRDefault="00CD658B" w:rsidP="00986B76">
      <w:pPr>
        <w:rPr>
          <w:lang w:val="sv-SE"/>
        </w:rPr>
      </w:pPr>
      <w:bookmarkStart w:id="0" w:name="_GoBack"/>
      <w:bookmarkEnd w:id="0"/>
    </w:p>
    <w:sectPr w:rsidR="00CD658B" w:rsidRPr="008879C1"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58B" w:rsidRDefault="00CD658B" w:rsidP="000B27D9">
      <w:pPr>
        <w:spacing w:after="0" w:line="240" w:lineRule="auto"/>
      </w:pPr>
      <w:r>
        <w:separator/>
      </w:r>
    </w:p>
  </w:endnote>
  <w:endnote w:type="continuationSeparator" w:id="1">
    <w:p w:rsidR="00CD658B" w:rsidRDefault="00CD658B"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58B" w:rsidRDefault="00CD658B">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43.7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CD658B" w:rsidRDefault="00CD658B"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CD658B" w:rsidRPr="00A469FF" w:rsidRDefault="00CD658B"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CD658B" w:rsidRPr="00EA1702" w:rsidRDefault="00CD658B"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CD658B" w:rsidRDefault="00CD6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58B" w:rsidRDefault="00CD658B" w:rsidP="000B27D9">
      <w:pPr>
        <w:spacing w:after="0" w:line="240" w:lineRule="auto"/>
      </w:pPr>
      <w:r>
        <w:separator/>
      </w:r>
    </w:p>
  </w:footnote>
  <w:footnote w:type="continuationSeparator" w:id="1">
    <w:p w:rsidR="00CD658B" w:rsidRDefault="00CD658B"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58B" w:rsidRDefault="00CD658B">
    <w:pPr>
      <w:pStyle w:val="Header"/>
    </w:pPr>
  </w:p>
  <w:p w:rsidR="00CD658B" w:rsidRDefault="00CD658B">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16403"/>
    <w:rsid w:val="000B27D9"/>
    <w:rsid w:val="000C2319"/>
    <w:rsid w:val="001402C0"/>
    <w:rsid w:val="00175AE6"/>
    <w:rsid w:val="001B4C57"/>
    <w:rsid w:val="001C39DB"/>
    <w:rsid w:val="001D3CDF"/>
    <w:rsid w:val="002139DD"/>
    <w:rsid w:val="0029191B"/>
    <w:rsid w:val="002D48D6"/>
    <w:rsid w:val="002F4D14"/>
    <w:rsid w:val="00307EC1"/>
    <w:rsid w:val="003862E4"/>
    <w:rsid w:val="003C59F9"/>
    <w:rsid w:val="003D73BA"/>
    <w:rsid w:val="00454920"/>
    <w:rsid w:val="0045585B"/>
    <w:rsid w:val="004B651B"/>
    <w:rsid w:val="004C791F"/>
    <w:rsid w:val="00511206"/>
    <w:rsid w:val="00583A99"/>
    <w:rsid w:val="005A063D"/>
    <w:rsid w:val="005B7E0D"/>
    <w:rsid w:val="006445B3"/>
    <w:rsid w:val="00683DBE"/>
    <w:rsid w:val="006A1029"/>
    <w:rsid w:val="006E158A"/>
    <w:rsid w:val="00737093"/>
    <w:rsid w:val="0073766D"/>
    <w:rsid w:val="007E34EC"/>
    <w:rsid w:val="008879C1"/>
    <w:rsid w:val="00894677"/>
    <w:rsid w:val="008D46D9"/>
    <w:rsid w:val="00950D10"/>
    <w:rsid w:val="00986B76"/>
    <w:rsid w:val="009A01BE"/>
    <w:rsid w:val="009B6B78"/>
    <w:rsid w:val="009F2E70"/>
    <w:rsid w:val="00A469FF"/>
    <w:rsid w:val="00A621BA"/>
    <w:rsid w:val="00A66E34"/>
    <w:rsid w:val="00A81125"/>
    <w:rsid w:val="00A85F26"/>
    <w:rsid w:val="00AA543E"/>
    <w:rsid w:val="00AF592F"/>
    <w:rsid w:val="00B03B71"/>
    <w:rsid w:val="00B36514"/>
    <w:rsid w:val="00B723AA"/>
    <w:rsid w:val="00C20F95"/>
    <w:rsid w:val="00C441D6"/>
    <w:rsid w:val="00C925AF"/>
    <w:rsid w:val="00CC537F"/>
    <w:rsid w:val="00CD658B"/>
    <w:rsid w:val="00D0481F"/>
    <w:rsid w:val="00D15F17"/>
    <w:rsid w:val="00E32AA7"/>
    <w:rsid w:val="00EA1702"/>
    <w:rsid w:val="00F441F9"/>
    <w:rsid w:val="00F67D7E"/>
    <w:rsid w:val="00FF45D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889801797">
      <w:marLeft w:val="0"/>
      <w:marRight w:val="0"/>
      <w:marTop w:val="0"/>
      <w:marBottom w:val="0"/>
      <w:divBdr>
        <w:top w:val="none" w:sz="0" w:space="0" w:color="auto"/>
        <w:left w:val="none" w:sz="0" w:space="0" w:color="auto"/>
        <w:bottom w:val="none" w:sz="0" w:space="0" w:color="auto"/>
        <w:right w:val="none" w:sz="0" w:space="0" w:color="auto"/>
      </w:divBdr>
    </w:div>
    <w:div w:id="889801798">
      <w:marLeft w:val="0"/>
      <w:marRight w:val="0"/>
      <w:marTop w:val="0"/>
      <w:marBottom w:val="0"/>
      <w:divBdr>
        <w:top w:val="none" w:sz="0" w:space="0" w:color="auto"/>
        <w:left w:val="none" w:sz="0" w:space="0" w:color="auto"/>
        <w:bottom w:val="none" w:sz="0" w:space="0" w:color="auto"/>
        <w:right w:val="none" w:sz="0" w:space="0" w:color="auto"/>
      </w:divBdr>
    </w:div>
    <w:div w:id="889801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1</Pages>
  <Words>248</Words>
  <Characters>1317</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31</cp:revision>
  <cp:lastPrinted>2013-11-22T08:17:00Z</cp:lastPrinted>
  <dcterms:created xsi:type="dcterms:W3CDTF">2012-11-27T10:53:00Z</dcterms:created>
  <dcterms:modified xsi:type="dcterms:W3CDTF">2013-11-22T08:27:00Z</dcterms:modified>
</cp:coreProperties>
</file>