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Bildplatshållare"/>
        <w:tag w:val="Bildplatshållare"/>
        <w:id w:val="1711303173"/>
        <w:picture/>
      </w:sdtPr>
      <w:sdtEndPr/>
      <w:sdtContent>
        <w:p w:rsidR="00D2119D" w:rsidRDefault="00D2119D" w:rsidP="00367F49">
          <w:pPr>
            <w:pStyle w:val="Rubrik1"/>
          </w:pPr>
          <w:r w:rsidRPr="00310D42">
            <w:rPr>
              <w:noProof/>
            </w:rPr>
            <w:drawing>
              <wp:inline distT="0" distB="0" distL="0" distR="0">
                <wp:extent cx="6260236" cy="4695177"/>
                <wp:effectExtent l="0" t="0" r="762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0236" cy="4695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AE0E6F" w:rsidRPr="00BA3DC3" w:rsidRDefault="00B26494" w:rsidP="00BA3DC3">
      <w:pPr>
        <w:spacing w:line="740" w:lineRule="exact"/>
        <w:rPr>
          <w:rFonts w:asciiTheme="majorHAnsi" w:eastAsiaTheme="majorEastAsia" w:hAnsiTheme="majorHAnsi" w:cstheme="majorBidi"/>
          <w:b/>
          <w:color w:val="0D0D0D" w:themeColor="text1" w:themeTint="F2"/>
          <w:sz w:val="68"/>
          <w:szCs w:val="68"/>
        </w:rPr>
      </w:pPr>
      <w:r>
        <w:rPr>
          <w:rFonts w:asciiTheme="majorHAnsi" w:eastAsiaTheme="majorEastAsia" w:hAnsiTheme="majorHAnsi" w:cstheme="majorBidi"/>
          <w:b/>
          <w:color w:val="0D0D0D" w:themeColor="text1" w:themeTint="F2"/>
          <w:sz w:val="68"/>
          <w:szCs w:val="68"/>
        </w:rPr>
        <w:t>Nedskräpnings</w:t>
      </w:r>
      <w:r w:rsidR="00D87188">
        <w:rPr>
          <w:rFonts w:asciiTheme="majorHAnsi" w:eastAsiaTheme="majorEastAsia" w:hAnsiTheme="majorHAnsi" w:cstheme="majorBidi"/>
          <w:b/>
          <w:color w:val="0D0D0D" w:themeColor="text1" w:themeTint="F2"/>
          <w:sz w:val="68"/>
          <w:szCs w:val="68"/>
        </w:rPr>
        <w:t>engagemang</w:t>
      </w:r>
      <w:r w:rsidR="00E02787">
        <w:rPr>
          <w:rFonts w:asciiTheme="majorHAnsi" w:eastAsiaTheme="majorEastAsia" w:hAnsiTheme="majorHAnsi" w:cstheme="majorBidi"/>
          <w:b/>
          <w:color w:val="0D0D0D" w:themeColor="text1" w:themeTint="F2"/>
          <w:sz w:val="68"/>
          <w:szCs w:val="68"/>
        </w:rPr>
        <w:t xml:space="preserve"> belöna</w:t>
      </w:r>
      <w:r>
        <w:rPr>
          <w:rFonts w:asciiTheme="majorHAnsi" w:eastAsiaTheme="majorEastAsia" w:hAnsiTheme="majorHAnsi" w:cstheme="majorBidi"/>
          <w:b/>
          <w:color w:val="0D0D0D" w:themeColor="text1" w:themeTint="F2"/>
          <w:sz w:val="68"/>
          <w:szCs w:val="68"/>
        </w:rPr>
        <w:t xml:space="preserve">s </w:t>
      </w:r>
      <w:r w:rsidR="00E02787">
        <w:rPr>
          <w:rFonts w:asciiTheme="majorHAnsi" w:eastAsiaTheme="majorEastAsia" w:hAnsiTheme="majorHAnsi" w:cstheme="majorBidi"/>
          <w:b/>
          <w:color w:val="0D0D0D" w:themeColor="text1" w:themeTint="F2"/>
          <w:sz w:val="68"/>
          <w:szCs w:val="68"/>
        </w:rPr>
        <w:t>med Lisebergs hedersomnämnande</w:t>
      </w:r>
    </w:p>
    <w:p w:rsidR="00B111C1" w:rsidRPr="00034FC1" w:rsidRDefault="00034FC1" w:rsidP="00034FC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Inspirerade av Greta Thunberg </w:t>
      </w:r>
      <w:r w:rsidRPr="00034FC1">
        <w:rPr>
          <w:b/>
          <w:sz w:val="26"/>
          <w:szCs w:val="26"/>
        </w:rPr>
        <w:t xml:space="preserve">bestämde sig barnen </w:t>
      </w:r>
      <w:r>
        <w:rPr>
          <w:b/>
          <w:sz w:val="26"/>
          <w:szCs w:val="26"/>
        </w:rPr>
        <w:t>i årskurs 2 på Dalaskolan</w:t>
      </w:r>
      <w:r w:rsidRPr="00034FC1">
        <w:rPr>
          <w:b/>
          <w:sz w:val="26"/>
          <w:szCs w:val="26"/>
        </w:rPr>
        <w:t xml:space="preserve"> att ordna en</w:t>
      </w:r>
      <w:r>
        <w:rPr>
          <w:b/>
          <w:sz w:val="26"/>
          <w:szCs w:val="26"/>
        </w:rPr>
        <w:t xml:space="preserve"> </w:t>
      </w:r>
      <w:r w:rsidRPr="00034FC1">
        <w:rPr>
          <w:b/>
          <w:sz w:val="26"/>
          <w:szCs w:val="26"/>
        </w:rPr>
        <w:t>manifestation för att uppmärksamma hur nedskräpningen påverkar djur och natur.</w:t>
      </w:r>
      <w:r>
        <w:rPr>
          <w:b/>
          <w:sz w:val="26"/>
          <w:szCs w:val="26"/>
        </w:rPr>
        <w:t xml:space="preserve"> Arbetet belönas </w:t>
      </w:r>
      <w:r w:rsidR="00A012FD">
        <w:rPr>
          <w:b/>
          <w:sz w:val="26"/>
          <w:szCs w:val="26"/>
        </w:rPr>
        <w:t xml:space="preserve">nu </w:t>
      </w:r>
      <w:r>
        <w:rPr>
          <w:b/>
          <w:sz w:val="26"/>
          <w:szCs w:val="26"/>
        </w:rPr>
        <w:t>med ett hedersomnämnande och Lisebergsbesök.</w:t>
      </w:r>
    </w:p>
    <w:p w:rsidR="00A01C4A" w:rsidRDefault="00902CB5" w:rsidP="00A01C4A">
      <w:pPr>
        <w:rPr>
          <w:sz w:val="24"/>
        </w:rPr>
      </w:pPr>
      <w:r>
        <w:rPr>
          <w:sz w:val="24"/>
        </w:rPr>
        <w:t xml:space="preserve">Varje år anordnar park- och naturförvaltningen Vi håller rent, ett projekt med syfte att skapa goda attityder kring nedskräpning hos barn och unga i Göteborg. I projektet ingår en frivillig tävlingsdel, där de vinnande </w:t>
      </w:r>
      <w:r w:rsidR="004C7CE8">
        <w:rPr>
          <w:sz w:val="24"/>
        </w:rPr>
        <w:t>grundskole</w:t>
      </w:r>
      <w:r>
        <w:rPr>
          <w:sz w:val="24"/>
        </w:rPr>
        <w:t>klasserna belönas med inträde och åkpass på Liseberg.</w:t>
      </w:r>
      <w:r w:rsidR="002F2362">
        <w:rPr>
          <w:sz w:val="24"/>
        </w:rPr>
        <w:t xml:space="preserve"> </w:t>
      </w:r>
      <w:r w:rsidR="00302FCB">
        <w:rPr>
          <w:sz w:val="24"/>
        </w:rPr>
        <w:t>Ett utvalt tävlings-bidrag f</w:t>
      </w:r>
      <w:r w:rsidR="002F2362">
        <w:rPr>
          <w:sz w:val="24"/>
        </w:rPr>
        <w:t xml:space="preserve">öräras </w:t>
      </w:r>
      <w:r w:rsidR="00302FCB">
        <w:rPr>
          <w:sz w:val="24"/>
        </w:rPr>
        <w:t xml:space="preserve">dessutom </w:t>
      </w:r>
      <w:r w:rsidR="002F2362">
        <w:rPr>
          <w:sz w:val="24"/>
        </w:rPr>
        <w:t>med ett särskilt hedersomnämnande av Liseberg för sin kreativitet.</w:t>
      </w:r>
    </w:p>
    <w:p w:rsidR="004452E4" w:rsidRDefault="00A01C4A" w:rsidP="00A01C4A">
      <w:pPr>
        <w:rPr>
          <w:sz w:val="24"/>
        </w:rPr>
      </w:pPr>
      <w:r w:rsidRPr="00A01C4A">
        <w:rPr>
          <w:sz w:val="24"/>
        </w:rPr>
        <w:t xml:space="preserve">– </w:t>
      </w:r>
      <w:r w:rsidR="004452E4" w:rsidRPr="00AF15E9">
        <w:rPr>
          <w:i/>
          <w:sz w:val="24"/>
        </w:rPr>
        <w:t>Vi håller rent</w:t>
      </w:r>
      <w:r w:rsidR="004452E4">
        <w:rPr>
          <w:sz w:val="24"/>
        </w:rPr>
        <w:t xml:space="preserve"> är ett viktigt pedagogiskt projekt där </w:t>
      </w:r>
      <w:r w:rsidR="00583B8A">
        <w:rPr>
          <w:sz w:val="24"/>
        </w:rPr>
        <w:t>engagerade</w:t>
      </w:r>
      <w:r w:rsidR="004452E4">
        <w:rPr>
          <w:sz w:val="24"/>
        </w:rPr>
        <w:t xml:space="preserve"> lärare och pedagoger gör att </w:t>
      </w:r>
      <w:r w:rsidR="00EA53AC">
        <w:rPr>
          <w:sz w:val="24"/>
        </w:rPr>
        <w:t>nya generationer göteborgare</w:t>
      </w:r>
      <w:r w:rsidR="004452E4">
        <w:rPr>
          <w:sz w:val="24"/>
        </w:rPr>
        <w:t xml:space="preserve"> får upp ögonen för nedskräpningen och hur det påverkar vår närmiljö.</w:t>
      </w:r>
      <w:r w:rsidR="00EA53AC">
        <w:rPr>
          <w:sz w:val="24"/>
        </w:rPr>
        <w:br/>
      </w:r>
      <w:r w:rsidR="002505D1">
        <w:rPr>
          <w:sz w:val="24"/>
        </w:rPr>
        <w:lastRenderedPageBreak/>
        <w:t>I</w:t>
      </w:r>
      <w:r w:rsidR="00EA53AC">
        <w:rPr>
          <w:sz w:val="24"/>
        </w:rPr>
        <w:t xml:space="preserve"> grupperna och klasserna </w:t>
      </w:r>
      <w:r w:rsidR="002505D1">
        <w:rPr>
          <w:sz w:val="24"/>
        </w:rPr>
        <w:t xml:space="preserve">pratar de ofta om </w:t>
      </w:r>
      <w:r w:rsidR="00EA53AC">
        <w:rPr>
          <w:sz w:val="24"/>
        </w:rPr>
        <w:t xml:space="preserve">varför </w:t>
      </w:r>
      <w:r w:rsidR="00D57677">
        <w:rPr>
          <w:sz w:val="24"/>
        </w:rPr>
        <w:t>en del människor</w:t>
      </w:r>
      <w:r w:rsidR="00EA53AC">
        <w:rPr>
          <w:sz w:val="24"/>
        </w:rPr>
        <w:t xml:space="preserve"> slänger sitt skräp på marken. Då blir d</w:t>
      </w:r>
      <w:r w:rsidR="004452E4">
        <w:rPr>
          <w:sz w:val="24"/>
        </w:rPr>
        <w:t xml:space="preserve">et </w:t>
      </w:r>
      <w:r w:rsidR="002505D1">
        <w:rPr>
          <w:sz w:val="24"/>
        </w:rPr>
        <w:t>väldigt</w:t>
      </w:r>
      <w:r w:rsidR="00EA53AC">
        <w:rPr>
          <w:sz w:val="24"/>
        </w:rPr>
        <w:t xml:space="preserve"> </w:t>
      </w:r>
      <w:r w:rsidR="004452E4">
        <w:rPr>
          <w:sz w:val="24"/>
        </w:rPr>
        <w:t>tydligt att barn ofta är klokare än oss vuxna</w:t>
      </w:r>
      <w:r w:rsidR="00EA53AC">
        <w:rPr>
          <w:sz w:val="24"/>
        </w:rPr>
        <w:t xml:space="preserve">. </w:t>
      </w:r>
      <w:r w:rsidR="004452E4">
        <w:rPr>
          <w:sz w:val="24"/>
        </w:rPr>
        <w:t>Det gör mig hoppfull inför framtiden, säger Mathias Stenback, projektledare på park- och naturförvaltningen.</w:t>
      </w:r>
    </w:p>
    <w:p w:rsidR="00583B8A" w:rsidRDefault="00D87188" w:rsidP="00583B8A">
      <w:pPr>
        <w:rPr>
          <w:sz w:val="24"/>
        </w:rPr>
      </w:pPr>
      <w:r>
        <w:rPr>
          <w:b/>
          <w:sz w:val="24"/>
        </w:rPr>
        <w:t>Engagemang får</w:t>
      </w:r>
      <w:r w:rsidR="00583B8A">
        <w:rPr>
          <w:b/>
          <w:sz w:val="24"/>
        </w:rPr>
        <w:t xml:space="preserve"> hedersomnämnande</w:t>
      </w:r>
      <w:r>
        <w:rPr>
          <w:b/>
          <w:sz w:val="24"/>
        </w:rPr>
        <w:t xml:space="preserve"> </w:t>
      </w:r>
      <w:r w:rsidR="004452E4">
        <w:rPr>
          <w:b/>
          <w:sz w:val="24"/>
        </w:rPr>
        <w:br/>
      </w:r>
      <w:r w:rsidR="00583B8A">
        <w:rPr>
          <w:sz w:val="24"/>
        </w:rPr>
        <w:t xml:space="preserve">Årskurs 2 på Dalaskolan har tagit nedskräpningsfrågan på allvar och bestämde sig inte bara för att fördjupa sina kunskaper i ämnet utan också för att sprida </w:t>
      </w:r>
      <w:r w:rsidR="002505D1">
        <w:rPr>
          <w:sz w:val="24"/>
        </w:rPr>
        <w:t xml:space="preserve">den </w:t>
      </w:r>
      <w:r w:rsidR="00583B8A">
        <w:rPr>
          <w:sz w:val="24"/>
        </w:rPr>
        <w:t xml:space="preserve">kunskapen till fler. </w:t>
      </w:r>
      <w:r w:rsidR="00A33199">
        <w:rPr>
          <w:sz w:val="24"/>
        </w:rPr>
        <w:t>Klassens ambition är att kunna göra en manifestation på Järntorget den 12 juni.</w:t>
      </w:r>
      <w:r w:rsidR="00583B8A" w:rsidRPr="00583B8A">
        <w:rPr>
          <w:sz w:val="24"/>
        </w:rPr>
        <w:t xml:space="preserve"> </w:t>
      </w:r>
      <w:r w:rsidR="00583B8A">
        <w:rPr>
          <w:sz w:val="24"/>
        </w:rPr>
        <w:t>M</w:t>
      </w:r>
      <w:r w:rsidR="00583B8A" w:rsidRPr="00583B8A">
        <w:rPr>
          <w:sz w:val="24"/>
        </w:rPr>
        <w:t>ed</w:t>
      </w:r>
      <w:r w:rsidR="00583B8A">
        <w:rPr>
          <w:sz w:val="24"/>
        </w:rPr>
        <w:t xml:space="preserve"> egentil</w:t>
      </w:r>
      <w:r w:rsidR="00B26494">
        <w:rPr>
          <w:sz w:val="24"/>
        </w:rPr>
        <w:t>l</w:t>
      </w:r>
      <w:r w:rsidR="00583B8A">
        <w:rPr>
          <w:sz w:val="24"/>
        </w:rPr>
        <w:t>verkade</w:t>
      </w:r>
      <w:r w:rsidR="00583B8A" w:rsidRPr="00583B8A">
        <w:rPr>
          <w:sz w:val="24"/>
        </w:rPr>
        <w:t xml:space="preserve"> skyltar och </w:t>
      </w:r>
      <w:r w:rsidR="00583B8A">
        <w:rPr>
          <w:sz w:val="24"/>
        </w:rPr>
        <w:t xml:space="preserve">tal av </w:t>
      </w:r>
      <w:r w:rsidR="00583B8A" w:rsidRPr="00583B8A">
        <w:rPr>
          <w:sz w:val="24"/>
        </w:rPr>
        <w:t xml:space="preserve">barnen </w:t>
      </w:r>
      <w:r w:rsidR="00583B8A">
        <w:rPr>
          <w:sz w:val="24"/>
        </w:rPr>
        <w:t xml:space="preserve">kommer </w:t>
      </w:r>
      <w:r w:rsidR="00A33199">
        <w:rPr>
          <w:sz w:val="24"/>
        </w:rPr>
        <w:t>de</w:t>
      </w:r>
      <w:r w:rsidR="00583B8A">
        <w:rPr>
          <w:sz w:val="24"/>
        </w:rPr>
        <w:t xml:space="preserve"> att upplysa</w:t>
      </w:r>
      <w:r w:rsidR="00583B8A" w:rsidRPr="00583B8A">
        <w:rPr>
          <w:sz w:val="24"/>
        </w:rPr>
        <w:t xml:space="preserve"> besökarna om</w:t>
      </w:r>
      <w:r w:rsidR="00583B8A">
        <w:rPr>
          <w:sz w:val="24"/>
        </w:rPr>
        <w:t xml:space="preserve"> </w:t>
      </w:r>
      <w:r w:rsidR="00583B8A" w:rsidRPr="00583B8A">
        <w:rPr>
          <w:sz w:val="24"/>
        </w:rPr>
        <w:t>konsekvenserna av nedskräpning</w:t>
      </w:r>
      <w:r w:rsidR="00583B8A">
        <w:rPr>
          <w:sz w:val="24"/>
        </w:rPr>
        <w:t xml:space="preserve">. </w:t>
      </w:r>
      <w:r w:rsidR="00AF15E9">
        <w:rPr>
          <w:sz w:val="24"/>
        </w:rPr>
        <w:t>T</w:t>
      </w:r>
      <w:r w:rsidR="00583B8A">
        <w:rPr>
          <w:sz w:val="24"/>
        </w:rPr>
        <w:t>ävlingsbidrag</w:t>
      </w:r>
      <w:r w:rsidR="00AF15E9">
        <w:rPr>
          <w:sz w:val="24"/>
        </w:rPr>
        <w:t>et</w:t>
      </w:r>
      <w:r w:rsidR="00583B8A">
        <w:rPr>
          <w:sz w:val="24"/>
        </w:rPr>
        <w:t xml:space="preserve"> impo</w:t>
      </w:r>
      <w:r w:rsidR="00AF15E9">
        <w:rPr>
          <w:sz w:val="24"/>
        </w:rPr>
        <w:t>nerade på Liseberg:</w:t>
      </w:r>
    </w:p>
    <w:p w:rsidR="007830EA" w:rsidRDefault="00583B8A" w:rsidP="00A01C4A">
      <w:pPr>
        <w:rPr>
          <w:b/>
          <w:sz w:val="24"/>
        </w:rPr>
      </w:pPr>
      <w:r>
        <w:rPr>
          <w:sz w:val="24"/>
        </w:rPr>
        <w:t xml:space="preserve">– </w:t>
      </w:r>
      <w:r w:rsidRPr="00583B8A">
        <w:rPr>
          <w:sz w:val="24"/>
        </w:rPr>
        <w:t>Kreativitet är ett av Lisebergs värdeord och en del av v</w:t>
      </w:r>
      <w:r>
        <w:rPr>
          <w:sz w:val="24"/>
        </w:rPr>
        <w:t>år</w:t>
      </w:r>
      <w:r w:rsidRPr="00583B8A">
        <w:rPr>
          <w:sz w:val="24"/>
        </w:rPr>
        <w:t xml:space="preserve"> kultur. </w:t>
      </w:r>
      <w:r w:rsidR="002505D1">
        <w:rPr>
          <w:sz w:val="24"/>
        </w:rPr>
        <w:t xml:space="preserve">Att </w:t>
      </w:r>
      <w:r>
        <w:rPr>
          <w:sz w:val="24"/>
        </w:rPr>
        <w:t xml:space="preserve">sprida sitt budskap </w:t>
      </w:r>
      <w:r w:rsidR="002505D1">
        <w:rPr>
          <w:sz w:val="24"/>
        </w:rPr>
        <w:t xml:space="preserve">som </w:t>
      </w:r>
      <w:r w:rsidR="00737B0F">
        <w:rPr>
          <w:sz w:val="24"/>
        </w:rPr>
        <w:t xml:space="preserve">denna klassen </w:t>
      </w:r>
      <w:r w:rsidR="00A33199">
        <w:rPr>
          <w:sz w:val="24"/>
        </w:rPr>
        <w:t>planerar att göra</w:t>
      </w:r>
      <w:r w:rsidR="002505D1">
        <w:rPr>
          <w:sz w:val="24"/>
        </w:rPr>
        <w:t xml:space="preserve"> är både </w:t>
      </w:r>
      <w:r w:rsidR="00737B0F">
        <w:rPr>
          <w:sz w:val="24"/>
        </w:rPr>
        <w:t xml:space="preserve">högaktuellt och </w:t>
      </w:r>
      <w:r w:rsidR="002505D1">
        <w:rPr>
          <w:sz w:val="24"/>
        </w:rPr>
        <w:t xml:space="preserve">kreativt </w:t>
      </w:r>
      <w:r>
        <w:rPr>
          <w:sz w:val="24"/>
        </w:rPr>
        <w:t xml:space="preserve">samtidigt som </w:t>
      </w:r>
      <w:r w:rsidR="00737B0F">
        <w:rPr>
          <w:sz w:val="24"/>
        </w:rPr>
        <w:t>bidraget fångar</w:t>
      </w:r>
      <w:r>
        <w:rPr>
          <w:sz w:val="24"/>
        </w:rPr>
        <w:t xml:space="preserve"> våra värderingar på ett väldigt fint sätt</w:t>
      </w:r>
      <w:r w:rsidR="002F7FDF">
        <w:rPr>
          <w:sz w:val="24"/>
        </w:rPr>
        <w:t>,</w:t>
      </w:r>
      <w:r w:rsidR="00E14353">
        <w:rPr>
          <w:sz w:val="24"/>
        </w:rPr>
        <w:t xml:space="preserve"> </w:t>
      </w:r>
      <w:r w:rsidR="00A01C4A" w:rsidRPr="00A01C4A">
        <w:rPr>
          <w:sz w:val="24"/>
        </w:rPr>
        <w:t xml:space="preserve">säger </w:t>
      </w:r>
      <w:r w:rsidR="00292A6A">
        <w:rPr>
          <w:sz w:val="24"/>
        </w:rPr>
        <w:t>Sonja Jonasson</w:t>
      </w:r>
      <w:bookmarkStart w:id="0" w:name="_Hlk7522251"/>
      <w:r>
        <w:rPr>
          <w:sz w:val="24"/>
        </w:rPr>
        <w:t xml:space="preserve">, </w:t>
      </w:r>
      <w:r w:rsidR="00292A6A">
        <w:rPr>
          <w:sz w:val="24"/>
        </w:rPr>
        <w:t>miljöspecialist</w:t>
      </w:r>
      <w:r w:rsidR="001C2667" w:rsidRPr="001C2667">
        <w:rPr>
          <w:sz w:val="24"/>
        </w:rPr>
        <w:t xml:space="preserve"> </w:t>
      </w:r>
      <w:bookmarkEnd w:id="0"/>
      <w:r w:rsidR="00A01C4A" w:rsidRPr="00A01C4A">
        <w:rPr>
          <w:sz w:val="24"/>
        </w:rPr>
        <w:t xml:space="preserve">på </w:t>
      </w:r>
      <w:r w:rsidR="00292A6A">
        <w:rPr>
          <w:sz w:val="24"/>
        </w:rPr>
        <w:t>Liseberg</w:t>
      </w:r>
      <w:r w:rsidR="00A01C4A" w:rsidRPr="00A01C4A">
        <w:rPr>
          <w:sz w:val="24"/>
        </w:rPr>
        <w:t>.</w:t>
      </w:r>
    </w:p>
    <w:p w:rsidR="00583B8A" w:rsidRDefault="00583B8A" w:rsidP="00A01C4A">
      <w:pPr>
        <w:rPr>
          <w:sz w:val="24"/>
        </w:rPr>
      </w:pPr>
    </w:p>
    <w:p w:rsidR="00CA3733" w:rsidRDefault="00CA3733" w:rsidP="00A01C4A">
      <w:pPr>
        <w:rPr>
          <w:sz w:val="24"/>
        </w:rPr>
      </w:pPr>
    </w:p>
    <w:p w:rsidR="00CA3733" w:rsidRDefault="00CA3733" w:rsidP="00A01C4A">
      <w:pPr>
        <w:rPr>
          <w:sz w:val="24"/>
        </w:rPr>
      </w:pPr>
    </w:p>
    <w:p w:rsidR="00583B8A" w:rsidRDefault="00583B8A" w:rsidP="00A01C4A">
      <w:pPr>
        <w:rPr>
          <w:sz w:val="24"/>
        </w:rPr>
      </w:pPr>
    </w:p>
    <w:p w:rsidR="00D656BE" w:rsidRDefault="00A56A37" w:rsidP="00823A3A">
      <w:pPr>
        <w:rPr>
          <w:sz w:val="22"/>
          <w:szCs w:val="21"/>
        </w:rPr>
      </w:pPr>
      <w:r w:rsidRPr="00A01C4A">
        <w:rPr>
          <w:b/>
          <w:sz w:val="22"/>
          <w:szCs w:val="21"/>
        </w:rPr>
        <w:t>Kontakt</w:t>
      </w:r>
      <w:r w:rsidR="00E4632C" w:rsidRPr="00A01C4A">
        <w:rPr>
          <w:b/>
          <w:sz w:val="22"/>
          <w:szCs w:val="21"/>
        </w:rPr>
        <w:br/>
      </w:r>
      <w:r w:rsidR="00292A6A">
        <w:rPr>
          <w:sz w:val="22"/>
          <w:szCs w:val="21"/>
        </w:rPr>
        <w:t>M</w:t>
      </w:r>
      <w:r w:rsidR="009D1C63">
        <w:rPr>
          <w:sz w:val="22"/>
          <w:szCs w:val="21"/>
        </w:rPr>
        <w:t xml:space="preserve">athias </w:t>
      </w:r>
      <w:r w:rsidR="00D656BE">
        <w:rPr>
          <w:sz w:val="22"/>
          <w:szCs w:val="21"/>
        </w:rPr>
        <w:t>Stenback, projektledare, park- och naturförvaltningen</w:t>
      </w:r>
      <w:r w:rsidR="00D656BE">
        <w:rPr>
          <w:sz w:val="22"/>
          <w:szCs w:val="21"/>
        </w:rPr>
        <w:br/>
      </w:r>
      <w:r w:rsidR="00E4632C" w:rsidRPr="00A01C4A">
        <w:rPr>
          <w:sz w:val="22"/>
          <w:szCs w:val="21"/>
        </w:rPr>
        <w:t xml:space="preserve">Tel. 031-365 </w:t>
      </w:r>
      <w:r w:rsidR="00D656BE">
        <w:rPr>
          <w:sz w:val="22"/>
          <w:szCs w:val="21"/>
        </w:rPr>
        <w:t>59</w:t>
      </w:r>
      <w:r w:rsidR="00E4632C" w:rsidRPr="00A01C4A">
        <w:rPr>
          <w:sz w:val="22"/>
          <w:szCs w:val="21"/>
        </w:rPr>
        <w:t xml:space="preserve"> </w:t>
      </w:r>
      <w:r w:rsidR="00D656BE">
        <w:rPr>
          <w:sz w:val="22"/>
          <w:szCs w:val="21"/>
        </w:rPr>
        <w:t xml:space="preserve">54, e-post: </w:t>
      </w:r>
      <w:hyperlink r:id="rId8" w:history="1">
        <w:r w:rsidR="00D656BE" w:rsidRPr="00FA286B">
          <w:rPr>
            <w:rStyle w:val="Hyperlnk"/>
            <w:sz w:val="22"/>
            <w:szCs w:val="21"/>
          </w:rPr>
          <w:t>mathias.stenback@ponf.goteborg.se</w:t>
        </w:r>
      </w:hyperlink>
    </w:p>
    <w:p w:rsidR="00583B8A" w:rsidRPr="00583B8A" w:rsidRDefault="00583B8A" w:rsidP="00823A3A">
      <w:pPr>
        <w:rPr>
          <w:sz w:val="22"/>
          <w:szCs w:val="21"/>
        </w:rPr>
      </w:pPr>
    </w:p>
    <w:p w:rsidR="00D656BE" w:rsidRPr="00292A6A" w:rsidRDefault="00292A6A" w:rsidP="00292A6A">
      <w:pPr>
        <w:rPr>
          <w:sz w:val="20"/>
          <w:szCs w:val="20"/>
        </w:rPr>
      </w:pPr>
      <w:r w:rsidRPr="00292A6A">
        <w:rPr>
          <w:b/>
          <w:sz w:val="20"/>
        </w:rPr>
        <w:t>Fakta</w:t>
      </w:r>
      <w:r w:rsidR="00810A34">
        <w:rPr>
          <w:b/>
          <w:sz w:val="20"/>
        </w:rPr>
        <w:t xml:space="preserve"> Vi håller rent</w:t>
      </w:r>
      <w:r w:rsidRPr="00292A6A">
        <w:rPr>
          <w:sz w:val="20"/>
        </w:rPr>
        <w:br/>
      </w:r>
      <w:r w:rsidR="00810A34" w:rsidRPr="00810A34">
        <w:rPr>
          <w:i/>
          <w:sz w:val="20"/>
        </w:rPr>
        <w:t>Den så kallade skolstädningen i Göteborg har långa anor. Redan på 1960-talet uppmanades skolorna i staden att göra vårfint på skolgården och i området runt skolan. 2005 tog Trygg, vacker stad över projektet, som sedan 2008 har en tydlig pedagogisk prägel, där de deltagande grupperna och klasserna går ut i sitt närområde för att städa. Det praktiska momentet förstärker på så sätt de teoretiska delarna. Med grund i bland annat läroplanerna och Klimatstrategiskt program för Göteborg är målet att skapa goda attityder kring nedskräpning, hållbarhet och miljö. Sedan 2018 heter projektet Vi håller rent. I år deltog cirka 52 000 barn och unga i Göteborgs förskolor och skolor. Vi håller rent drivs av park- och naturförvaltningen i samarbete med förskole</w:t>
      </w:r>
      <w:r w:rsidR="00F17E27">
        <w:rPr>
          <w:i/>
          <w:sz w:val="20"/>
        </w:rPr>
        <w:t>förvaltningen</w:t>
      </w:r>
      <w:bookmarkStart w:id="1" w:name="_GoBack"/>
      <w:bookmarkEnd w:id="1"/>
      <w:r w:rsidR="00810A34" w:rsidRPr="00810A34">
        <w:rPr>
          <w:i/>
          <w:sz w:val="20"/>
        </w:rPr>
        <w:t xml:space="preserve"> och grundskoleförvaltningen, Slottsskogen, Ason Bson Cson och Liseberg.</w:t>
      </w:r>
    </w:p>
    <w:sectPr w:rsidR="00D656BE" w:rsidRPr="00292A6A" w:rsidSect="00B111C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567" w:bottom="1134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531" w:rsidRDefault="00FB3531" w:rsidP="00BF282B">
      <w:pPr>
        <w:spacing w:after="0" w:line="240" w:lineRule="auto"/>
      </w:pPr>
      <w:r>
        <w:separator/>
      </w:r>
    </w:p>
  </w:endnote>
  <w:endnote w:type="continuationSeparator" w:id="0">
    <w:p w:rsidR="00FB3531" w:rsidRDefault="00FB353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682016">
            <w:rPr>
              <w:noProof/>
            </w:rPr>
            <w:fldChar w:fldCharType="begin"/>
          </w:r>
          <w:r w:rsidR="00682016">
            <w:rPr>
              <w:noProof/>
            </w:rPr>
            <w:instrText xml:space="preserve"> NUMPAGES   \* MERGEFORMAT </w:instrText>
          </w:r>
          <w:r w:rsidR="00682016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68201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B111C1" w:rsidRPr="009B4E2A" w:rsidTr="003804C3">
      <w:tc>
        <w:tcPr>
          <w:tcW w:w="8453" w:type="dxa"/>
        </w:tcPr>
        <w:p w:rsidR="00B111C1" w:rsidRDefault="00B111C1" w:rsidP="00B111C1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B111C1" w:rsidRPr="009B4E2A" w:rsidRDefault="00B111C1" w:rsidP="00B111C1">
          <w:pPr>
            <w:pStyle w:val="Sidfot"/>
            <w:jc w:val="right"/>
          </w:pPr>
        </w:p>
      </w:tc>
    </w:tr>
  </w:tbl>
  <w:p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:rsidTr="00D2119D">
      <w:tc>
        <w:tcPr>
          <w:tcW w:w="8453" w:type="dxa"/>
        </w:tcPr>
        <w:p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FB3384" w:rsidRPr="009B4E2A" w:rsidRDefault="00FB3384" w:rsidP="00D2119D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531" w:rsidRDefault="00FB3531" w:rsidP="00BF282B">
      <w:pPr>
        <w:spacing w:after="0" w:line="240" w:lineRule="auto"/>
      </w:pPr>
      <w:r>
        <w:separator/>
      </w:r>
    </w:p>
  </w:footnote>
  <w:footnote w:type="continuationSeparator" w:id="0">
    <w:p w:rsidR="00FB3531" w:rsidRDefault="00FB353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:rsidTr="003804C3">
      <w:tc>
        <w:tcPr>
          <w:tcW w:w="5103" w:type="dxa"/>
          <w:tcBorders>
            <w:bottom w:val="nil"/>
          </w:tcBorders>
          <w:vAlign w:val="bottom"/>
        </w:tcPr>
        <w:p w:rsidR="00B111C1" w:rsidRPr="00A56A37" w:rsidRDefault="00E4632C" w:rsidP="00B111C1">
          <w:pPr>
            <w:pStyle w:val="Sidhuvud"/>
          </w:pPr>
          <w:r>
            <w:t>Park- och naturförvaltningen</w:t>
          </w:r>
          <w:r w:rsidR="004158EE">
            <w:br/>
          </w:r>
          <w:r>
            <w:t>i samarbete</w:t>
          </w:r>
          <w:r w:rsidR="004158EE">
            <w:t xml:space="preserve"> </w:t>
          </w:r>
          <w:r>
            <w:t xml:space="preserve">med </w:t>
          </w:r>
          <w:r w:rsidR="004158EE">
            <w:t>Liseberg</w:t>
          </w:r>
          <w:r w:rsidR="001E4290" w:rsidRPr="00A56A37">
            <w:br/>
          </w:r>
        </w:p>
      </w:tc>
      <w:tc>
        <w:tcPr>
          <w:tcW w:w="3969" w:type="dxa"/>
          <w:tcBorders>
            <w:bottom w:val="nil"/>
          </w:tcBorders>
        </w:tcPr>
        <w:p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900CE79" wp14:editId="1EFDB434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B111C1" w:rsidRPr="00A56A37" w:rsidRDefault="00A56A37" w:rsidP="00B111C1">
          <w:pPr>
            <w:pStyle w:val="Sidhuvud"/>
            <w:spacing w:after="100"/>
            <w:rPr>
              <w:rFonts w:asciiTheme="minorHAnsi" w:hAnsiTheme="minorHAnsi" w:cstheme="minorHAnsi"/>
            </w:rPr>
          </w:pPr>
          <w:r w:rsidRPr="00A56A37">
            <w:rPr>
              <w:rFonts w:asciiTheme="minorHAnsi" w:hAnsiTheme="minorHAnsi" w:cstheme="minorHAnsi"/>
            </w:rPr>
            <w:t>Pre</w:t>
          </w:r>
          <w:r>
            <w:rPr>
              <w:rFonts w:asciiTheme="minorHAnsi" w:hAnsiTheme="minorHAnsi" w:cstheme="minorHAnsi"/>
            </w:rPr>
            <w:t>ssmeddelande 201</w:t>
          </w:r>
          <w:r w:rsidR="00EB078F">
            <w:rPr>
              <w:rFonts w:asciiTheme="minorHAnsi" w:hAnsiTheme="minorHAnsi" w:cstheme="minorHAnsi"/>
            </w:rPr>
            <w:t>9</w:t>
          </w:r>
          <w:r>
            <w:rPr>
              <w:rFonts w:asciiTheme="minorHAnsi" w:hAnsiTheme="minorHAnsi" w:cstheme="minorHAnsi"/>
            </w:rPr>
            <w:t>-</w:t>
          </w:r>
          <w:r w:rsidR="00EB078F">
            <w:rPr>
              <w:rFonts w:asciiTheme="minorHAnsi" w:hAnsiTheme="minorHAnsi" w:cstheme="minorHAnsi"/>
            </w:rPr>
            <w:t>0</w:t>
          </w:r>
          <w:r w:rsidR="009861C9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</w:t>
          </w:r>
          <w:r w:rsidR="009861C9">
            <w:rPr>
              <w:rFonts w:asciiTheme="minorHAnsi" w:hAnsiTheme="minorHAnsi" w:cstheme="minorHAnsi"/>
            </w:rPr>
            <w:t>03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B111C1" w:rsidRDefault="00B111C1" w:rsidP="00B111C1">
          <w:pPr>
            <w:pStyle w:val="Sidhuvud"/>
            <w:spacing w:after="100"/>
            <w:jc w:val="right"/>
          </w:pPr>
        </w:p>
      </w:tc>
    </w:tr>
  </w:tbl>
  <w:p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:rsidTr="00C72B0F">
      <w:tc>
        <w:tcPr>
          <w:tcW w:w="5103" w:type="dxa"/>
          <w:tcBorders>
            <w:bottom w:val="nil"/>
          </w:tcBorders>
          <w:vAlign w:val="bottom"/>
        </w:tcPr>
        <w:p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2F4C406" wp14:editId="6311155C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FB3B58" w:rsidRDefault="00F17E27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RDefault="00F17E27" w:rsidP="00C72B0F">
          <w:pPr>
            <w:pStyle w:val="Sidhuvud"/>
            <w:spacing w:after="100"/>
            <w:jc w:val="right"/>
          </w:pPr>
        </w:p>
      </w:tc>
    </w:tr>
  </w:tbl>
  <w:p w:rsidR="00176AF5" w:rsidRDefault="00F17E2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531"/>
    <w:rsid w:val="00015CC6"/>
    <w:rsid w:val="00034FC1"/>
    <w:rsid w:val="0005125C"/>
    <w:rsid w:val="000B6F6F"/>
    <w:rsid w:val="000C68BA"/>
    <w:rsid w:val="000C6B6F"/>
    <w:rsid w:val="000D3FD8"/>
    <w:rsid w:val="000D7F7D"/>
    <w:rsid w:val="000E1E45"/>
    <w:rsid w:val="000F2B85"/>
    <w:rsid w:val="00100756"/>
    <w:rsid w:val="00103D57"/>
    <w:rsid w:val="0011061F"/>
    <w:rsid w:val="0011381D"/>
    <w:rsid w:val="00142FEF"/>
    <w:rsid w:val="00145127"/>
    <w:rsid w:val="00173F0C"/>
    <w:rsid w:val="001C2218"/>
    <w:rsid w:val="001C2667"/>
    <w:rsid w:val="001D645F"/>
    <w:rsid w:val="001E4290"/>
    <w:rsid w:val="001E7F86"/>
    <w:rsid w:val="001F6A9B"/>
    <w:rsid w:val="002004EA"/>
    <w:rsid w:val="00214031"/>
    <w:rsid w:val="00214B46"/>
    <w:rsid w:val="00241F59"/>
    <w:rsid w:val="002505D1"/>
    <w:rsid w:val="00257F49"/>
    <w:rsid w:val="00262693"/>
    <w:rsid w:val="00276A5A"/>
    <w:rsid w:val="00292A6A"/>
    <w:rsid w:val="002A7CC0"/>
    <w:rsid w:val="002B3151"/>
    <w:rsid w:val="002B4D79"/>
    <w:rsid w:val="002D09F7"/>
    <w:rsid w:val="002F2362"/>
    <w:rsid w:val="002F7FDF"/>
    <w:rsid w:val="00302FCB"/>
    <w:rsid w:val="00310D42"/>
    <w:rsid w:val="003133D6"/>
    <w:rsid w:val="003164EC"/>
    <w:rsid w:val="00332A7F"/>
    <w:rsid w:val="00341557"/>
    <w:rsid w:val="00346D84"/>
    <w:rsid w:val="00350FEF"/>
    <w:rsid w:val="00367F49"/>
    <w:rsid w:val="00372CB4"/>
    <w:rsid w:val="0037789C"/>
    <w:rsid w:val="00390B16"/>
    <w:rsid w:val="00394B98"/>
    <w:rsid w:val="003A576D"/>
    <w:rsid w:val="003B6E4D"/>
    <w:rsid w:val="003C0253"/>
    <w:rsid w:val="003F3746"/>
    <w:rsid w:val="00414E79"/>
    <w:rsid w:val="004158EE"/>
    <w:rsid w:val="00432054"/>
    <w:rsid w:val="0043396C"/>
    <w:rsid w:val="00437980"/>
    <w:rsid w:val="00437F48"/>
    <w:rsid w:val="00440D30"/>
    <w:rsid w:val="004452E4"/>
    <w:rsid w:val="00467883"/>
    <w:rsid w:val="00473C11"/>
    <w:rsid w:val="004878B0"/>
    <w:rsid w:val="004A07C2"/>
    <w:rsid w:val="004A3820"/>
    <w:rsid w:val="004A3FC6"/>
    <w:rsid w:val="004A5252"/>
    <w:rsid w:val="004A5625"/>
    <w:rsid w:val="004B1EE7"/>
    <w:rsid w:val="004B2433"/>
    <w:rsid w:val="004B287C"/>
    <w:rsid w:val="004B589D"/>
    <w:rsid w:val="004C0571"/>
    <w:rsid w:val="004C78B0"/>
    <w:rsid w:val="004C7CE8"/>
    <w:rsid w:val="004D4239"/>
    <w:rsid w:val="00506057"/>
    <w:rsid w:val="00521790"/>
    <w:rsid w:val="005327EC"/>
    <w:rsid w:val="00566BDA"/>
    <w:rsid w:val="005729A0"/>
    <w:rsid w:val="00583B8A"/>
    <w:rsid w:val="00597ACB"/>
    <w:rsid w:val="005E6622"/>
    <w:rsid w:val="005F404E"/>
    <w:rsid w:val="005F4F6A"/>
    <w:rsid w:val="005F5390"/>
    <w:rsid w:val="005F56D3"/>
    <w:rsid w:val="00607F19"/>
    <w:rsid w:val="00613965"/>
    <w:rsid w:val="00621A9E"/>
    <w:rsid w:val="00623D4E"/>
    <w:rsid w:val="006245B1"/>
    <w:rsid w:val="00631C23"/>
    <w:rsid w:val="00646374"/>
    <w:rsid w:val="00656294"/>
    <w:rsid w:val="0066127F"/>
    <w:rsid w:val="006772D2"/>
    <w:rsid w:val="00682016"/>
    <w:rsid w:val="006831F9"/>
    <w:rsid w:val="00690A7F"/>
    <w:rsid w:val="006E6B50"/>
    <w:rsid w:val="00720B05"/>
    <w:rsid w:val="00737B0F"/>
    <w:rsid w:val="00742AE2"/>
    <w:rsid w:val="00743C81"/>
    <w:rsid w:val="0074644B"/>
    <w:rsid w:val="007517BE"/>
    <w:rsid w:val="00766929"/>
    <w:rsid w:val="00770200"/>
    <w:rsid w:val="007830EA"/>
    <w:rsid w:val="0078402A"/>
    <w:rsid w:val="007A0E1C"/>
    <w:rsid w:val="007B3B80"/>
    <w:rsid w:val="007D2570"/>
    <w:rsid w:val="00800539"/>
    <w:rsid w:val="00810A34"/>
    <w:rsid w:val="00816D95"/>
    <w:rsid w:val="0081700E"/>
    <w:rsid w:val="00823A3A"/>
    <w:rsid w:val="00826170"/>
    <w:rsid w:val="00831E91"/>
    <w:rsid w:val="00857F94"/>
    <w:rsid w:val="0086326D"/>
    <w:rsid w:val="008645A3"/>
    <w:rsid w:val="008760F6"/>
    <w:rsid w:val="00895958"/>
    <w:rsid w:val="008C2898"/>
    <w:rsid w:val="008D5C12"/>
    <w:rsid w:val="008E0181"/>
    <w:rsid w:val="008E56C2"/>
    <w:rsid w:val="008F5A51"/>
    <w:rsid w:val="00902CB5"/>
    <w:rsid w:val="00915CE8"/>
    <w:rsid w:val="00921B79"/>
    <w:rsid w:val="009433F3"/>
    <w:rsid w:val="00957165"/>
    <w:rsid w:val="009624D4"/>
    <w:rsid w:val="00967616"/>
    <w:rsid w:val="009743F6"/>
    <w:rsid w:val="009823F2"/>
    <w:rsid w:val="00985ACB"/>
    <w:rsid w:val="009861C9"/>
    <w:rsid w:val="00986A1D"/>
    <w:rsid w:val="0099623B"/>
    <w:rsid w:val="009B4E2A"/>
    <w:rsid w:val="009C2C6E"/>
    <w:rsid w:val="009D1C63"/>
    <w:rsid w:val="009D4D5C"/>
    <w:rsid w:val="009E1C0F"/>
    <w:rsid w:val="00A012FD"/>
    <w:rsid w:val="00A01899"/>
    <w:rsid w:val="00A01C4A"/>
    <w:rsid w:val="00A074B5"/>
    <w:rsid w:val="00A22C19"/>
    <w:rsid w:val="00A33199"/>
    <w:rsid w:val="00A345C1"/>
    <w:rsid w:val="00A3668C"/>
    <w:rsid w:val="00A47AD9"/>
    <w:rsid w:val="00A51811"/>
    <w:rsid w:val="00A56A37"/>
    <w:rsid w:val="00A65747"/>
    <w:rsid w:val="00A8112E"/>
    <w:rsid w:val="00A918C9"/>
    <w:rsid w:val="00A9467F"/>
    <w:rsid w:val="00AA0284"/>
    <w:rsid w:val="00AA4598"/>
    <w:rsid w:val="00AB3DB3"/>
    <w:rsid w:val="00AE0E6F"/>
    <w:rsid w:val="00AE5147"/>
    <w:rsid w:val="00AE5F41"/>
    <w:rsid w:val="00AF15E9"/>
    <w:rsid w:val="00B111C1"/>
    <w:rsid w:val="00B232AC"/>
    <w:rsid w:val="00B26494"/>
    <w:rsid w:val="00B456FF"/>
    <w:rsid w:val="00B508EB"/>
    <w:rsid w:val="00B63E0E"/>
    <w:rsid w:val="00B83F0D"/>
    <w:rsid w:val="00BA1320"/>
    <w:rsid w:val="00BA3DC3"/>
    <w:rsid w:val="00BB51D6"/>
    <w:rsid w:val="00BB651A"/>
    <w:rsid w:val="00BD05A4"/>
    <w:rsid w:val="00BD0663"/>
    <w:rsid w:val="00BF0F2D"/>
    <w:rsid w:val="00BF1EC3"/>
    <w:rsid w:val="00BF282B"/>
    <w:rsid w:val="00C0363D"/>
    <w:rsid w:val="00C10045"/>
    <w:rsid w:val="00C20B9A"/>
    <w:rsid w:val="00C3716B"/>
    <w:rsid w:val="00C55608"/>
    <w:rsid w:val="00C626BB"/>
    <w:rsid w:val="00C638B6"/>
    <w:rsid w:val="00C6662F"/>
    <w:rsid w:val="00C7035D"/>
    <w:rsid w:val="00C72B0F"/>
    <w:rsid w:val="00C81666"/>
    <w:rsid w:val="00C85A21"/>
    <w:rsid w:val="00CA3733"/>
    <w:rsid w:val="00CD0C7E"/>
    <w:rsid w:val="00CD65E8"/>
    <w:rsid w:val="00D16D8C"/>
    <w:rsid w:val="00D2088D"/>
    <w:rsid w:val="00D2119D"/>
    <w:rsid w:val="00D21D96"/>
    <w:rsid w:val="00D22966"/>
    <w:rsid w:val="00D311E8"/>
    <w:rsid w:val="00D4034F"/>
    <w:rsid w:val="00D53FFE"/>
    <w:rsid w:val="00D57677"/>
    <w:rsid w:val="00D656BE"/>
    <w:rsid w:val="00D731D2"/>
    <w:rsid w:val="00D87188"/>
    <w:rsid w:val="00D97FE7"/>
    <w:rsid w:val="00DA76F6"/>
    <w:rsid w:val="00DC59E4"/>
    <w:rsid w:val="00DC6E79"/>
    <w:rsid w:val="00DF152D"/>
    <w:rsid w:val="00E02787"/>
    <w:rsid w:val="00E11731"/>
    <w:rsid w:val="00E14353"/>
    <w:rsid w:val="00E16440"/>
    <w:rsid w:val="00E4632C"/>
    <w:rsid w:val="00E61F69"/>
    <w:rsid w:val="00E93345"/>
    <w:rsid w:val="00EA53AC"/>
    <w:rsid w:val="00EB078F"/>
    <w:rsid w:val="00EB12CD"/>
    <w:rsid w:val="00ED2BA5"/>
    <w:rsid w:val="00EE17CE"/>
    <w:rsid w:val="00EF388D"/>
    <w:rsid w:val="00EF4A06"/>
    <w:rsid w:val="00F17E27"/>
    <w:rsid w:val="00F4117C"/>
    <w:rsid w:val="00F57801"/>
    <w:rsid w:val="00F5784B"/>
    <w:rsid w:val="00F66187"/>
    <w:rsid w:val="00F66804"/>
    <w:rsid w:val="00FA057E"/>
    <w:rsid w:val="00FA0781"/>
    <w:rsid w:val="00FB3384"/>
    <w:rsid w:val="00FB3531"/>
    <w:rsid w:val="00F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2302B07"/>
  <w15:docId w15:val="{89AF4F56-B870-49AF-ADB0-3A6CF83E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A56A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as.stenback@ponf.goteborg.se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495663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4D9BBA1-16A1-4AC1-8DE9-1C84231C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49F5EA6B.dotm</Template>
  <TotalTime>0</TotalTime>
  <Pages>2</Pages>
  <Words>468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Cazuma Mori</dc:creator>
  <dc:description/>
  <cp:lastModifiedBy>Mathias Stenback</cp:lastModifiedBy>
  <cp:revision>28</cp:revision>
  <cp:lastPrinted>2017-01-05T15:29:00Z</cp:lastPrinted>
  <dcterms:created xsi:type="dcterms:W3CDTF">2019-05-14T07:53:00Z</dcterms:created>
  <dcterms:modified xsi:type="dcterms:W3CDTF">2019-06-03T11:53:00Z</dcterms:modified>
</cp:coreProperties>
</file>