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7D7" w:rsidRPr="001267D7" w:rsidRDefault="008B4DF4" w:rsidP="001267D7">
      <w:pPr>
        <w:pStyle w:val="Tittel"/>
        <w:rPr>
          <w:b w:val="0"/>
          <w:caps w:val="0"/>
        </w:rPr>
      </w:pPr>
      <w:bookmarkStart w:id="0" w:name="_GoBack"/>
      <w:bookmarkEnd w:id="0"/>
      <w:r>
        <w:rPr>
          <w:caps w:val="0"/>
        </w:rPr>
        <w:t>Jakter Norges smarteste strømbruker</w:t>
      </w:r>
    </w:p>
    <w:p w:rsidR="003A4C2C" w:rsidRPr="003A4C2C" w:rsidRDefault="001267D7" w:rsidP="003A4C2C">
      <w:pPr>
        <w:rPr>
          <w:rStyle w:val="Plassholdertekst"/>
          <w:bCs/>
          <w:color w:val="auto"/>
        </w:rPr>
      </w:pPr>
      <w:r>
        <w:rPr>
          <w:rStyle w:val="Plassholdertekst"/>
          <w:color w:val="auto"/>
        </w:rPr>
        <w:br/>
      </w:r>
      <w:r w:rsidRPr="001267D7">
        <w:rPr>
          <w:rStyle w:val="Plassholdertekst"/>
          <w:color w:val="auto"/>
        </w:rPr>
        <w:t xml:space="preserve">(Kristiansand </w:t>
      </w:r>
      <w:r w:rsidR="003A4C2C">
        <w:rPr>
          <w:rStyle w:val="Plassholdertekst"/>
          <w:color w:val="auto"/>
        </w:rPr>
        <w:t>19.10</w:t>
      </w:r>
      <w:r w:rsidR="00B5246D">
        <w:rPr>
          <w:rStyle w:val="Plassholdertekst"/>
          <w:color w:val="auto"/>
        </w:rPr>
        <w:t>.2015</w:t>
      </w:r>
      <w:r w:rsidRPr="001267D7">
        <w:rPr>
          <w:rStyle w:val="Plassholdertekst"/>
          <w:color w:val="auto"/>
        </w:rPr>
        <w:t xml:space="preserve">) </w:t>
      </w:r>
      <w:r w:rsidR="003A4C2C" w:rsidRPr="003A4C2C">
        <w:rPr>
          <w:rStyle w:val="Plassholdertekst"/>
          <w:b/>
          <w:bCs/>
          <w:color w:val="auto"/>
        </w:rPr>
        <w:t>– De aller fleste bedrifter og kommuner kan spare betydelige beløp på et mer effektivt energiforbruk, sier Anders Gaudestad, administrerende direktør i LOS AS. Nå jakter selskapet kandidater fra hele Norge til finalen i LOS Energy Award.</w:t>
      </w:r>
      <w:r w:rsidR="003A4C2C" w:rsidRPr="003A4C2C">
        <w:rPr>
          <w:rStyle w:val="Plassholdertekst"/>
          <w:bCs/>
          <w:color w:val="auto"/>
        </w:rPr>
        <w:t xml:space="preserve"> </w:t>
      </w:r>
    </w:p>
    <w:p w:rsidR="003A4C2C" w:rsidRPr="003A4C2C" w:rsidRDefault="003A4C2C" w:rsidP="00B5246D">
      <w:pPr>
        <w:rPr>
          <w:rStyle w:val="Plassholdertekst"/>
          <w:color w:val="auto"/>
        </w:rPr>
      </w:pPr>
    </w:p>
    <w:p w:rsidR="00E5301B" w:rsidRPr="00E5301B" w:rsidRDefault="00E5301B" w:rsidP="00E5301B">
      <w:pPr>
        <w:autoSpaceDE w:val="0"/>
        <w:autoSpaceDN w:val="0"/>
        <w:spacing w:before="100" w:after="100"/>
        <w:rPr>
          <w:rStyle w:val="Plassholdertekst"/>
          <w:color w:val="auto"/>
        </w:rPr>
      </w:pPr>
      <w:r w:rsidRPr="00E5301B">
        <w:rPr>
          <w:rStyle w:val="Plassholdertekst"/>
          <w:color w:val="auto"/>
        </w:rPr>
        <w:t xml:space="preserve">Sammen med konsulentselskapet Entro og </w:t>
      </w:r>
      <w:r w:rsidRPr="00E5301B">
        <w:rPr>
          <w:rStyle w:val="Plassholdertekst"/>
          <w:color w:val="auto"/>
        </w:rPr>
        <w:t>teknologi- og næringslivsmagasin</w:t>
      </w:r>
      <w:r>
        <w:rPr>
          <w:rStyle w:val="Plassholdertekst"/>
          <w:color w:val="auto"/>
        </w:rPr>
        <w:t xml:space="preserve">et Teknisk Ukeblad </w:t>
      </w:r>
      <w:r w:rsidR="00A8635B">
        <w:rPr>
          <w:rStyle w:val="Plassholdertekst"/>
          <w:color w:val="auto"/>
        </w:rPr>
        <w:t>søker</w:t>
      </w:r>
      <w:r w:rsidRPr="00E5301B">
        <w:rPr>
          <w:rStyle w:val="Plassholdertekst"/>
          <w:color w:val="auto"/>
        </w:rPr>
        <w:t xml:space="preserve"> LOS Energy </w:t>
      </w:r>
      <w:r w:rsidR="00F15559">
        <w:rPr>
          <w:rStyle w:val="Plassholdertekst"/>
          <w:color w:val="auto"/>
        </w:rPr>
        <w:t>etter</w:t>
      </w:r>
      <w:r w:rsidRPr="00E5301B">
        <w:rPr>
          <w:rStyle w:val="Plassholdertekst"/>
          <w:color w:val="auto"/>
        </w:rPr>
        <w:t xml:space="preserve"> smarte strømbrukere, som kan nomineres til LOS Energy Award 2015. Det skal deles ut en pris for beste bedrift og beste </w:t>
      </w:r>
      <w:r w:rsidR="00A8635B">
        <w:rPr>
          <w:rStyle w:val="Plassholdertekst"/>
          <w:color w:val="auto"/>
        </w:rPr>
        <w:t>offentlige virksomhet</w:t>
      </w:r>
      <w:r w:rsidRPr="00E5301B">
        <w:rPr>
          <w:rStyle w:val="Plassholdertekst"/>
          <w:color w:val="auto"/>
        </w:rPr>
        <w:t>.</w:t>
      </w:r>
    </w:p>
    <w:p w:rsidR="00E5301B" w:rsidRPr="003A4C2C" w:rsidRDefault="00E5301B" w:rsidP="001267D7">
      <w:pPr>
        <w:autoSpaceDE w:val="0"/>
        <w:autoSpaceDN w:val="0"/>
        <w:spacing w:before="100" w:after="100"/>
        <w:rPr>
          <w:rStyle w:val="Plassholdertekst"/>
          <w:b/>
          <w:color w:val="auto"/>
        </w:rPr>
      </w:pPr>
    </w:p>
    <w:p w:rsidR="00E5301B" w:rsidRPr="0090272F" w:rsidRDefault="00E5301B" w:rsidP="00E5301B">
      <w:pPr>
        <w:spacing w:line="240" w:lineRule="auto"/>
        <w:rPr>
          <w:b/>
        </w:rPr>
      </w:pPr>
      <w:r w:rsidRPr="0090272F">
        <w:rPr>
          <w:b/>
        </w:rPr>
        <w:t>Bra for økonomien og miljøet</w:t>
      </w:r>
    </w:p>
    <w:p w:rsidR="00E5301B" w:rsidRPr="00A8635B" w:rsidRDefault="00E5301B" w:rsidP="00E5301B">
      <w:pPr>
        <w:spacing w:line="240" w:lineRule="auto"/>
        <w:rPr>
          <w:rStyle w:val="Plassholdertekst"/>
          <w:color w:val="auto"/>
        </w:rPr>
      </w:pPr>
      <w:r w:rsidRPr="00A8635B">
        <w:rPr>
          <w:rStyle w:val="Plassholdertekst"/>
          <w:color w:val="auto"/>
        </w:rPr>
        <w:t>– Resultatet av god energiledelse er utelukkende positivt for både miljøet og økonomien, sier Gaudestad, som håper prisen kan inspirere flere til å sette i gang energisparende tiltak. Målet med prisen er å settes fokus på hvor viktig det er å ha et bevisst forhold til hvor mye strøm som brukes.</w:t>
      </w:r>
    </w:p>
    <w:p w:rsidR="00E5301B" w:rsidRDefault="00E5301B" w:rsidP="00E5301B">
      <w:pPr>
        <w:spacing w:line="240" w:lineRule="auto"/>
      </w:pPr>
    </w:p>
    <w:p w:rsidR="00A8635B" w:rsidRPr="002702B2" w:rsidRDefault="00A8635B" w:rsidP="00A8635B">
      <w:pPr>
        <w:rPr>
          <w:b/>
        </w:rPr>
      </w:pPr>
      <w:r w:rsidRPr="002702B2">
        <w:rPr>
          <w:b/>
        </w:rPr>
        <w:t>Fokus viktigst</w:t>
      </w:r>
    </w:p>
    <w:p w:rsidR="00A8635B" w:rsidRDefault="00A8635B" w:rsidP="00A8635B">
      <w:r>
        <w:t xml:space="preserve">Det finnes en rekke tiltak for å redusere strømforbruket, men </w:t>
      </w:r>
      <w:r w:rsidRPr="00A8635B">
        <w:rPr>
          <w:rFonts w:cs="Arial"/>
          <w:color w:val="222222"/>
          <w:szCs w:val="24"/>
          <w:lang w:eastAsia="nb-NO"/>
        </w:rPr>
        <w:t>Gaudestad</w:t>
      </w:r>
      <w:r>
        <w:t xml:space="preserve"> mener det er ett råd som er viktigst.</w:t>
      </w:r>
    </w:p>
    <w:p w:rsidR="00A8635B" w:rsidRDefault="004E1AF9" w:rsidP="00A8635B">
      <w:r>
        <w:br/>
      </w:r>
      <w:r w:rsidR="00A8635B">
        <w:t xml:space="preserve">– Bedriften eller </w:t>
      </w:r>
      <w:r w:rsidR="00A8635B">
        <w:t>virksomheten</w:t>
      </w:r>
      <w:r w:rsidR="00A8635B">
        <w:t xml:space="preserve"> må ha dette på agendaen sin og ha fokus på å være en smart strømbruker. Hvis du måler og følger opp, så blir det nesten automatisk en reduksjon, sier </w:t>
      </w:r>
      <w:r w:rsidR="00A8635B" w:rsidRPr="00A8635B">
        <w:rPr>
          <w:rFonts w:cs="Arial"/>
          <w:color w:val="222222"/>
          <w:szCs w:val="24"/>
          <w:lang w:eastAsia="nb-NO"/>
        </w:rPr>
        <w:t>Gaudestad</w:t>
      </w:r>
      <w:r w:rsidR="00A8635B">
        <w:t xml:space="preserve">. </w:t>
      </w:r>
      <w:r w:rsidR="00A8635B">
        <w:br/>
      </w:r>
      <w:r w:rsidR="00A8635B">
        <w:br/>
      </w:r>
      <w:r w:rsidR="00A8635B">
        <w:t>Han mener ledere kan være flinkere til å bruke ny teknologi til å automatisere strømsparingen.</w:t>
      </w:r>
    </w:p>
    <w:p w:rsidR="00A8635B" w:rsidRDefault="004E1AF9" w:rsidP="00A8635B">
      <w:r>
        <w:br/>
      </w:r>
      <w:r w:rsidR="00A8635B">
        <w:t>– Det finnes nå en rekke</w:t>
      </w:r>
      <w:r w:rsidR="00A8635B">
        <w:t xml:space="preserve"> gode dataprogrammer som kan ko</w:t>
      </w:r>
      <w:r w:rsidR="00A8635B">
        <w:t>b</w:t>
      </w:r>
      <w:r w:rsidR="00A8635B">
        <w:t>l</w:t>
      </w:r>
      <w:r w:rsidR="00A8635B">
        <w:t>es til sensorer, slik at strømsparingen blir automatisk og kontinuerlig. Målet er å br</w:t>
      </w:r>
      <w:r w:rsidR="00A8635B">
        <w:t>uke minst mulig strøm som ikke k</w:t>
      </w:r>
      <w:r w:rsidR="00A8635B">
        <w:t xml:space="preserve">an gjenbrukes, sier </w:t>
      </w:r>
      <w:r w:rsidR="00A8635B" w:rsidRPr="00A8635B">
        <w:rPr>
          <w:rFonts w:cs="Arial"/>
          <w:color w:val="222222"/>
          <w:szCs w:val="24"/>
          <w:lang w:eastAsia="nb-NO"/>
        </w:rPr>
        <w:t>Gaudestad</w:t>
      </w:r>
      <w:r w:rsidR="00A8635B">
        <w:t xml:space="preserve">. </w:t>
      </w:r>
    </w:p>
    <w:p w:rsidR="00A8635B" w:rsidRPr="0090272F" w:rsidRDefault="00A8635B" w:rsidP="00E5301B">
      <w:pPr>
        <w:spacing w:line="240" w:lineRule="auto"/>
      </w:pPr>
    </w:p>
    <w:p w:rsidR="00E5301B" w:rsidRPr="0090272F" w:rsidRDefault="00A8635B" w:rsidP="00E5301B">
      <w:pPr>
        <w:spacing w:line="240" w:lineRule="auto"/>
        <w:rPr>
          <w:b/>
        </w:rPr>
      </w:pPr>
      <w:r>
        <w:rPr>
          <w:b/>
        </w:rPr>
        <w:t xml:space="preserve">Prisdryss </w:t>
      </w:r>
      <w:r w:rsidR="00E5301B" w:rsidRPr="0090272F">
        <w:rPr>
          <w:b/>
        </w:rPr>
        <w:t>18. november</w:t>
      </w:r>
    </w:p>
    <w:p w:rsidR="00E5301B" w:rsidRPr="0090272F" w:rsidRDefault="00E5301B" w:rsidP="00E5301B">
      <w:pPr>
        <w:spacing w:line="240" w:lineRule="auto"/>
      </w:pPr>
      <w:r w:rsidRPr="0090272F">
        <w:t xml:space="preserve">Prisene for beste bedrift og </w:t>
      </w:r>
      <w:r w:rsidR="00A8635B">
        <w:t xml:space="preserve">offentlige virksomhet </w:t>
      </w:r>
      <w:r w:rsidRPr="0090272F">
        <w:t xml:space="preserve">på energiledelse deles ut under </w:t>
      </w:r>
      <w:hyperlink r:id="rId10" w:history="1">
        <w:r w:rsidRPr="008746D8">
          <w:rPr>
            <w:rStyle w:val="Hyperkobling"/>
          </w:rPr>
          <w:t>LOS Energy Day</w:t>
        </w:r>
      </w:hyperlink>
      <w:r w:rsidRPr="0090272F">
        <w:t xml:space="preserve"> 18. november på Hotel Continental i Oslo. Deltakere kan nomineres frem til </w:t>
      </w:r>
      <w:r>
        <w:t xml:space="preserve">fredag 6. november </w:t>
      </w:r>
      <w:r w:rsidRPr="0090272F">
        <w:t xml:space="preserve">ved å registrere seg på </w:t>
      </w:r>
      <w:hyperlink r:id="rId11" w:history="1">
        <w:r w:rsidRPr="00E5301B">
          <w:rPr>
            <w:rStyle w:val="Hyperkobling"/>
          </w:rPr>
          <w:t>losenergy.com/</w:t>
        </w:r>
        <w:proofErr w:type="spellStart"/>
        <w:r w:rsidRPr="00E5301B">
          <w:rPr>
            <w:rStyle w:val="Hyperkobling"/>
          </w:rPr>
          <w:t>award</w:t>
        </w:r>
        <w:proofErr w:type="spellEnd"/>
      </w:hyperlink>
      <w:r w:rsidRPr="0090272F">
        <w:t xml:space="preserve">. </w:t>
      </w:r>
      <w:r w:rsidR="00A8635B" w:rsidRPr="0090272F">
        <w:t>Juryen i LOS Energy Award består av repres</w:t>
      </w:r>
      <w:r w:rsidR="00A8635B">
        <w:t xml:space="preserve">entanter for LOS Energy, Entro </w:t>
      </w:r>
      <w:r w:rsidR="00A8635B" w:rsidRPr="0090272F">
        <w:t xml:space="preserve">og </w:t>
      </w:r>
      <w:r w:rsidR="00A8635B">
        <w:t>Teknisk Ukeblad</w:t>
      </w:r>
      <w:r w:rsidR="00A8635B" w:rsidRPr="0090272F">
        <w:t xml:space="preserve">. </w:t>
      </w:r>
      <w:r w:rsidRPr="0090272F">
        <w:t xml:space="preserve">De eneste forutsetningene for å delta er at det årlige energiforbruket er på </w:t>
      </w:r>
      <w:r w:rsidRPr="0090272F">
        <w:rPr>
          <w:rFonts w:cs="Arial"/>
          <w:color w:val="222222"/>
          <w:szCs w:val="24"/>
          <w:lang w:eastAsia="nb-NO"/>
        </w:rPr>
        <w:t>10 GWh og at strømsparende tiltak er gjennomført de siste tre årene.</w:t>
      </w:r>
    </w:p>
    <w:p w:rsidR="001267D7" w:rsidRPr="001267D7" w:rsidRDefault="004E1AF9" w:rsidP="001267D7">
      <w:pPr>
        <w:pStyle w:val="NormalWeb"/>
        <w:shd w:val="clear" w:color="auto" w:fill="FFFFFF"/>
        <w:spacing w:after="0" w:line="276" w:lineRule="auto"/>
        <w:ind w:right="-425"/>
        <w:rPr>
          <w:rStyle w:val="Plassholdertekst"/>
          <w:rFonts w:eastAsiaTheme="minorHAnsi" w:cstheme="minorBidi"/>
          <w:b/>
          <w:color w:val="62C0BE"/>
          <w:lang w:eastAsia="en-US"/>
        </w:rPr>
      </w:pPr>
      <w:r>
        <w:rPr>
          <w:rStyle w:val="Plassholdertekst"/>
          <w:rFonts w:eastAsiaTheme="minorHAnsi" w:cstheme="minorBidi"/>
          <w:b/>
          <w:color w:val="62C0BE"/>
          <w:lang w:eastAsia="en-US"/>
        </w:rPr>
        <w:lastRenderedPageBreak/>
        <w:br/>
      </w:r>
      <w:r w:rsidR="001267D7" w:rsidRPr="001267D7">
        <w:rPr>
          <w:rStyle w:val="Plassholdertekst"/>
          <w:rFonts w:eastAsiaTheme="minorHAnsi" w:cstheme="minorBidi"/>
          <w:b/>
          <w:color w:val="62C0BE"/>
          <w:lang w:eastAsia="en-US"/>
        </w:rPr>
        <w:t>For ytterligere informasjon, kontakt:</w:t>
      </w:r>
    </w:p>
    <w:p w:rsidR="001267D7" w:rsidRPr="00E5301B" w:rsidRDefault="001267D7" w:rsidP="001267D7">
      <w:r w:rsidRPr="00E5301B">
        <w:t>Thorbjørn Laundal, markeds- og kommunikasjonsdirektør i LOS</w:t>
      </w:r>
      <w:r w:rsidR="00E5301B" w:rsidRPr="00E5301B">
        <w:t xml:space="preserve"> AS</w:t>
      </w:r>
      <w:r w:rsidRPr="00E5301B">
        <w:t>, mob. 917 48 926</w:t>
      </w:r>
      <w:r w:rsidR="00B5246D" w:rsidRPr="00E5301B">
        <w:br/>
      </w:r>
      <w:r w:rsidR="00E5301B" w:rsidRPr="00E5301B">
        <w:t>Anders Gaudestad</w:t>
      </w:r>
      <w:r w:rsidR="00B5246D" w:rsidRPr="00E5301B">
        <w:t xml:space="preserve">, </w:t>
      </w:r>
      <w:r w:rsidR="00E5301B" w:rsidRPr="00E5301B">
        <w:t>administrerende direktør i LOS AS</w:t>
      </w:r>
      <w:r w:rsidR="00B5246D" w:rsidRPr="00E5301B">
        <w:t xml:space="preserve">, mob. </w:t>
      </w:r>
      <w:hyperlink r:id="rId12" w:history="1">
        <w:r w:rsidR="00A8635B" w:rsidRPr="00A8635B">
          <w:t>469</w:t>
        </w:r>
        <w:r w:rsidR="00A8635B">
          <w:t xml:space="preserve"> 5</w:t>
        </w:r>
        <w:r w:rsidR="00A8635B" w:rsidRPr="00A8635B">
          <w:t>8</w:t>
        </w:r>
        <w:r w:rsidR="00A8635B">
          <w:t xml:space="preserve"> 5</w:t>
        </w:r>
        <w:r w:rsidR="00A8635B" w:rsidRPr="00A8635B">
          <w:t>88</w:t>
        </w:r>
      </w:hyperlink>
    </w:p>
    <w:p w:rsidR="001267D7" w:rsidRDefault="004E1AF9" w:rsidP="001267D7">
      <w:pPr>
        <w:rPr>
          <w:rStyle w:val="Plassholdertekst"/>
          <w:rFonts w:ascii="Times New Roman" w:hAnsi="Times New Roman"/>
          <w:b/>
          <w:color w:val="62C0BE"/>
          <w:szCs w:val="24"/>
        </w:rPr>
      </w:pPr>
      <w:r>
        <w:rPr>
          <w:rStyle w:val="Plassholdertekst"/>
          <w:rFonts w:ascii="Times New Roman" w:hAnsi="Times New Roman"/>
          <w:b/>
          <w:color w:val="62C0BE"/>
          <w:szCs w:val="24"/>
        </w:rPr>
        <w:br/>
      </w:r>
      <w:r w:rsidR="001267D7" w:rsidRPr="001267D7">
        <w:rPr>
          <w:rStyle w:val="Plassholdertekst"/>
          <w:rFonts w:ascii="Times New Roman" w:hAnsi="Times New Roman"/>
          <w:b/>
          <w:color w:val="62C0BE"/>
          <w:szCs w:val="24"/>
        </w:rPr>
        <w:t>Fakta om LOS</w:t>
      </w:r>
      <w:r w:rsidR="001267D7">
        <w:rPr>
          <w:rStyle w:val="Plassholdertekst"/>
          <w:rFonts w:ascii="Times New Roman" w:hAnsi="Times New Roman"/>
          <w:b/>
          <w:color w:val="62C0BE"/>
          <w:szCs w:val="24"/>
        </w:rPr>
        <w:t xml:space="preserve"> Energy</w:t>
      </w:r>
      <w:r w:rsidR="001267D7" w:rsidRPr="001267D7">
        <w:rPr>
          <w:rStyle w:val="Plassholdertekst"/>
          <w:rFonts w:ascii="Times New Roman" w:hAnsi="Times New Roman"/>
          <w:b/>
          <w:color w:val="62C0BE"/>
          <w:szCs w:val="24"/>
        </w:rPr>
        <w:t xml:space="preserve">: </w:t>
      </w:r>
    </w:p>
    <w:p w:rsidR="00BA6C2F" w:rsidRPr="00BA6C2F" w:rsidRDefault="00BA6C2F" w:rsidP="00BA6C2F">
      <w:pPr>
        <w:pStyle w:val="Listeavsnitt"/>
        <w:numPr>
          <w:ilvl w:val="0"/>
          <w:numId w:val="8"/>
        </w:numPr>
        <w:spacing w:after="200" w:line="240" w:lineRule="auto"/>
        <w:rPr>
          <w:sz w:val="20"/>
          <w:szCs w:val="20"/>
        </w:rPr>
      </w:pPr>
      <w:r w:rsidRPr="00BA6C2F">
        <w:rPr>
          <w:sz w:val="20"/>
          <w:szCs w:val="20"/>
        </w:rPr>
        <w:t>LOS Energy jobber i alle nordiske land. Med rundt 60.000 strømleveranser er LOS Energy største leverandør i det norske bedriftsmarkedet.</w:t>
      </w:r>
    </w:p>
    <w:p w:rsidR="00BA6C2F" w:rsidRPr="00BA6C2F" w:rsidRDefault="00BA6C2F" w:rsidP="00BA6C2F">
      <w:pPr>
        <w:pStyle w:val="Listeavsnitt"/>
        <w:numPr>
          <w:ilvl w:val="0"/>
          <w:numId w:val="8"/>
        </w:numPr>
        <w:spacing w:after="200" w:line="240" w:lineRule="auto"/>
        <w:rPr>
          <w:sz w:val="20"/>
          <w:szCs w:val="20"/>
        </w:rPr>
      </w:pPr>
      <w:r w:rsidRPr="00BA6C2F">
        <w:rPr>
          <w:sz w:val="20"/>
          <w:szCs w:val="20"/>
        </w:rPr>
        <w:t>LOS Energy selger årlig ca. 8 TWh strøm til bedrifter og offentlig sektor, (årsforbruk til ca. 500.000 husstander).</w:t>
      </w:r>
    </w:p>
    <w:p w:rsidR="00BA6C2F" w:rsidRPr="00BA6C2F" w:rsidRDefault="00BA6C2F" w:rsidP="00BA6C2F">
      <w:pPr>
        <w:pStyle w:val="Listeavsnitt"/>
        <w:numPr>
          <w:ilvl w:val="0"/>
          <w:numId w:val="8"/>
        </w:numPr>
        <w:spacing w:after="200" w:line="240" w:lineRule="auto"/>
        <w:rPr>
          <w:sz w:val="20"/>
          <w:szCs w:val="20"/>
        </w:rPr>
      </w:pPr>
      <w:r w:rsidRPr="00BA6C2F">
        <w:rPr>
          <w:sz w:val="20"/>
          <w:szCs w:val="20"/>
        </w:rPr>
        <w:t>Siden 2007 har LOS Energy hatt en Nordisk portefølje i vekst.</w:t>
      </w:r>
      <w:r>
        <w:rPr>
          <w:sz w:val="20"/>
          <w:szCs w:val="20"/>
        </w:rPr>
        <w:t xml:space="preserve"> </w:t>
      </w:r>
      <w:r w:rsidRPr="00BA6C2F">
        <w:rPr>
          <w:sz w:val="20"/>
          <w:szCs w:val="20"/>
        </w:rPr>
        <w:t>Kjernevirksomheten vår er å selge, forvalte og identifisere energiløsninger tilpasset kundens behov.</w:t>
      </w:r>
    </w:p>
    <w:p w:rsidR="00BA6C2F" w:rsidRPr="00BA6C2F" w:rsidRDefault="00BA6C2F" w:rsidP="00BA6C2F">
      <w:pPr>
        <w:pStyle w:val="Listeavsnitt"/>
        <w:numPr>
          <w:ilvl w:val="0"/>
          <w:numId w:val="8"/>
        </w:numPr>
        <w:spacing w:after="200" w:line="240" w:lineRule="auto"/>
        <w:rPr>
          <w:sz w:val="20"/>
          <w:szCs w:val="20"/>
        </w:rPr>
      </w:pPr>
      <w:r w:rsidRPr="00BA6C2F">
        <w:rPr>
          <w:sz w:val="20"/>
          <w:szCs w:val="20"/>
        </w:rPr>
        <w:t>LOS Energy er en enhet under LOS AS som utelukkende jobber med forretningsområdet.</w:t>
      </w:r>
    </w:p>
    <w:p w:rsidR="00BA6C2F" w:rsidRPr="00BA6C2F" w:rsidRDefault="00BA6C2F" w:rsidP="00BA6C2F">
      <w:pPr>
        <w:pStyle w:val="Listeavsnitt"/>
        <w:numPr>
          <w:ilvl w:val="0"/>
          <w:numId w:val="8"/>
        </w:numPr>
        <w:spacing w:after="200" w:line="240" w:lineRule="auto"/>
        <w:rPr>
          <w:sz w:val="20"/>
          <w:szCs w:val="20"/>
        </w:rPr>
      </w:pPr>
      <w:r w:rsidRPr="00BA6C2F">
        <w:rPr>
          <w:sz w:val="20"/>
          <w:szCs w:val="20"/>
        </w:rPr>
        <w:t xml:space="preserve">LOS AS er et heleid datterselskap av Agder Energi AS.  </w:t>
      </w:r>
    </w:p>
    <w:p w:rsidR="00BA6C2F" w:rsidRPr="00BA6C2F" w:rsidRDefault="00BA6C2F" w:rsidP="00E5301B">
      <w:pPr>
        <w:pStyle w:val="Listeavsnitt"/>
        <w:numPr>
          <w:ilvl w:val="0"/>
          <w:numId w:val="8"/>
        </w:numPr>
        <w:spacing w:after="200" w:line="240" w:lineRule="auto"/>
        <w:rPr>
          <w:sz w:val="20"/>
          <w:szCs w:val="20"/>
        </w:rPr>
      </w:pPr>
      <w:r w:rsidRPr="00E5301B">
        <w:rPr>
          <w:sz w:val="20"/>
          <w:szCs w:val="20"/>
        </w:rPr>
        <w:t>Hovedkontoret ligger i Kristiansand med regionskontorer i Arendal og Lysaker utenfor Oslo.</w:t>
      </w:r>
    </w:p>
    <w:sectPr w:rsidR="00BA6C2F" w:rsidRPr="00BA6C2F" w:rsidSect="00A30E73">
      <w:headerReference w:type="default" r:id="rId13"/>
      <w:pgSz w:w="11906" w:h="16838"/>
      <w:pgMar w:top="2381" w:right="130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BB8" w:rsidRDefault="00377BB8" w:rsidP="0002014D">
      <w:pPr>
        <w:spacing w:after="0" w:line="240" w:lineRule="auto"/>
      </w:pPr>
      <w:r>
        <w:separator/>
      </w:r>
    </w:p>
  </w:endnote>
  <w:endnote w:type="continuationSeparator" w:id="0">
    <w:p w:rsidR="00377BB8" w:rsidRDefault="00377BB8" w:rsidP="0002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BB8" w:rsidRDefault="00377BB8" w:rsidP="0002014D">
      <w:pPr>
        <w:spacing w:after="0" w:line="240" w:lineRule="auto"/>
      </w:pPr>
      <w:r>
        <w:separator/>
      </w:r>
    </w:p>
  </w:footnote>
  <w:footnote w:type="continuationSeparator" w:id="0">
    <w:p w:rsidR="00377BB8" w:rsidRDefault="00377BB8" w:rsidP="0002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14D" w:rsidRDefault="0002014D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420B12F8" wp14:editId="3DE3974D">
          <wp:simplePos x="0" y="0"/>
          <wp:positionH relativeFrom="page">
            <wp:posOffset>5338445</wp:posOffset>
          </wp:positionH>
          <wp:positionV relativeFrom="page">
            <wp:posOffset>0</wp:posOffset>
          </wp:positionV>
          <wp:extent cx="2221865" cy="880745"/>
          <wp:effectExtent l="0" t="0" r="0" b="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S_header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67D7">
      <w:t>PRESSEINFORMASJON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20B1"/>
    <w:multiLevelType w:val="multilevel"/>
    <w:tmpl w:val="A144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A1E1E"/>
    <w:multiLevelType w:val="hybridMultilevel"/>
    <w:tmpl w:val="38FEE03E"/>
    <w:lvl w:ilvl="0" w:tplc="CD6E8A7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C5024"/>
    <w:multiLevelType w:val="hybridMultilevel"/>
    <w:tmpl w:val="E0D8723E"/>
    <w:lvl w:ilvl="0" w:tplc="0414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i w:val="0"/>
        <w:color w:val="auto"/>
      </w:rPr>
    </w:lvl>
    <w:lvl w:ilvl="1" w:tplc="041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27883631"/>
    <w:multiLevelType w:val="hybridMultilevel"/>
    <w:tmpl w:val="2BF6FB68"/>
    <w:lvl w:ilvl="0" w:tplc="A2CC0384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C12FC"/>
    <w:multiLevelType w:val="hybridMultilevel"/>
    <w:tmpl w:val="E03859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7C7D89"/>
    <w:multiLevelType w:val="hybridMultilevel"/>
    <w:tmpl w:val="AD2ABE4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9C355C"/>
    <w:multiLevelType w:val="hybridMultilevel"/>
    <w:tmpl w:val="75D86C60"/>
    <w:lvl w:ilvl="0" w:tplc="2A289FE2">
      <w:start w:val="1"/>
      <w:numFmt w:val="decimal"/>
      <w:pStyle w:val="Listeavsnitt"/>
      <w:lvlText w:val="%1."/>
      <w:lvlJc w:val="left"/>
      <w:pPr>
        <w:ind w:left="720" w:hanging="360"/>
      </w:pPr>
      <w:rPr>
        <w:rFonts w:hint="default"/>
        <w:b/>
        <w:i w:val="0"/>
        <w:color w:val="62C0B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B25BFB"/>
    <w:multiLevelType w:val="hybridMultilevel"/>
    <w:tmpl w:val="0874BA80"/>
    <w:lvl w:ilvl="0" w:tplc="775C8BC6">
      <w:start w:val="1"/>
      <w:numFmt w:val="bullet"/>
      <w:pStyle w:val="Bulletliste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0C4D07"/>
    <w:multiLevelType w:val="hybridMultilevel"/>
    <w:tmpl w:val="AE4E6A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7F015B"/>
    <w:multiLevelType w:val="multilevel"/>
    <w:tmpl w:val="43C8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9A2CA5"/>
    <w:multiLevelType w:val="hybridMultilevel"/>
    <w:tmpl w:val="DD220F42"/>
    <w:lvl w:ilvl="0" w:tplc="C31C8DD0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F76C4"/>
    <w:multiLevelType w:val="hybridMultilevel"/>
    <w:tmpl w:val="E662BB26"/>
    <w:lvl w:ilvl="0" w:tplc="49581B68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  <w:num w:numId="11">
    <w:abstractNumId w:val="6"/>
  </w:num>
  <w:num w:numId="12">
    <w:abstractNumId w:val="5"/>
  </w:num>
  <w:num w:numId="13">
    <w:abstractNumId w:val="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B8"/>
    <w:rsid w:val="000143A4"/>
    <w:rsid w:val="0002014D"/>
    <w:rsid w:val="000C48EF"/>
    <w:rsid w:val="001267D7"/>
    <w:rsid w:val="0013194B"/>
    <w:rsid w:val="00162C3F"/>
    <w:rsid w:val="00170994"/>
    <w:rsid w:val="00172FE2"/>
    <w:rsid w:val="001D55C6"/>
    <w:rsid w:val="002524B9"/>
    <w:rsid w:val="002D12E5"/>
    <w:rsid w:val="00377BB8"/>
    <w:rsid w:val="003A4C2C"/>
    <w:rsid w:val="003D64CF"/>
    <w:rsid w:val="004078B5"/>
    <w:rsid w:val="00437817"/>
    <w:rsid w:val="00451D15"/>
    <w:rsid w:val="004E1AF9"/>
    <w:rsid w:val="005914E3"/>
    <w:rsid w:val="006479EC"/>
    <w:rsid w:val="00654235"/>
    <w:rsid w:val="006E5271"/>
    <w:rsid w:val="00724DA6"/>
    <w:rsid w:val="008017CB"/>
    <w:rsid w:val="008746D8"/>
    <w:rsid w:val="008B4DF4"/>
    <w:rsid w:val="008B6D43"/>
    <w:rsid w:val="008C1BE9"/>
    <w:rsid w:val="008F49D1"/>
    <w:rsid w:val="00931631"/>
    <w:rsid w:val="009A5156"/>
    <w:rsid w:val="00A30E73"/>
    <w:rsid w:val="00A434E7"/>
    <w:rsid w:val="00A8166D"/>
    <w:rsid w:val="00A8635B"/>
    <w:rsid w:val="00AE32CE"/>
    <w:rsid w:val="00B142DA"/>
    <w:rsid w:val="00B23980"/>
    <w:rsid w:val="00B5246D"/>
    <w:rsid w:val="00B56993"/>
    <w:rsid w:val="00B85AFF"/>
    <w:rsid w:val="00B87E46"/>
    <w:rsid w:val="00BA12C4"/>
    <w:rsid w:val="00BA6C2F"/>
    <w:rsid w:val="00C25687"/>
    <w:rsid w:val="00CB2EFB"/>
    <w:rsid w:val="00CE1134"/>
    <w:rsid w:val="00D86589"/>
    <w:rsid w:val="00DD06D3"/>
    <w:rsid w:val="00E5301B"/>
    <w:rsid w:val="00F15559"/>
    <w:rsid w:val="00F56D62"/>
    <w:rsid w:val="00F9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semiHidden="0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3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7CB"/>
    <w:pPr>
      <w:spacing w:after="240"/>
      <w:contextualSpacing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32CE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C48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3A4C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2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017CB"/>
    <w:rPr>
      <w:sz w:val="24"/>
    </w:rPr>
  </w:style>
  <w:style w:type="paragraph" w:styleId="Bunntekst">
    <w:name w:val="footer"/>
    <w:basedOn w:val="Normal"/>
    <w:link w:val="Bunn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  <w:jc w:val="right"/>
    </w:pPr>
    <w:rPr>
      <w:color w:val="FFFFFF" w:themeColor="background1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017CB"/>
    <w:rPr>
      <w:color w:val="FFFFFF" w:themeColor="background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30E73"/>
    <w:pPr>
      <w:spacing w:after="0" w:line="240" w:lineRule="auto"/>
    </w:pPr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017CB"/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E32CE"/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Listeavsnitt">
    <w:name w:val="List Paragraph"/>
    <w:basedOn w:val="Normal"/>
    <w:uiPriority w:val="34"/>
    <w:qFormat/>
    <w:rsid w:val="000C48EF"/>
    <w:pPr>
      <w:numPr>
        <w:numId w:val="3"/>
      </w:numPr>
    </w:pPr>
  </w:style>
  <w:style w:type="paragraph" w:customStyle="1" w:styleId="Bulletliste">
    <w:name w:val="Bulletliste"/>
    <w:basedOn w:val="Listeavsnitt"/>
    <w:qFormat/>
    <w:rsid w:val="00C25687"/>
    <w:pPr>
      <w:numPr>
        <w:numId w:val="2"/>
      </w:numPr>
      <w:ind w:left="357" w:hanging="357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8017CB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styleId="Plassholdertekst">
    <w:name w:val="Placeholder Text"/>
    <w:basedOn w:val="Standardskriftforavsnitt"/>
    <w:uiPriority w:val="99"/>
    <w:semiHidden/>
    <w:rsid w:val="000C48EF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rsid w:val="00377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77BB8"/>
    <w:rPr>
      <w:rFonts w:ascii="Tahoma" w:hAnsi="Tahoma" w:cs="Tahoma"/>
      <w:sz w:val="16"/>
      <w:szCs w:val="16"/>
    </w:rPr>
  </w:style>
  <w:style w:type="paragraph" w:styleId="Ingenmellomrom">
    <w:name w:val="No Spacing"/>
    <w:basedOn w:val="Normal"/>
    <w:uiPriority w:val="1"/>
    <w:qFormat/>
    <w:rsid w:val="001267D7"/>
    <w:pPr>
      <w:spacing w:after="0" w:line="240" w:lineRule="auto"/>
      <w:contextualSpacing w:val="0"/>
    </w:pPr>
    <w:rPr>
      <w:rFonts w:ascii="Arial" w:hAnsi="Arial" w:cs="Arial"/>
      <w:sz w:val="22"/>
      <w:lang w:eastAsia="nb-NO"/>
    </w:rPr>
  </w:style>
  <w:style w:type="character" w:styleId="Sterk">
    <w:name w:val="Strong"/>
    <w:basedOn w:val="Standardskriftforavsnitt"/>
    <w:uiPriority w:val="22"/>
    <w:qFormat/>
    <w:rsid w:val="001267D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267D7"/>
    <w:pPr>
      <w:spacing w:after="135" w:line="240" w:lineRule="auto"/>
      <w:contextualSpacing w:val="0"/>
    </w:pPr>
    <w:rPr>
      <w:rFonts w:ascii="Times New Roman" w:eastAsia="Times New Roman" w:hAnsi="Times New Roman" w:cs="Times New Roman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1267D7"/>
    <w:rPr>
      <w:strike w:val="0"/>
      <w:dstrike w:val="0"/>
      <w:color w:val="3D9BBC"/>
      <w:u w:val="none"/>
      <w:effect w:val="none"/>
    </w:rPr>
  </w:style>
  <w:style w:type="paragraph" w:customStyle="1" w:styleId="H6">
    <w:name w:val="H6"/>
    <w:basedOn w:val="Normal"/>
    <w:next w:val="Normal"/>
    <w:uiPriority w:val="99"/>
    <w:rsid w:val="00437817"/>
    <w:pPr>
      <w:keepNext/>
      <w:autoSpaceDE w:val="0"/>
      <w:autoSpaceDN w:val="0"/>
      <w:adjustRightInd w:val="0"/>
      <w:spacing w:before="100" w:after="100" w:line="240" w:lineRule="auto"/>
      <w:contextualSpacing w:val="0"/>
      <w:outlineLvl w:val="6"/>
    </w:pPr>
    <w:rPr>
      <w:rFonts w:ascii="Times New Roman" w:hAnsi="Times New Roman" w:cs="Times New Roman"/>
      <w:b/>
      <w:bCs/>
      <w:sz w:val="16"/>
      <w:szCs w:val="1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A4C2C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character" w:customStyle="1" w:styleId="st1">
    <w:name w:val="st1"/>
    <w:basedOn w:val="Standardskriftforavsnitt"/>
    <w:rsid w:val="00E53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semiHidden="0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3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7CB"/>
    <w:pPr>
      <w:spacing w:after="240"/>
      <w:contextualSpacing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32CE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C48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3A4C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2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017CB"/>
    <w:rPr>
      <w:sz w:val="24"/>
    </w:rPr>
  </w:style>
  <w:style w:type="paragraph" w:styleId="Bunntekst">
    <w:name w:val="footer"/>
    <w:basedOn w:val="Normal"/>
    <w:link w:val="Bunn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  <w:jc w:val="right"/>
    </w:pPr>
    <w:rPr>
      <w:color w:val="FFFFFF" w:themeColor="background1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017CB"/>
    <w:rPr>
      <w:color w:val="FFFFFF" w:themeColor="background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30E73"/>
    <w:pPr>
      <w:spacing w:after="0" w:line="240" w:lineRule="auto"/>
    </w:pPr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017CB"/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E32CE"/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Listeavsnitt">
    <w:name w:val="List Paragraph"/>
    <w:basedOn w:val="Normal"/>
    <w:uiPriority w:val="34"/>
    <w:qFormat/>
    <w:rsid w:val="000C48EF"/>
    <w:pPr>
      <w:numPr>
        <w:numId w:val="3"/>
      </w:numPr>
    </w:pPr>
  </w:style>
  <w:style w:type="paragraph" w:customStyle="1" w:styleId="Bulletliste">
    <w:name w:val="Bulletliste"/>
    <w:basedOn w:val="Listeavsnitt"/>
    <w:qFormat/>
    <w:rsid w:val="00C25687"/>
    <w:pPr>
      <w:numPr>
        <w:numId w:val="2"/>
      </w:numPr>
      <w:ind w:left="357" w:hanging="357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8017CB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styleId="Plassholdertekst">
    <w:name w:val="Placeholder Text"/>
    <w:basedOn w:val="Standardskriftforavsnitt"/>
    <w:uiPriority w:val="99"/>
    <w:semiHidden/>
    <w:rsid w:val="000C48EF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rsid w:val="00377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77BB8"/>
    <w:rPr>
      <w:rFonts w:ascii="Tahoma" w:hAnsi="Tahoma" w:cs="Tahoma"/>
      <w:sz w:val="16"/>
      <w:szCs w:val="16"/>
    </w:rPr>
  </w:style>
  <w:style w:type="paragraph" w:styleId="Ingenmellomrom">
    <w:name w:val="No Spacing"/>
    <w:basedOn w:val="Normal"/>
    <w:uiPriority w:val="1"/>
    <w:qFormat/>
    <w:rsid w:val="001267D7"/>
    <w:pPr>
      <w:spacing w:after="0" w:line="240" w:lineRule="auto"/>
      <w:contextualSpacing w:val="0"/>
    </w:pPr>
    <w:rPr>
      <w:rFonts w:ascii="Arial" w:hAnsi="Arial" w:cs="Arial"/>
      <w:sz w:val="22"/>
      <w:lang w:eastAsia="nb-NO"/>
    </w:rPr>
  </w:style>
  <w:style w:type="character" w:styleId="Sterk">
    <w:name w:val="Strong"/>
    <w:basedOn w:val="Standardskriftforavsnitt"/>
    <w:uiPriority w:val="22"/>
    <w:qFormat/>
    <w:rsid w:val="001267D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267D7"/>
    <w:pPr>
      <w:spacing w:after="135" w:line="240" w:lineRule="auto"/>
      <w:contextualSpacing w:val="0"/>
    </w:pPr>
    <w:rPr>
      <w:rFonts w:ascii="Times New Roman" w:eastAsia="Times New Roman" w:hAnsi="Times New Roman" w:cs="Times New Roman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1267D7"/>
    <w:rPr>
      <w:strike w:val="0"/>
      <w:dstrike w:val="0"/>
      <w:color w:val="3D9BBC"/>
      <w:u w:val="none"/>
      <w:effect w:val="none"/>
    </w:rPr>
  </w:style>
  <w:style w:type="paragraph" w:customStyle="1" w:styleId="H6">
    <w:name w:val="H6"/>
    <w:basedOn w:val="Normal"/>
    <w:next w:val="Normal"/>
    <w:uiPriority w:val="99"/>
    <w:rsid w:val="00437817"/>
    <w:pPr>
      <w:keepNext/>
      <w:autoSpaceDE w:val="0"/>
      <w:autoSpaceDN w:val="0"/>
      <w:adjustRightInd w:val="0"/>
      <w:spacing w:before="100" w:after="100" w:line="240" w:lineRule="auto"/>
      <w:contextualSpacing w:val="0"/>
      <w:outlineLvl w:val="6"/>
    </w:pPr>
    <w:rPr>
      <w:rFonts w:ascii="Times New Roman" w:hAnsi="Times New Roman" w:cs="Times New Roman"/>
      <w:b/>
      <w:bCs/>
      <w:sz w:val="16"/>
      <w:szCs w:val="1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A4C2C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character" w:customStyle="1" w:styleId="st1">
    <w:name w:val="st1"/>
    <w:basedOn w:val="Standardskriftforavsnitt"/>
    <w:rsid w:val="00E53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7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6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16543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1223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single" w:sz="6" w:space="15" w:color="E6E6E6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3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76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22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11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646563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single" w:sz="6" w:space="15" w:color="E6E6E6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tel:+47%2046%2095%2085%208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osenergy.com/award/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www.losenergy.com/nyheter/los-energy-day15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LOS\Marked-%20og%20kommunikasjon\Designmanual\LOS%20Energy\Office-maler\Notatmal_LOS%20ENERG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A3A0C-6023-4B38-93FA-0852E7CDFA3A}">
  <ds:schemaRefs/>
</ds:datastoreItem>
</file>

<file path=customXml/itemProps2.xml><?xml version="1.0" encoding="utf-8"?>
<ds:datastoreItem xmlns:ds="http://schemas.openxmlformats.org/officeDocument/2006/customXml" ds:itemID="{FE7CBE49-27C6-4A00-AFEA-FF054951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Notatmal_LOS ENERGY</Template>
  <TotalTime>32</TotalTime>
  <Pages>2</Pages>
  <Words>480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LOS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Simonsen, Anne Klepsland</dc:creator>
  <dc:description>Template by addpoint.no</dc:description>
  <cp:lastModifiedBy>Simonsen, Anne Klepsland</cp:lastModifiedBy>
  <cp:revision>7</cp:revision>
  <dcterms:created xsi:type="dcterms:W3CDTF">2015-10-18T16:50:00Z</dcterms:created>
  <dcterms:modified xsi:type="dcterms:W3CDTF">2015-10-18T17:39:00Z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_AdHocReviewCycleID">
    <vt:i4>1602616130</vt:i4>
  </property>
  <property fmtid="{D5CDD505-2E9C-101B-9397-08002B2CF9AE}" pid="4" name="_NewReviewCycle">
    <vt:lpwstr/>
  </property>
  <property fmtid="{D5CDD505-2E9C-101B-9397-08002B2CF9AE}" pid="5" name="_EmailSubject">
    <vt:lpwstr>Til info: videre prosess PM Tr.heim kommune</vt:lpwstr>
  </property>
  <property fmtid="{D5CDD505-2E9C-101B-9397-08002B2CF9AE}" pid="6" name="_AuthorEmail">
    <vt:lpwstr>Anne.Klepsland.Simonsen@los.no</vt:lpwstr>
  </property>
  <property fmtid="{D5CDD505-2E9C-101B-9397-08002B2CF9AE}" pid="7" name="_AuthorEmailDisplayName">
    <vt:lpwstr>Simonsen, Anne Klepsland</vt:lpwstr>
  </property>
  <property fmtid="{D5CDD505-2E9C-101B-9397-08002B2CF9AE}" pid="8" name="_PreviousAdHocReviewCycleID">
    <vt:i4>-2142640690</vt:i4>
  </property>
  <property fmtid="{D5CDD505-2E9C-101B-9397-08002B2CF9AE}" pid="9" name="_ReviewingToolsShownOnce">
    <vt:lpwstr/>
  </property>
</Properties>
</file>