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FEE9" w14:textId="77777777" w:rsidR="00832589" w:rsidRPr="00796622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  <w:lang w:val="nb-NO"/>
        </w:rPr>
      </w:pPr>
    </w:p>
    <w:p w14:paraId="0EA40CBC" w14:textId="77777777" w:rsidR="0057239C" w:rsidRPr="00796622" w:rsidRDefault="0057239C" w:rsidP="005319E4">
      <w:pPr>
        <w:keepNext/>
        <w:ind w:right="216"/>
        <w:outlineLvl w:val="0"/>
        <w:rPr>
          <w:rFonts w:ascii="Century Gothic" w:hAnsi="Century Gothic" w:cs="DendaNew"/>
          <w:b/>
          <w:bCs/>
          <w:sz w:val="36"/>
          <w:szCs w:val="36"/>
          <w:lang w:val="nb-NO"/>
        </w:rPr>
      </w:pPr>
    </w:p>
    <w:p w14:paraId="1B22BCF5" w14:textId="77777777" w:rsidR="00832589" w:rsidRPr="00796622" w:rsidRDefault="00832589" w:rsidP="00832589">
      <w:pPr>
        <w:keepNext/>
        <w:ind w:right="216"/>
        <w:jc w:val="center"/>
        <w:outlineLvl w:val="0"/>
        <w:rPr>
          <w:rFonts w:ascii="Century Gothic" w:eastAsia="MS Mincho" w:hAnsi="Century Gothic"/>
          <w:b/>
          <w:bCs/>
          <w:iCs/>
          <w:sz w:val="22"/>
          <w:szCs w:val="32"/>
          <w:lang w:val="nb-NO"/>
        </w:rPr>
      </w:pPr>
    </w:p>
    <w:p w14:paraId="6EE2C807" w14:textId="77777777" w:rsidR="004F513E" w:rsidRDefault="004F513E" w:rsidP="00173FD4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2"/>
          <w:szCs w:val="22"/>
          <w:lang w:val="nb-NO"/>
        </w:rPr>
      </w:pPr>
    </w:p>
    <w:p w14:paraId="1EB7B61B" w14:textId="77777777" w:rsidR="00501C9E" w:rsidRPr="0009358F" w:rsidRDefault="005C6FD8" w:rsidP="00173FD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  <w:lang w:val="nb-NO"/>
        </w:rPr>
      </w:pPr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>Forbedrede kjerneteknologier</w:t>
      </w:r>
    </w:p>
    <w:p w14:paraId="08D1FF01" w14:textId="2578DD0A" w:rsidR="00501C9E" w:rsidRPr="0009358F" w:rsidRDefault="00501C9E" w:rsidP="00173FD4">
      <w:pPr>
        <w:pStyle w:val="PressRelease"/>
        <w:spacing w:after="120" w:line="360" w:lineRule="auto"/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</w:pPr>
      <w:proofErr w:type="spellStart"/>
      <w:proofErr w:type="gramStart"/>
      <w:r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>imagePROGRAF</w:t>
      </w:r>
      <w:proofErr w:type="spellEnd"/>
      <w:proofErr w:type="gramEnd"/>
      <w:r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 xml:space="preserve"> PRO-1000 </w:t>
      </w:r>
      <w:r w:rsidR="005C6FD8"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 xml:space="preserve">er </w:t>
      </w:r>
      <w:r w:rsid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>utstyrt med nytt skrivehode, nytt</w:t>
      </w:r>
      <w:r w:rsidR="005C6FD8"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 xml:space="preserve"> blekk og en ny </w:t>
      </w:r>
      <w:r w:rsidR="00564DB0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>bilde</w:t>
      </w:r>
      <w:r w:rsidR="005C6FD8"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 xml:space="preserve">prosessor som sammen sørger for </w:t>
      </w:r>
      <w:r w:rsidR="00774639"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>utskrifter</w:t>
      </w:r>
      <w:r w:rsidR="005C6FD8"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 xml:space="preserve"> av høyeste kvalitet uten at det går på bekostning av ytelse eller produktivitet.</w:t>
      </w:r>
      <w:r w:rsidRPr="0009358F">
        <w:rPr>
          <w:rFonts w:ascii="Century Gothic" w:eastAsia="Cambria" w:hAnsi="Century Gothic" w:cs="Times New Roman"/>
          <w:color w:val="auto"/>
          <w:sz w:val="22"/>
          <w:szCs w:val="22"/>
          <w:shd w:val="clear" w:color="auto" w:fill="FFFFFF"/>
          <w:lang w:val="nb-NO"/>
        </w:rPr>
        <w:t xml:space="preserve"> </w:t>
      </w:r>
    </w:p>
    <w:p w14:paraId="7B3090FE" w14:textId="131E8278" w:rsidR="00501C9E" w:rsidRPr="0009358F" w:rsidRDefault="006B2200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Med de</w:t>
      </w:r>
      <w:r w:rsidR="004543C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t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nye 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LUCIA PRO</w:t>
      </w:r>
      <w:r w:rsidR="004543C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-blekket</w:t>
      </w:r>
      <w:r w:rsidR="008616FC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som er spesialutviklet for </w:t>
      </w:r>
      <w:proofErr w:type="spellStart"/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imagePROGRAF</w:t>
      </w:r>
      <w:proofErr w:type="spellEnd"/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PRO-1000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 kan du reprodusere bildene dine som presise fotoutskrifter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. 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Det store dynamiske fargeomfanget gir større fargespekter og </w:t>
      </w:r>
      <w:r w:rsidR="004B52C1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rikere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detaljgjengivelse i mørke</w:t>
      </w:r>
      <w:r w:rsidR="004B52C1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re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områder</w:t>
      </w:r>
      <w:r w:rsid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samt </w:t>
      </w:r>
      <w:r w:rsidR="00CF19A0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utskrifter med 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enestående </w:t>
      </w:r>
      <w:r w:rsidR="00CF19A0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holdbarhet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. </w:t>
      </w:r>
      <w:r w:rsidR="004B52C1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Den nye bildeprosessoren gir optimal </w:t>
      </w:r>
      <w:proofErr w:type="spellStart"/>
      <w:r w:rsidR="004B52C1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skriverkontroll</w:t>
      </w:r>
      <w:proofErr w:type="spellEnd"/>
      <w:r w:rsidR="004B52C1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og skriver ut med høy hastighet, nøyaktighet og oppløsning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.</w:t>
      </w:r>
    </w:p>
    <w:p w14:paraId="113752FE" w14:textId="77777777" w:rsidR="00501C9E" w:rsidRPr="0009358F" w:rsidRDefault="00501C9E" w:rsidP="00501C9E">
      <w:pPr>
        <w:rPr>
          <w:rFonts w:ascii="Century Gothic" w:hAnsi="Century Gothic"/>
          <w:sz w:val="22"/>
          <w:szCs w:val="22"/>
          <w:lang w:val="nb-NO"/>
        </w:rPr>
      </w:pPr>
    </w:p>
    <w:p w14:paraId="12779159" w14:textId="77777777" w:rsidR="00501C9E" w:rsidRPr="0009358F" w:rsidRDefault="00501C9E" w:rsidP="00501C9E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2"/>
          <w:szCs w:val="22"/>
          <w:lang w:val="nb-NO"/>
        </w:rPr>
      </w:pPr>
      <w:proofErr w:type="spellStart"/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>Chroma</w:t>
      </w:r>
      <w:proofErr w:type="spellEnd"/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 xml:space="preserve"> </w:t>
      </w:r>
      <w:proofErr w:type="spellStart"/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>Optimizer</w:t>
      </w:r>
      <w:proofErr w:type="spellEnd"/>
      <w:r w:rsidR="00981AA8"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>-blekk</w:t>
      </w:r>
    </w:p>
    <w:p w14:paraId="100FCA38" w14:textId="28C499C8" w:rsidR="00501C9E" w:rsidRPr="0009358F" w:rsidRDefault="00501C9E" w:rsidP="00501C9E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  <w:proofErr w:type="spellStart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Chroma</w:t>
      </w:r>
      <w:proofErr w:type="spellEnd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</w:t>
      </w:r>
      <w:proofErr w:type="spellStart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Optimizer</w:t>
      </w:r>
      <w:proofErr w:type="spellEnd"/>
      <w:r w:rsidR="00981AA8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-blekket gir ensartet glans når du skriver ut på blankt papir.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</w:t>
      </w:r>
      <w:proofErr w:type="spellStart"/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Chroma</w:t>
      </w:r>
      <w:proofErr w:type="spellEnd"/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</w:t>
      </w:r>
      <w:proofErr w:type="spellStart"/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Optimizer</w:t>
      </w:r>
      <w:proofErr w:type="spellEnd"/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-blekket påføres fotoutskriften for å dekke ujevnheter mellom blekkdråpene</w:t>
      </w:r>
      <w:r w:rsidR="008616FC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</w:t>
      </w:r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og </w:t>
      </w:r>
      <w:r w:rsidR="007B0D7A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regulerer overflaterefleksjonen </w:t>
      </w:r>
      <w:r w:rsidR="004543C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for</w:t>
      </w:r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naturlig fargegjengivelse i den ferdige utskriften. Dette gir bilder med dype </w:t>
      </w:r>
      <w:proofErr w:type="spellStart"/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sortfarger</w:t>
      </w:r>
      <w:proofErr w:type="spellEnd"/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og </w:t>
      </w:r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hindrer</w:t>
      </w:r>
      <w:r w:rsidR="0062396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bronsering</w:t>
      </w:r>
      <w:r w:rsidR="00564DB0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(</w:t>
      </w:r>
      <w:proofErr w:type="spellStart"/>
      <w:r w:rsidR="00564DB0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bronzing</w:t>
      </w:r>
      <w:proofErr w:type="spellEnd"/>
      <w:r w:rsidR="00564DB0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)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. </w:t>
      </w:r>
    </w:p>
    <w:p w14:paraId="48CD7360" w14:textId="77777777" w:rsidR="00501C9E" w:rsidRPr="0009358F" w:rsidRDefault="00501C9E" w:rsidP="00501C9E">
      <w:pPr>
        <w:rPr>
          <w:rFonts w:ascii="Century Gothic" w:hAnsi="Century Gothic"/>
          <w:sz w:val="22"/>
          <w:szCs w:val="22"/>
          <w:lang w:val="nb-NO"/>
        </w:rPr>
      </w:pPr>
    </w:p>
    <w:p w14:paraId="0CD00A16" w14:textId="77777777" w:rsidR="00501C9E" w:rsidRPr="0009358F" w:rsidRDefault="00501C9E" w:rsidP="00501C9E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2"/>
          <w:szCs w:val="22"/>
          <w:lang w:val="nb-NO"/>
        </w:rPr>
      </w:pPr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>Crystal-Fidelity</w:t>
      </w:r>
    </w:p>
    <w:p w14:paraId="241FAA29" w14:textId="6F6333F4" w:rsidR="00501C9E" w:rsidRDefault="00774639" w:rsidP="00501C9E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Med nye </w:t>
      </w:r>
      <w:proofErr w:type="spellStart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imagePROGRAF</w:t>
      </w:r>
      <w:proofErr w:type="spellEnd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PRO få</w:t>
      </w:r>
      <w:r w:rsidR="004543C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r man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</w:t>
      </w:r>
      <w:r w:rsidR="007B0D7A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presise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fargeutskrifter</w:t>
      </w:r>
      <w:r w:rsidR="004543C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med alle detalje</w:t>
      </w:r>
      <w:r w:rsidR="004543C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r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og skarphet</w:t>
      </w:r>
      <w:r w:rsidR="00081A3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fra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originalbildene tatt med et Canon EOS-kamera. </w:t>
      </w:r>
      <w:r w:rsidR="00EF5E52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Den høye utskriftskvaliteten er kun oppnåelig ved å bruke Canon inn-og-utdataløsning med vårt eget bilderedigeringsprogram Digital 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Ph</w:t>
      </w:r>
      <w:r w:rsidR="004575F3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oto Prof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essional</w:t>
      </w:r>
      <w:r w:rsidR="00EF5E52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og programtillegget </w:t>
      </w:r>
      <w:proofErr w:type="spellStart"/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Print</w:t>
      </w:r>
      <w:proofErr w:type="spellEnd"/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Studio Pro.</w:t>
      </w:r>
    </w:p>
    <w:p w14:paraId="0D20AC95" w14:textId="77777777" w:rsidR="004F513E" w:rsidRPr="0009358F" w:rsidRDefault="004F513E" w:rsidP="00501C9E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  <w:bookmarkStart w:id="0" w:name="_GoBack"/>
      <w:bookmarkEnd w:id="0"/>
    </w:p>
    <w:p w14:paraId="6DCFBB43" w14:textId="77777777" w:rsidR="00501C9E" w:rsidRPr="0009358F" w:rsidRDefault="00501C9E" w:rsidP="00501C9E">
      <w:pPr>
        <w:rPr>
          <w:rFonts w:ascii="Century Gothic" w:hAnsi="Century Gothic"/>
          <w:sz w:val="22"/>
          <w:szCs w:val="22"/>
          <w:lang w:val="nb-NO"/>
        </w:rPr>
      </w:pPr>
    </w:p>
    <w:p w14:paraId="554FE769" w14:textId="77777777" w:rsidR="00501C9E" w:rsidRPr="0009358F" w:rsidRDefault="00E0676D" w:rsidP="00501C9E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2"/>
          <w:szCs w:val="22"/>
          <w:lang w:val="nb-NO"/>
        </w:rPr>
      </w:pPr>
      <w:proofErr w:type="spellStart"/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lastRenderedPageBreak/>
        <w:t>Kantløs</w:t>
      </w:r>
      <w:proofErr w:type="spellEnd"/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 xml:space="preserve"> utskrift</w:t>
      </w:r>
    </w:p>
    <w:p w14:paraId="756D7A89" w14:textId="194C5CA2" w:rsidR="00501C9E" w:rsidRPr="0009358F" w:rsidRDefault="00E0676D" w:rsidP="00501C9E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Et matesystem med to papirmagasiner gjør det mulig å legge i ulike papirtyper</w:t>
      </w:r>
      <w:r w:rsidR="00081A3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samtidig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. Det er støtte for matte, blanke og halvblanke papir fra 10 x 15 cm </w:t>
      </w:r>
      <w:r w:rsidR="00564DB0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og </w:t>
      </w:r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opptil A2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.</w:t>
      </w:r>
      <w:r w:rsidR="004575F3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</w:t>
      </w:r>
      <w:proofErr w:type="spellStart"/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imagePROGRAF</w:t>
      </w:r>
      <w:proofErr w:type="spellEnd"/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PRO-1000 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mate</w:t>
      </w:r>
      <w:r w:rsidR="004575F3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r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papiret ved hjelp av luft</w:t>
      </w:r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inn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suging</w:t>
      </w:r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 slik at papiret blir liggende flatt og ikke «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flyter» under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mate-/</w:t>
      </w:r>
      <w:proofErr w:type="spellStart"/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utskriftsprosessen</w:t>
      </w:r>
      <w:proofErr w:type="spellEnd"/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 og du kan skrive ut kantløse bilder på kunstpapir</w:t>
      </w:r>
      <w:r w:rsidR="00501C9E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.</w:t>
      </w:r>
    </w:p>
    <w:p w14:paraId="0402E058" w14:textId="77777777" w:rsidR="00501C9E" w:rsidRPr="0009358F" w:rsidRDefault="00501C9E" w:rsidP="00501C9E">
      <w:pPr>
        <w:rPr>
          <w:rFonts w:ascii="Century Gothic" w:hAnsi="Century Gothic"/>
          <w:sz w:val="22"/>
          <w:szCs w:val="22"/>
          <w:lang w:val="nb-NO"/>
        </w:rPr>
      </w:pPr>
    </w:p>
    <w:p w14:paraId="7D654C22" w14:textId="77777777" w:rsidR="00501C9E" w:rsidRPr="0009358F" w:rsidRDefault="00774639" w:rsidP="00501C9E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2"/>
          <w:szCs w:val="22"/>
          <w:lang w:val="nb-NO"/>
        </w:rPr>
      </w:pPr>
      <w:r w:rsidRPr="0009358F">
        <w:rPr>
          <w:rFonts w:ascii="Century Gothic" w:hAnsi="Century Gothic"/>
          <w:b/>
          <w:bCs/>
          <w:color w:val="808080"/>
          <w:sz w:val="22"/>
          <w:szCs w:val="22"/>
          <w:lang w:val="nb-NO"/>
        </w:rPr>
        <w:t>Flere bruksmuligheter</w:t>
      </w:r>
    </w:p>
    <w:p w14:paraId="3226AF16" w14:textId="218A7790" w:rsidR="005319E4" w:rsidRPr="0009358F" w:rsidRDefault="00501C9E" w:rsidP="00D179C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  <w:proofErr w:type="spellStart"/>
      <w:proofErr w:type="gramStart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imagePROGRAF</w:t>
      </w:r>
      <w:proofErr w:type="spellEnd"/>
      <w:proofErr w:type="gramEnd"/>
      <w:r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PRO-1000 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bruker den forbedrede og oppdaterte versjon 2.0.0 av </w:t>
      </w:r>
      <w:proofErr w:type="spellStart"/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Print</w:t>
      </w:r>
      <w:proofErr w:type="spellEnd"/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Studio Pro-programtillegget</w:t>
      </w:r>
      <w:r w:rsidR="00081A3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,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og har nytt skjermoppsett som gjør det enklere å tilpasse skriver-, oppset</w:t>
      </w:r>
      <w:r w:rsidR="00104066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t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- og fargeinnstillinger. Brukerne kan </w:t>
      </w:r>
      <w:r w:rsidR="002B4254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angi de </w:t>
      </w:r>
      <w:r w:rsidR="0036710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innstillingene </w:t>
      </w:r>
      <w:r w:rsidR="002B4254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de like</w:t>
      </w:r>
      <w:r w:rsidR="00564DB0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r</w:t>
      </w:r>
      <w:r w:rsidR="002B4254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best og vende tilbake til dem når det måtte passe. Fargestyringen er </w:t>
      </w:r>
      <w:r w:rsidR="00081A3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også enklere enn noen gang med é</w:t>
      </w:r>
      <w:r w:rsidR="002B4254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n enkel boks for</w:t>
      </w:r>
      <w:r w:rsidR="004575F3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å</w:t>
      </w:r>
      <w:r w:rsidR="002B4254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tillate valg av ICC-profil, </w:t>
      </w:r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gjengivelse og en helt ny funksjon for </w:t>
      </w:r>
      <w:r w:rsidR="00282B1F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elektronisk prøvetrykk</w:t>
      </w:r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 (</w:t>
      </w:r>
      <w:proofErr w:type="spellStart"/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>softproofing</w:t>
      </w:r>
      <w:proofErr w:type="spellEnd"/>
      <w:r w:rsidR="00774639" w:rsidRPr="0009358F"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  <w:t xml:space="preserve">). </w:t>
      </w:r>
    </w:p>
    <w:p w14:paraId="1117A6DA" w14:textId="77777777" w:rsidR="005319E4" w:rsidRPr="0009358F" w:rsidRDefault="005319E4" w:rsidP="00D179C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2"/>
          <w:szCs w:val="22"/>
          <w:shd w:val="clear" w:color="auto" w:fill="FFFFFF"/>
          <w:lang w:val="nb-NO"/>
        </w:rPr>
      </w:pPr>
    </w:p>
    <w:sectPr w:rsidR="005319E4" w:rsidRPr="0009358F" w:rsidSect="00541EC6">
      <w:headerReference w:type="default" r:id="rId8"/>
      <w:headerReference w:type="first" r:id="rId9"/>
      <w:footerReference w:type="first" r:id="rId10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3A0BC" w14:textId="77777777" w:rsidR="006E47BC" w:rsidRDefault="006E47BC">
      <w:r>
        <w:separator/>
      </w:r>
    </w:p>
  </w:endnote>
  <w:endnote w:type="continuationSeparator" w:id="0">
    <w:p w14:paraId="0CBDA033" w14:textId="77777777" w:rsidR="006E47BC" w:rsidRDefault="006E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07664" w14:textId="77777777"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 wp14:anchorId="0D557E31" wp14:editId="23D6E416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E0D6A" w14:textId="77777777" w:rsidR="006E47BC" w:rsidRDefault="006E47BC">
      <w:r>
        <w:separator/>
      </w:r>
    </w:p>
  </w:footnote>
  <w:footnote w:type="continuationSeparator" w:id="0">
    <w:p w14:paraId="3DCC1D1B" w14:textId="77777777" w:rsidR="006E47BC" w:rsidRDefault="006E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9FB7" w14:textId="77777777"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1955F3B6" wp14:editId="11734AA3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4F709" w14:textId="77777777"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B7B16" w14:textId="3F26342A" w:rsidR="002269AD" w:rsidRDefault="0009358F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30790" wp14:editId="150A1722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F8E202" w14:textId="77777777" w:rsidR="00260478" w:rsidRPr="0064258D" w:rsidRDefault="00440882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64258D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Te</w:t>
                          </w:r>
                          <w:r w:rsidR="005C6FD8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knologiske</w:t>
                          </w:r>
                          <w:proofErr w:type="spellEnd"/>
                          <w:r w:rsidR="005C6FD8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="005C6FD8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forklaringer</w:t>
                          </w:r>
                          <w:proofErr w:type="spellEnd"/>
                          <w:r w:rsidR="005C6FD8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 xml:space="preserve"> </w:t>
                          </w:r>
                          <w:r w:rsidR="0039641F" w:rsidRPr="0064258D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–</w:t>
                          </w:r>
                          <w:r w:rsidR="00D4703F" w:rsidRPr="0064258D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38031B2D" w14:textId="77777777" w:rsidR="005D527D" w:rsidRPr="0064258D" w:rsidRDefault="005779BD" w:rsidP="005779BD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</w:pPr>
                          <w:proofErr w:type="spellStart"/>
                          <w:proofErr w:type="gramStart"/>
                          <w:r w:rsidRPr="005779BD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>imagePROGRAF</w:t>
                          </w:r>
                          <w:proofErr w:type="spellEnd"/>
                          <w:proofErr w:type="gramEnd"/>
                          <w:r w:rsidRPr="005779BD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</w:rPr>
                            <w:t xml:space="preserve"> PRO-1000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30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14:paraId="05F8E202" w14:textId="77777777" w:rsidR="00260478" w:rsidRPr="0064258D" w:rsidRDefault="00440882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</w:pPr>
                    <w:r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Te</w:t>
                    </w:r>
                    <w:r w:rsidR="005C6FD8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knologiske forklaringer </w:t>
                    </w:r>
                    <w:r w:rsidR="0039641F"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–</w:t>
                    </w:r>
                    <w:r w:rsidR="00D4703F" w:rsidRPr="0064258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 xml:space="preserve"> </w:t>
                    </w:r>
                  </w:p>
                  <w:p w14:paraId="38031B2D" w14:textId="77777777" w:rsidR="005D527D" w:rsidRPr="0064258D" w:rsidRDefault="005779BD" w:rsidP="005779BD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</w:pPr>
                    <w:r w:rsidRPr="005779BD">
                      <w:rPr>
                        <w:rFonts w:ascii="Century Gothic" w:hAnsi="Century Gothic"/>
                        <w:color w:val="auto"/>
                        <w:sz w:val="40"/>
                        <w:szCs w:val="40"/>
                      </w:rPr>
                      <w:t>imagePROGRAF PRO-1000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0245E992" wp14:editId="6E8A5522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104121C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 wp14:anchorId="4F1E39BD" wp14:editId="5599EE3D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6207"/>
    <w:rsid w:val="000779B6"/>
    <w:rsid w:val="00080953"/>
    <w:rsid w:val="00081A3F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358F"/>
    <w:rsid w:val="00094BA4"/>
    <w:rsid w:val="00095CB3"/>
    <w:rsid w:val="00096889"/>
    <w:rsid w:val="000A279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E6645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4066"/>
    <w:rsid w:val="001055CC"/>
    <w:rsid w:val="00107376"/>
    <w:rsid w:val="0010793E"/>
    <w:rsid w:val="00107CBC"/>
    <w:rsid w:val="001114A5"/>
    <w:rsid w:val="00114136"/>
    <w:rsid w:val="00114416"/>
    <w:rsid w:val="001158BC"/>
    <w:rsid w:val="00122475"/>
    <w:rsid w:val="00127CEA"/>
    <w:rsid w:val="0013497B"/>
    <w:rsid w:val="001351F6"/>
    <w:rsid w:val="00136367"/>
    <w:rsid w:val="00141560"/>
    <w:rsid w:val="001435BE"/>
    <w:rsid w:val="00145E0E"/>
    <w:rsid w:val="00147B2A"/>
    <w:rsid w:val="00150185"/>
    <w:rsid w:val="0015134F"/>
    <w:rsid w:val="00153E3F"/>
    <w:rsid w:val="001676E2"/>
    <w:rsid w:val="00171102"/>
    <w:rsid w:val="00171564"/>
    <w:rsid w:val="001717B3"/>
    <w:rsid w:val="00171952"/>
    <w:rsid w:val="00173FD4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45B8"/>
    <w:rsid w:val="00195A4E"/>
    <w:rsid w:val="001979F4"/>
    <w:rsid w:val="001A57F0"/>
    <w:rsid w:val="001A7059"/>
    <w:rsid w:val="001A73A8"/>
    <w:rsid w:val="001A7E60"/>
    <w:rsid w:val="001B12BD"/>
    <w:rsid w:val="001B15CA"/>
    <w:rsid w:val="001B1B73"/>
    <w:rsid w:val="001B216D"/>
    <w:rsid w:val="001B2D4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6051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60478"/>
    <w:rsid w:val="002613A9"/>
    <w:rsid w:val="00265795"/>
    <w:rsid w:val="002663F6"/>
    <w:rsid w:val="0027159D"/>
    <w:rsid w:val="00281B15"/>
    <w:rsid w:val="00282B1F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254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E24D3"/>
    <w:rsid w:val="002E2F53"/>
    <w:rsid w:val="002E5C4B"/>
    <w:rsid w:val="002F3F96"/>
    <w:rsid w:val="002F64EB"/>
    <w:rsid w:val="0030009A"/>
    <w:rsid w:val="00301F2A"/>
    <w:rsid w:val="00302384"/>
    <w:rsid w:val="00302B3B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30EB2"/>
    <w:rsid w:val="00331907"/>
    <w:rsid w:val="003353C2"/>
    <w:rsid w:val="003363A6"/>
    <w:rsid w:val="00340314"/>
    <w:rsid w:val="00341D9A"/>
    <w:rsid w:val="003431DA"/>
    <w:rsid w:val="00347397"/>
    <w:rsid w:val="003473AC"/>
    <w:rsid w:val="003477A6"/>
    <w:rsid w:val="00353256"/>
    <w:rsid w:val="00353AAB"/>
    <w:rsid w:val="00357B20"/>
    <w:rsid w:val="00357CDD"/>
    <w:rsid w:val="00362063"/>
    <w:rsid w:val="00366F3D"/>
    <w:rsid w:val="0036710F"/>
    <w:rsid w:val="00370E86"/>
    <w:rsid w:val="00371FFA"/>
    <w:rsid w:val="0037356B"/>
    <w:rsid w:val="00376239"/>
    <w:rsid w:val="00376B46"/>
    <w:rsid w:val="00377F89"/>
    <w:rsid w:val="003814E0"/>
    <w:rsid w:val="00381C09"/>
    <w:rsid w:val="0039089C"/>
    <w:rsid w:val="00393C08"/>
    <w:rsid w:val="0039589E"/>
    <w:rsid w:val="0039641F"/>
    <w:rsid w:val="003A1540"/>
    <w:rsid w:val="003A381E"/>
    <w:rsid w:val="003A7681"/>
    <w:rsid w:val="003B1A16"/>
    <w:rsid w:val="003B2682"/>
    <w:rsid w:val="003B28EA"/>
    <w:rsid w:val="003B3207"/>
    <w:rsid w:val="003B4ACC"/>
    <w:rsid w:val="003B5493"/>
    <w:rsid w:val="003B69F9"/>
    <w:rsid w:val="003C0B1C"/>
    <w:rsid w:val="003C469B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560E"/>
    <w:rsid w:val="00436865"/>
    <w:rsid w:val="00440882"/>
    <w:rsid w:val="00441FA3"/>
    <w:rsid w:val="004443C8"/>
    <w:rsid w:val="00444E13"/>
    <w:rsid w:val="0044680F"/>
    <w:rsid w:val="00450F01"/>
    <w:rsid w:val="004542B2"/>
    <w:rsid w:val="00454332"/>
    <w:rsid w:val="004543CF"/>
    <w:rsid w:val="00456787"/>
    <w:rsid w:val="004575F3"/>
    <w:rsid w:val="00461F62"/>
    <w:rsid w:val="004625B5"/>
    <w:rsid w:val="004634CB"/>
    <w:rsid w:val="00463E32"/>
    <w:rsid w:val="00464420"/>
    <w:rsid w:val="00465811"/>
    <w:rsid w:val="00471DA4"/>
    <w:rsid w:val="00472C41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5F0D"/>
    <w:rsid w:val="00497CB5"/>
    <w:rsid w:val="004A0A26"/>
    <w:rsid w:val="004A5031"/>
    <w:rsid w:val="004A7BC3"/>
    <w:rsid w:val="004B1ACA"/>
    <w:rsid w:val="004B4D06"/>
    <w:rsid w:val="004B4EB1"/>
    <w:rsid w:val="004B52C1"/>
    <w:rsid w:val="004B634E"/>
    <w:rsid w:val="004B6D97"/>
    <w:rsid w:val="004B7090"/>
    <w:rsid w:val="004C1857"/>
    <w:rsid w:val="004C270D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4F513E"/>
    <w:rsid w:val="00500462"/>
    <w:rsid w:val="00501C9E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19E4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4DB0"/>
    <w:rsid w:val="00565ACA"/>
    <w:rsid w:val="00570F03"/>
    <w:rsid w:val="005716AF"/>
    <w:rsid w:val="0057239C"/>
    <w:rsid w:val="0057353B"/>
    <w:rsid w:val="005779BD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6D01"/>
    <w:rsid w:val="005C6FD8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10849"/>
    <w:rsid w:val="0062396F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58D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200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47BC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27AC"/>
    <w:rsid w:val="0071371C"/>
    <w:rsid w:val="007207DB"/>
    <w:rsid w:val="0072134E"/>
    <w:rsid w:val="00733C45"/>
    <w:rsid w:val="007351A9"/>
    <w:rsid w:val="00735CE8"/>
    <w:rsid w:val="00741DC4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4639"/>
    <w:rsid w:val="0077700B"/>
    <w:rsid w:val="00777838"/>
    <w:rsid w:val="00780421"/>
    <w:rsid w:val="0078410D"/>
    <w:rsid w:val="007846EE"/>
    <w:rsid w:val="007849C3"/>
    <w:rsid w:val="00785C37"/>
    <w:rsid w:val="00790883"/>
    <w:rsid w:val="00793086"/>
    <w:rsid w:val="00796622"/>
    <w:rsid w:val="007A0538"/>
    <w:rsid w:val="007A1FD6"/>
    <w:rsid w:val="007A5682"/>
    <w:rsid w:val="007A5ABB"/>
    <w:rsid w:val="007A6ACA"/>
    <w:rsid w:val="007B0301"/>
    <w:rsid w:val="007B0D7A"/>
    <w:rsid w:val="007B2B91"/>
    <w:rsid w:val="007B3499"/>
    <w:rsid w:val="007B3DC1"/>
    <w:rsid w:val="007B62EE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56BE"/>
    <w:rsid w:val="0083129F"/>
    <w:rsid w:val="00832589"/>
    <w:rsid w:val="008350E9"/>
    <w:rsid w:val="00836166"/>
    <w:rsid w:val="008378B8"/>
    <w:rsid w:val="008411CC"/>
    <w:rsid w:val="0084654D"/>
    <w:rsid w:val="0085153D"/>
    <w:rsid w:val="00852CC4"/>
    <w:rsid w:val="00856ECD"/>
    <w:rsid w:val="00860055"/>
    <w:rsid w:val="008616FC"/>
    <w:rsid w:val="00862663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08BB"/>
    <w:rsid w:val="008919AF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0AA9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9014AD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6A07"/>
    <w:rsid w:val="00942919"/>
    <w:rsid w:val="00942A1B"/>
    <w:rsid w:val="00942BC5"/>
    <w:rsid w:val="009436FF"/>
    <w:rsid w:val="00946ED2"/>
    <w:rsid w:val="009500B7"/>
    <w:rsid w:val="00950A3F"/>
    <w:rsid w:val="00960954"/>
    <w:rsid w:val="00962A9E"/>
    <w:rsid w:val="009653F6"/>
    <w:rsid w:val="009660C9"/>
    <w:rsid w:val="00970503"/>
    <w:rsid w:val="00971629"/>
    <w:rsid w:val="009716D0"/>
    <w:rsid w:val="0097497C"/>
    <w:rsid w:val="00977B6D"/>
    <w:rsid w:val="00981AA8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51122"/>
    <w:rsid w:val="00A534D7"/>
    <w:rsid w:val="00A55CF6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32FD"/>
    <w:rsid w:val="00AD522F"/>
    <w:rsid w:val="00AE0363"/>
    <w:rsid w:val="00AE272C"/>
    <w:rsid w:val="00AE35AD"/>
    <w:rsid w:val="00AE38D6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177B6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5334"/>
    <w:rsid w:val="00BB6D69"/>
    <w:rsid w:val="00BB701D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4EF1"/>
    <w:rsid w:val="00C36B4B"/>
    <w:rsid w:val="00C400A3"/>
    <w:rsid w:val="00C40EF5"/>
    <w:rsid w:val="00C4354D"/>
    <w:rsid w:val="00C47679"/>
    <w:rsid w:val="00C47C74"/>
    <w:rsid w:val="00C50A37"/>
    <w:rsid w:val="00C66479"/>
    <w:rsid w:val="00C76DEE"/>
    <w:rsid w:val="00C80B74"/>
    <w:rsid w:val="00C826B0"/>
    <w:rsid w:val="00C8296D"/>
    <w:rsid w:val="00C83C10"/>
    <w:rsid w:val="00C866A3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D3678"/>
    <w:rsid w:val="00CD6FF6"/>
    <w:rsid w:val="00CD75CB"/>
    <w:rsid w:val="00CE1993"/>
    <w:rsid w:val="00CE2C3C"/>
    <w:rsid w:val="00CE2D14"/>
    <w:rsid w:val="00CE46E1"/>
    <w:rsid w:val="00CE51A2"/>
    <w:rsid w:val="00CF0A8E"/>
    <w:rsid w:val="00CF19A0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179C7"/>
    <w:rsid w:val="00D2001D"/>
    <w:rsid w:val="00D21990"/>
    <w:rsid w:val="00D2221D"/>
    <w:rsid w:val="00D233C2"/>
    <w:rsid w:val="00D254B4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4703F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3D48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676D"/>
    <w:rsid w:val="00E07D9A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7010F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E6E"/>
    <w:rsid w:val="00E944B8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475C"/>
    <w:rsid w:val="00EF4A45"/>
    <w:rsid w:val="00EF4CE2"/>
    <w:rsid w:val="00EF5E52"/>
    <w:rsid w:val="00EF727F"/>
    <w:rsid w:val="00EF79E4"/>
    <w:rsid w:val="00F00D9C"/>
    <w:rsid w:val="00F00DA2"/>
    <w:rsid w:val="00F02D31"/>
    <w:rsid w:val="00F05284"/>
    <w:rsid w:val="00F0746A"/>
    <w:rsid w:val="00F110F6"/>
    <w:rsid w:val="00F13C66"/>
    <w:rsid w:val="00F202B5"/>
    <w:rsid w:val="00F242C9"/>
    <w:rsid w:val="00F2758E"/>
    <w:rsid w:val="00F40015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4FA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E0CD0"/>
    <w:rsid w:val="00FE3305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767C9954"/>
  <w15:docId w15:val="{EDAB65D6-9DF6-40EF-959B-8A37D10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0D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character" w:styleId="Utheving">
    <w:name w:val="Emphasis"/>
    <w:uiPriority w:val="20"/>
    <w:qFormat/>
    <w:rsid w:val="00D179C7"/>
    <w:rPr>
      <w:i/>
      <w:iCs/>
    </w:rPr>
  </w:style>
  <w:style w:type="paragraph" w:styleId="Sluttnotetekst">
    <w:name w:val="endnote text"/>
    <w:basedOn w:val="Normal"/>
    <w:link w:val="SluttnotetekstTegn"/>
    <w:uiPriority w:val="99"/>
    <w:unhideWhenUsed/>
    <w:rsid w:val="00D179C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D179C7"/>
    <w:rPr>
      <w:lang w:eastAsia="en-US"/>
    </w:rPr>
  </w:style>
  <w:style w:type="character" w:styleId="Sluttnotereferanse">
    <w:name w:val="endnote reference"/>
    <w:unhideWhenUsed/>
    <w:rsid w:val="00D17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5DD1-0513-40CC-B621-38D40EBE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</Template>
  <TotalTime>9</TotalTime>
  <Pages>2</Pages>
  <Words>307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Kolberg, H.E.K. - Hege -</cp:lastModifiedBy>
  <cp:revision>5</cp:revision>
  <dcterms:created xsi:type="dcterms:W3CDTF">2015-09-29T08:13:00Z</dcterms:created>
  <dcterms:modified xsi:type="dcterms:W3CDTF">2015-09-30T11:23:00Z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0x01010026D0F423094F124D9465B39B7A3F7321</vt:lpwstr>
  </property>
</Properties>
</file>