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2183"/>
        <w:gridCol w:w="3051"/>
        <w:gridCol w:w="2183"/>
        <w:gridCol w:w="147"/>
        <w:gridCol w:w="2183"/>
      </w:tblGrid>
      <w:tr w:rsidR="00B14430" w:rsidTr="00B14430">
        <w:trPr>
          <w:trHeight w:val="1844"/>
        </w:trPr>
        <w:tc>
          <w:tcPr>
            <w:tcW w:w="2183" w:type="dxa"/>
          </w:tcPr>
          <w:p w:rsidR="002018D5" w:rsidRDefault="00E4295E" w:rsidP="002C31EB">
            <w:pPr>
              <w:pStyle w:val="Rubrik1"/>
            </w:pPr>
            <w:bookmarkStart w:id="0" w:name="_GoBack"/>
            <w:bookmarkEnd w:id="0"/>
            <w:r>
              <w:t>Pressrelease</w:t>
            </w:r>
          </w:p>
          <w:p w:rsidR="00B14430" w:rsidRDefault="00B14430" w:rsidP="00B14430">
            <w:r>
              <w:t>Elmia AB</w:t>
            </w:r>
          </w:p>
          <w:p w:rsidR="00B14430" w:rsidRPr="00B14430" w:rsidRDefault="00B14430" w:rsidP="00D8008E">
            <w:r>
              <w:t>2012-10-</w:t>
            </w:r>
            <w:r w:rsidR="00D8008E">
              <w:t>18</w:t>
            </w:r>
          </w:p>
        </w:tc>
        <w:tc>
          <w:tcPr>
            <w:tcW w:w="5234" w:type="dxa"/>
            <w:gridSpan w:val="2"/>
          </w:tcPr>
          <w:p w:rsidR="002018D5" w:rsidRDefault="002018D5" w:rsidP="00B14430">
            <w:pPr>
              <w:ind w:left="3762"/>
            </w:pPr>
          </w:p>
        </w:tc>
        <w:tc>
          <w:tcPr>
            <w:tcW w:w="2330" w:type="dxa"/>
            <w:gridSpan w:val="2"/>
          </w:tcPr>
          <w:p w:rsidR="00447F1A" w:rsidRDefault="00D2281C" w:rsidP="006275E9"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0" locked="0" layoutInCell="1" allowOverlap="1" wp14:anchorId="7C41052A" wp14:editId="67B9A71F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114300</wp:posOffset>
                  </wp:positionV>
                  <wp:extent cx="1125220" cy="1315085"/>
                  <wp:effectExtent l="0" t="0" r="0" b="5715"/>
                  <wp:wrapThrough wrapText="bothSides">
                    <wp:wrapPolygon edited="0">
                      <wp:start x="6826" y="0"/>
                      <wp:lineTo x="2926" y="1669"/>
                      <wp:lineTo x="1950" y="3755"/>
                      <wp:lineTo x="2438" y="8761"/>
                      <wp:lineTo x="4876" y="13350"/>
                      <wp:lineTo x="0" y="15019"/>
                      <wp:lineTo x="0" y="21277"/>
                      <wp:lineTo x="20966" y="21277"/>
                      <wp:lineTo x="20966" y="15436"/>
                      <wp:lineTo x="16090" y="13350"/>
                      <wp:lineTo x="18528" y="8344"/>
                      <wp:lineTo x="19503" y="4589"/>
                      <wp:lineTo x="17553" y="1669"/>
                      <wp:lineTo x="13652" y="0"/>
                      <wp:lineTo x="6826" y="0"/>
                    </wp:wrapPolygon>
                  </wp:wrapThrough>
                  <wp:docPr id="2" name="Bildobjekt 2" descr="Mediaspjuth:z Logotyper A-Ö:E:Elmia:Odla:ElmiaOdla_logotyp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aspjuth:z Logotyper A-Ö:E:Elmia:Odla:ElmiaOdla_logotyp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4430" w:rsidTr="00B14430">
        <w:trPr>
          <w:gridAfter w:val="1"/>
          <w:wAfter w:w="2183" w:type="dxa"/>
          <w:trHeight w:val="193"/>
        </w:trPr>
        <w:tc>
          <w:tcPr>
            <w:tcW w:w="5234" w:type="dxa"/>
            <w:gridSpan w:val="2"/>
          </w:tcPr>
          <w:p w:rsidR="00B14430" w:rsidRDefault="00B14430" w:rsidP="002018D5"/>
        </w:tc>
        <w:tc>
          <w:tcPr>
            <w:tcW w:w="2330" w:type="dxa"/>
            <w:gridSpan w:val="2"/>
            <w:vMerge w:val="restart"/>
          </w:tcPr>
          <w:p w:rsidR="00B14430" w:rsidRDefault="00B14430" w:rsidP="002018D5"/>
        </w:tc>
      </w:tr>
      <w:tr w:rsidR="00B14430" w:rsidTr="00B14430">
        <w:trPr>
          <w:gridAfter w:val="1"/>
          <w:wAfter w:w="2183" w:type="dxa"/>
          <w:trHeight w:val="193"/>
        </w:trPr>
        <w:tc>
          <w:tcPr>
            <w:tcW w:w="5234" w:type="dxa"/>
            <w:gridSpan w:val="2"/>
          </w:tcPr>
          <w:p w:rsidR="00B14430" w:rsidRDefault="00B14430" w:rsidP="002018D5"/>
        </w:tc>
        <w:tc>
          <w:tcPr>
            <w:tcW w:w="2330" w:type="dxa"/>
            <w:gridSpan w:val="2"/>
            <w:vMerge/>
          </w:tcPr>
          <w:p w:rsidR="00B14430" w:rsidRDefault="00B14430" w:rsidP="002018D5"/>
        </w:tc>
      </w:tr>
    </w:tbl>
    <w:p w:rsidR="00B14430" w:rsidRDefault="00B14430" w:rsidP="00A12188">
      <w:pPr>
        <w:tabs>
          <w:tab w:val="left" w:pos="1134"/>
        </w:tabs>
        <w:rPr>
          <w:b/>
          <w:sz w:val="36"/>
          <w:szCs w:val="36"/>
        </w:rPr>
      </w:pPr>
    </w:p>
    <w:p w:rsidR="00D7576A" w:rsidRPr="00A22FDF" w:rsidRDefault="00D8008E" w:rsidP="00A12188">
      <w:pPr>
        <w:tabs>
          <w:tab w:val="left" w:pos="1134"/>
        </w:tabs>
        <w:rPr>
          <w:b/>
          <w:sz w:val="44"/>
          <w:szCs w:val="44"/>
        </w:rPr>
      </w:pPr>
      <w:r w:rsidRPr="00A22FDF">
        <w:rPr>
          <w:b/>
          <w:sz w:val="44"/>
          <w:szCs w:val="44"/>
        </w:rPr>
        <w:t>Premiären av Elmia Odla gav mersmak</w:t>
      </w:r>
    </w:p>
    <w:p w:rsidR="00D8008E" w:rsidRPr="00A22FDF" w:rsidRDefault="00D8008E" w:rsidP="00A12188">
      <w:pPr>
        <w:tabs>
          <w:tab w:val="left" w:pos="1134"/>
        </w:tabs>
        <w:rPr>
          <w:b/>
          <w:sz w:val="44"/>
          <w:szCs w:val="44"/>
        </w:rPr>
      </w:pPr>
      <w:r w:rsidRPr="00A22FDF">
        <w:rPr>
          <w:b/>
          <w:sz w:val="44"/>
          <w:szCs w:val="44"/>
        </w:rPr>
        <w:t xml:space="preserve">– </w:t>
      </w:r>
      <w:r w:rsidR="00080D12" w:rsidRPr="00A22FDF">
        <w:rPr>
          <w:b/>
          <w:sz w:val="44"/>
          <w:szCs w:val="44"/>
        </w:rPr>
        <w:t>kommer tillbaka år</w:t>
      </w:r>
      <w:r w:rsidRPr="00A22FDF">
        <w:rPr>
          <w:b/>
          <w:sz w:val="44"/>
          <w:szCs w:val="44"/>
        </w:rPr>
        <w:t xml:space="preserve"> 2015</w:t>
      </w:r>
    </w:p>
    <w:p w:rsidR="0051750D" w:rsidRPr="0051750D" w:rsidRDefault="0051750D" w:rsidP="0051750D"/>
    <w:p w:rsidR="0051750D" w:rsidRDefault="00D8008E" w:rsidP="0070525C">
      <w:pPr>
        <w:rPr>
          <w:b/>
        </w:rPr>
      </w:pPr>
      <w:r>
        <w:rPr>
          <w:b/>
        </w:rPr>
        <w:t>Den 17–18 oktober arrangerades Elmia Odla för första gången. Och det var en mässpremiär som gav mersmak hos såväl utställare som besökare.</w:t>
      </w:r>
    </w:p>
    <w:p w:rsidR="00D8008E" w:rsidRDefault="00D8008E" w:rsidP="0070525C">
      <w:pPr>
        <w:rPr>
          <w:b/>
        </w:rPr>
      </w:pPr>
      <w:r>
        <w:rPr>
          <w:b/>
        </w:rPr>
        <w:t xml:space="preserve">– </w:t>
      </w:r>
      <w:r w:rsidR="009660F4">
        <w:rPr>
          <w:b/>
        </w:rPr>
        <w:t>Våra förväntningar överträffades, säger</w:t>
      </w:r>
      <w:r>
        <w:rPr>
          <w:b/>
        </w:rPr>
        <w:t xml:space="preserve"> Maria</w:t>
      </w:r>
      <w:r w:rsidR="009660F4">
        <w:rPr>
          <w:b/>
        </w:rPr>
        <w:t xml:space="preserve"> </w:t>
      </w:r>
      <w:proofErr w:type="spellStart"/>
      <w:r w:rsidR="009660F4">
        <w:rPr>
          <w:b/>
        </w:rPr>
        <w:t>Lindsäth</w:t>
      </w:r>
      <w:proofErr w:type="spellEnd"/>
      <w:r w:rsidR="009660F4">
        <w:rPr>
          <w:b/>
        </w:rPr>
        <w:t>, mässans projektledare</w:t>
      </w:r>
      <w:r>
        <w:rPr>
          <w:b/>
        </w:rPr>
        <w:t xml:space="preserve">. </w:t>
      </w:r>
    </w:p>
    <w:p w:rsidR="00560B8D" w:rsidRDefault="00560B8D" w:rsidP="00560B8D"/>
    <w:p w:rsidR="0070525C" w:rsidRDefault="00D8008E" w:rsidP="00C90C57">
      <w:r>
        <w:t xml:space="preserve">Det som förr hette Potatismässan och hölls i Örebro har blivit Elmia Odla och arrangeras </w:t>
      </w:r>
      <w:r w:rsidR="009660F4">
        <w:t xml:space="preserve">numera </w:t>
      </w:r>
      <w:r>
        <w:t xml:space="preserve">i Jönköping. Under premiären </w:t>
      </w:r>
      <w:r w:rsidR="00080D12">
        <w:t xml:space="preserve">på Elmia </w:t>
      </w:r>
      <w:r>
        <w:t xml:space="preserve">den 17–18 oktober fick odlare av potatis, </w:t>
      </w:r>
      <w:r w:rsidR="00694E68">
        <w:t>lök</w:t>
      </w:r>
      <w:r w:rsidR="009B2628">
        <w:t xml:space="preserve">, </w:t>
      </w:r>
      <w:r w:rsidR="00694E68">
        <w:t>kål</w:t>
      </w:r>
      <w:r>
        <w:t xml:space="preserve">, </w:t>
      </w:r>
      <w:r w:rsidR="001B6EF0">
        <w:t>grönsaker</w:t>
      </w:r>
      <w:r>
        <w:t>, frukt</w:t>
      </w:r>
      <w:r w:rsidR="009B2628">
        <w:t xml:space="preserve"> och bär</w:t>
      </w:r>
      <w:r>
        <w:t xml:space="preserve"> chans att ta del av de senaste produkterna</w:t>
      </w:r>
      <w:r w:rsidR="00C90C57">
        <w:t>, nyheterna och trenderna.</w:t>
      </w:r>
      <w:r w:rsidR="0079167A">
        <w:t xml:space="preserve"> U</w:t>
      </w:r>
      <w:r w:rsidR="00080D12">
        <w:t>ppslutningen var stor</w:t>
      </w:r>
      <w:r w:rsidR="006E2E57">
        <w:t xml:space="preserve"> med o</w:t>
      </w:r>
      <w:r w:rsidR="009660F4">
        <w:t xml:space="preserve">dlare från hela </w:t>
      </w:r>
      <w:r w:rsidR="000A1188">
        <w:t>Norden</w:t>
      </w:r>
      <w:r w:rsidR="009660F4">
        <w:t xml:space="preserve"> på plats. </w:t>
      </w:r>
    </w:p>
    <w:p w:rsidR="00C90C57" w:rsidRDefault="00A22FDF" w:rsidP="00A22FDF">
      <w:r>
        <w:t>– </w:t>
      </w:r>
      <w:r w:rsidR="009660F4">
        <w:t xml:space="preserve">Trots att många odlare är upptagna med skördearbete, lyckades vi locka </w:t>
      </w:r>
      <w:r w:rsidR="00963CC2">
        <w:t>drygt 3 000</w:t>
      </w:r>
      <w:r w:rsidR="009660F4">
        <w:t xml:space="preserve"> av dem till Elmia. Det visar att behovet av en mötesplats för branschen är stort</w:t>
      </w:r>
      <w:r w:rsidR="00080D12">
        <w:t xml:space="preserve">, säger Maria </w:t>
      </w:r>
      <w:proofErr w:type="spellStart"/>
      <w:r w:rsidR="00080D12">
        <w:t>Lindsäth</w:t>
      </w:r>
      <w:proofErr w:type="spellEnd"/>
      <w:r w:rsidR="00080D12">
        <w:t>.</w:t>
      </w:r>
    </w:p>
    <w:p w:rsidR="00080D12" w:rsidRDefault="00080D12" w:rsidP="00080D12"/>
    <w:p w:rsidR="009B2628" w:rsidRDefault="009B2628" w:rsidP="00080D12">
      <w:r>
        <w:t xml:space="preserve">Elmia Odla innehöll dels en utställning, dels ett seminarieprogram. Här kunde besökarna bland annat lyssna till föredrag där de framtida </w:t>
      </w:r>
      <w:proofErr w:type="spellStart"/>
      <w:r>
        <w:t>mattrenderna</w:t>
      </w:r>
      <w:proofErr w:type="spellEnd"/>
      <w:r>
        <w:t xml:space="preserve"> presenterades. </w:t>
      </w:r>
      <w:r w:rsidR="00A22FDF">
        <w:t>Ett annat handlade om energieffektiv odling, vilket är något av en nyckelfråga för branschen.</w:t>
      </w:r>
    </w:p>
    <w:p w:rsidR="00A22FDF" w:rsidRDefault="00A22FDF" w:rsidP="00080D12">
      <w:r>
        <w:t>– Syftet med seminarierna är att ge besökarna chans att fördjupa sina kunskaper och hålla sig à jour med vad som händer i branschen. Energieffektiviseringar är en sådan fråga som är högaktuell för odlarna.</w:t>
      </w:r>
    </w:p>
    <w:p w:rsidR="009B2628" w:rsidRDefault="009B2628" w:rsidP="00080D12"/>
    <w:p w:rsidR="00080D12" w:rsidRDefault="00080D12" w:rsidP="00080D12">
      <w:r>
        <w:t xml:space="preserve">Elmia Odla </w:t>
      </w:r>
      <w:r w:rsidR="00020A04">
        <w:t xml:space="preserve">har utvecklat potatismässans koncept </w:t>
      </w:r>
      <w:r w:rsidR="0079167A">
        <w:t>genom att</w:t>
      </w:r>
      <w:r w:rsidR="000A1188">
        <w:t>, förutom att fokusera på potatis och frilandsodling,</w:t>
      </w:r>
      <w:r w:rsidR="0079167A">
        <w:t xml:space="preserve"> </w:t>
      </w:r>
      <w:r w:rsidR="00020A04">
        <w:t xml:space="preserve">också </w:t>
      </w:r>
      <w:r w:rsidR="000A1188">
        <w:t>öppna den</w:t>
      </w:r>
      <w:r w:rsidR="00020A04">
        <w:t xml:space="preserve"> </w:t>
      </w:r>
      <w:r w:rsidR="000A1188">
        <w:t xml:space="preserve">för </w:t>
      </w:r>
      <w:r w:rsidR="00020A04">
        <w:t xml:space="preserve">odlare av frukt och bär samt grönsaker i växthus.  </w:t>
      </w:r>
    </w:p>
    <w:p w:rsidR="00A769D9" w:rsidRDefault="00A22FDF" w:rsidP="00A22FDF">
      <w:r>
        <w:t>– </w:t>
      </w:r>
      <w:r w:rsidR="009B2628">
        <w:t xml:space="preserve">Vi ville ta ett större grepp </w:t>
      </w:r>
      <w:r w:rsidR="00020A04">
        <w:t xml:space="preserve">om odlingens näringar </w:t>
      </w:r>
      <w:r w:rsidR="00080D12">
        <w:t xml:space="preserve">och det </w:t>
      </w:r>
      <w:r w:rsidR="000A1188">
        <w:t xml:space="preserve">kommer vi </w:t>
      </w:r>
      <w:r w:rsidR="00020A04">
        <w:t xml:space="preserve">definitivt </w:t>
      </w:r>
      <w:r w:rsidR="00A769D9">
        <w:t xml:space="preserve">utveckla </w:t>
      </w:r>
      <w:r w:rsidR="009B2628">
        <w:t>vidare</w:t>
      </w:r>
      <w:r w:rsidR="00A769D9">
        <w:t xml:space="preserve"> till nästa mässa.</w:t>
      </w:r>
    </w:p>
    <w:p w:rsidR="00A769D9" w:rsidRDefault="00A769D9" w:rsidP="00A769D9"/>
    <w:p w:rsidR="00080D12" w:rsidRDefault="00A769D9" w:rsidP="00A769D9">
      <w:r>
        <w:t xml:space="preserve">Att det ska bli en fortsättning </w:t>
      </w:r>
      <w:r w:rsidR="009B2628">
        <w:t xml:space="preserve">av Elmia Odla </w:t>
      </w:r>
      <w:r>
        <w:t>är redan klart</w:t>
      </w:r>
      <w:r w:rsidR="009B2628">
        <w:t xml:space="preserve">. Däremot kommer tiden på året när den arrangeras att flyttas. </w:t>
      </w:r>
      <w:r w:rsidR="00A22FDF">
        <w:t xml:space="preserve">Nästa upplaga kommer att arrangeras </w:t>
      </w:r>
      <w:r w:rsidR="000A1188">
        <w:t>vintern</w:t>
      </w:r>
      <w:r w:rsidR="00A22FDF">
        <w:t xml:space="preserve"> 2015.</w:t>
      </w:r>
    </w:p>
    <w:p w:rsidR="00A22FDF" w:rsidRDefault="00A22FDF" w:rsidP="00A769D9"/>
    <w:p w:rsidR="00A22FDF" w:rsidRDefault="00A22FDF" w:rsidP="00A769D9">
      <w:pPr>
        <w:rPr>
          <w:b/>
        </w:rPr>
      </w:pPr>
      <w:r w:rsidRPr="00A22FDF">
        <w:rPr>
          <w:b/>
        </w:rPr>
        <w:t>Fakta</w:t>
      </w:r>
      <w:r>
        <w:rPr>
          <w:b/>
        </w:rPr>
        <w:t xml:space="preserve"> Elmia Odla 2012</w:t>
      </w:r>
      <w:r w:rsidRPr="00A22FDF">
        <w:rPr>
          <w:b/>
        </w:rPr>
        <w:t>:</w:t>
      </w:r>
    </w:p>
    <w:p w:rsidR="00A22FDF" w:rsidRDefault="00A22FDF" w:rsidP="00A769D9">
      <w:r>
        <w:t>Antal utställare:</w:t>
      </w:r>
      <w:r w:rsidR="00963CC2">
        <w:t xml:space="preserve"> </w:t>
      </w:r>
      <w:r w:rsidR="00B73E34">
        <w:t>96</w:t>
      </w:r>
    </w:p>
    <w:p w:rsidR="00A22FDF" w:rsidRDefault="00A22FDF" w:rsidP="00A769D9">
      <w:r>
        <w:t xml:space="preserve">Antal besökare: </w:t>
      </w:r>
      <w:r w:rsidR="00963CC2">
        <w:t>3 111</w:t>
      </w:r>
    </w:p>
    <w:p w:rsidR="00D8008E" w:rsidRDefault="00D8008E" w:rsidP="0070525C"/>
    <w:sectPr w:rsidR="00D8008E" w:rsidSect="005A1F72">
      <w:footerReference w:type="default" r:id="rId10"/>
      <w:pgSz w:w="11907" w:h="16840" w:code="9"/>
      <w:pgMar w:top="1418" w:right="1134" w:bottom="1979" w:left="1134" w:header="71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FF" w:rsidRDefault="004A07FF">
      <w:r>
        <w:separator/>
      </w:r>
    </w:p>
  </w:endnote>
  <w:endnote w:type="continuationSeparator" w:id="0">
    <w:p w:rsidR="004A07FF" w:rsidRDefault="004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Look w:val="01E0" w:firstRow="1" w:lastRow="1" w:firstColumn="1" w:lastColumn="1" w:noHBand="0" w:noVBand="0"/>
    </w:tblPr>
    <w:tblGrid>
      <w:gridCol w:w="2150"/>
      <w:gridCol w:w="3123"/>
      <w:gridCol w:w="247"/>
      <w:gridCol w:w="1124"/>
      <w:gridCol w:w="3279"/>
    </w:tblGrid>
    <w:tr w:rsidR="0079167A" w:rsidRPr="00F6443A" w:rsidTr="00B72A7F">
      <w:trPr>
        <w:trHeight w:val="397"/>
      </w:trPr>
      <w:tc>
        <w:tcPr>
          <w:tcW w:w="1683" w:type="dxa"/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nil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79167A" w:rsidRPr="00F6443A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79167A" w:rsidRPr="00760A47" w:rsidRDefault="0079167A" w:rsidP="002C31EB">
          <w:pPr>
            <w:pStyle w:val="Rubrik1"/>
          </w:pPr>
          <w:r w:rsidRPr="00760A47">
            <w:t>Kontaktuppgifter</w:t>
          </w:r>
        </w:p>
      </w:tc>
      <w:tc>
        <w:tcPr>
          <w:tcW w:w="3287" w:type="dxa"/>
          <w:tcBorders>
            <w:left w:val="nil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4953" w:type="dxa"/>
          <w:gridSpan w:val="3"/>
          <w:tcBorders>
            <w:left w:val="nil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79167A" w:rsidRPr="005A1F72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79167A" w:rsidRPr="00B72A7F" w:rsidRDefault="0079167A" w:rsidP="00760A47">
          <w:pPr>
            <w:pStyle w:val="Underrubrik"/>
          </w:pPr>
          <w:r w:rsidRPr="00B72A7F">
            <w:t>Projektnamn: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79167A" w:rsidRPr="00B72A7F" w:rsidRDefault="0079167A" w:rsidP="00B72A7F">
          <w:pPr>
            <w:pStyle w:val="Underrubrik"/>
            <w:jc w:val="left"/>
            <w:rPr>
              <w:lang w:val="en-US"/>
            </w:rPr>
          </w:pPr>
          <w:proofErr w:type="spellStart"/>
          <w:r>
            <w:rPr>
              <w:lang w:val="en-US"/>
            </w:rPr>
            <w:t>Elmia</w:t>
          </w:r>
          <w:proofErr w:type="spellEnd"/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Odla</w:t>
          </w:r>
          <w:proofErr w:type="spellEnd"/>
        </w:p>
      </w:tc>
      <w:tc>
        <w:tcPr>
          <w:tcW w:w="1141" w:type="dxa"/>
          <w:tcBorders>
            <w:left w:val="nil"/>
          </w:tcBorders>
          <w:vAlign w:val="center"/>
        </w:tcPr>
        <w:p w:rsidR="0079167A" w:rsidRPr="00B72A7F" w:rsidRDefault="0079167A" w:rsidP="00E4295E">
          <w:pPr>
            <w:pStyle w:val="Underrubrik"/>
          </w:pPr>
          <w:r w:rsidRPr="00B72A7F">
            <w:t>Websida: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79167A" w:rsidRPr="00B72A7F" w:rsidRDefault="00945F39" w:rsidP="00B72A7F">
          <w:pPr>
            <w:pStyle w:val="Underrubrik"/>
            <w:jc w:val="left"/>
            <w:rPr>
              <w:lang w:val="en-US"/>
            </w:rPr>
          </w:pPr>
          <w:hyperlink r:id="rId1" w:history="1">
            <w:r w:rsidR="0079167A" w:rsidRPr="009B002A">
              <w:rPr>
                <w:rStyle w:val="Hyperlnk"/>
                <w:lang w:val="en-US"/>
              </w:rPr>
              <w:t>www.elmia.se/odla</w:t>
            </w:r>
          </w:hyperlink>
        </w:p>
      </w:tc>
    </w:tr>
    <w:tr w:rsidR="0079167A" w:rsidRPr="00F6443A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79167A" w:rsidRPr="00B72A7F" w:rsidRDefault="0079167A" w:rsidP="00760A47">
          <w:pPr>
            <w:pStyle w:val="Underrubrik"/>
          </w:pPr>
          <w:r w:rsidRPr="00B72A7F">
            <w:t>Kontaktperson: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79167A" w:rsidRPr="00B72A7F" w:rsidRDefault="0079167A" w:rsidP="00B72A7F">
          <w:pPr>
            <w:pStyle w:val="Underrubrik"/>
            <w:jc w:val="left"/>
          </w:pPr>
          <w:r>
            <w:t xml:space="preserve">Maria </w:t>
          </w:r>
          <w:proofErr w:type="spellStart"/>
          <w:r>
            <w:t>Lindsäth</w:t>
          </w:r>
          <w:proofErr w:type="spellEnd"/>
        </w:p>
      </w:tc>
      <w:tc>
        <w:tcPr>
          <w:tcW w:w="1141" w:type="dxa"/>
          <w:tcBorders>
            <w:left w:val="nil"/>
          </w:tcBorders>
          <w:vAlign w:val="center"/>
        </w:tcPr>
        <w:p w:rsidR="0079167A" w:rsidRPr="00B72A7F" w:rsidRDefault="0079167A" w:rsidP="00760A47">
          <w:pPr>
            <w:pStyle w:val="Underrubrik"/>
          </w:pPr>
          <w:r w:rsidRPr="00B72A7F">
            <w:t>Tel. direkt: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79167A" w:rsidRPr="00B72A7F" w:rsidRDefault="0079167A" w:rsidP="00B72A7F">
          <w:pPr>
            <w:pStyle w:val="Underrubrik"/>
            <w:jc w:val="left"/>
          </w:pPr>
          <w:r>
            <w:t>036-15 22 28</w:t>
          </w:r>
        </w:p>
      </w:tc>
    </w:tr>
    <w:tr w:rsidR="0079167A" w:rsidRPr="00F6443A" w:rsidTr="00B72A7F">
      <w:trPr>
        <w:trHeight w:val="227"/>
      </w:trPr>
      <w:tc>
        <w:tcPr>
          <w:tcW w:w="1683" w:type="dxa"/>
          <w:shd w:val="clear" w:color="auto" w:fill="auto"/>
          <w:vAlign w:val="center"/>
        </w:tcPr>
        <w:p w:rsidR="0079167A" w:rsidRPr="00B72A7F" w:rsidRDefault="0079167A" w:rsidP="00760A47">
          <w:pPr>
            <w:pStyle w:val="Underrubrik"/>
          </w:pPr>
          <w:r w:rsidRPr="00B72A7F">
            <w:t>Mail:</w:t>
          </w:r>
        </w:p>
      </w:tc>
      <w:tc>
        <w:tcPr>
          <w:tcW w:w="3562" w:type="dxa"/>
          <w:gridSpan w:val="2"/>
          <w:tcBorders>
            <w:left w:val="nil"/>
          </w:tcBorders>
          <w:vAlign w:val="center"/>
        </w:tcPr>
        <w:p w:rsidR="0079167A" w:rsidRPr="00B72A7F" w:rsidRDefault="00945F39" w:rsidP="00B72A7F">
          <w:pPr>
            <w:pStyle w:val="Underrubrik"/>
            <w:jc w:val="left"/>
          </w:pPr>
          <w:hyperlink r:id="rId2" w:history="1">
            <w:r w:rsidR="0079167A" w:rsidRPr="009B002A">
              <w:rPr>
                <w:rStyle w:val="Hyperlnk"/>
              </w:rPr>
              <w:t>maria.lindsath@elmia</w:t>
            </w:r>
          </w:hyperlink>
          <w:r w:rsidR="0079167A">
            <w:t>.se</w:t>
          </w:r>
        </w:p>
      </w:tc>
      <w:tc>
        <w:tcPr>
          <w:tcW w:w="1141" w:type="dxa"/>
          <w:tcBorders>
            <w:left w:val="nil"/>
          </w:tcBorders>
          <w:vAlign w:val="center"/>
        </w:tcPr>
        <w:p w:rsidR="0079167A" w:rsidRPr="00B72A7F" w:rsidRDefault="0079167A" w:rsidP="00760A47">
          <w:pPr>
            <w:pStyle w:val="Underrubrik"/>
          </w:pPr>
          <w:r w:rsidRPr="00B72A7F">
            <w:t>Mobil:</w:t>
          </w:r>
        </w:p>
      </w:tc>
      <w:tc>
        <w:tcPr>
          <w:tcW w:w="3537" w:type="dxa"/>
          <w:tcBorders>
            <w:left w:val="nil"/>
          </w:tcBorders>
          <w:vAlign w:val="center"/>
        </w:tcPr>
        <w:p w:rsidR="0079167A" w:rsidRPr="00B72A7F" w:rsidRDefault="0079167A" w:rsidP="00B72A7F">
          <w:pPr>
            <w:pStyle w:val="Underrubrik"/>
            <w:jc w:val="left"/>
          </w:pPr>
          <w:r>
            <w:t>036-15 22 28</w:t>
          </w:r>
        </w:p>
      </w:tc>
    </w:tr>
    <w:tr w:rsidR="0079167A" w:rsidRPr="00F6443A" w:rsidTr="00B72A7F">
      <w:trPr>
        <w:trHeight w:val="340"/>
      </w:trPr>
      <w:tc>
        <w:tcPr>
          <w:tcW w:w="9923" w:type="dxa"/>
          <w:gridSpan w:val="5"/>
          <w:tcBorders>
            <w:bottom w:val="single" w:sz="8" w:space="0" w:color="999999"/>
          </w:tcBorders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</w:tr>
    <w:tr w:rsidR="0079167A" w:rsidRPr="00A84C89" w:rsidTr="00B72A7F">
      <w:trPr>
        <w:trHeight w:val="227"/>
      </w:trPr>
      <w:tc>
        <w:tcPr>
          <w:tcW w:w="1683" w:type="dxa"/>
          <w:tcBorders>
            <w:top w:val="single" w:sz="8" w:space="0" w:color="999999"/>
          </w:tcBorders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  <w:noProof/>
              <w:lang w:eastAsia="sv-SE"/>
            </w:rPr>
          </w:pPr>
        </w:p>
      </w:tc>
      <w:tc>
        <w:tcPr>
          <w:tcW w:w="8240" w:type="dxa"/>
          <w:gridSpan w:val="4"/>
          <w:tcBorders>
            <w:top w:val="single" w:sz="8" w:space="0" w:color="999999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  <w:b/>
            </w:rPr>
          </w:pPr>
        </w:p>
      </w:tc>
    </w:tr>
    <w:tr w:rsidR="0079167A" w:rsidRPr="00A84C89" w:rsidTr="00B72A7F">
      <w:trPr>
        <w:trHeight w:val="227"/>
      </w:trPr>
      <w:tc>
        <w:tcPr>
          <w:tcW w:w="1683" w:type="dxa"/>
          <w:vMerge w:val="restart"/>
          <w:tcBorders>
            <w:right w:val="single" w:sz="4" w:space="0" w:color="999999"/>
          </w:tcBorders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  <w:r>
            <w:rPr>
              <w:rFonts w:ascii="HelveticaNeueLT Std Thin" w:hAnsi="HelveticaNeueLT Std Thin"/>
              <w:noProof/>
              <w:lang w:eastAsia="sv-SE"/>
            </w:rPr>
            <w:drawing>
              <wp:inline distT="0" distB="0" distL="0" distR="0" wp14:anchorId="401C33E9" wp14:editId="150043D8">
                <wp:extent cx="1041400" cy="228600"/>
                <wp:effectExtent l="0" t="0" r="0" b="0"/>
                <wp:docPr id="1" name="Bild 1" descr="Elmia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Elmia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  <w:b/>
            </w:rPr>
            <w:t xml:space="preserve">Elmia </w:t>
          </w:r>
          <w:proofErr w:type="gramStart"/>
          <w:r w:rsidRPr="00B72A7F">
            <w:rPr>
              <w:rFonts w:ascii="HelveticaNeueLT Std Thin" w:hAnsi="HelveticaNeueLT Std Thin"/>
              <w:b/>
            </w:rPr>
            <w:t xml:space="preserve">AB, </w:t>
          </w:r>
          <w:r w:rsidRPr="00B72A7F">
            <w:rPr>
              <w:rFonts w:ascii="HelveticaNeueLT Std Thin" w:hAnsi="HelveticaNeueLT Std Thin"/>
            </w:rPr>
            <w:t xml:space="preserve"> P</w:t>
          </w:r>
          <w:proofErr w:type="gramEnd"/>
          <w:r w:rsidRPr="00B72A7F">
            <w:rPr>
              <w:rFonts w:ascii="HelveticaNeueLT Std Thin" w:hAnsi="HelveticaNeueLT Std Thin"/>
            </w:rPr>
            <w:t>.O. Box 6066, SE-550 06  Jönköping, Sweden</w:t>
          </w:r>
        </w:p>
      </w:tc>
    </w:tr>
    <w:tr w:rsidR="0079167A" w:rsidRPr="00945F39" w:rsidTr="00B72A7F">
      <w:trPr>
        <w:trHeight w:val="227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  <w:r w:rsidRPr="00B72A7F">
            <w:rPr>
              <w:rFonts w:ascii="HelveticaNeueLT Std Thin" w:hAnsi="HelveticaNeueLT Std Thin"/>
              <w:lang w:val="en-US"/>
            </w:rPr>
            <w:t xml:space="preserve">Visiting address </w:t>
          </w:r>
          <w:proofErr w:type="spellStart"/>
          <w:r w:rsidRPr="00B72A7F">
            <w:rPr>
              <w:rFonts w:ascii="HelveticaNeueLT Std Thin" w:hAnsi="HelveticaNeueLT Std Thin"/>
              <w:lang w:val="en-US"/>
            </w:rPr>
            <w:t>Elmiavägen</w:t>
          </w:r>
          <w:proofErr w:type="spellEnd"/>
          <w:r w:rsidRPr="00B72A7F">
            <w:rPr>
              <w:rFonts w:ascii="HelveticaNeueLT Std Thin" w:hAnsi="HelveticaNeueLT Std Thin"/>
              <w:lang w:val="en-US"/>
            </w:rPr>
            <w:t>. Phon</w:t>
          </w:r>
          <w:r w:rsidRPr="00B72A7F">
            <w:rPr>
              <w:rStyle w:val="SidhuvudChar"/>
              <w:rFonts w:ascii="HelveticaNeueLT Std Thin" w:hAnsi="HelveticaNeueLT Std Thin"/>
            </w:rPr>
            <w:t>e</w:t>
          </w:r>
          <w:r w:rsidRPr="00B72A7F">
            <w:rPr>
              <w:rFonts w:ascii="HelveticaNeueLT Std Thin" w:hAnsi="HelveticaNeueLT Std Thin"/>
              <w:lang w:val="en-US"/>
            </w:rPr>
            <w:t xml:space="preserve"> +46 36 15 20 00. Fax +46 36 16 46 92 </w:t>
          </w:r>
        </w:p>
      </w:tc>
    </w:tr>
    <w:tr w:rsidR="0079167A" w:rsidRPr="00A84C89" w:rsidTr="00B72A7F">
      <w:trPr>
        <w:trHeight w:val="109"/>
      </w:trPr>
      <w:tc>
        <w:tcPr>
          <w:tcW w:w="1683" w:type="dxa"/>
          <w:vMerge/>
          <w:tcBorders>
            <w:right w:val="single" w:sz="4" w:space="0" w:color="999999"/>
          </w:tcBorders>
          <w:shd w:val="clear" w:color="auto" w:fill="auto"/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  <w:lang w:val="en-US"/>
            </w:rPr>
          </w:pPr>
        </w:p>
      </w:tc>
      <w:tc>
        <w:tcPr>
          <w:tcW w:w="8240" w:type="dxa"/>
          <w:gridSpan w:val="4"/>
          <w:tcBorders>
            <w:left w:val="single" w:sz="4" w:space="0" w:color="999999"/>
          </w:tcBorders>
          <w:vAlign w:val="center"/>
        </w:tcPr>
        <w:p w:rsidR="0079167A" w:rsidRPr="00B72A7F" w:rsidRDefault="0079167A" w:rsidP="008B32AE">
          <w:pPr>
            <w:pStyle w:val="Sidfot"/>
            <w:rPr>
              <w:rFonts w:ascii="HelveticaNeueLT Std Thin" w:hAnsi="HelveticaNeueLT Std Thin"/>
            </w:rPr>
          </w:pPr>
          <w:r w:rsidRPr="00B72A7F">
            <w:rPr>
              <w:rFonts w:ascii="HelveticaNeueLT Std Thin" w:hAnsi="HelveticaNeueLT Std Thin"/>
            </w:rPr>
            <w:t>Internet www.elmia.se. E-mail info@elmia.se. Org.nr/VAT-nr SE556354-241301</w:t>
          </w:r>
        </w:p>
      </w:tc>
    </w:tr>
  </w:tbl>
  <w:p w:rsidR="0079167A" w:rsidRPr="00771B5E" w:rsidRDefault="0079167A" w:rsidP="008B32A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FF" w:rsidRDefault="004A07FF">
      <w:r>
        <w:separator/>
      </w:r>
    </w:p>
  </w:footnote>
  <w:footnote w:type="continuationSeparator" w:id="0">
    <w:p w:rsidR="004A07FF" w:rsidRDefault="004A0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5F58"/>
    <w:multiLevelType w:val="hybridMultilevel"/>
    <w:tmpl w:val="311C5E14"/>
    <w:lvl w:ilvl="0" w:tplc="E91C6B8C">
      <w:start w:val="20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145A5"/>
    <w:multiLevelType w:val="hybridMultilevel"/>
    <w:tmpl w:val="D5804916"/>
    <w:lvl w:ilvl="0" w:tplc="FD347714">
      <w:start w:val="201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E2EE1"/>
    <w:multiLevelType w:val="hybridMultilevel"/>
    <w:tmpl w:val="24901544"/>
    <w:lvl w:ilvl="0" w:tplc="84648412">
      <w:start w:val="201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F9"/>
    <w:rsid w:val="00020A04"/>
    <w:rsid w:val="00036F7E"/>
    <w:rsid w:val="00070C82"/>
    <w:rsid w:val="00080D12"/>
    <w:rsid w:val="000A1188"/>
    <w:rsid w:val="000A439A"/>
    <w:rsid w:val="000B2C59"/>
    <w:rsid w:val="000E5965"/>
    <w:rsid w:val="001143AF"/>
    <w:rsid w:val="00160AFA"/>
    <w:rsid w:val="001B6EF0"/>
    <w:rsid w:val="001F03CA"/>
    <w:rsid w:val="001F461E"/>
    <w:rsid w:val="002018D5"/>
    <w:rsid w:val="002154BC"/>
    <w:rsid w:val="00222C7E"/>
    <w:rsid w:val="00222DC7"/>
    <w:rsid w:val="002237BE"/>
    <w:rsid w:val="00227780"/>
    <w:rsid w:val="00236102"/>
    <w:rsid w:val="00242534"/>
    <w:rsid w:val="00260FA3"/>
    <w:rsid w:val="0027735C"/>
    <w:rsid w:val="002A029D"/>
    <w:rsid w:val="002A67C1"/>
    <w:rsid w:val="002B0BF0"/>
    <w:rsid w:val="002B29F3"/>
    <w:rsid w:val="002C31EB"/>
    <w:rsid w:val="00303BF0"/>
    <w:rsid w:val="003706C7"/>
    <w:rsid w:val="00386771"/>
    <w:rsid w:val="0039071E"/>
    <w:rsid w:val="003909CC"/>
    <w:rsid w:val="003C2878"/>
    <w:rsid w:val="003F54FA"/>
    <w:rsid w:val="00410C62"/>
    <w:rsid w:val="00445293"/>
    <w:rsid w:val="00447F1A"/>
    <w:rsid w:val="00454D4E"/>
    <w:rsid w:val="00493E6A"/>
    <w:rsid w:val="004A07FF"/>
    <w:rsid w:val="004F5B08"/>
    <w:rsid w:val="00503CA4"/>
    <w:rsid w:val="0051750D"/>
    <w:rsid w:val="005527F9"/>
    <w:rsid w:val="005575F5"/>
    <w:rsid w:val="00560B8D"/>
    <w:rsid w:val="00581B3D"/>
    <w:rsid w:val="005A1F72"/>
    <w:rsid w:val="005A68F9"/>
    <w:rsid w:val="005B3EC8"/>
    <w:rsid w:val="005D47F8"/>
    <w:rsid w:val="006131AB"/>
    <w:rsid w:val="006275E9"/>
    <w:rsid w:val="00640BA4"/>
    <w:rsid w:val="00644A03"/>
    <w:rsid w:val="0067303D"/>
    <w:rsid w:val="006734FD"/>
    <w:rsid w:val="00690714"/>
    <w:rsid w:val="00694E68"/>
    <w:rsid w:val="006C1FFB"/>
    <w:rsid w:val="006E2E57"/>
    <w:rsid w:val="006E7035"/>
    <w:rsid w:val="0070525C"/>
    <w:rsid w:val="00760A47"/>
    <w:rsid w:val="00771B5E"/>
    <w:rsid w:val="0077200D"/>
    <w:rsid w:val="00785A56"/>
    <w:rsid w:val="0079167A"/>
    <w:rsid w:val="00796EC0"/>
    <w:rsid w:val="007C0B65"/>
    <w:rsid w:val="007D6B8D"/>
    <w:rsid w:val="007E21DF"/>
    <w:rsid w:val="00833271"/>
    <w:rsid w:val="0084272D"/>
    <w:rsid w:val="008669F8"/>
    <w:rsid w:val="00882C13"/>
    <w:rsid w:val="008B32AE"/>
    <w:rsid w:val="008B38EC"/>
    <w:rsid w:val="008D7CEA"/>
    <w:rsid w:val="008F7305"/>
    <w:rsid w:val="00916DFB"/>
    <w:rsid w:val="00926B7C"/>
    <w:rsid w:val="00945261"/>
    <w:rsid w:val="0094578F"/>
    <w:rsid w:val="00945F39"/>
    <w:rsid w:val="00963CC2"/>
    <w:rsid w:val="009660F4"/>
    <w:rsid w:val="00985410"/>
    <w:rsid w:val="0099406C"/>
    <w:rsid w:val="00997D3C"/>
    <w:rsid w:val="009A6935"/>
    <w:rsid w:val="009B2628"/>
    <w:rsid w:val="00A0143F"/>
    <w:rsid w:val="00A12188"/>
    <w:rsid w:val="00A136FA"/>
    <w:rsid w:val="00A22FDF"/>
    <w:rsid w:val="00A64BEC"/>
    <w:rsid w:val="00A769D9"/>
    <w:rsid w:val="00A84C89"/>
    <w:rsid w:val="00A918AE"/>
    <w:rsid w:val="00AC58A2"/>
    <w:rsid w:val="00AD0A53"/>
    <w:rsid w:val="00AD7781"/>
    <w:rsid w:val="00AE5D6A"/>
    <w:rsid w:val="00B14430"/>
    <w:rsid w:val="00B1529C"/>
    <w:rsid w:val="00B1613E"/>
    <w:rsid w:val="00B72A7F"/>
    <w:rsid w:val="00B73E34"/>
    <w:rsid w:val="00B748AB"/>
    <w:rsid w:val="00BC188B"/>
    <w:rsid w:val="00BC4526"/>
    <w:rsid w:val="00BD4FFB"/>
    <w:rsid w:val="00BE6B3D"/>
    <w:rsid w:val="00C14C22"/>
    <w:rsid w:val="00C24693"/>
    <w:rsid w:val="00C867D2"/>
    <w:rsid w:val="00C90C57"/>
    <w:rsid w:val="00C93CF7"/>
    <w:rsid w:val="00C93F35"/>
    <w:rsid w:val="00CA4DFD"/>
    <w:rsid w:val="00CD18B4"/>
    <w:rsid w:val="00CD2DB3"/>
    <w:rsid w:val="00D12BEE"/>
    <w:rsid w:val="00D2281C"/>
    <w:rsid w:val="00D42F23"/>
    <w:rsid w:val="00D7270D"/>
    <w:rsid w:val="00D7576A"/>
    <w:rsid w:val="00D8008E"/>
    <w:rsid w:val="00DB0921"/>
    <w:rsid w:val="00DB17BA"/>
    <w:rsid w:val="00DE5D63"/>
    <w:rsid w:val="00E0678B"/>
    <w:rsid w:val="00E251ED"/>
    <w:rsid w:val="00E2606C"/>
    <w:rsid w:val="00E31CD1"/>
    <w:rsid w:val="00E4295E"/>
    <w:rsid w:val="00E55491"/>
    <w:rsid w:val="00E62FB0"/>
    <w:rsid w:val="00ED29CC"/>
    <w:rsid w:val="00F002D7"/>
    <w:rsid w:val="00F01852"/>
    <w:rsid w:val="00F22AB2"/>
    <w:rsid w:val="00F62229"/>
    <w:rsid w:val="00F6443A"/>
    <w:rsid w:val="00F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2C31EB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cs="Times New Roman"/>
      <w:b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5D47F8"/>
    <w:rPr>
      <w:rFonts w:ascii="Arial" w:eastAsia="Times New Roman" w:hAnsi="Arial" w:cs="Times New Roman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link w:val="Underrubrik"/>
    <w:rsid w:val="00760A47"/>
    <w:rPr>
      <w:rFonts w:ascii="HelveticaNeueLT Std" w:eastAsia="Times New Roman" w:hAnsi="HelveticaNeueLT Std" w:cs="Times New Roman"/>
      <w:iCs/>
      <w:sz w:val="18"/>
      <w:szCs w:val="24"/>
      <w:lang w:eastAsia="en-US"/>
    </w:rPr>
  </w:style>
  <w:style w:type="character" w:customStyle="1" w:styleId="Rubrik2Char">
    <w:name w:val="Rubrik 2 Char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Liststycke">
    <w:name w:val="List Paragraph"/>
    <w:basedOn w:val="Normal"/>
    <w:uiPriority w:val="72"/>
    <w:rsid w:val="0098541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425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7F8"/>
    <w:pPr>
      <w:jc w:val="both"/>
    </w:pPr>
    <w:rPr>
      <w:rFonts w:ascii="Arial" w:hAnsi="Arial" w:cs="Arial"/>
      <w:sz w:val="22"/>
      <w:szCs w:val="24"/>
      <w:lang w:eastAsia="en-US"/>
    </w:rPr>
  </w:style>
  <w:style w:type="paragraph" w:styleId="Rubrik1">
    <w:name w:val="heading 1"/>
    <w:basedOn w:val="Normal"/>
    <w:next w:val="Normal"/>
    <w:autoRedefine/>
    <w:qFormat/>
    <w:rsid w:val="002C31EB"/>
    <w:pPr>
      <w:outlineLvl w:val="0"/>
    </w:pPr>
    <w:rPr>
      <w:b/>
      <w:sz w:val="24"/>
    </w:rPr>
  </w:style>
  <w:style w:type="paragraph" w:styleId="Rubrik2">
    <w:name w:val="heading 2"/>
    <w:basedOn w:val="Normal"/>
    <w:next w:val="Normal"/>
    <w:link w:val="Rubrik2Char"/>
    <w:rsid w:val="005A1F7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rsid w:val="008B32AE"/>
  </w:style>
  <w:style w:type="paragraph" w:styleId="Sidfot">
    <w:name w:val="footer"/>
    <w:basedOn w:val="Normal"/>
    <w:link w:val="SidfotChar"/>
    <w:rsid w:val="008B32AE"/>
    <w:pPr>
      <w:tabs>
        <w:tab w:val="center" w:pos="4320"/>
        <w:tab w:val="right" w:pos="8640"/>
      </w:tabs>
    </w:pPr>
    <w:rPr>
      <w:color w:val="333333"/>
      <w:sz w:val="14"/>
      <w:szCs w:val="14"/>
    </w:rPr>
  </w:style>
  <w:style w:type="table" w:styleId="Tabellrutnt">
    <w:name w:val="Table Grid"/>
    <w:basedOn w:val="Normaltabell"/>
    <w:rsid w:val="00F64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E55491"/>
    <w:rPr>
      <w:color w:val="auto"/>
      <w:u w:val="none"/>
    </w:rPr>
  </w:style>
  <w:style w:type="paragraph" w:styleId="Ballongtext">
    <w:name w:val="Balloon Text"/>
    <w:basedOn w:val="Normal"/>
    <w:link w:val="BallongtextChar"/>
    <w:rsid w:val="00236102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SidhuvudChar">
    <w:name w:val="Sidhuvud Char"/>
    <w:basedOn w:val="SidfotChar"/>
    <w:link w:val="Sidhuvud"/>
    <w:rsid w:val="008B32AE"/>
    <w:rPr>
      <w:rFonts w:ascii="HelveticaNeueLT Std" w:hAnsi="HelveticaNeueLT Std" w:cs="Arial"/>
      <w:color w:val="333333"/>
      <w:sz w:val="14"/>
      <w:szCs w:val="14"/>
      <w:lang w:val="en-US" w:eastAsia="en-US" w:bidi="ar-SA"/>
    </w:rPr>
  </w:style>
  <w:style w:type="character" w:customStyle="1" w:styleId="BallongtextChar">
    <w:name w:val="Ballongtext Char"/>
    <w:link w:val="Ballongtext"/>
    <w:rsid w:val="00236102"/>
    <w:rPr>
      <w:rFonts w:ascii="Tahoma" w:hAnsi="Tahoma" w:cs="Tahoma"/>
      <w:sz w:val="16"/>
      <w:szCs w:val="16"/>
      <w:lang w:eastAsia="en-US"/>
    </w:rPr>
  </w:style>
  <w:style w:type="paragraph" w:styleId="Rubrik">
    <w:name w:val="Title"/>
    <w:basedOn w:val="Normal"/>
    <w:next w:val="Normal"/>
    <w:link w:val="RubrikChar"/>
    <w:autoRedefine/>
    <w:qFormat/>
    <w:rsid w:val="005D47F8"/>
    <w:pPr>
      <w:spacing w:after="300"/>
      <w:contextualSpacing/>
    </w:pPr>
    <w:rPr>
      <w:rFonts w:cs="Times New Roman"/>
      <w:b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5D47F8"/>
    <w:rPr>
      <w:rFonts w:ascii="Arial" w:eastAsia="Times New Roman" w:hAnsi="Arial" w:cs="Times New Roman"/>
      <w:b/>
      <w:spacing w:val="5"/>
      <w:kern w:val="28"/>
      <w:sz w:val="36"/>
      <w:szCs w:val="52"/>
      <w:lang w:eastAsia="en-US"/>
    </w:rPr>
  </w:style>
  <w:style w:type="paragraph" w:styleId="Underrubrik">
    <w:name w:val="Subtitle"/>
    <w:aliases w:val="Sidfot Kontaktuppgifter"/>
    <w:basedOn w:val="Normal"/>
    <w:next w:val="Normal"/>
    <w:link w:val="UnderrubrikChar"/>
    <w:autoRedefine/>
    <w:qFormat/>
    <w:rsid w:val="00760A47"/>
    <w:pPr>
      <w:numPr>
        <w:ilvl w:val="1"/>
      </w:numPr>
      <w:ind w:left="57"/>
      <w:jc w:val="right"/>
    </w:pPr>
    <w:rPr>
      <w:rFonts w:cs="Times New Roman"/>
      <w:iCs/>
      <w:sz w:val="18"/>
    </w:rPr>
  </w:style>
  <w:style w:type="character" w:customStyle="1" w:styleId="UnderrubrikChar">
    <w:name w:val="Underrubrik Char"/>
    <w:aliases w:val="Sidfot Kontaktuppgifter Char"/>
    <w:link w:val="Underrubrik"/>
    <w:rsid w:val="00760A47"/>
    <w:rPr>
      <w:rFonts w:ascii="HelveticaNeueLT Std" w:eastAsia="Times New Roman" w:hAnsi="HelveticaNeueLT Std" w:cs="Times New Roman"/>
      <w:iCs/>
      <w:sz w:val="18"/>
      <w:szCs w:val="24"/>
      <w:lang w:eastAsia="en-US"/>
    </w:rPr>
  </w:style>
  <w:style w:type="character" w:customStyle="1" w:styleId="Rubrik2Char">
    <w:name w:val="Rubrik 2 Char"/>
    <w:link w:val="Rubrik2"/>
    <w:rsid w:val="005A1F72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ellanrumitabell">
    <w:name w:val="Mellanrum i tabell"/>
    <w:basedOn w:val="Normal"/>
    <w:autoRedefine/>
    <w:qFormat/>
    <w:rsid w:val="00236102"/>
    <w:pPr>
      <w:spacing w:line="360" w:lineRule="auto"/>
      <w:jc w:val="right"/>
    </w:pPr>
    <w:rPr>
      <w:sz w:val="10"/>
    </w:rPr>
  </w:style>
  <w:style w:type="character" w:styleId="Stark">
    <w:name w:val="Strong"/>
    <w:qFormat/>
    <w:rsid w:val="00236102"/>
    <w:rPr>
      <w:b/>
      <w:bCs/>
    </w:rPr>
  </w:style>
  <w:style w:type="paragraph" w:customStyle="1" w:styleId="Tabelltext">
    <w:name w:val="Tabelltext"/>
    <w:basedOn w:val="Normal"/>
    <w:autoRedefine/>
    <w:qFormat/>
    <w:rsid w:val="00640BA4"/>
    <w:pPr>
      <w:framePr w:wrap="around" w:vAnchor="text" w:hAnchor="text" w:y="1"/>
      <w:jc w:val="left"/>
    </w:pPr>
  </w:style>
  <w:style w:type="paragraph" w:styleId="Liststycke">
    <w:name w:val="List Paragraph"/>
    <w:basedOn w:val="Normal"/>
    <w:uiPriority w:val="72"/>
    <w:rsid w:val="0098541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242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maria.lindsath@elmia" TargetMode="External"/><Relationship Id="rId1" Type="http://schemas.openxmlformats.org/officeDocument/2006/relationships/hyperlink" Target="http://www.elmia.se/od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&#246;r%20alla\Elmias%20Mallar%202007\Mallar,%20allm&#228;nna\Pressrelea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01369-E42D-4D01-B3EB-04891FDD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Pressrelease</Template>
  <TotalTime>0</TotalTime>
  <Pages>1</Pages>
  <Words>290</Words>
  <Characters>1578</Characters>
  <Application>Microsoft Office Word</Application>
  <DocSecurity>4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Elmia AB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lvonesse</dc:creator>
  <cp:lastModifiedBy>Annika Lindskog</cp:lastModifiedBy>
  <cp:revision>2</cp:revision>
  <cp:lastPrinted>2012-10-18T11:35:00Z</cp:lastPrinted>
  <dcterms:created xsi:type="dcterms:W3CDTF">2012-10-18T14:23:00Z</dcterms:created>
  <dcterms:modified xsi:type="dcterms:W3CDTF">2012-10-18T14:23:00Z</dcterms:modified>
</cp:coreProperties>
</file>