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16560B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2014-12</w:t>
            </w:r>
            <w:r w:rsidR="007D0633">
              <w:rPr>
                <w:sz w:val="24"/>
              </w:rPr>
              <w:t>-</w:t>
            </w:r>
            <w:bookmarkEnd w:id="0"/>
            <w:r>
              <w:rPr>
                <w:sz w:val="24"/>
              </w:rPr>
              <w:t>15</w:t>
            </w:r>
          </w:p>
        </w:tc>
      </w:tr>
    </w:tbl>
    <w:p w:rsidR="00CD750A" w:rsidRDefault="00D97EEC" w:rsidP="00D97EEC">
      <w:pPr>
        <w:pStyle w:val="Sidhuvud"/>
        <w:tabs>
          <w:tab w:val="clear" w:pos="4536"/>
          <w:tab w:val="clear" w:pos="9072"/>
          <w:tab w:val="left" w:pos="4631"/>
        </w:tabs>
      </w:pPr>
      <w:r>
        <w:tab/>
      </w:r>
      <w:bookmarkStart w:id="1" w:name="_GoBack"/>
      <w:bookmarkEnd w:id="1"/>
    </w:p>
    <w:p w:rsidR="006B01A0" w:rsidRDefault="004F18A2">
      <w:pPr>
        <w:pStyle w:val="Rubrik1"/>
        <w:spacing w:after="960"/>
      </w:pPr>
      <w:r>
        <w:t>Pressinbjudan- Utbyggnaden av Malmös skolor och nya upptagningsområden för skolorna</w:t>
      </w:r>
    </w:p>
    <w:p w:rsidR="004F18A2" w:rsidRDefault="004F18A2" w:rsidP="004F18A2">
      <w:pPr>
        <w:spacing w:after="200" w:line="276" w:lineRule="auto"/>
      </w:pPr>
      <w:r w:rsidRPr="004F18A2">
        <w:t xml:space="preserve">De kommande åren förväntas en kraftig ökning av antalet barn i grundskoleåldern vilket ställer stora krav på en intensiv utbyggnad av antalet skolplatser i Malmö. </w:t>
      </w:r>
      <w:r>
        <w:t>Ökat elevantal</w:t>
      </w:r>
      <w:r w:rsidRPr="004F18A2">
        <w:t xml:space="preserve"> ställer också stora krav på att se över hur befintliga skollokaler kan utnyttjas på bästa sätt. </w:t>
      </w:r>
    </w:p>
    <w:p w:rsidR="004F18A2" w:rsidRPr="002A4C33" w:rsidRDefault="004F18A2" w:rsidP="004F18A2">
      <w:pPr>
        <w:spacing w:after="200" w:line="276" w:lineRule="auto"/>
        <w:rPr>
          <w:rFonts w:eastAsiaTheme="minorHAnsi" w:cstheme="minorBidi"/>
          <w:lang w:eastAsia="en-US"/>
        </w:rPr>
      </w:pPr>
      <w:r w:rsidRPr="004F18A2">
        <w:t xml:space="preserve">Vid grundskolenämndens möte den 17 december </w:t>
      </w:r>
      <w:r>
        <w:t xml:space="preserve">2014 </w:t>
      </w:r>
      <w:r w:rsidRPr="004F18A2">
        <w:t>behandlas ärenden om uppdatering av upptagningsområden för skolorna i kommunen samt grundskoleförvaltningens förslag till lokalförsörjningsplan.</w:t>
      </w:r>
    </w:p>
    <w:p w:rsidR="004F18A2" w:rsidRPr="002A4C33" w:rsidRDefault="004F18A2" w:rsidP="004F18A2">
      <w:pPr>
        <w:shd w:val="clear" w:color="auto" w:fill="FFFFFF"/>
        <w:spacing w:after="270" w:line="360" w:lineRule="atLeast"/>
      </w:pPr>
      <w:r w:rsidRPr="002A4C33">
        <w:t>Sammanträdet är inte öppet för allmänheten, men media bjuds in till en pressträff direkt efter mötet. Ingen föranmälan krävs.</w:t>
      </w:r>
    </w:p>
    <w:p w:rsidR="004F18A2" w:rsidRPr="002A4C33" w:rsidRDefault="004F18A2" w:rsidP="004F18A2">
      <w:pPr>
        <w:shd w:val="clear" w:color="auto" w:fill="FFFFFF"/>
        <w:spacing w:after="270" w:line="360" w:lineRule="atLeast"/>
      </w:pPr>
      <w:r w:rsidRPr="002A4C33">
        <w:rPr>
          <w:b/>
          <w:bCs/>
        </w:rPr>
        <w:t>Tid:</w:t>
      </w:r>
      <w:r w:rsidRPr="002A4C33">
        <w:t xml:space="preserve"> </w:t>
      </w:r>
      <w:proofErr w:type="gramStart"/>
      <w:r w:rsidRPr="002A4C33">
        <w:t>Onsdag</w:t>
      </w:r>
      <w:proofErr w:type="gramEnd"/>
      <w:r w:rsidRPr="002A4C33">
        <w:t xml:space="preserve"> </w:t>
      </w:r>
      <w:r w:rsidRPr="004F18A2">
        <w:t>17</w:t>
      </w:r>
      <w:r w:rsidRPr="002A4C33">
        <w:t xml:space="preserve"> december, </w:t>
      </w:r>
      <w:proofErr w:type="spellStart"/>
      <w:r w:rsidRPr="002A4C33">
        <w:t>kl</w:t>
      </w:r>
      <w:proofErr w:type="spellEnd"/>
      <w:r w:rsidRPr="002A4C33">
        <w:t xml:space="preserve"> </w:t>
      </w:r>
      <w:r w:rsidRPr="004F18A2">
        <w:t>11:30</w:t>
      </w:r>
      <w:r w:rsidRPr="002A4C33">
        <w:br/>
      </w:r>
      <w:r w:rsidRPr="002A4C33">
        <w:rPr>
          <w:b/>
          <w:bCs/>
        </w:rPr>
        <w:t xml:space="preserve">Plats: </w:t>
      </w:r>
      <w:r w:rsidRPr="002A4C33">
        <w:t xml:space="preserve">Rönnen, Rönnblomsgatan 6 B, </w:t>
      </w:r>
      <w:r w:rsidRPr="004F18A2">
        <w:t>Aulan</w:t>
      </w:r>
      <w:r w:rsidRPr="002A4C33">
        <w:t> </w:t>
      </w:r>
      <w:r w:rsidRPr="002A4C33">
        <w:br/>
        <w:t> </w:t>
      </w:r>
    </w:p>
    <w:p w:rsidR="004F18A2" w:rsidRPr="002A4C33" w:rsidRDefault="004F18A2" w:rsidP="004F18A2">
      <w:pPr>
        <w:shd w:val="clear" w:color="auto" w:fill="FFFFFF"/>
        <w:spacing w:line="360" w:lineRule="atLeast"/>
      </w:pPr>
      <w:r w:rsidRPr="002A4C33">
        <w:rPr>
          <w:b/>
          <w:bCs/>
        </w:rPr>
        <w:t>Mer information:</w:t>
      </w:r>
      <w:r w:rsidRPr="002A4C33">
        <w:rPr>
          <w:b/>
          <w:bCs/>
        </w:rPr>
        <w:br/>
      </w:r>
      <w:r w:rsidRPr="002A4C33">
        <w:t>Anders Rubin (S), ordförande i grundskolenämnden, 040-34 10 09, 0706-36 26 77</w:t>
      </w:r>
      <w:r w:rsidRPr="002A4C33">
        <w:br/>
        <w:t>Anders Malmquist, direktör i grundskoleförvaltningen, 0708-54 02 08</w:t>
      </w:r>
    </w:p>
    <w:p w:rsidR="00CC22FF" w:rsidRPr="00CC22FF" w:rsidRDefault="00CC22FF" w:rsidP="004F18A2"/>
    <w:sectPr w:rsidR="00CC22FF" w:rsidRPr="00CC22FF" w:rsidSect="007D0633">
      <w:headerReference w:type="default" r:id="rId7"/>
      <w:headerReference w:type="first" r:id="rId8"/>
      <w:footerReference w:type="first" r:id="rId9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E9" w:rsidRDefault="00D17EE9" w:rsidP="0076401C">
      <w:r>
        <w:separator/>
      </w:r>
    </w:p>
  </w:endnote>
  <w:endnote w:type="continuationSeparator" w:id="0">
    <w:p w:rsidR="00D17EE9" w:rsidRDefault="00D17EE9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E9" w:rsidRDefault="00D17EE9" w:rsidP="0076401C">
      <w:r>
        <w:separator/>
      </w:r>
    </w:p>
  </w:footnote>
  <w:footnote w:type="continuationSeparator" w:id="0">
    <w:p w:rsidR="00D17EE9" w:rsidRDefault="00D17EE9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bookmarkEnd w:id="3"/>
        <w:p w:rsidR="00F2257C" w:rsidRDefault="00D97EEC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Grundskoleförvaltningen</w:t>
          </w:r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16560B"/>
    <w:rsid w:val="00354F35"/>
    <w:rsid w:val="00411B5C"/>
    <w:rsid w:val="004F18A2"/>
    <w:rsid w:val="005C192B"/>
    <w:rsid w:val="006B01A0"/>
    <w:rsid w:val="006B4219"/>
    <w:rsid w:val="0076401C"/>
    <w:rsid w:val="007D0633"/>
    <w:rsid w:val="00961D67"/>
    <w:rsid w:val="00B27058"/>
    <w:rsid w:val="00C34F61"/>
    <w:rsid w:val="00CC22FF"/>
    <w:rsid w:val="00CC4E21"/>
    <w:rsid w:val="00CD750A"/>
    <w:rsid w:val="00D17EE9"/>
    <w:rsid w:val="00D97EEC"/>
    <w:rsid w:val="00E552D0"/>
    <w:rsid w:val="00EA1190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4F18A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4F18A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OK_MS\Workgrou\gemensam\Pressmeddelande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Pressmeddelande_SE</Template>
  <TotalTime>1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Kajsa Sigvardsson</cp:lastModifiedBy>
  <cp:revision>3</cp:revision>
  <cp:lastPrinted>2003-03-03T12:34:00Z</cp:lastPrinted>
  <dcterms:created xsi:type="dcterms:W3CDTF">2014-12-14T13:58:00Z</dcterms:created>
  <dcterms:modified xsi:type="dcterms:W3CDTF">2014-12-14T13:59:00Z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