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44EB9" w14:textId="40785347" w:rsidR="00125FF0" w:rsidRDefault="00FB350A" w:rsidP="003A3863">
      <w:pPr>
        <w:widowControl w:val="0"/>
        <w:autoSpaceDE w:val="0"/>
        <w:autoSpaceDN w:val="0"/>
        <w:adjustRightInd w:val="0"/>
        <w:spacing w:after="0" w:line="240" w:lineRule="auto"/>
        <w:rPr>
          <w:rFonts w:cs="Calibri"/>
          <w:b/>
          <w:bCs/>
          <w:color w:val="000000"/>
          <w:sz w:val="24"/>
          <w:szCs w:val="24"/>
          <w:lang w:eastAsia="sv-SE"/>
        </w:rPr>
      </w:pPr>
      <w:r w:rsidRPr="00FB350A">
        <w:rPr>
          <w:rFonts w:asciiTheme="majorHAnsi" w:hAnsiTheme="majorHAnsi" w:cs="Calibri"/>
          <w:i/>
          <w:iCs/>
          <w:sz w:val="20"/>
          <w:szCs w:val="20"/>
        </w:rPr>
        <w:drawing>
          <wp:anchor distT="0" distB="0" distL="114300" distR="114300" simplePos="0" relativeHeight="251658240" behindDoc="0" locked="0" layoutInCell="1" allowOverlap="1" wp14:anchorId="75922EFB" wp14:editId="3D25D0FB">
            <wp:simplePos x="0" y="0"/>
            <wp:positionH relativeFrom="margin">
              <wp:align>center</wp:align>
            </wp:positionH>
            <wp:positionV relativeFrom="margin">
              <wp:align>top</wp:align>
            </wp:positionV>
            <wp:extent cx="4813300" cy="812800"/>
            <wp:effectExtent l="0" t="0" r="1270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_Logotype_Farg_Liggande_CMYK.eps"/>
                    <pic:cNvPicPr/>
                  </pic:nvPicPr>
                  <pic:blipFill>
                    <a:blip r:embed="rId9">
                      <a:extLst>
                        <a:ext uri="{28A0092B-C50C-407E-A947-70E740481C1C}">
                          <a14:useLocalDpi xmlns:a14="http://schemas.microsoft.com/office/drawing/2010/main" val="0"/>
                        </a:ext>
                      </a:extLst>
                    </a:blip>
                    <a:stretch>
                      <a:fillRect/>
                    </a:stretch>
                  </pic:blipFill>
                  <pic:spPr>
                    <a:xfrm>
                      <a:off x="0" y="0"/>
                      <a:ext cx="4813300" cy="812800"/>
                    </a:xfrm>
                    <a:prstGeom prst="rect">
                      <a:avLst/>
                    </a:prstGeom>
                  </pic:spPr>
                </pic:pic>
              </a:graphicData>
            </a:graphic>
          </wp:anchor>
        </w:drawing>
      </w:r>
      <w:r w:rsidR="00017E2F">
        <w:rPr>
          <w:rFonts w:asciiTheme="majorHAnsi" w:hAnsiTheme="majorHAnsi" w:cs="Calibri"/>
          <w:i/>
          <w:iCs/>
          <w:sz w:val="20"/>
          <w:szCs w:val="20"/>
        </w:rPr>
        <w:br/>
      </w:r>
      <w:r w:rsidR="00125FF0">
        <w:rPr>
          <w:rFonts w:cs="Calibri"/>
          <w:b/>
          <w:bCs/>
          <w:color w:val="000000"/>
          <w:sz w:val="24"/>
          <w:szCs w:val="24"/>
          <w:lang w:eastAsia="sv-SE"/>
        </w:rPr>
        <w:br/>
      </w:r>
    </w:p>
    <w:p w14:paraId="5EDDED0B" w14:textId="77777777" w:rsidR="00125FF0" w:rsidRDefault="00125FF0" w:rsidP="003A3863">
      <w:pPr>
        <w:widowControl w:val="0"/>
        <w:autoSpaceDE w:val="0"/>
        <w:autoSpaceDN w:val="0"/>
        <w:adjustRightInd w:val="0"/>
        <w:spacing w:after="0" w:line="240" w:lineRule="auto"/>
        <w:rPr>
          <w:rFonts w:cs="Calibri"/>
          <w:b/>
          <w:bCs/>
          <w:color w:val="000000"/>
          <w:sz w:val="24"/>
          <w:szCs w:val="24"/>
          <w:lang w:eastAsia="sv-SE"/>
        </w:rPr>
      </w:pPr>
    </w:p>
    <w:p w14:paraId="02DBB4B6" w14:textId="77777777" w:rsidR="00125FF0" w:rsidRDefault="00125FF0" w:rsidP="003A3863">
      <w:pPr>
        <w:widowControl w:val="0"/>
        <w:autoSpaceDE w:val="0"/>
        <w:autoSpaceDN w:val="0"/>
        <w:adjustRightInd w:val="0"/>
        <w:spacing w:after="0" w:line="240" w:lineRule="auto"/>
        <w:rPr>
          <w:rFonts w:cs="Calibri"/>
          <w:b/>
          <w:bCs/>
          <w:color w:val="000000"/>
          <w:sz w:val="24"/>
          <w:szCs w:val="24"/>
          <w:lang w:eastAsia="sv-SE"/>
        </w:rPr>
      </w:pPr>
    </w:p>
    <w:p w14:paraId="6ECEF0FE" w14:textId="77777777" w:rsidR="00FB350A" w:rsidRDefault="00FB350A" w:rsidP="003A3863">
      <w:pPr>
        <w:widowControl w:val="0"/>
        <w:autoSpaceDE w:val="0"/>
        <w:autoSpaceDN w:val="0"/>
        <w:adjustRightInd w:val="0"/>
        <w:spacing w:after="0" w:line="240" w:lineRule="auto"/>
        <w:rPr>
          <w:rFonts w:cs="Calibri"/>
          <w:b/>
          <w:bCs/>
          <w:color w:val="000000"/>
          <w:sz w:val="24"/>
          <w:szCs w:val="24"/>
          <w:lang w:eastAsia="sv-SE"/>
        </w:rPr>
      </w:pPr>
    </w:p>
    <w:p w14:paraId="140028E0" w14:textId="77777777" w:rsidR="00FB350A" w:rsidRPr="00FB350A" w:rsidRDefault="00FB350A" w:rsidP="003A3863">
      <w:pPr>
        <w:widowControl w:val="0"/>
        <w:autoSpaceDE w:val="0"/>
        <w:autoSpaceDN w:val="0"/>
        <w:adjustRightInd w:val="0"/>
        <w:spacing w:after="0" w:line="240" w:lineRule="auto"/>
        <w:rPr>
          <w:rFonts w:cs="Calibri"/>
          <w:b/>
          <w:bCs/>
          <w:color w:val="000000"/>
          <w:lang w:eastAsia="sv-SE"/>
        </w:rPr>
      </w:pPr>
    </w:p>
    <w:p w14:paraId="4B2D2AA0" w14:textId="3F5524FA" w:rsidR="003A3863" w:rsidRPr="00FB350A" w:rsidRDefault="00FB350A" w:rsidP="003A3863">
      <w:pPr>
        <w:widowControl w:val="0"/>
        <w:autoSpaceDE w:val="0"/>
        <w:autoSpaceDN w:val="0"/>
        <w:adjustRightInd w:val="0"/>
        <w:spacing w:after="0" w:line="240" w:lineRule="auto"/>
        <w:rPr>
          <w:rFonts w:cs="Calibri"/>
          <w:b/>
          <w:bCs/>
          <w:color w:val="17365D" w:themeColor="text2" w:themeShade="BF"/>
          <w:sz w:val="24"/>
          <w:szCs w:val="24"/>
          <w:lang w:eastAsia="sv-SE"/>
        </w:rPr>
      </w:pPr>
      <w:r w:rsidRPr="00FB350A">
        <w:rPr>
          <w:rFonts w:cs="Calibri"/>
          <w:b/>
          <w:bCs/>
          <w:color w:val="17365D" w:themeColor="text2" w:themeShade="BF"/>
          <w:lang w:eastAsia="sv-SE"/>
        </w:rPr>
        <w:t>PRESSMEDDELANDE 4</w:t>
      </w:r>
      <w:r w:rsidR="00125FF0" w:rsidRPr="00FB350A">
        <w:rPr>
          <w:rFonts w:cs="Calibri"/>
          <w:b/>
          <w:bCs/>
          <w:color w:val="17365D" w:themeColor="text2" w:themeShade="BF"/>
          <w:lang w:eastAsia="sv-SE"/>
        </w:rPr>
        <w:t xml:space="preserve"> </w:t>
      </w:r>
      <w:proofErr w:type="gramStart"/>
      <w:r w:rsidR="00125FF0" w:rsidRPr="00FB350A">
        <w:rPr>
          <w:rFonts w:cs="Calibri"/>
          <w:b/>
          <w:bCs/>
          <w:color w:val="17365D" w:themeColor="text2" w:themeShade="BF"/>
          <w:lang w:eastAsia="sv-SE"/>
        </w:rPr>
        <w:t>SEPTEMBER</w:t>
      </w:r>
      <w:proofErr w:type="gramEnd"/>
      <w:r w:rsidR="00125FF0" w:rsidRPr="00FB350A">
        <w:rPr>
          <w:rFonts w:cs="Calibri"/>
          <w:b/>
          <w:bCs/>
          <w:color w:val="17365D" w:themeColor="text2" w:themeShade="BF"/>
          <w:lang w:eastAsia="sv-SE"/>
        </w:rPr>
        <w:t xml:space="preserve"> 2012</w:t>
      </w:r>
      <w:r w:rsidR="003A3863" w:rsidRPr="00FB350A">
        <w:rPr>
          <w:rFonts w:cs="Calibri"/>
          <w:b/>
          <w:bCs/>
          <w:color w:val="17365D" w:themeColor="text2" w:themeShade="BF"/>
          <w:sz w:val="24"/>
          <w:szCs w:val="24"/>
          <w:lang w:eastAsia="sv-SE"/>
        </w:rPr>
        <w:br/>
      </w:r>
    </w:p>
    <w:p w14:paraId="1EC92746" w14:textId="1DEEF427" w:rsidR="003A3863" w:rsidRDefault="003A3863" w:rsidP="00FB350A">
      <w:pPr>
        <w:widowControl w:val="0"/>
        <w:autoSpaceDE w:val="0"/>
        <w:autoSpaceDN w:val="0"/>
        <w:adjustRightInd w:val="0"/>
        <w:spacing w:after="0" w:line="240" w:lineRule="auto"/>
        <w:jc w:val="center"/>
        <w:rPr>
          <w:rFonts w:cs="Calibri"/>
          <w:b/>
          <w:bCs/>
          <w:color w:val="000000"/>
          <w:sz w:val="48"/>
          <w:szCs w:val="48"/>
          <w:lang w:eastAsia="sv-SE"/>
        </w:rPr>
      </w:pPr>
      <w:bookmarkStart w:id="0" w:name="_GoBack"/>
      <w:bookmarkEnd w:id="0"/>
      <w:r>
        <w:rPr>
          <w:rFonts w:cs="Calibri"/>
          <w:b/>
          <w:bCs/>
          <w:color w:val="000000"/>
          <w:sz w:val="48"/>
          <w:szCs w:val="48"/>
          <w:lang w:eastAsia="sv-SE"/>
        </w:rPr>
        <w:br/>
        <w:t>Öppen Gård med potatisskörd på Varalövs</w:t>
      </w:r>
    </w:p>
    <w:p w14:paraId="25F47888" w14:textId="4B17372A" w:rsidR="003A3863" w:rsidRDefault="003A3863" w:rsidP="00FB350A">
      <w:pPr>
        <w:widowControl w:val="0"/>
        <w:autoSpaceDE w:val="0"/>
        <w:autoSpaceDN w:val="0"/>
        <w:adjustRightInd w:val="0"/>
        <w:spacing w:after="0" w:line="240" w:lineRule="auto"/>
        <w:jc w:val="center"/>
        <w:rPr>
          <w:rFonts w:cs="Calibri"/>
          <w:b/>
          <w:bCs/>
          <w:color w:val="000000"/>
          <w:sz w:val="48"/>
          <w:szCs w:val="48"/>
          <w:lang w:eastAsia="sv-SE"/>
        </w:rPr>
      </w:pPr>
      <w:r>
        <w:rPr>
          <w:rFonts w:cs="Calibri"/>
          <w:b/>
          <w:bCs/>
          <w:color w:val="000000"/>
          <w:sz w:val="48"/>
          <w:szCs w:val="48"/>
          <w:lang w:eastAsia="sv-SE"/>
        </w:rPr>
        <w:t>Gård i Ängelholm</w:t>
      </w:r>
      <w:r w:rsidR="00DA703A">
        <w:rPr>
          <w:rFonts w:cs="Calibri"/>
          <w:b/>
          <w:bCs/>
          <w:color w:val="000000"/>
          <w:sz w:val="48"/>
          <w:szCs w:val="48"/>
          <w:lang w:eastAsia="sv-SE"/>
        </w:rPr>
        <w:t xml:space="preserve"> den 9 septembe</w:t>
      </w:r>
      <w:r w:rsidR="0021608D">
        <w:rPr>
          <w:rFonts w:cs="Calibri"/>
          <w:b/>
          <w:bCs/>
          <w:color w:val="000000"/>
          <w:sz w:val="48"/>
          <w:szCs w:val="48"/>
          <w:lang w:eastAsia="sv-SE"/>
        </w:rPr>
        <w:t>r</w:t>
      </w:r>
      <w:r>
        <w:rPr>
          <w:rFonts w:cs="Calibri"/>
          <w:b/>
          <w:bCs/>
          <w:color w:val="000000"/>
          <w:sz w:val="48"/>
          <w:szCs w:val="48"/>
          <w:lang w:eastAsia="sv-SE"/>
        </w:rPr>
        <w:br/>
      </w:r>
    </w:p>
    <w:p w14:paraId="2EC0B38D" w14:textId="77777777" w:rsidR="003A3863" w:rsidRDefault="003A3863" w:rsidP="003A3863">
      <w:pPr>
        <w:widowControl w:val="0"/>
        <w:autoSpaceDE w:val="0"/>
        <w:autoSpaceDN w:val="0"/>
        <w:adjustRightInd w:val="0"/>
        <w:spacing w:after="0" w:line="240" w:lineRule="auto"/>
        <w:rPr>
          <w:rFonts w:cs="Calibri"/>
          <w:b/>
          <w:bCs/>
          <w:color w:val="000000"/>
          <w:lang w:eastAsia="sv-SE"/>
        </w:rPr>
      </w:pPr>
      <w:r>
        <w:rPr>
          <w:rFonts w:cs="Calibri"/>
          <w:b/>
          <w:bCs/>
          <w:color w:val="000000"/>
          <w:lang w:eastAsia="sv-SE"/>
        </w:rPr>
        <w:t>Branschorganisationen Svensk Potatis presenterar Öppen Gård, konsumentaktiviteter där svenska</w:t>
      </w:r>
    </w:p>
    <w:p w14:paraId="31B50044" w14:textId="77777777" w:rsidR="003A3863" w:rsidRDefault="003A3863" w:rsidP="003A3863">
      <w:pPr>
        <w:widowControl w:val="0"/>
        <w:autoSpaceDE w:val="0"/>
        <w:autoSpaceDN w:val="0"/>
        <w:adjustRightInd w:val="0"/>
        <w:spacing w:after="0" w:line="240" w:lineRule="auto"/>
        <w:rPr>
          <w:rFonts w:cs="Calibri"/>
          <w:b/>
          <w:bCs/>
          <w:color w:val="000000"/>
          <w:lang w:eastAsia="sv-SE"/>
        </w:rPr>
      </w:pPr>
      <w:r>
        <w:rPr>
          <w:rFonts w:cs="Calibri"/>
          <w:b/>
          <w:bCs/>
          <w:color w:val="000000"/>
          <w:lang w:eastAsia="sv-SE"/>
        </w:rPr>
        <w:t>potatisodlare välkomnar hela familjen att följa med i potatisskörden och lära sig mer om dagens</w:t>
      </w:r>
    </w:p>
    <w:p w14:paraId="02CF0E11" w14:textId="2E41D24A" w:rsidR="003A3863" w:rsidRDefault="003A3863" w:rsidP="003A3863">
      <w:pPr>
        <w:widowControl w:val="0"/>
        <w:autoSpaceDE w:val="0"/>
        <w:autoSpaceDN w:val="0"/>
        <w:adjustRightInd w:val="0"/>
        <w:spacing w:after="0" w:line="240" w:lineRule="auto"/>
        <w:rPr>
          <w:rFonts w:cs="Calibri"/>
          <w:b/>
          <w:bCs/>
          <w:color w:val="000000"/>
          <w:lang w:eastAsia="sv-SE"/>
        </w:rPr>
      </w:pPr>
      <w:r>
        <w:rPr>
          <w:rFonts w:cs="Calibri"/>
          <w:b/>
          <w:bCs/>
          <w:color w:val="000000"/>
          <w:lang w:eastAsia="sv-SE"/>
        </w:rPr>
        <w:t>moderna, miljömedvetn</w:t>
      </w:r>
      <w:r w:rsidR="00125FF0">
        <w:rPr>
          <w:rFonts w:cs="Calibri"/>
          <w:b/>
          <w:bCs/>
          <w:color w:val="000000"/>
          <w:lang w:eastAsia="sv-SE"/>
        </w:rPr>
        <w:t>a och kvalitetsinriktade odling. Den 9</w:t>
      </w:r>
      <w:r>
        <w:rPr>
          <w:rFonts w:cs="Calibri"/>
          <w:b/>
          <w:bCs/>
          <w:color w:val="000000"/>
          <w:lang w:eastAsia="sv-SE"/>
        </w:rPr>
        <w:t xml:space="preserve"> september öppnar Varalövs Gård upp sin gård för besökare.</w:t>
      </w:r>
      <w:r>
        <w:rPr>
          <w:rFonts w:cs="Calibri"/>
          <w:b/>
          <w:bCs/>
          <w:color w:val="000000"/>
          <w:lang w:eastAsia="sv-SE"/>
        </w:rPr>
        <w:br/>
      </w:r>
    </w:p>
    <w:p w14:paraId="7CBC6F10" w14:textId="0791A4D0" w:rsidR="003A3863" w:rsidRDefault="003A3863" w:rsidP="003A3863">
      <w:pPr>
        <w:widowControl w:val="0"/>
        <w:autoSpaceDE w:val="0"/>
        <w:autoSpaceDN w:val="0"/>
        <w:adjustRightInd w:val="0"/>
        <w:spacing w:after="0" w:line="240" w:lineRule="auto"/>
        <w:rPr>
          <w:rFonts w:cs="Calibri"/>
          <w:color w:val="000000"/>
          <w:lang w:eastAsia="sv-SE"/>
        </w:rPr>
      </w:pPr>
      <w:r>
        <w:rPr>
          <w:rFonts w:cs="Calibri"/>
          <w:color w:val="000000"/>
          <w:lang w:eastAsia="sv-SE"/>
        </w:rPr>
        <w:t>Öppen Gård är ett utmärkt tillfälle för matintresserade konsumenter att besöka en gård och följa potatisens resa. Aktiviteterna är skapade för hela familjen. Besökare får åka traktor och vagn ut till potatisfältet och följa potatisens väg hem till gården.</w:t>
      </w:r>
      <w:r>
        <w:rPr>
          <w:rFonts w:cs="Calibri"/>
          <w:color w:val="000000"/>
          <w:lang w:eastAsia="sv-SE"/>
        </w:rPr>
        <w:br/>
      </w:r>
    </w:p>
    <w:p w14:paraId="3DFD3397" w14:textId="15BA5056" w:rsidR="003A3863" w:rsidRDefault="003A3863" w:rsidP="003A3863">
      <w:pPr>
        <w:widowControl w:val="0"/>
        <w:autoSpaceDE w:val="0"/>
        <w:autoSpaceDN w:val="0"/>
        <w:adjustRightInd w:val="0"/>
        <w:spacing w:after="0" w:line="240" w:lineRule="auto"/>
        <w:rPr>
          <w:rFonts w:cs="Calibri"/>
          <w:color w:val="000000"/>
          <w:lang w:eastAsia="sv-SE"/>
        </w:rPr>
      </w:pPr>
      <w:r>
        <w:rPr>
          <w:rFonts w:cs="Calibri"/>
          <w:color w:val="000000"/>
          <w:lang w:eastAsia="sv-SE"/>
        </w:rPr>
        <w:t xml:space="preserve">Varalövs Gård visar hur potatisupptagning gick till förr och hur man plockar upp nu. Runt gården visas maskiner och ett antal veterantraktorer. </w:t>
      </w:r>
      <w:r w:rsidR="00125FF0">
        <w:rPr>
          <w:rFonts w:cs="Calibri"/>
          <w:color w:val="000000"/>
          <w:lang w:eastAsia="sv-SE"/>
        </w:rPr>
        <w:t>Representant</w:t>
      </w:r>
      <w:r>
        <w:rPr>
          <w:rFonts w:cs="Calibri"/>
          <w:color w:val="000000"/>
          <w:lang w:eastAsia="sv-SE"/>
        </w:rPr>
        <w:t xml:space="preserve"> från Svensk Potatis finns på plats och svarar på frågor om potatis, visar olika sorter, ger tillagningstips och har provsmakning.</w:t>
      </w:r>
      <w:r>
        <w:rPr>
          <w:rFonts w:cs="Calibri"/>
          <w:color w:val="000000"/>
          <w:lang w:eastAsia="sv-SE"/>
        </w:rPr>
        <w:br/>
      </w:r>
    </w:p>
    <w:p w14:paraId="01E71F79" w14:textId="3F28EF29" w:rsidR="003A3863" w:rsidRDefault="003A3863" w:rsidP="003A3863">
      <w:pPr>
        <w:widowControl w:val="0"/>
        <w:autoSpaceDE w:val="0"/>
        <w:autoSpaceDN w:val="0"/>
        <w:adjustRightInd w:val="0"/>
        <w:spacing w:after="0" w:line="240" w:lineRule="auto"/>
        <w:rPr>
          <w:rFonts w:cs="Calibri"/>
          <w:color w:val="000000"/>
          <w:lang w:eastAsia="sv-SE"/>
        </w:rPr>
      </w:pPr>
      <w:r>
        <w:rPr>
          <w:rFonts w:cs="Calibri"/>
          <w:color w:val="000000"/>
          <w:lang w:eastAsia="sv-SE"/>
        </w:rPr>
        <w:t xml:space="preserve">Varalövs </w:t>
      </w:r>
      <w:proofErr w:type="spellStart"/>
      <w:r>
        <w:rPr>
          <w:rFonts w:cs="Calibri"/>
          <w:color w:val="000000"/>
          <w:lang w:eastAsia="sv-SE"/>
        </w:rPr>
        <w:t>Gårdbutik</w:t>
      </w:r>
      <w:proofErr w:type="spellEnd"/>
      <w:r>
        <w:rPr>
          <w:rFonts w:cs="Calibri"/>
          <w:color w:val="000000"/>
          <w:lang w:eastAsia="sv-SE"/>
        </w:rPr>
        <w:t xml:space="preserve"> har försäljning av potatis och grönsaker från gården. Tipstävling för hela familjen och ponnyridning för de små. Familjen Nilsson bjuder på kaffe och kaka med underhållning.</w:t>
      </w:r>
      <w:r>
        <w:rPr>
          <w:rFonts w:cs="Calibri"/>
          <w:color w:val="000000"/>
          <w:lang w:eastAsia="sv-SE"/>
        </w:rPr>
        <w:br/>
      </w:r>
    </w:p>
    <w:p w14:paraId="1AAF07E0" w14:textId="77777777" w:rsidR="003A3863" w:rsidRDefault="003A3863" w:rsidP="003A3863">
      <w:pPr>
        <w:widowControl w:val="0"/>
        <w:autoSpaceDE w:val="0"/>
        <w:autoSpaceDN w:val="0"/>
        <w:adjustRightInd w:val="0"/>
        <w:spacing w:after="0" w:line="240" w:lineRule="auto"/>
        <w:rPr>
          <w:rFonts w:cs="Calibri"/>
          <w:b/>
          <w:bCs/>
          <w:color w:val="000000"/>
          <w:lang w:eastAsia="sv-SE"/>
        </w:rPr>
      </w:pPr>
      <w:r>
        <w:rPr>
          <w:rFonts w:cs="Calibri"/>
          <w:b/>
          <w:bCs/>
          <w:color w:val="000000"/>
          <w:lang w:eastAsia="sv-SE"/>
        </w:rPr>
        <w:t>För mer information, kontakta:</w:t>
      </w:r>
    </w:p>
    <w:p w14:paraId="47CDE894" w14:textId="7FF7B42C" w:rsidR="003A3863" w:rsidRDefault="00125FF0" w:rsidP="003A3863">
      <w:pPr>
        <w:widowControl w:val="0"/>
        <w:autoSpaceDE w:val="0"/>
        <w:autoSpaceDN w:val="0"/>
        <w:adjustRightInd w:val="0"/>
        <w:spacing w:after="0" w:line="240" w:lineRule="auto"/>
        <w:rPr>
          <w:rFonts w:cs="Calibri"/>
          <w:b/>
          <w:bCs/>
          <w:color w:val="000000"/>
          <w:lang w:eastAsia="sv-SE"/>
        </w:rPr>
      </w:pPr>
      <w:r>
        <w:rPr>
          <w:rFonts w:cs="Calibri"/>
          <w:b/>
          <w:bCs/>
          <w:color w:val="000000"/>
          <w:lang w:eastAsia="sv-SE"/>
        </w:rPr>
        <w:t>Öppen Gård, 9</w:t>
      </w:r>
      <w:r w:rsidR="003A3863">
        <w:rPr>
          <w:rFonts w:cs="Calibri"/>
          <w:b/>
          <w:bCs/>
          <w:color w:val="000000"/>
          <w:lang w:eastAsia="sv-SE"/>
        </w:rPr>
        <w:t xml:space="preserve"> september </w:t>
      </w:r>
      <w:proofErr w:type="spellStart"/>
      <w:r w:rsidR="003A3863">
        <w:rPr>
          <w:rFonts w:cs="Calibri"/>
          <w:b/>
          <w:bCs/>
          <w:color w:val="000000"/>
          <w:lang w:eastAsia="sv-SE"/>
        </w:rPr>
        <w:t>kl</w:t>
      </w:r>
      <w:proofErr w:type="spellEnd"/>
      <w:r w:rsidR="003A3863">
        <w:rPr>
          <w:rFonts w:cs="Calibri"/>
          <w:b/>
          <w:bCs/>
          <w:color w:val="000000"/>
          <w:lang w:eastAsia="sv-SE"/>
        </w:rPr>
        <w:t xml:space="preserve"> 10.00 – 15.00, Varalövs Gård, Ängelholm</w:t>
      </w:r>
    </w:p>
    <w:p w14:paraId="41605C31" w14:textId="690DF3CB" w:rsidR="003A3863" w:rsidRDefault="003A3863" w:rsidP="003A3863">
      <w:pPr>
        <w:widowControl w:val="0"/>
        <w:autoSpaceDE w:val="0"/>
        <w:autoSpaceDN w:val="0"/>
        <w:adjustRightInd w:val="0"/>
        <w:spacing w:after="0" w:line="240" w:lineRule="auto"/>
        <w:rPr>
          <w:rFonts w:cs="Calibri"/>
          <w:b/>
          <w:bCs/>
          <w:color w:val="000000"/>
          <w:lang w:eastAsia="sv-SE"/>
        </w:rPr>
      </w:pPr>
      <w:r>
        <w:rPr>
          <w:rFonts w:cs="Calibri"/>
          <w:b/>
          <w:bCs/>
          <w:color w:val="000000"/>
          <w:lang w:eastAsia="sv-SE"/>
        </w:rPr>
        <w:t xml:space="preserve">Carina Nilsson, e-post: </w:t>
      </w:r>
      <w:r w:rsidR="00125FF0">
        <w:rPr>
          <w:rFonts w:cs="Calibri"/>
          <w:b/>
          <w:bCs/>
          <w:color w:val="000000"/>
          <w:lang w:eastAsia="sv-SE"/>
        </w:rPr>
        <w:t>c.varalov@gmail.com</w:t>
      </w:r>
      <w:r>
        <w:rPr>
          <w:rFonts w:cs="Calibri"/>
          <w:b/>
          <w:bCs/>
          <w:color w:val="000000"/>
          <w:lang w:eastAsia="sv-SE"/>
        </w:rPr>
        <w:t xml:space="preserve">, </w:t>
      </w:r>
      <w:r w:rsidR="00A75095">
        <w:rPr>
          <w:rFonts w:cs="Calibri"/>
          <w:b/>
          <w:bCs/>
          <w:lang w:eastAsia="sv-SE"/>
        </w:rPr>
        <w:t xml:space="preserve">0705 – 86 89 96 </w:t>
      </w:r>
      <w:r w:rsidRPr="00A72E4E">
        <w:rPr>
          <w:rFonts w:asciiTheme="majorHAnsi" w:hAnsiTheme="majorHAnsi" w:cs="Calibri"/>
          <w:b/>
          <w:bCs/>
          <w:lang w:eastAsia="sv-SE"/>
        </w:rPr>
        <w:t xml:space="preserve">eller </w:t>
      </w:r>
      <w:r w:rsidR="00A72E4E" w:rsidRPr="00A72E4E">
        <w:rPr>
          <w:rFonts w:asciiTheme="majorHAnsi" w:hAnsiTheme="majorHAnsi" w:cs="Arial"/>
          <w:b/>
          <w:lang w:eastAsia="sv-SE"/>
        </w:rPr>
        <w:t>0703-24</w:t>
      </w:r>
      <w:r w:rsidR="00A72E4E">
        <w:rPr>
          <w:rFonts w:asciiTheme="majorHAnsi" w:hAnsiTheme="majorHAnsi" w:cs="Arial"/>
          <w:b/>
          <w:lang w:eastAsia="sv-SE"/>
        </w:rPr>
        <w:t xml:space="preserve"> </w:t>
      </w:r>
      <w:r w:rsidR="00A72E4E" w:rsidRPr="00A72E4E">
        <w:rPr>
          <w:rFonts w:asciiTheme="majorHAnsi" w:hAnsiTheme="majorHAnsi" w:cs="Arial"/>
          <w:b/>
          <w:lang w:eastAsia="sv-SE"/>
        </w:rPr>
        <w:t>40</w:t>
      </w:r>
      <w:r w:rsidR="00A72E4E">
        <w:rPr>
          <w:rFonts w:asciiTheme="majorHAnsi" w:hAnsiTheme="majorHAnsi" w:cs="Arial"/>
          <w:b/>
          <w:lang w:eastAsia="sv-SE"/>
        </w:rPr>
        <w:t xml:space="preserve"> </w:t>
      </w:r>
      <w:r w:rsidR="00A72E4E" w:rsidRPr="00A72E4E">
        <w:rPr>
          <w:rFonts w:asciiTheme="majorHAnsi" w:hAnsiTheme="majorHAnsi" w:cs="Arial"/>
          <w:b/>
          <w:lang w:eastAsia="sv-SE"/>
        </w:rPr>
        <w:t>19</w:t>
      </w:r>
      <w:r>
        <w:rPr>
          <w:rFonts w:cs="Calibri"/>
          <w:b/>
          <w:bCs/>
          <w:color w:val="000000"/>
          <w:lang w:eastAsia="sv-SE"/>
        </w:rPr>
        <w:br/>
      </w:r>
    </w:p>
    <w:p w14:paraId="28BDA941" w14:textId="77777777" w:rsidR="003A3863" w:rsidRDefault="003A3863" w:rsidP="003A3863">
      <w:pPr>
        <w:widowControl w:val="0"/>
        <w:autoSpaceDE w:val="0"/>
        <w:autoSpaceDN w:val="0"/>
        <w:adjustRightInd w:val="0"/>
        <w:spacing w:after="0" w:line="240" w:lineRule="auto"/>
        <w:rPr>
          <w:rFonts w:cs="Calibri"/>
          <w:color w:val="000000"/>
          <w:lang w:eastAsia="sv-SE"/>
        </w:rPr>
      </w:pPr>
      <w:r>
        <w:rPr>
          <w:rFonts w:cs="Calibri"/>
          <w:color w:val="000000"/>
          <w:lang w:eastAsia="sv-SE"/>
        </w:rPr>
        <w:t>Branschorganisationen Svensk Potatis:</w:t>
      </w:r>
    </w:p>
    <w:p w14:paraId="0F12FA35" w14:textId="4BBEB2C8" w:rsidR="003A3863" w:rsidRDefault="003A3863" w:rsidP="003A3863">
      <w:pPr>
        <w:widowControl w:val="0"/>
        <w:autoSpaceDE w:val="0"/>
        <w:autoSpaceDN w:val="0"/>
        <w:adjustRightInd w:val="0"/>
        <w:spacing w:after="0" w:line="240" w:lineRule="auto"/>
        <w:rPr>
          <w:rFonts w:cs="Calibri"/>
          <w:color w:val="000000"/>
          <w:lang w:eastAsia="sv-SE"/>
        </w:rPr>
      </w:pPr>
      <w:r>
        <w:rPr>
          <w:rFonts w:cs="Calibri"/>
          <w:color w:val="000000"/>
          <w:lang w:eastAsia="sv-SE"/>
        </w:rPr>
        <w:t>Lars Elofson, ordförande, e-post: lars.elofson@bjarenet.</w:t>
      </w:r>
      <w:proofErr w:type="gramStart"/>
      <w:r>
        <w:rPr>
          <w:rFonts w:cs="Calibri"/>
          <w:color w:val="000000"/>
          <w:lang w:eastAsia="sv-SE"/>
        </w:rPr>
        <w:t>com ,</w:t>
      </w:r>
      <w:proofErr w:type="gramEnd"/>
      <w:r>
        <w:rPr>
          <w:rFonts w:cs="Calibri"/>
          <w:color w:val="000000"/>
          <w:lang w:eastAsia="sv-SE"/>
        </w:rPr>
        <w:t xml:space="preserve"> 0768 – 08 64 94</w:t>
      </w:r>
      <w:r>
        <w:rPr>
          <w:rFonts w:cs="Calibri"/>
          <w:color w:val="000000"/>
          <w:lang w:eastAsia="sv-SE"/>
        </w:rPr>
        <w:br/>
      </w:r>
    </w:p>
    <w:p w14:paraId="661583B1" w14:textId="77777777" w:rsidR="003A3863" w:rsidRDefault="003A3863" w:rsidP="003A3863">
      <w:pPr>
        <w:widowControl w:val="0"/>
        <w:autoSpaceDE w:val="0"/>
        <w:autoSpaceDN w:val="0"/>
        <w:adjustRightInd w:val="0"/>
        <w:spacing w:after="0" w:line="240" w:lineRule="auto"/>
        <w:rPr>
          <w:rFonts w:cs="Calibri"/>
          <w:color w:val="0000FF"/>
          <w:lang w:eastAsia="sv-SE"/>
        </w:rPr>
      </w:pPr>
      <w:r>
        <w:rPr>
          <w:rFonts w:cs="Calibri"/>
          <w:color w:val="000000"/>
          <w:lang w:eastAsia="sv-SE"/>
        </w:rPr>
        <w:t xml:space="preserve">Pressinformation och bilder </w:t>
      </w:r>
      <w:r>
        <w:rPr>
          <w:rFonts w:cs="Calibri"/>
          <w:color w:val="0000FF"/>
          <w:lang w:eastAsia="sv-SE"/>
        </w:rPr>
        <w:t>www.newsdesk.se/pressroom/potatis</w:t>
      </w:r>
    </w:p>
    <w:p w14:paraId="293BB451" w14:textId="2B3E3F14" w:rsidR="00125FF0" w:rsidRDefault="003A3863" w:rsidP="003A3863">
      <w:pPr>
        <w:widowControl w:val="0"/>
        <w:autoSpaceDE w:val="0"/>
        <w:autoSpaceDN w:val="0"/>
        <w:adjustRightInd w:val="0"/>
        <w:spacing w:after="0" w:line="240" w:lineRule="auto"/>
        <w:rPr>
          <w:rFonts w:cs="Calibri"/>
          <w:lang w:eastAsia="sv-SE"/>
        </w:rPr>
      </w:pPr>
      <w:r>
        <w:rPr>
          <w:rFonts w:cs="Calibri"/>
          <w:color w:val="000000"/>
          <w:lang w:eastAsia="sv-SE"/>
        </w:rPr>
        <w:t xml:space="preserve">Konsumentinformation och recept </w:t>
      </w:r>
      <w:hyperlink r:id="rId10" w:history="1">
        <w:r w:rsidR="00125FF0" w:rsidRPr="00013E82">
          <w:rPr>
            <w:rStyle w:val="Hyperlnk"/>
            <w:rFonts w:cs="Calibri"/>
            <w:lang w:eastAsia="sv-SE"/>
          </w:rPr>
          <w:t>www.svenskpotatis.se</w:t>
        </w:r>
      </w:hyperlink>
    </w:p>
    <w:p w14:paraId="6269FF3B" w14:textId="7281562C" w:rsidR="003A3863" w:rsidRDefault="003A3863" w:rsidP="003A3863">
      <w:pPr>
        <w:widowControl w:val="0"/>
        <w:autoSpaceDE w:val="0"/>
        <w:autoSpaceDN w:val="0"/>
        <w:adjustRightInd w:val="0"/>
        <w:spacing w:after="0" w:line="240" w:lineRule="auto"/>
        <w:rPr>
          <w:rFonts w:cs="Calibri"/>
          <w:color w:val="0000FF"/>
          <w:lang w:eastAsia="sv-SE"/>
        </w:rPr>
      </w:pPr>
      <w:r>
        <w:rPr>
          <w:rFonts w:cs="Calibri"/>
          <w:color w:val="0000FF"/>
          <w:lang w:eastAsia="sv-SE"/>
        </w:rPr>
        <w:br/>
      </w:r>
    </w:p>
    <w:p w14:paraId="44AA76E8" w14:textId="7FE5EB26" w:rsidR="00B840A9" w:rsidRPr="003A3863" w:rsidRDefault="003A3863" w:rsidP="00125FF0">
      <w:pPr>
        <w:widowControl w:val="0"/>
        <w:autoSpaceDE w:val="0"/>
        <w:autoSpaceDN w:val="0"/>
        <w:adjustRightInd w:val="0"/>
        <w:spacing w:after="0" w:line="240" w:lineRule="auto"/>
        <w:rPr>
          <w:rFonts w:asciiTheme="majorHAnsi" w:hAnsiTheme="majorHAnsi"/>
          <w:b/>
        </w:rPr>
      </w:pPr>
      <w:r w:rsidRPr="003A3863">
        <w:rPr>
          <w:rFonts w:asciiTheme="majorHAnsi" w:hAnsiTheme="majorHAnsi" w:cs="Calibri"/>
          <w:i/>
          <w:iCs/>
          <w:color w:val="000000"/>
          <w:lang w:eastAsia="sv-SE"/>
        </w:rPr>
        <w:t xml:space="preserve"> Målet </w:t>
      </w:r>
      <w:r w:rsidR="00125FF0">
        <w:rPr>
          <w:rFonts w:asciiTheme="majorHAnsi" w:hAnsiTheme="majorHAnsi" w:cs="Calibri"/>
          <w:i/>
          <w:iCs/>
          <w:color w:val="000000"/>
          <w:lang w:eastAsia="sv-SE"/>
        </w:rPr>
        <w:t xml:space="preserve">med Öppen Gård </w:t>
      </w:r>
      <w:r w:rsidRPr="003A3863">
        <w:rPr>
          <w:rFonts w:asciiTheme="majorHAnsi" w:hAnsiTheme="majorHAnsi" w:cs="Calibri"/>
          <w:i/>
          <w:iCs/>
          <w:color w:val="000000"/>
          <w:lang w:eastAsia="sv-SE"/>
        </w:rPr>
        <w:t>är att</w:t>
      </w:r>
      <w:r w:rsidR="00125FF0">
        <w:rPr>
          <w:rFonts w:asciiTheme="majorHAnsi" w:hAnsiTheme="majorHAnsi" w:cs="Calibri"/>
          <w:i/>
          <w:iCs/>
          <w:color w:val="000000"/>
          <w:lang w:eastAsia="sv-SE"/>
        </w:rPr>
        <w:t xml:space="preserve"> </w:t>
      </w:r>
      <w:r w:rsidRPr="003A3863">
        <w:rPr>
          <w:rFonts w:asciiTheme="majorHAnsi" w:hAnsiTheme="majorHAnsi" w:cs="Calibri"/>
          <w:i/>
          <w:iCs/>
          <w:color w:val="000000"/>
          <w:lang w:eastAsia="sv-SE"/>
        </w:rPr>
        <w:t xml:space="preserve">öka konsumtionen genom att bidra med kunskap och inspiration. </w:t>
      </w:r>
    </w:p>
    <w:p w14:paraId="325CAE32" w14:textId="1E4C1850" w:rsidR="00BA410D" w:rsidRPr="00552E75" w:rsidRDefault="00BA410D" w:rsidP="00552E75"/>
    <w:sectPr w:rsidR="00BA410D" w:rsidRPr="00552E75" w:rsidSect="004E5C47">
      <w:headerReference w:type="default"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C29A3" w14:textId="77777777" w:rsidR="00DA703A" w:rsidRDefault="00DA703A" w:rsidP="001307B1">
      <w:pPr>
        <w:spacing w:after="0" w:line="240" w:lineRule="auto"/>
      </w:pPr>
      <w:r>
        <w:separator/>
      </w:r>
    </w:p>
  </w:endnote>
  <w:endnote w:type="continuationSeparator" w:id="0">
    <w:p w14:paraId="60F2CFE2" w14:textId="77777777" w:rsidR="00DA703A" w:rsidRDefault="00DA703A" w:rsidP="0013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radeGothic Light">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923A" w14:textId="5BA6BED7" w:rsidR="00DA703A" w:rsidRPr="007E4ADA" w:rsidRDefault="00DA703A" w:rsidP="004E5C47">
    <w:pPr>
      <w:pStyle w:val="Sidfot"/>
      <w:rPr>
        <w:rFonts w:ascii="Verdana" w:hAnsi="Verdana"/>
        <w:color w:val="0000FF"/>
        <w:sz w:val="15"/>
        <w:szCs w:val="15"/>
        <w:bdr w:val="none" w:sz="0" w:space="0" w:color="auto" w:frame="1"/>
        <w:shd w:val="clear" w:color="auto" w:fill="FFFFFF"/>
      </w:rPr>
    </w:pPr>
    <w:r>
      <w:rPr>
        <w:rFonts w:cs="TradeGothic Light"/>
        <w:color w:val="000000"/>
        <w:sz w:val="16"/>
        <w:szCs w:val="16"/>
      </w:rPr>
      <w:tab/>
    </w:r>
    <w:r>
      <w:rPr>
        <w:rFonts w:cs="TradeGothic Light"/>
        <w:color w:val="000000"/>
        <w:sz w:val="16"/>
        <w:szCs w:val="16"/>
      </w:rPr>
      <w:tab/>
    </w:r>
    <w:r>
      <w:rPr>
        <w:rFonts w:cs="TradeGothic Light"/>
        <w:color w:val="000000"/>
        <w:sz w:val="16"/>
        <w:szCs w:val="16"/>
      </w:rPr>
      <w:tab/>
    </w:r>
  </w:p>
  <w:p w14:paraId="78C066D3" w14:textId="77777777" w:rsidR="00DA703A" w:rsidRDefault="00DA703A">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37B59" w14:textId="77777777" w:rsidR="00DA703A" w:rsidRDefault="00DA703A" w:rsidP="001307B1">
      <w:pPr>
        <w:spacing w:after="0" w:line="240" w:lineRule="auto"/>
      </w:pPr>
      <w:r>
        <w:separator/>
      </w:r>
    </w:p>
  </w:footnote>
  <w:footnote w:type="continuationSeparator" w:id="0">
    <w:p w14:paraId="56C7C9E2" w14:textId="77777777" w:rsidR="00DA703A" w:rsidRDefault="00DA703A" w:rsidP="001307B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9E9B7" w14:textId="23835BE9" w:rsidR="00DA703A" w:rsidRDefault="00DA703A" w:rsidP="00EE5E33">
    <w:pPr>
      <w:pStyle w:val="Sidhuvud"/>
    </w:pPr>
    <w:r>
      <w:rPr>
        <w:noProof/>
        <w:lang w:eastAsia="sv-SE"/>
      </w:rPr>
      <w:drawing>
        <wp:anchor distT="0" distB="0" distL="114300" distR="114300" simplePos="0" relativeHeight="251658240" behindDoc="0" locked="0" layoutInCell="1" allowOverlap="1" wp14:anchorId="29062B68" wp14:editId="129ADDAF">
          <wp:simplePos x="0" y="0"/>
          <wp:positionH relativeFrom="column">
            <wp:posOffset>685800</wp:posOffset>
          </wp:positionH>
          <wp:positionV relativeFrom="paragraph">
            <wp:posOffset>-121285</wp:posOffset>
          </wp:positionV>
          <wp:extent cx="4147185" cy="700405"/>
          <wp:effectExtent l="0" t="0" r="0" b="10795"/>
          <wp:wrapTight wrapText="bothSides">
            <wp:wrapPolygon edited="0">
              <wp:start x="9657" y="0"/>
              <wp:lineTo x="0" y="3917"/>
              <wp:lineTo x="0" y="17233"/>
              <wp:lineTo x="9657" y="21150"/>
              <wp:lineTo x="11509" y="21150"/>
              <wp:lineTo x="21431" y="17233"/>
              <wp:lineTo x="21431" y="3917"/>
              <wp:lineTo x="11377" y="0"/>
              <wp:lineTo x="9657" y="0"/>
            </wp:wrapPolygon>
          </wp:wrapTight>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_Logotype_Farg_Liggande_CMYK.eps"/>
                  <pic:cNvPicPr/>
                </pic:nvPicPr>
                <pic:blipFill>
                  <a:blip r:embed="rId1">
                    <a:extLst>
                      <a:ext uri="{28A0092B-C50C-407E-A947-70E740481C1C}">
                        <a14:useLocalDpi xmlns:a14="http://schemas.microsoft.com/office/drawing/2010/main" val="0"/>
                      </a:ext>
                    </a:extLst>
                  </a:blip>
                  <a:stretch>
                    <a:fillRect/>
                  </a:stretch>
                </pic:blipFill>
                <pic:spPr>
                  <a:xfrm>
                    <a:off x="0" y="0"/>
                    <a:ext cx="4147185" cy="70040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4760"/>
    <w:multiLevelType w:val="multilevel"/>
    <w:tmpl w:val="DB24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9B0F80"/>
    <w:multiLevelType w:val="multilevel"/>
    <w:tmpl w:val="8A4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050F53"/>
    <w:multiLevelType w:val="multilevel"/>
    <w:tmpl w:val="438C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E57D8"/>
    <w:multiLevelType w:val="multilevel"/>
    <w:tmpl w:val="5EC0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14"/>
    <w:rsid w:val="00005284"/>
    <w:rsid w:val="0001049C"/>
    <w:rsid w:val="00017E2F"/>
    <w:rsid w:val="00020801"/>
    <w:rsid w:val="000241DD"/>
    <w:rsid w:val="00026D9C"/>
    <w:rsid w:val="00027F09"/>
    <w:rsid w:val="00032CD4"/>
    <w:rsid w:val="000345DC"/>
    <w:rsid w:val="00051801"/>
    <w:rsid w:val="0005418B"/>
    <w:rsid w:val="00054786"/>
    <w:rsid w:val="00074853"/>
    <w:rsid w:val="00077E3D"/>
    <w:rsid w:val="00086B4D"/>
    <w:rsid w:val="00093ACA"/>
    <w:rsid w:val="000A2723"/>
    <w:rsid w:val="000A48F7"/>
    <w:rsid w:val="000A60EC"/>
    <w:rsid w:val="000A7201"/>
    <w:rsid w:val="000A7435"/>
    <w:rsid w:val="000B05E0"/>
    <w:rsid w:val="000B46EC"/>
    <w:rsid w:val="000D0053"/>
    <w:rsid w:val="000D48DB"/>
    <w:rsid w:val="000D7BD8"/>
    <w:rsid w:val="000E32D2"/>
    <w:rsid w:val="000E6E0D"/>
    <w:rsid w:val="000F318C"/>
    <w:rsid w:val="00104B4F"/>
    <w:rsid w:val="00115B31"/>
    <w:rsid w:val="00121A44"/>
    <w:rsid w:val="00125FF0"/>
    <w:rsid w:val="001307B1"/>
    <w:rsid w:val="0013392D"/>
    <w:rsid w:val="00145CF2"/>
    <w:rsid w:val="0016727F"/>
    <w:rsid w:val="001723FC"/>
    <w:rsid w:val="00180611"/>
    <w:rsid w:val="00183F50"/>
    <w:rsid w:val="00185ED0"/>
    <w:rsid w:val="001914DB"/>
    <w:rsid w:val="001A35A6"/>
    <w:rsid w:val="001B1E1E"/>
    <w:rsid w:val="001B288E"/>
    <w:rsid w:val="001C4D28"/>
    <w:rsid w:val="001D6C38"/>
    <w:rsid w:val="001D6FA9"/>
    <w:rsid w:val="001E13A6"/>
    <w:rsid w:val="002035F5"/>
    <w:rsid w:val="0021608D"/>
    <w:rsid w:val="00220195"/>
    <w:rsid w:val="00236454"/>
    <w:rsid w:val="00250781"/>
    <w:rsid w:val="002537E2"/>
    <w:rsid w:val="00260437"/>
    <w:rsid w:val="00275D08"/>
    <w:rsid w:val="00280658"/>
    <w:rsid w:val="00281BEE"/>
    <w:rsid w:val="00287FA5"/>
    <w:rsid w:val="00293110"/>
    <w:rsid w:val="002B0EDB"/>
    <w:rsid w:val="002D0944"/>
    <w:rsid w:val="002D7515"/>
    <w:rsid w:val="002E1B5E"/>
    <w:rsid w:val="002E3932"/>
    <w:rsid w:val="002E7094"/>
    <w:rsid w:val="002F215C"/>
    <w:rsid w:val="0030524C"/>
    <w:rsid w:val="003062E2"/>
    <w:rsid w:val="0031705F"/>
    <w:rsid w:val="003343B3"/>
    <w:rsid w:val="003354FB"/>
    <w:rsid w:val="0033699E"/>
    <w:rsid w:val="00345BE5"/>
    <w:rsid w:val="00346B4B"/>
    <w:rsid w:val="00352DEA"/>
    <w:rsid w:val="00365194"/>
    <w:rsid w:val="003658F9"/>
    <w:rsid w:val="0038391D"/>
    <w:rsid w:val="0038756D"/>
    <w:rsid w:val="003A2AA5"/>
    <w:rsid w:val="003A3863"/>
    <w:rsid w:val="003A75C6"/>
    <w:rsid w:val="003A7A7C"/>
    <w:rsid w:val="003B21E8"/>
    <w:rsid w:val="003D0694"/>
    <w:rsid w:val="003D0D20"/>
    <w:rsid w:val="003D1418"/>
    <w:rsid w:val="003D77A9"/>
    <w:rsid w:val="003E08CF"/>
    <w:rsid w:val="003F1B76"/>
    <w:rsid w:val="003F2552"/>
    <w:rsid w:val="003F4DB1"/>
    <w:rsid w:val="00404BA1"/>
    <w:rsid w:val="00426339"/>
    <w:rsid w:val="004326D8"/>
    <w:rsid w:val="00432C93"/>
    <w:rsid w:val="00452BF2"/>
    <w:rsid w:val="00453E90"/>
    <w:rsid w:val="00480760"/>
    <w:rsid w:val="00482B00"/>
    <w:rsid w:val="004846CC"/>
    <w:rsid w:val="004907C4"/>
    <w:rsid w:val="00490DBD"/>
    <w:rsid w:val="004946D2"/>
    <w:rsid w:val="00495577"/>
    <w:rsid w:val="00497C3E"/>
    <w:rsid w:val="004A037D"/>
    <w:rsid w:val="004A3DDE"/>
    <w:rsid w:val="004B7BB4"/>
    <w:rsid w:val="004C2FA5"/>
    <w:rsid w:val="004E5C47"/>
    <w:rsid w:val="004F17AE"/>
    <w:rsid w:val="00505D55"/>
    <w:rsid w:val="005060CB"/>
    <w:rsid w:val="00522FE4"/>
    <w:rsid w:val="005242B4"/>
    <w:rsid w:val="00526CBB"/>
    <w:rsid w:val="00535038"/>
    <w:rsid w:val="00552E75"/>
    <w:rsid w:val="005544F2"/>
    <w:rsid w:val="00573B07"/>
    <w:rsid w:val="00574D1D"/>
    <w:rsid w:val="0057617C"/>
    <w:rsid w:val="005918DF"/>
    <w:rsid w:val="00592499"/>
    <w:rsid w:val="0059257F"/>
    <w:rsid w:val="005956A0"/>
    <w:rsid w:val="005A58B1"/>
    <w:rsid w:val="005A72B0"/>
    <w:rsid w:val="005B1473"/>
    <w:rsid w:val="005B45B6"/>
    <w:rsid w:val="005D13BF"/>
    <w:rsid w:val="005E2EF0"/>
    <w:rsid w:val="005F0380"/>
    <w:rsid w:val="005F2E18"/>
    <w:rsid w:val="00605EEB"/>
    <w:rsid w:val="0061213B"/>
    <w:rsid w:val="00627458"/>
    <w:rsid w:val="00642DB0"/>
    <w:rsid w:val="006616D5"/>
    <w:rsid w:val="00661975"/>
    <w:rsid w:val="00663668"/>
    <w:rsid w:val="00671CB5"/>
    <w:rsid w:val="00675B94"/>
    <w:rsid w:val="0067763C"/>
    <w:rsid w:val="0069643D"/>
    <w:rsid w:val="006A6AA1"/>
    <w:rsid w:val="006B0CDE"/>
    <w:rsid w:val="006C4325"/>
    <w:rsid w:val="006D75F7"/>
    <w:rsid w:val="006E51EB"/>
    <w:rsid w:val="006E622C"/>
    <w:rsid w:val="00716A6A"/>
    <w:rsid w:val="00735E11"/>
    <w:rsid w:val="00744520"/>
    <w:rsid w:val="0074483A"/>
    <w:rsid w:val="00747F89"/>
    <w:rsid w:val="0076152A"/>
    <w:rsid w:val="0076225C"/>
    <w:rsid w:val="00763E6D"/>
    <w:rsid w:val="0077492E"/>
    <w:rsid w:val="00774F23"/>
    <w:rsid w:val="007802CB"/>
    <w:rsid w:val="007837C8"/>
    <w:rsid w:val="007A429E"/>
    <w:rsid w:val="007A65FD"/>
    <w:rsid w:val="007A6DA8"/>
    <w:rsid w:val="007B2471"/>
    <w:rsid w:val="007C1A71"/>
    <w:rsid w:val="007D33C3"/>
    <w:rsid w:val="007E1E56"/>
    <w:rsid w:val="007F1E3C"/>
    <w:rsid w:val="007F2807"/>
    <w:rsid w:val="007F68FD"/>
    <w:rsid w:val="008046E5"/>
    <w:rsid w:val="008217FE"/>
    <w:rsid w:val="00840A5B"/>
    <w:rsid w:val="00850364"/>
    <w:rsid w:val="00855DFD"/>
    <w:rsid w:val="0087012C"/>
    <w:rsid w:val="00874E45"/>
    <w:rsid w:val="00882867"/>
    <w:rsid w:val="00891938"/>
    <w:rsid w:val="0089579A"/>
    <w:rsid w:val="008A3E20"/>
    <w:rsid w:val="008A68B0"/>
    <w:rsid w:val="008C1CE3"/>
    <w:rsid w:val="008D5CE9"/>
    <w:rsid w:val="008E47BD"/>
    <w:rsid w:val="008E7946"/>
    <w:rsid w:val="0090597A"/>
    <w:rsid w:val="00920B71"/>
    <w:rsid w:val="009228C5"/>
    <w:rsid w:val="00930D42"/>
    <w:rsid w:val="009316EE"/>
    <w:rsid w:val="00932759"/>
    <w:rsid w:val="00937147"/>
    <w:rsid w:val="00947356"/>
    <w:rsid w:val="00950E06"/>
    <w:rsid w:val="0095718E"/>
    <w:rsid w:val="009614DE"/>
    <w:rsid w:val="00961F09"/>
    <w:rsid w:val="0096627C"/>
    <w:rsid w:val="009774B9"/>
    <w:rsid w:val="00990F74"/>
    <w:rsid w:val="00993E99"/>
    <w:rsid w:val="009A71B8"/>
    <w:rsid w:val="009C22A4"/>
    <w:rsid w:val="009C7F4F"/>
    <w:rsid w:val="009E61F8"/>
    <w:rsid w:val="00A00268"/>
    <w:rsid w:val="00A03283"/>
    <w:rsid w:val="00A0402E"/>
    <w:rsid w:val="00A166ED"/>
    <w:rsid w:val="00A33B97"/>
    <w:rsid w:val="00A3578B"/>
    <w:rsid w:val="00A36C89"/>
    <w:rsid w:val="00A375DF"/>
    <w:rsid w:val="00A40DA8"/>
    <w:rsid w:val="00A567C9"/>
    <w:rsid w:val="00A57D34"/>
    <w:rsid w:val="00A72E4E"/>
    <w:rsid w:val="00A74623"/>
    <w:rsid w:val="00A75095"/>
    <w:rsid w:val="00A8032B"/>
    <w:rsid w:val="00AB6E17"/>
    <w:rsid w:val="00AE104F"/>
    <w:rsid w:val="00AE2BEE"/>
    <w:rsid w:val="00AE2D74"/>
    <w:rsid w:val="00AF1F32"/>
    <w:rsid w:val="00AF304B"/>
    <w:rsid w:val="00B01884"/>
    <w:rsid w:val="00B2052C"/>
    <w:rsid w:val="00B21433"/>
    <w:rsid w:val="00B2678D"/>
    <w:rsid w:val="00B36E3E"/>
    <w:rsid w:val="00B452A6"/>
    <w:rsid w:val="00B60524"/>
    <w:rsid w:val="00B60C1E"/>
    <w:rsid w:val="00B803CC"/>
    <w:rsid w:val="00B840A9"/>
    <w:rsid w:val="00B9314A"/>
    <w:rsid w:val="00B94EEA"/>
    <w:rsid w:val="00BA410D"/>
    <w:rsid w:val="00BA6F0C"/>
    <w:rsid w:val="00BD4C7F"/>
    <w:rsid w:val="00BF3C68"/>
    <w:rsid w:val="00C01406"/>
    <w:rsid w:val="00C014A5"/>
    <w:rsid w:val="00C04B42"/>
    <w:rsid w:val="00C203DF"/>
    <w:rsid w:val="00C2064E"/>
    <w:rsid w:val="00C228B1"/>
    <w:rsid w:val="00C34A42"/>
    <w:rsid w:val="00C42FF9"/>
    <w:rsid w:val="00C53A33"/>
    <w:rsid w:val="00C56BC0"/>
    <w:rsid w:val="00C61AFF"/>
    <w:rsid w:val="00C74414"/>
    <w:rsid w:val="00C77E65"/>
    <w:rsid w:val="00C87403"/>
    <w:rsid w:val="00C96AFF"/>
    <w:rsid w:val="00CB1002"/>
    <w:rsid w:val="00CD5E9E"/>
    <w:rsid w:val="00CD681F"/>
    <w:rsid w:val="00CE7FC6"/>
    <w:rsid w:val="00CF49F3"/>
    <w:rsid w:val="00CF7A87"/>
    <w:rsid w:val="00D023FF"/>
    <w:rsid w:val="00D10B7F"/>
    <w:rsid w:val="00D17FCD"/>
    <w:rsid w:val="00D3116D"/>
    <w:rsid w:val="00D50925"/>
    <w:rsid w:val="00D515CA"/>
    <w:rsid w:val="00D52343"/>
    <w:rsid w:val="00D531F0"/>
    <w:rsid w:val="00D6089B"/>
    <w:rsid w:val="00D91661"/>
    <w:rsid w:val="00D94173"/>
    <w:rsid w:val="00DA703A"/>
    <w:rsid w:val="00DB78D4"/>
    <w:rsid w:val="00DC0C5E"/>
    <w:rsid w:val="00DD31CE"/>
    <w:rsid w:val="00DD663D"/>
    <w:rsid w:val="00DF0A07"/>
    <w:rsid w:val="00DF4507"/>
    <w:rsid w:val="00DF4930"/>
    <w:rsid w:val="00DF7DFD"/>
    <w:rsid w:val="00E219CF"/>
    <w:rsid w:val="00E402DC"/>
    <w:rsid w:val="00E4364A"/>
    <w:rsid w:val="00E474FA"/>
    <w:rsid w:val="00E47E26"/>
    <w:rsid w:val="00E70354"/>
    <w:rsid w:val="00E746B7"/>
    <w:rsid w:val="00E7688B"/>
    <w:rsid w:val="00EA14B1"/>
    <w:rsid w:val="00ED183E"/>
    <w:rsid w:val="00ED3AEA"/>
    <w:rsid w:val="00EE5E33"/>
    <w:rsid w:val="00EE70AC"/>
    <w:rsid w:val="00F04D83"/>
    <w:rsid w:val="00F15313"/>
    <w:rsid w:val="00F1683D"/>
    <w:rsid w:val="00F2025E"/>
    <w:rsid w:val="00F24A14"/>
    <w:rsid w:val="00F31D99"/>
    <w:rsid w:val="00F3508A"/>
    <w:rsid w:val="00F532D6"/>
    <w:rsid w:val="00F533F2"/>
    <w:rsid w:val="00F64FD3"/>
    <w:rsid w:val="00F74401"/>
    <w:rsid w:val="00F80721"/>
    <w:rsid w:val="00F872CA"/>
    <w:rsid w:val="00F87877"/>
    <w:rsid w:val="00F925E4"/>
    <w:rsid w:val="00FB350A"/>
    <w:rsid w:val="00FC2FCA"/>
    <w:rsid w:val="00FC7232"/>
    <w:rsid w:val="00FD237E"/>
    <w:rsid w:val="00FD269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C73E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53"/>
    <w:pPr>
      <w:spacing w:after="200" w:line="276" w:lineRule="auto"/>
    </w:pPr>
    <w:rPr>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51801"/>
    <w:rPr>
      <w:color w:val="0000FF"/>
      <w:u w:val="single"/>
    </w:rPr>
  </w:style>
  <w:style w:type="paragraph" w:styleId="Sidhuvud">
    <w:name w:val="header"/>
    <w:basedOn w:val="Normal"/>
    <w:link w:val="SidhuvudChar"/>
    <w:uiPriority w:val="99"/>
    <w:unhideWhenUsed/>
    <w:rsid w:val="001307B1"/>
    <w:pPr>
      <w:tabs>
        <w:tab w:val="center" w:pos="4536"/>
        <w:tab w:val="right" w:pos="9072"/>
      </w:tabs>
    </w:pPr>
  </w:style>
  <w:style w:type="character" w:customStyle="1" w:styleId="SidhuvudChar">
    <w:name w:val="Sidhuvud Char"/>
    <w:basedOn w:val="Standardstycketypsnitt"/>
    <w:link w:val="Sidhuvud"/>
    <w:uiPriority w:val="99"/>
    <w:rsid w:val="001307B1"/>
    <w:rPr>
      <w:sz w:val="22"/>
      <w:szCs w:val="22"/>
      <w:lang w:eastAsia="en-US"/>
    </w:rPr>
  </w:style>
  <w:style w:type="paragraph" w:styleId="Sidfot">
    <w:name w:val="footer"/>
    <w:basedOn w:val="Normal"/>
    <w:link w:val="SidfotChar"/>
    <w:uiPriority w:val="99"/>
    <w:unhideWhenUsed/>
    <w:rsid w:val="001307B1"/>
    <w:pPr>
      <w:tabs>
        <w:tab w:val="center" w:pos="4536"/>
        <w:tab w:val="right" w:pos="9072"/>
      </w:tabs>
    </w:pPr>
  </w:style>
  <w:style w:type="character" w:customStyle="1" w:styleId="SidfotChar">
    <w:name w:val="Sidfot Char"/>
    <w:basedOn w:val="Standardstycketypsnitt"/>
    <w:link w:val="Sidfot"/>
    <w:uiPriority w:val="99"/>
    <w:rsid w:val="001307B1"/>
    <w:rPr>
      <w:sz w:val="22"/>
      <w:szCs w:val="22"/>
      <w:lang w:eastAsia="en-US"/>
    </w:rPr>
  </w:style>
  <w:style w:type="character" w:styleId="Betoning">
    <w:name w:val="Emphasis"/>
    <w:basedOn w:val="Standardstycketypsnitt"/>
    <w:uiPriority w:val="20"/>
    <w:qFormat/>
    <w:rsid w:val="00183F50"/>
    <w:rPr>
      <w:i/>
      <w:iCs/>
    </w:rPr>
  </w:style>
  <w:style w:type="paragraph" w:customStyle="1" w:styleId="receptmakare">
    <w:name w:val="recept_makare"/>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tid">
    <w:name w:val="recept_tid"/>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styleId="Normalwebb">
    <w:name w:val="Normal (Web)"/>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portioner">
    <w:name w:val="recept_portioner"/>
    <w:basedOn w:val="Normal"/>
    <w:rsid w:val="008E47BD"/>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rubrik3char">
    <w:name w:val="rubrik3char"/>
    <w:basedOn w:val="Standardstycketypsnitt"/>
    <w:rsid w:val="003B21E8"/>
  </w:style>
  <w:style w:type="paragraph" w:styleId="Bubbeltext">
    <w:name w:val="Balloon Text"/>
    <w:basedOn w:val="Normal"/>
    <w:link w:val="BubbeltextChar"/>
    <w:uiPriority w:val="99"/>
    <w:semiHidden/>
    <w:unhideWhenUsed/>
    <w:rsid w:val="0059257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57F"/>
    <w:rPr>
      <w:rFonts w:ascii="Lucida Grande" w:hAnsi="Lucida Grande" w:cs="Lucida Grande"/>
      <w:sz w:val="18"/>
      <w:szCs w:val="18"/>
      <w:lang w:eastAsia="en-US"/>
    </w:rPr>
  </w:style>
  <w:style w:type="character" w:customStyle="1" w:styleId="apple-style-span">
    <w:name w:val="apple-style-span"/>
    <w:basedOn w:val="Standardstycketypsnitt"/>
    <w:rsid w:val="0059257F"/>
  </w:style>
  <w:style w:type="paragraph" w:customStyle="1" w:styleId="Default">
    <w:name w:val="Default"/>
    <w:rsid w:val="007F1E3C"/>
    <w:pPr>
      <w:widowControl w:val="0"/>
      <w:autoSpaceDE w:val="0"/>
      <w:autoSpaceDN w:val="0"/>
      <w:adjustRightInd w:val="0"/>
    </w:pPr>
    <w:rPr>
      <w:rFonts w:ascii="Verdana" w:eastAsiaTheme="minorEastAsia" w:hAnsi="Verdana" w:cs="Verdana"/>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53"/>
    <w:pPr>
      <w:spacing w:after="200" w:line="276" w:lineRule="auto"/>
    </w:pPr>
    <w:rPr>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51801"/>
    <w:rPr>
      <w:color w:val="0000FF"/>
      <w:u w:val="single"/>
    </w:rPr>
  </w:style>
  <w:style w:type="paragraph" w:styleId="Sidhuvud">
    <w:name w:val="header"/>
    <w:basedOn w:val="Normal"/>
    <w:link w:val="SidhuvudChar"/>
    <w:uiPriority w:val="99"/>
    <w:unhideWhenUsed/>
    <w:rsid w:val="001307B1"/>
    <w:pPr>
      <w:tabs>
        <w:tab w:val="center" w:pos="4536"/>
        <w:tab w:val="right" w:pos="9072"/>
      </w:tabs>
    </w:pPr>
  </w:style>
  <w:style w:type="character" w:customStyle="1" w:styleId="SidhuvudChar">
    <w:name w:val="Sidhuvud Char"/>
    <w:basedOn w:val="Standardstycketypsnitt"/>
    <w:link w:val="Sidhuvud"/>
    <w:uiPriority w:val="99"/>
    <w:rsid w:val="001307B1"/>
    <w:rPr>
      <w:sz w:val="22"/>
      <w:szCs w:val="22"/>
      <w:lang w:eastAsia="en-US"/>
    </w:rPr>
  </w:style>
  <w:style w:type="paragraph" w:styleId="Sidfot">
    <w:name w:val="footer"/>
    <w:basedOn w:val="Normal"/>
    <w:link w:val="SidfotChar"/>
    <w:uiPriority w:val="99"/>
    <w:unhideWhenUsed/>
    <w:rsid w:val="001307B1"/>
    <w:pPr>
      <w:tabs>
        <w:tab w:val="center" w:pos="4536"/>
        <w:tab w:val="right" w:pos="9072"/>
      </w:tabs>
    </w:pPr>
  </w:style>
  <w:style w:type="character" w:customStyle="1" w:styleId="SidfotChar">
    <w:name w:val="Sidfot Char"/>
    <w:basedOn w:val="Standardstycketypsnitt"/>
    <w:link w:val="Sidfot"/>
    <w:uiPriority w:val="99"/>
    <w:rsid w:val="001307B1"/>
    <w:rPr>
      <w:sz w:val="22"/>
      <w:szCs w:val="22"/>
      <w:lang w:eastAsia="en-US"/>
    </w:rPr>
  </w:style>
  <w:style w:type="character" w:styleId="Betoning">
    <w:name w:val="Emphasis"/>
    <w:basedOn w:val="Standardstycketypsnitt"/>
    <w:uiPriority w:val="20"/>
    <w:qFormat/>
    <w:rsid w:val="00183F50"/>
    <w:rPr>
      <w:i/>
      <w:iCs/>
    </w:rPr>
  </w:style>
  <w:style w:type="paragraph" w:customStyle="1" w:styleId="receptmakare">
    <w:name w:val="recept_makare"/>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tid">
    <w:name w:val="recept_tid"/>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styleId="Normalwebb">
    <w:name w:val="Normal (Web)"/>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portioner">
    <w:name w:val="recept_portioner"/>
    <w:basedOn w:val="Normal"/>
    <w:rsid w:val="008E47BD"/>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rubrik3char">
    <w:name w:val="rubrik3char"/>
    <w:basedOn w:val="Standardstycketypsnitt"/>
    <w:rsid w:val="003B21E8"/>
  </w:style>
  <w:style w:type="paragraph" w:styleId="Bubbeltext">
    <w:name w:val="Balloon Text"/>
    <w:basedOn w:val="Normal"/>
    <w:link w:val="BubbeltextChar"/>
    <w:uiPriority w:val="99"/>
    <w:semiHidden/>
    <w:unhideWhenUsed/>
    <w:rsid w:val="0059257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57F"/>
    <w:rPr>
      <w:rFonts w:ascii="Lucida Grande" w:hAnsi="Lucida Grande" w:cs="Lucida Grande"/>
      <w:sz w:val="18"/>
      <w:szCs w:val="18"/>
      <w:lang w:eastAsia="en-US"/>
    </w:rPr>
  </w:style>
  <w:style w:type="character" w:customStyle="1" w:styleId="apple-style-span">
    <w:name w:val="apple-style-span"/>
    <w:basedOn w:val="Standardstycketypsnitt"/>
    <w:rsid w:val="0059257F"/>
  </w:style>
  <w:style w:type="paragraph" w:customStyle="1" w:styleId="Default">
    <w:name w:val="Default"/>
    <w:rsid w:val="007F1E3C"/>
    <w:pPr>
      <w:widowControl w:val="0"/>
      <w:autoSpaceDE w:val="0"/>
      <w:autoSpaceDN w:val="0"/>
      <w:adjustRightInd w:val="0"/>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yperlink" Target="http://www.svenskpotati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naKarin:Documents:LRF.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D5BC5-CAE7-1642-9507-7AE6F858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LRF.dot</Template>
  <TotalTime>691</TotalTime>
  <Pages>1</Pages>
  <Words>272</Words>
  <Characters>1444</Characters>
  <Application>Microsoft Macintosh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Sveriges vardagskockar presenterar nya favoritrecept med utvalda potatissorter i säsong varje månad</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Sveriges vardagskockar presenterar nya favoritrecept med utvalda potatissorter i säsong varje månad</dc:title>
  <dc:subject/>
  <dc:creator>Anna-Karin Hamilton</dc:creator>
  <cp:keywords/>
  <cp:lastModifiedBy>Anna-Karin Hamilton</cp:lastModifiedBy>
  <cp:revision>5</cp:revision>
  <cp:lastPrinted>2010-10-29T08:40:00Z</cp:lastPrinted>
  <dcterms:created xsi:type="dcterms:W3CDTF">2012-09-03T09:09:00Z</dcterms:created>
  <dcterms:modified xsi:type="dcterms:W3CDTF">2012-09-03T21:00:00Z</dcterms:modified>
</cp:coreProperties>
</file>