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AF9" w:rsidRPr="00EF435F" w:rsidRDefault="00D407AF" w:rsidP="00A13879">
      <w:pPr>
        <w:pStyle w:val="Ingetavstnd"/>
        <w:rPr>
          <w:sz w:val="2"/>
        </w:rPr>
      </w:pPr>
      <w:r w:rsidRPr="00EF435F">
        <w:rPr>
          <w:noProof/>
          <w:sz w:val="2"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F1A4FA" wp14:editId="6452D3B9">
                <wp:simplePos x="0" y="0"/>
                <wp:positionH relativeFrom="page">
                  <wp:posOffset>904874</wp:posOffset>
                </wp:positionH>
                <wp:positionV relativeFrom="page">
                  <wp:posOffset>361950</wp:posOffset>
                </wp:positionV>
                <wp:extent cx="2680335" cy="340995"/>
                <wp:effectExtent l="0" t="0" r="5715" b="1905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335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01F9" w:rsidRPr="00B16221" w:rsidRDefault="000101F9" w:rsidP="000101F9">
                            <w:pPr>
                              <w:pStyle w:val="Ingetavstnd"/>
                              <w:rPr>
                                <w:rFonts w:ascii="Baton Turbo" w:hAnsi="Baton Turbo" w:cs="Arial"/>
                                <w:b/>
                                <w:bCs/>
                                <w:sz w:val="24"/>
                                <w:szCs w:val="26"/>
                              </w:rPr>
                            </w:pPr>
                            <w:r w:rsidRPr="00B16221">
                              <w:rPr>
                                <w:rFonts w:ascii="Baton Turbo" w:hAnsi="Baton Turbo" w:cs="Arial"/>
                                <w:b/>
                                <w:bCs/>
                                <w:sz w:val="24"/>
                                <w:szCs w:val="26"/>
                              </w:rPr>
                              <w:t xml:space="preserve">Centerpartiet </w:t>
                            </w:r>
                            <w:r w:rsidR="00E94FE1" w:rsidRPr="00B16221">
                              <w:rPr>
                                <w:rFonts w:ascii="Baton Turbo" w:hAnsi="Baton Turbo" w:cs="Arial"/>
                                <w:b/>
                                <w:bCs/>
                                <w:sz w:val="24"/>
                                <w:szCs w:val="26"/>
                              </w:rPr>
                              <w:t>Stockholms stad</w:t>
                            </w:r>
                          </w:p>
                          <w:p w:rsidR="00B80927" w:rsidRPr="000101F9" w:rsidRDefault="00B80927" w:rsidP="000101F9">
                            <w:pPr>
                              <w:pStyle w:val="Ingetavstnd"/>
                              <w:rPr>
                                <w:rFonts w:ascii="Helvetica Neue" w:hAnsi="Helvetica Neue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1A4FA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margin-left:71.25pt;margin-top:28.5pt;width:211.05pt;height:26.8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" filled="f" stroked="f">
                <v:textbox inset="0,0,0,0">
                  <w:txbxContent>
                    <w:p w:rsidR="000101F9" w:rsidRPr="00B16221" w:rsidRDefault="000101F9" w:rsidP="000101F9">
                      <w:pPr>
                        <w:pStyle w:val="Ingetavstnd"/>
                        <w:rPr>
                          <w:rFonts w:ascii="Baton Turbo" w:hAnsi="Baton Turbo" w:cs="Arial"/>
                          <w:b/>
                          <w:bCs/>
                          <w:sz w:val="24"/>
                          <w:szCs w:val="26"/>
                        </w:rPr>
                      </w:pPr>
                      <w:r w:rsidRPr="00B16221">
                        <w:rPr>
                          <w:rFonts w:ascii="Baton Turbo" w:hAnsi="Baton Turbo" w:cs="Arial"/>
                          <w:b/>
                          <w:bCs/>
                          <w:sz w:val="24"/>
                          <w:szCs w:val="26"/>
                        </w:rPr>
                        <w:t xml:space="preserve">Centerpartiet </w:t>
                      </w:r>
                      <w:r w:rsidR="00E94FE1" w:rsidRPr="00B16221">
                        <w:rPr>
                          <w:rFonts w:ascii="Baton Turbo" w:hAnsi="Baton Turbo" w:cs="Arial"/>
                          <w:b/>
                          <w:bCs/>
                          <w:sz w:val="24"/>
                          <w:szCs w:val="26"/>
                        </w:rPr>
                        <w:t>Stockholms stad</w:t>
                      </w:r>
                    </w:p>
                    <w:p w:rsidR="00B80927" w:rsidRPr="000101F9" w:rsidRDefault="00B80927" w:rsidP="000101F9">
                      <w:pPr>
                        <w:pStyle w:val="Ingetavstnd"/>
                        <w:rPr>
                          <w:rFonts w:ascii="Helvetica Neue" w:hAnsi="Helvetica Neue" w:cs="Arial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77CCA" w:rsidRPr="00EF435F">
        <w:rPr>
          <w:noProof/>
          <w:lang w:eastAsia="sv-SE"/>
        </w:rPr>
        <w:drawing>
          <wp:anchor distT="0" distB="0" distL="114300" distR="114300" simplePos="0" relativeHeight="251666432" behindDoc="0" locked="0" layoutInCell="1" allowOverlap="1" wp14:anchorId="5891564B" wp14:editId="5AA85F46">
            <wp:simplePos x="0" y="0"/>
            <wp:positionH relativeFrom="rightMargin">
              <wp:align>left</wp:align>
            </wp:positionH>
            <wp:positionV relativeFrom="paragraph">
              <wp:posOffset>-106046</wp:posOffset>
            </wp:positionV>
            <wp:extent cx="1408332" cy="745959"/>
            <wp:effectExtent l="0" t="0" r="1905" b="0"/>
            <wp:wrapNone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332" cy="7459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0AF9" w:rsidRPr="00EF435F" w:rsidRDefault="00F50AF9" w:rsidP="006009D1">
      <w:pPr>
        <w:pStyle w:val="Ingetavstnd"/>
        <w:rPr>
          <w:sz w:val="2"/>
        </w:rPr>
      </w:pPr>
    </w:p>
    <w:p w:rsidR="006009D1" w:rsidRPr="00EF435F" w:rsidRDefault="006009D1" w:rsidP="006009D1">
      <w:pPr>
        <w:pStyle w:val="Ingetavstnd"/>
        <w:rPr>
          <w:sz w:val="2"/>
        </w:rPr>
      </w:pPr>
    </w:p>
    <w:p w:rsidR="002502D5" w:rsidRPr="00EF435F" w:rsidRDefault="002502D5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477CCA" w:rsidP="006009D1">
      <w:pPr>
        <w:pStyle w:val="Ingetavstnd"/>
        <w:rPr>
          <w:sz w:val="2"/>
        </w:rPr>
      </w:pPr>
      <w:r w:rsidRPr="00EF435F">
        <w:rPr>
          <w:noProof/>
          <w:sz w:val="2"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5BED14" wp14:editId="49A2DA47">
                <wp:simplePos x="0" y="0"/>
                <wp:positionH relativeFrom="column">
                  <wp:posOffset>2973070</wp:posOffset>
                </wp:positionH>
                <wp:positionV relativeFrom="page">
                  <wp:posOffset>991870</wp:posOffset>
                </wp:positionV>
                <wp:extent cx="2058670" cy="687070"/>
                <wp:effectExtent l="0" t="0" r="11430" b="11430"/>
                <wp:wrapNone/>
                <wp:docPr id="4" name="Textru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867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DA9" w:rsidRPr="004E56FA" w:rsidRDefault="00B16DA9" w:rsidP="00B16DA9">
                            <w:pPr>
                              <w:pStyle w:val="Ingetavstnd"/>
                              <w:jc w:val="right"/>
                              <w:rPr>
                                <w:rFonts w:ascii="Helvetica Neue" w:hAnsi="Helvetica Neue" w:cs="Arial"/>
                                <w:sz w:val="16"/>
                                <w:szCs w:val="16"/>
                              </w:rPr>
                            </w:pPr>
                          </w:p>
                          <w:p w:rsidR="00B16DA9" w:rsidRPr="004E56FA" w:rsidRDefault="00B16DA9" w:rsidP="00B16DA9">
                            <w:pPr>
                              <w:pStyle w:val="Ingetavstnd"/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  <w:p w:rsidR="009A1D79" w:rsidRPr="004E56FA" w:rsidRDefault="009A1D79" w:rsidP="002502D5">
                            <w:pPr>
                              <w:pStyle w:val="Ingetavstnd"/>
                              <w:jc w:val="right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BED14" id="Textruta 4" o:spid="_x0000_s1027" type="#_x0000_t202" style="position:absolute;margin-left:234.1pt;margin-top:78.1pt;width:162.1pt;height:5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" filled="f" stroked="f">
                <v:textbox inset="0,0,0,0">
                  <w:txbxContent>
                    <w:p w:rsidR="00B16DA9" w:rsidRPr="004E56FA" w:rsidRDefault="00B16DA9" w:rsidP="00B16DA9">
                      <w:pPr>
                        <w:pStyle w:val="Ingetavstnd"/>
                        <w:jc w:val="right"/>
                        <w:rPr>
                          <w:rFonts w:ascii="Helvetica Neue" w:hAnsi="Helvetica Neue" w:cs="Arial"/>
                          <w:sz w:val="16"/>
                          <w:szCs w:val="16"/>
                        </w:rPr>
                      </w:pPr>
                    </w:p>
                    <w:p w:rsidR="00B16DA9" w:rsidRPr="004E56FA" w:rsidRDefault="00B16DA9" w:rsidP="00B16DA9">
                      <w:pPr>
                        <w:pStyle w:val="Ingetavstnd"/>
                        <w:jc w:val="right"/>
                        <w:rPr>
                          <w:rFonts w:cs="Arial"/>
                        </w:rPr>
                      </w:pPr>
                    </w:p>
                    <w:p w:rsidR="009A1D79" w:rsidRPr="004E56FA" w:rsidRDefault="009A1D79" w:rsidP="002502D5">
                      <w:pPr>
                        <w:pStyle w:val="Ingetavstnd"/>
                        <w:jc w:val="right"/>
                        <w:rPr>
                          <w:rFonts w:cs="Arial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EF435F">
        <w:rPr>
          <w:noProof/>
          <w:sz w:val="2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9CB09C" wp14:editId="213009D8">
                <wp:simplePos x="0" y="0"/>
                <wp:positionH relativeFrom="column">
                  <wp:posOffset>0</wp:posOffset>
                </wp:positionH>
                <wp:positionV relativeFrom="page">
                  <wp:posOffset>993731</wp:posOffset>
                </wp:positionV>
                <wp:extent cx="2058670" cy="687070"/>
                <wp:effectExtent l="0" t="0" r="11430" b="11430"/>
                <wp:wrapNone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867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01F9" w:rsidRPr="00707D4F" w:rsidRDefault="000101F9" w:rsidP="000101F9">
                            <w:pPr>
                              <w:pStyle w:val="Ingetavstnd"/>
                              <w:rPr>
                                <w:rFonts w:ascii="Helvetica Neue" w:hAnsi="Helvetica Neue"/>
                                <w:sz w:val="16"/>
                                <w:szCs w:val="16"/>
                              </w:rPr>
                            </w:pPr>
                          </w:p>
                          <w:p w:rsidR="007C3A30" w:rsidRPr="004E56FA" w:rsidRDefault="007C3A30" w:rsidP="008C0376">
                            <w:pPr>
                              <w:pStyle w:val="Ingetavstnd"/>
                              <w:rPr>
                                <w:rFonts w:ascii="Helvetica Neue" w:hAnsi="Helvetica Neue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CB09C" id="Textruta 9" o:spid="_x0000_s1028" type="#_x0000_t202" style="position:absolute;margin-left:0;margin-top:78.25pt;width:162.1pt;height:54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" filled="f" stroked="f">
                <v:textbox inset="0,0,0,0">
                  <w:txbxContent>
                    <w:p w:rsidR="000101F9" w:rsidRPr="00707D4F" w:rsidRDefault="000101F9" w:rsidP="000101F9">
                      <w:pPr>
                        <w:pStyle w:val="Ingetavstnd"/>
                        <w:rPr>
                          <w:rFonts w:ascii="Helvetica Neue" w:hAnsi="Helvetica Neue"/>
                          <w:sz w:val="16"/>
                          <w:szCs w:val="16"/>
                        </w:rPr>
                      </w:pPr>
                    </w:p>
                    <w:p w:rsidR="007C3A30" w:rsidRPr="004E56FA" w:rsidRDefault="007C3A30" w:rsidP="008C0376">
                      <w:pPr>
                        <w:pStyle w:val="Ingetavstnd"/>
                        <w:rPr>
                          <w:rFonts w:ascii="Helvetica Neue" w:hAnsi="Helvetica Neue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</w:rPr>
      </w:pPr>
    </w:p>
    <w:p w:rsidR="00C71B67" w:rsidRPr="00EF435F" w:rsidRDefault="00C71B67" w:rsidP="006009D1">
      <w:pPr>
        <w:pStyle w:val="Ingetavstnd"/>
        <w:rPr>
          <w:sz w:val="2"/>
        </w:rPr>
      </w:pPr>
    </w:p>
    <w:p w:rsidR="00C71B67" w:rsidRPr="00EF435F" w:rsidRDefault="00C71B67" w:rsidP="006009D1">
      <w:pPr>
        <w:pStyle w:val="Ingetavstnd"/>
        <w:rPr>
          <w:sz w:val="2"/>
        </w:rPr>
      </w:pPr>
    </w:p>
    <w:p w:rsidR="00C71B67" w:rsidRPr="00EF435F" w:rsidRDefault="00C71B67" w:rsidP="006009D1">
      <w:pPr>
        <w:pStyle w:val="Ingetavstnd"/>
        <w:rPr>
          <w:sz w:val="2"/>
        </w:rPr>
      </w:pPr>
    </w:p>
    <w:p w:rsidR="00C71B67" w:rsidRPr="00EF435F" w:rsidRDefault="00C71B67" w:rsidP="006009D1">
      <w:pPr>
        <w:pStyle w:val="Ingetavstnd"/>
        <w:rPr>
          <w:sz w:val="2"/>
        </w:rPr>
      </w:pPr>
    </w:p>
    <w:p w:rsidR="00C71B67" w:rsidRPr="00EF435F" w:rsidRDefault="00C71B67" w:rsidP="006009D1">
      <w:pPr>
        <w:pStyle w:val="Ingetavstnd"/>
        <w:rPr>
          <w:sz w:val="2"/>
        </w:rPr>
      </w:pPr>
    </w:p>
    <w:p w:rsidR="00C71B67" w:rsidRPr="00EF435F" w:rsidRDefault="00C71B67" w:rsidP="006009D1">
      <w:pPr>
        <w:pStyle w:val="Ingetavstnd"/>
        <w:rPr>
          <w:sz w:val="2"/>
        </w:rPr>
      </w:pPr>
    </w:p>
    <w:p w:rsidR="00C71B67" w:rsidRPr="00EF435F" w:rsidRDefault="00C71B67" w:rsidP="006009D1">
      <w:pPr>
        <w:pStyle w:val="Ingetavstnd"/>
        <w:rPr>
          <w:sz w:val="2"/>
        </w:rPr>
      </w:pPr>
    </w:p>
    <w:p w:rsidR="00C71B67" w:rsidRPr="00EF435F" w:rsidRDefault="00C71B67" w:rsidP="006009D1">
      <w:pPr>
        <w:pStyle w:val="Ingetavstnd"/>
        <w:rPr>
          <w:sz w:val="2"/>
        </w:rPr>
      </w:pPr>
    </w:p>
    <w:p w:rsidR="00A12B07" w:rsidRPr="00EF435F" w:rsidRDefault="00A12B07" w:rsidP="006009D1">
      <w:pPr>
        <w:pStyle w:val="Ingetavstnd"/>
        <w:rPr>
          <w:sz w:val="2"/>
          <w:szCs w:val="2"/>
        </w:rPr>
      </w:pPr>
    </w:p>
    <w:p w:rsidR="00A12B07" w:rsidRPr="00EF435F" w:rsidRDefault="00A12B07" w:rsidP="006009D1">
      <w:pPr>
        <w:pStyle w:val="Ingetavstnd"/>
        <w:rPr>
          <w:sz w:val="2"/>
          <w:szCs w:val="2"/>
        </w:rPr>
      </w:pPr>
    </w:p>
    <w:p w:rsidR="00A12B07" w:rsidRPr="00EF435F" w:rsidRDefault="00A12B07" w:rsidP="006009D1">
      <w:pPr>
        <w:pStyle w:val="Ingetavstnd"/>
        <w:rPr>
          <w:sz w:val="2"/>
          <w:szCs w:val="2"/>
        </w:rPr>
      </w:pPr>
    </w:p>
    <w:p w:rsidR="00A12B07" w:rsidRPr="00EF435F" w:rsidRDefault="00A12B07" w:rsidP="006009D1">
      <w:pPr>
        <w:pStyle w:val="Ingetavstnd"/>
        <w:rPr>
          <w:sz w:val="2"/>
          <w:szCs w:val="2"/>
        </w:rPr>
      </w:pPr>
    </w:p>
    <w:p w:rsidR="00A12B07" w:rsidRPr="00EF435F" w:rsidRDefault="00A12B07" w:rsidP="006009D1">
      <w:pPr>
        <w:pStyle w:val="Ingetavstnd"/>
        <w:rPr>
          <w:sz w:val="2"/>
          <w:szCs w:val="2"/>
        </w:rPr>
      </w:pPr>
    </w:p>
    <w:p w:rsidR="00A12B07" w:rsidRPr="00EF435F" w:rsidRDefault="00A12B07" w:rsidP="006009D1">
      <w:pPr>
        <w:pStyle w:val="Ingetavstnd"/>
        <w:rPr>
          <w:sz w:val="2"/>
          <w:szCs w:val="2"/>
        </w:rPr>
      </w:pPr>
    </w:p>
    <w:p w:rsidR="00C71B67" w:rsidRPr="00EF435F" w:rsidRDefault="00C71B67" w:rsidP="006009D1">
      <w:pPr>
        <w:pStyle w:val="Ingetavstnd"/>
        <w:rPr>
          <w:sz w:val="2"/>
          <w:szCs w:val="2"/>
        </w:rPr>
      </w:pPr>
    </w:p>
    <w:p w:rsidR="00C71B67" w:rsidRPr="00EF435F" w:rsidRDefault="00C71B67" w:rsidP="006009D1">
      <w:pPr>
        <w:pStyle w:val="Ingetavstnd"/>
        <w:rPr>
          <w:sz w:val="2"/>
          <w:szCs w:val="2"/>
        </w:rPr>
      </w:pPr>
    </w:p>
    <w:p w:rsidR="00C71B67" w:rsidRPr="00EF435F" w:rsidRDefault="00C71B67" w:rsidP="006009D1">
      <w:pPr>
        <w:pStyle w:val="Ingetavstnd"/>
        <w:rPr>
          <w:sz w:val="2"/>
          <w:szCs w:val="2"/>
        </w:rPr>
      </w:pPr>
    </w:p>
    <w:p w:rsidR="00C71B67" w:rsidRPr="00EF435F" w:rsidRDefault="00C71B67" w:rsidP="006009D1">
      <w:pPr>
        <w:pStyle w:val="Ingetavstnd"/>
        <w:rPr>
          <w:sz w:val="2"/>
          <w:szCs w:val="2"/>
        </w:rPr>
      </w:pPr>
    </w:p>
    <w:p w:rsidR="00C71B67" w:rsidRPr="00EF435F" w:rsidRDefault="00C71B67" w:rsidP="006009D1">
      <w:pPr>
        <w:pStyle w:val="Ingetavstnd"/>
        <w:rPr>
          <w:sz w:val="2"/>
          <w:szCs w:val="2"/>
        </w:rPr>
      </w:pPr>
    </w:p>
    <w:p w:rsidR="00C71B67" w:rsidRPr="00EF435F" w:rsidRDefault="00C71B67" w:rsidP="006009D1">
      <w:pPr>
        <w:pStyle w:val="Ingetavstnd"/>
        <w:rPr>
          <w:sz w:val="2"/>
          <w:szCs w:val="2"/>
        </w:rPr>
      </w:pPr>
    </w:p>
    <w:p w:rsidR="00C71B67" w:rsidRPr="00EF435F" w:rsidRDefault="00C71B67" w:rsidP="006009D1">
      <w:pPr>
        <w:pStyle w:val="Ingetavstnd"/>
        <w:rPr>
          <w:sz w:val="2"/>
          <w:szCs w:val="2"/>
        </w:rPr>
      </w:pPr>
    </w:p>
    <w:p w:rsidR="00C71B67" w:rsidRPr="00EF435F" w:rsidRDefault="00C71B67" w:rsidP="006009D1">
      <w:pPr>
        <w:pStyle w:val="Ingetavstnd"/>
        <w:rPr>
          <w:sz w:val="2"/>
          <w:szCs w:val="2"/>
        </w:rPr>
      </w:pPr>
    </w:p>
    <w:p w:rsidR="00C71B67" w:rsidRPr="00EF435F" w:rsidRDefault="00C71B67" w:rsidP="006009D1">
      <w:pPr>
        <w:pStyle w:val="Ingetavstnd"/>
        <w:rPr>
          <w:sz w:val="2"/>
          <w:szCs w:val="2"/>
        </w:rPr>
      </w:pPr>
    </w:p>
    <w:p w:rsidR="00A12B07" w:rsidRPr="00EF435F" w:rsidRDefault="00A12B07" w:rsidP="006009D1">
      <w:pPr>
        <w:pStyle w:val="Ingetavstnd"/>
        <w:rPr>
          <w:sz w:val="2"/>
          <w:szCs w:val="2"/>
        </w:rPr>
      </w:pPr>
    </w:p>
    <w:p w:rsidR="00A12B07" w:rsidRPr="00EF435F" w:rsidRDefault="00A12B07" w:rsidP="006009D1">
      <w:pPr>
        <w:pStyle w:val="Ingetavstnd"/>
        <w:rPr>
          <w:sz w:val="2"/>
          <w:szCs w:val="2"/>
        </w:rPr>
      </w:pPr>
    </w:p>
    <w:p w:rsidR="00A12B07" w:rsidRPr="00EF435F" w:rsidRDefault="00A12B07" w:rsidP="006009D1">
      <w:pPr>
        <w:pStyle w:val="Ingetavstnd"/>
        <w:rPr>
          <w:sz w:val="2"/>
          <w:szCs w:val="2"/>
        </w:rPr>
      </w:pPr>
    </w:p>
    <w:p w:rsidR="00A12B07" w:rsidRPr="00EF435F" w:rsidRDefault="00A12B07" w:rsidP="006009D1">
      <w:pPr>
        <w:pStyle w:val="Ingetavstnd"/>
        <w:rPr>
          <w:sz w:val="2"/>
          <w:szCs w:val="2"/>
        </w:rPr>
      </w:pPr>
    </w:p>
    <w:p w:rsidR="00A12B07" w:rsidRPr="00EF435F" w:rsidRDefault="00A12B07" w:rsidP="006009D1">
      <w:pPr>
        <w:pStyle w:val="Ingetavstnd"/>
        <w:rPr>
          <w:sz w:val="2"/>
          <w:szCs w:val="2"/>
        </w:rPr>
      </w:pPr>
    </w:p>
    <w:p w:rsidR="00A12B07" w:rsidRPr="00EF435F" w:rsidRDefault="00A12B07" w:rsidP="006009D1">
      <w:pPr>
        <w:pStyle w:val="Ingetavstnd"/>
        <w:rPr>
          <w:sz w:val="2"/>
          <w:szCs w:val="2"/>
        </w:rPr>
      </w:pPr>
    </w:p>
    <w:p w:rsidR="00B80927" w:rsidRPr="00EF435F" w:rsidRDefault="00B80927" w:rsidP="006009D1">
      <w:pPr>
        <w:pStyle w:val="Ingetavstnd"/>
        <w:rPr>
          <w:sz w:val="2"/>
          <w:szCs w:val="2"/>
        </w:rPr>
      </w:pPr>
    </w:p>
    <w:p w:rsidR="00B80927" w:rsidRPr="00EF435F" w:rsidRDefault="00B80927" w:rsidP="006009D1">
      <w:pPr>
        <w:pStyle w:val="Ingetavstnd"/>
        <w:rPr>
          <w:sz w:val="2"/>
          <w:szCs w:val="2"/>
        </w:rPr>
      </w:pPr>
    </w:p>
    <w:p w:rsidR="00B80927" w:rsidRPr="00EF435F" w:rsidRDefault="00B80927" w:rsidP="006009D1">
      <w:pPr>
        <w:pStyle w:val="Ingetavstnd"/>
        <w:rPr>
          <w:sz w:val="2"/>
          <w:szCs w:val="2"/>
        </w:rPr>
      </w:pPr>
    </w:p>
    <w:p w:rsidR="00B80927" w:rsidRPr="00EF435F" w:rsidRDefault="00B80927" w:rsidP="006009D1">
      <w:pPr>
        <w:pStyle w:val="Ingetavstnd"/>
        <w:rPr>
          <w:sz w:val="2"/>
          <w:szCs w:val="2"/>
        </w:rPr>
      </w:pPr>
    </w:p>
    <w:p w:rsidR="00B80927" w:rsidRPr="00EF435F" w:rsidRDefault="00B80927" w:rsidP="006009D1">
      <w:pPr>
        <w:pStyle w:val="Ingetavstnd"/>
        <w:rPr>
          <w:sz w:val="2"/>
          <w:szCs w:val="2"/>
        </w:rPr>
      </w:pPr>
    </w:p>
    <w:p w:rsidR="00B80927" w:rsidRPr="00EF435F" w:rsidRDefault="00B80927" w:rsidP="006009D1">
      <w:pPr>
        <w:pStyle w:val="Ingetavstnd"/>
        <w:rPr>
          <w:sz w:val="2"/>
          <w:szCs w:val="2"/>
        </w:rPr>
      </w:pPr>
    </w:p>
    <w:p w:rsidR="00B80927" w:rsidRPr="00EF435F" w:rsidRDefault="00B80927" w:rsidP="006009D1">
      <w:pPr>
        <w:pStyle w:val="Ingetavstnd"/>
        <w:rPr>
          <w:sz w:val="2"/>
          <w:szCs w:val="2"/>
        </w:rPr>
      </w:pPr>
    </w:p>
    <w:p w:rsidR="00B80927" w:rsidRPr="00EF435F" w:rsidRDefault="00B80927" w:rsidP="006009D1">
      <w:pPr>
        <w:pStyle w:val="Ingetavstnd"/>
        <w:rPr>
          <w:sz w:val="2"/>
          <w:szCs w:val="2"/>
        </w:rPr>
      </w:pPr>
    </w:p>
    <w:p w:rsidR="00B80927" w:rsidRPr="00EF435F" w:rsidRDefault="00B80927" w:rsidP="006009D1">
      <w:pPr>
        <w:pStyle w:val="Ingetavstnd"/>
        <w:rPr>
          <w:sz w:val="2"/>
          <w:szCs w:val="2"/>
        </w:rPr>
      </w:pPr>
    </w:p>
    <w:p w:rsidR="00B80927" w:rsidRPr="00EF435F" w:rsidRDefault="00B80927" w:rsidP="006009D1">
      <w:pPr>
        <w:pStyle w:val="Ingetavstnd"/>
        <w:rPr>
          <w:sz w:val="2"/>
          <w:szCs w:val="2"/>
        </w:rPr>
      </w:pPr>
    </w:p>
    <w:p w:rsidR="00B80927" w:rsidRPr="00EF435F" w:rsidRDefault="00B80927" w:rsidP="006009D1">
      <w:pPr>
        <w:pStyle w:val="Ingetavstnd"/>
        <w:rPr>
          <w:sz w:val="2"/>
          <w:szCs w:val="2"/>
        </w:rPr>
      </w:pPr>
    </w:p>
    <w:p w:rsidR="00B80927" w:rsidRPr="00EF435F" w:rsidRDefault="00B80927" w:rsidP="006009D1">
      <w:pPr>
        <w:pStyle w:val="Ingetavstnd"/>
        <w:rPr>
          <w:sz w:val="2"/>
          <w:szCs w:val="2"/>
        </w:rPr>
      </w:pPr>
    </w:p>
    <w:p w:rsidR="00B80927" w:rsidRPr="00EF435F" w:rsidRDefault="00B80927" w:rsidP="006009D1">
      <w:pPr>
        <w:pStyle w:val="Ingetavstnd"/>
        <w:rPr>
          <w:sz w:val="2"/>
          <w:szCs w:val="2"/>
        </w:rPr>
      </w:pPr>
    </w:p>
    <w:p w:rsidR="00B80927" w:rsidRPr="00EF435F" w:rsidRDefault="00B80927" w:rsidP="006009D1">
      <w:pPr>
        <w:pStyle w:val="Ingetavstnd"/>
        <w:rPr>
          <w:sz w:val="2"/>
          <w:szCs w:val="2"/>
        </w:rPr>
      </w:pPr>
    </w:p>
    <w:p w:rsidR="00B80927" w:rsidRPr="00EF435F" w:rsidRDefault="00B80927" w:rsidP="006009D1">
      <w:pPr>
        <w:pStyle w:val="Ingetavstnd"/>
        <w:rPr>
          <w:sz w:val="2"/>
          <w:szCs w:val="2"/>
        </w:rPr>
      </w:pPr>
    </w:p>
    <w:p w:rsidR="00B80927" w:rsidRPr="00EF435F" w:rsidRDefault="00B80927" w:rsidP="006009D1">
      <w:pPr>
        <w:pStyle w:val="Ingetavstnd"/>
        <w:rPr>
          <w:sz w:val="2"/>
          <w:szCs w:val="2"/>
        </w:rPr>
      </w:pPr>
    </w:p>
    <w:p w:rsidR="00B80927" w:rsidRPr="00EF435F" w:rsidRDefault="00B80927" w:rsidP="006009D1">
      <w:pPr>
        <w:pStyle w:val="Ingetavstnd"/>
        <w:rPr>
          <w:sz w:val="2"/>
          <w:szCs w:val="2"/>
        </w:rPr>
      </w:pPr>
    </w:p>
    <w:p w:rsidR="0079379A" w:rsidRPr="00EF435F" w:rsidRDefault="0079379A" w:rsidP="006009D1">
      <w:pPr>
        <w:pStyle w:val="Ingetavstnd"/>
        <w:rPr>
          <w:sz w:val="2"/>
          <w:szCs w:val="2"/>
        </w:rPr>
      </w:pPr>
    </w:p>
    <w:p w:rsidR="0079379A" w:rsidRPr="00EF435F" w:rsidRDefault="0079379A" w:rsidP="006009D1">
      <w:pPr>
        <w:pStyle w:val="Ingetavstnd"/>
        <w:rPr>
          <w:sz w:val="2"/>
          <w:szCs w:val="2"/>
        </w:rPr>
      </w:pPr>
    </w:p>
    <w:p w:rsidR="0079379A" w:rsidRPr="00EF435F" w:rsidRDefault="0079379A" w:rsidP="006009D1">
      <w:pPr>
        <w:pStyle w:val="Ingetavstnd"/>
        <w:rPr>
          <w:sz w:val="2"/>
          <w:szCs w:val="2"/>
        </w:rPr>
      </w:pPr>
    </w:p>
    <w:p w:rsidR="0079379A" w:rsidRPr="00EF435F" w:rsidRDefault="0079379A" w:rsidP="006009D1">
      <w:pPr>
        <w:pStyle w:val="Ingetavstnd"/>
        <w:rPr>
          <w:sz w:val="2"/>
          <w:szCs w:val="2"/>
        </w:rPr>
      </w:pPr>
    </w:p>
    <w:p w:rsidR="0079379A" w:rsidRPr="00EF435F" w:rsidRDefault="0079379A" w:rsidP="006009D1">
      <w:pPr>
        <w:pStyle w:val="Ingetavstnd"/>
        <w:rPr>
          <w:sz w:val="2"/>
          <w:szCs w:val="2"/>
        </w:rPr>
      </w:pPr>
    </w:p>
    <w:p w:rsidR="0079379A" w:rsidRPr="00EF435F" w:rsidRDefault="0079379A" w:rsidP="006009D1">
      <w:pPr>
        <w:pStyle w:val="Ingetavstnd"/>
        <w:rPr>
          <w:sz w:val="2"/>
          <w:szCs w:val="2"/>
        </w:rPr>
      </w:pPr>
    </w:p>
    <w:p w:rsidR="0079379A" w:rsidRPr="00EF435F" w:rsidRDefault="0079379A" w:rsidP="006009D1">
      <w:pPr>
        <w:pStyle w:val="Ingetavstnd"/>
        <w:rPr>
          <w:sz w:val="2"/>
          <w:szCs w:val="2"/>
        </w:rPr>
      </w:pPr>
    </w:p>
    <w:p w:rsidR="0079379A" w:rsidRPr="00EF435F" w:rsidRDefault="0079379A" w:rsidP="006009D1">
      <w:pPr>
        <w:pStyle w:val="Ingetavstnd"/>
        <w:rPr>
          <w:sz w:val="2"/>
          <w:szCs w:val="2"/>
        </w:rPr>
      </w:pPr>
    </w:p>
    <w:p w:rsidR="0079379A" w:rsidRPr="00EF435F" w:rsidRDefault="0079379A" w:rsidP="006009D1">
      <w:pPr>
        <w:pStyle w:val="Ingetavstnd"/>
        <w:rPr>
          <w:sz w:val="2"/>
          <w:szCs w:val="2"/>
        </w:rPr>
      </w:pPr>
    </w:p>
    <w:p w:rsidR="00B80927" w:rsidRPr="00EF435F" w:rsidRDefault="00B80927" w:rsidP="006009D1">
      <w:pPr>
        <w:pStyle w:val="Ingetavstnd"/>
        <w:rPr>
          <w:sz w:val="2"/>
          <w:szCs w:val="2"/>
        </w:rPr>
      </w:pPr>
    </w:p>
    <w:p w:rsidR="00E7695F" w:rsidRPr="00EF435F" w:rsidRDefault="00E7695F" w:rsidP="006009D1">
      <w:pPr>
        <w:pStyle w:val="Ingetavstnd"/>
        <w:rPr>
          <w:sz w:val="2"/>
          <w:szCs w:val="2"/>
        </w:rPr>
      </w:pPr>
    </w:p>
    <w:p w:rsidR="00E7695F" w:rsidRPr="00EF435F" w:rsidRDefault="00E7695F" w:rsidP="006009D1">
      <w:pPr>
        <w:pStyle w:val="Ingetavstnd"/>
        <w:rPr>
          <w:sz w:val="2"/>
          <w:szCs w:val="2"/>
        </w:rPr>
      </w:pPr>
    </w:p>
    <w:p w:rsidR="00E7695F" w:rsidRPr="00EF435F" w:rsidRDefault="00E7695F" w:rsidP="006009D1">
      <w:pPr>
        <w:pStyle w:val="Ingetavstnd"/>
        <w:rPr>
          <w:sz w:val="2"/>
          <w:szCs w:val="2"/>
        </w:rPr>
      </w:pPr>
    </w:p>
    <w:p w:rsidR="00E7695F" w:rsidRPr="00EF435F" w:rsidRDefault="00E7695F" w:rsidP="006009D1">
      <w:pPr>
        <w:pStyle w:val="Ingetavstnd"/>
        <w:rPr>
          <w:sz w:val="2"/>
          <w:szCs w:val="2"/>
        </w:rPr>
      </w:pPr>
    </w:p>
    <w:p w:rsidR="00E7695F" w:rsidRPr="00EF435F" w:rsidRDefault="00E7695F" w:rsidP="006009D1">
      <w:pPr>
        <w:pStyle w:val="Ingetavstnd"/>
        <w:rPr>
          <w:sz w:val="2"/>
          <w:szCs w:val="2"/>
        </w:rPr>
      </w:pPr>
    </w:p>
    <w:p w:rsidR="00E7695F" w:rsidRPr="00EF435F" w:rsidRDefault="00E7695F" w:rsidP="006009D1">
      <w:pPr>
        <w:pStyle w:val="Ingetavstnd"/>
        <w:rPr>
          <w:sz w:val="2"/>
          <w:szCs w:val="2"/>
        </w:rPr>
      </w:pPr>
    </w:p>
    <w:p w:rsidR="00E7695F" w:rsidRPr="00EF435F" w:rsidRDefault="00E7695F" w:rsidP="006009D1">
      <w:pPr>
        <w:pStyle w:val="Ingetavstnd"/>
        <w:rPr>
          <w:sz w:val="2"/>
          <w:szCs w:val="2"/>
        </w:rPr>
      </w:pPr>
    </w:p>
    <w:p w:rsidR="00E7695F" w:rsidRPr="00EF435F" w:rsidRDefault="00E7695F" w:rsidP="006009D1">
      <w:pPr>
        <w:pStyle w:val="Ingetavstnd"/>
        <w:rPr>
          <w:sz w:val="2"/>
          <w:szCs w:val="2"/>
        </w:rPr>
      </w:pPr>
    </w:p>
    <w:p w:rsidR="00E7695F" w:rsidRPr="00EF435F" w:rsidRDefault="00E7695F" w:rsidP="006009D1">
      <w:pPr>
        <w:pStyle w:val="Ingetavstnd"/>
        <w:rPr>
          <w:sz w:val="2"/>
          <w:szCs w:val="2"/>
        </w:rPr>
      </w:pPr>
    </w:p>
    <w:p w:rsidR="00E7695F" w:rsidRPr="00EF435F" w:rsidRDefault="00E7695F" w:rsidP="006009D1">
      <w:pPr>
        <w:pStyle w:val="Ingetavstnd"/>
        <w:rPr>
          <w:sz w:val="2"/>
          <w:szCs w:val="2"/>
        </w:rPr>
      </w:pPr>
    </w:p>
    <w:p w:rsidR="00E7695F" w:rsidRPr="00EF435F" w:rsidRDefault="00E7695F" w:rsidP="006009D1">
      <w:pPr>
        <w:pStyle w:val="Ingetavstnd"/>
        <w:rPr>
          <w:sz w:val="2"/>
          <w:szCs w:val="2"/>
        </w:rPr>
      </w:pPr>
    </w:p>
    <w:p w:rsidR="00E7695F" w:rsidRPr="00EF435F" w:rsidRDefault="00E7695F" w:rsidP="006009D1">
      <w:pPr>
        <w:pStyle w:val="Ingetavstnd"/>
        <w:rPr>
          <w:sz w:val="2"/>
          <w:szCs w:val="2"/>
        </w:rPr>
      </w:pPr>
    </w:p>
    <w:p w:rsidR="00E7695F" w:rsidRPr="00EF435F" w:rsidRDefault="00E7695F" w:rsidP="006009D1">
      <w:pPr>
        <w:pStyle w:val="Ingetavstnd"/>
        <w:rPr>
          <w:sz w:val="2"/>
          <w:szCs w:val="2"/>
        </w:rPr>
      </w:pPr>
    </w:p>
    <w:p w:rsidR="00E7695F" w:rsidRPr="00EF435F" w:rsidRDefault="00E7695F" w:rsidP="006009D1">
      <w:pPr>
        <w:pStyle w:val="Ingetavstnd"/>
        <w:rPr>
          <w:sz w:val="2"/>
          <w:szCs w:val="2"/>
        </w:rPr>
      </w:pPr>
    </w:p>
    <w:p w:rsidR="00E7695F" w:rsidRPr="00EF435F" w:rsidRDefault="00E7695F" w:rsidP="006009D1">
      <w:pPr>
        <w:pStyle w:val="Ingetavstnd"/>
        <w:rPr>
          <w:sz w:val="2"/>
          <w:szCs w:val="2"/>
        </w:rPr>
      </w:pPr>
    </w:p>
    <w:p w:rsidR="00E7695F" w:rsidRPr="00EF435F" w:rsidRDefault="00E7695F" w:rsidP="006009D1">
      <w:pPr>
        <w:pStyle w:val="Ingetavstnd"/>
        <w:rPr>
          <w:sz w:val="2"/>
          <w:szCs w:val="2"/>
        </w:rPr>
      </w:pPr>
    </w:p>
    <w:p w:rsidR="00E7695F" w:rsidRPr="00EF435F" w:rsidRDefault="00E7695F" w:rsidP="006009D1">
      <w:pPr>
        <w:pStyle w:val="Ingetavstnd"/>
        <w:rPr>
          <w:sz w:val="2"/>
          <w:szCs w:val="2"/>
        </w:rPr>
      </w:pPr>
    </w:p>
    <w:p w:rsidR="00E7695F" w:rsidRPr="00EF435F" w:rsidRDefault="00E7695F" w:rsidP="006009D1">
      <w:pPr>
        <w:pStyle w:val="Ingetavstnd"/>
        <w:rPr>
          <w:sz w:val="2"/>
          <w:szCs w:val="2"/>
        </w:rPr>
      </w:pPr>
    </w:p>
    <w:p w:rsidR="00E7695F" w:rsidRPr="00EF435F" w:rsidRDefault="00E7695F" w:rsidP="006009D1">
      <w:pPr>
        <w:pStyle w:val="Ingetavstnd"/>
        <w:rPr>
          <w:sz w:val="2"/>
          <w:szCs w:val="2"/>
        </w:rPr>
      </w:pPr>
    </w:p>
    <w:p w:rsidR="00E7695F" w:rsidRPr="00EF435F" w:rsidRDefault="00E7695F" w:rsidP="006009D1">
      <w:pPr>
        <w:pStyle w:val="Ingetavstnd"/>
        <w:rPr>
          <w:sz w:val="2"/>
          <w:szCs w:val="2"/>
        </w:rPr>
      </w:pPr>
    </w:p>
    <w:p w:rsidR="00E7695F" w:rsidRPr="00EF435F" w:rsidRDefault="00E7695F" w:rsidP="006009D1">
      <w:pPr>
        <w:pStyle w:val="Ingetavstnd"/>
        <w:rPr>
          <w:sz w:val="2"/>
          <w:szCs w:val="2"/>
        </w:rPr>
      </w:pPr>
    </w:p>
    <w:p w:rsidR="00E7695F" w:rsidRPr="00EF435F" w:rsidRDefault="00E7695F" w:rsidP="006009D1">
      <w:pPr>
        <w:pStyle w:val="Ingetavstnd"/>
        <w:rPr>
          <w:sz w:val="2"/>
          <w:szCs w:val="2"/>
        </w:rPr>
      </w:pPr>
    </w:p>
    <w:p w:rsidR="00E7695F" w:rsidRPr="00EF435F" w:rsidRDefault="00E7695F" w:rsidP="006009D1">
      <w:pPr>
        <w:pStyle w:val="Ingetavstnd"/>
        <w:rPr>
          <w:sz w:val="2"/>
          <w:szCs w:val="2"/>
        </w:rPr>
      </w:pPr>
    </w:p>
    <w:p w:rsidR="00E7695F" w:rsidRPr="00EF435F" w:rsidRDefault="00E7695F" w:rsidP="006009D1">
      <w:pPr>
        <w:pStyle w:val="Ingetavstnd"/>
        <w:rPr>
          <w:sz w:val="2"/>
          <w:szCs w:val="2"/>
        </w:rPr>
      </w:pPr>
    </w:p>
    <w:p w:rsidR="00E7695F" w:rsidRPr="00EF435F" w:rsidRDefault="00E7695F" w:rsidP="006009D1">
      <w:pPr>
        <w:pStyle w:val="Ingetavstnd"/>
        <w:rPr>
          <w:sz w:val="2"/>
          <w:szCs w:val="2"/>
        </w:rPr>
      </w:pPr>
    </w:p>
    <w:p w:rsidR="00E7695F" w:rsidRPr="00EF435F" w:rsidRDefault="00E7695F" w:rsidP="006009D1">
      <w:pPr>
        <w:pStyle w:val="Ingetavstnd"/>
        <w:rPr>
          <w:sz w:val="2"/>
          <w:szCs w:val="2"/>
        </w:rPr>
      </w:pPr>
    </w:p>
    <w:p w:rsidR="00E7695F" w:rsidRPr="00EF435F" w:rsidRDefault="00E7695F" w:rsidP="006009D1">
      <w:pPr>
        <w:pStyle w:val="Ingetavstnd"/>
        <w:rPr>
          <w:sz w:val="2"/>
          <w:szCs w:val="2"/>
        </w:rPr>
      </w:pPr>
    </w:p>
    <w:p w:rsidR="00E7695F" w:rsidRPr="00EF435F" w:rsidRDefault="00E7695F" w:rsidP="006009D1">
      <w:pPr>
        <w:pStyle w:val="Ingetavstnd"/>
        <w:rPr>
          <w:sz w:val="2"/>
          <w:szCs w:val="2"/>
        </w:rPr>
      </w:pPr>
    </w:p>
    <w:p w:rsidR="00B80927" w:rsidRPr="00EF435F" w:rsidRDefault="00B80927" w:rsidP="006009D1">
      <w:pPr>
        <w:pStyle w:val="Ingetavstnd"/>
        <w:rPr>
          <w:sz w:val="2"/>
          <w:szCs w:val="2"/>
        </w:rPr>
      </w:pPr>
    </w:p>
    <w:p w:rsidR="00B80927" w:rsidRPr="00EF435F" w:rsidRDefault="00B80927" w:rsidP="006009D1">
      <w:pPr>
        <w:pStyle w:val="Ingetavstnd"/>
        <w:rPr>
          <w:sz w:val="2"/>
          <w:szCs w:val="2"/>
        </w:rPr>
      </w:pPr>
    </w:p>
    <w:p w:rsidR="00B80927" w:rsidRPr="00EF435F" w:rsidRDefault="00B80927" w:rsidP="006009D1">
      <w:pPr>
        <w:pStyle w:val="Ingetavstnd"/>
        <w:rPr>
          <w:sz w:val="2"/>
          <w:szCs w:val="2"/>
        </w:rPr>
      </w:pPr>
    </w:p>
    <w:p w:rsidR="00B80927" w:rsidRPr="00EF435F" w:rsidRDefault="00B80927" w:rsidP="006009D1">
      <w:pPr>
        <w:pStyle w:val="Ingetavstnd"/>
        <w:rPr>
          <w:sz w:val="2"/>
          <w:szCs w:val="2"/>
        </w:rPr>
      </w:pPr>
    </w:p>
    <w:p w:rsidR="00B80927" w:rsidRPr="00EF435F" w:rsidRDefault="00B80927" w:rsidP="006009D1">
      <w:pPr>
        <w:pStyle w:val="Ingetavstnd"/>
        <w:rPr>
          <w:sz w:val="2"/>
          <w:szCs w:val="2"/>
        </w:rPr>
      </w:pPr>
    </w:p>
    <w:p w:rsidR="00B80927" w:rsidRPr="00EF435F" w:rsidRDefault="00B80927" w:rsidP="006009D1">
      <w:pPr>
        <w:pStyle w:val="Ingetavstnd"/>
        <w:rPr>
          <w:sz w:val="2"/>
          <w:szCs w:val="2"/>
        </w:rPr>
      </w:pPr>
    </w:p>
    <w:p w:rsidR="00B80927" w:rsidRPr="00EF435F" w:rsidRDefault="00B80927" w:rsidP="006009D1">
      <w:pPr>
        <w:pStyle w:val="Ingetavstnd"/>
        <w:rPr>
          <w:sz w:val="2"/>
          <w:szCs w:val="2"/>
        </w:rPr>
      </w:pPr>
    </w:p>
    <w:p w:rsidR="00B80927" w:rsidRPr="00EF435F" w:rsidRDefault="00B80927" w:rsidP="006009D1">
      <w:pPr>
        <w:pStyle w:val="Ingetavstnd"/>
        <w:rPr>
          <w:sz w:val="2"/>
          <w:szCs w:val="2"/>
        </w:rPr>
      </w:pPr>
    </w:p>
    <w:p w:rsidR="00B80927" w:rsidRPr="00EF435F" w:rsidRDefault="00B80927" w:rsidP="006009D1">
      <w:pPr>
        <w:pStyle w:val="Ingetavstnd"/>
        <w:rPr>
          <w:sz w:val="2"/>
          <w:szCs w:val="2"/>
        </w:rPr>
      </w:pPr>
    </w:p>
    <w:p w:rsidR="00B80927" w:rsidRPr="00EF435F" w:rsidRDefault="00B80927" w:rsidP="006009D1">
      <w:pPr>
        <w:pStyle w:val="Ingetavstnd"/>
        <w:rPr>
          <w:sz w:val="2"/>
          <w:szCs w:val="2"/>
        </w:rPr>
      </w:pPr>
    </w:p>
    <w:p w:rsidR="00B80927" w:rsidRPr="00EF435F" w:rsidRDefault="00B80927" w:rsidP="006009D1">
      <w:pPr>
        <w:pStyle w:val="Ingetavstnd"/>
        <w:rPr>
          <w:sz w:val="2"/>
          <w:szCs w:val="2"/>
        </w:rPr>
      </w:pPr>
    </w:p>
    <w:p w:rsidR="00B80927" w:rsidRPr="00EF435F" w:rsidRDefault="00B80927" w:rsidP="006009D1">
      <w:pPr>
        <w:pStyle w:val="Ingetavstnd"/>
        <w:rPr>
          <w:sz w:val="2"/>
          <w:szCs w:val="2"/>
        </w:rPr>
      </w:pPr>
    </w:p>
    <w:p w:rsidR="00B80927" w:rsidRPr="00EF435F" w:rsidRDefault="00B80927" w:rsidP="006009D1">
      <w:pPr>
        <w:pStyle w:val="Ingetavstnd"/>
        <w:rPr>
          <w:sz w:val="2"/>
          <w:szCs w:val="2"/>
        </w:rPr>
      </w:pPr>
    </w:p>
    <w:p w:rsidR="00A12B07" w:rsidRPr="00EF435F" w:rsidRDefault="00A12B07" w:rsidP="006009D1">
      <w:pPr>
        <w:pStyle w:val="Ingetavstnd"/>
        <w:rPr>
          <w:sz w:val="2"/>
          <w:szCs w:val="2"/>
        </w:rPr>
      </w:pPr>
    </w:p>
    <w:p w:rsidR="00704B7B" w:rsidRPr="00D407AF" w:rsidRDefault="00F6053B" w:rsidP="00E94FE1">
      <w:pPr>
        <w:rPr>
          <w:rFonts w:ascii="Baton Turbo" w:hAnsi="Baton Turbo"/>
          <w:b/>
          <w:sz w:val="28"/>
          <w:szCs w:val="28"/>
        </w:rPr>
      </w:pPr>
      <w:r w:rsidRPr="00D407AF">
        <w:rPr>
          <w:rFonts w:ascii="Baton Turbo" w:hAnsi="Baton Turbo"/>
          <w:b/>
          <w:sz w:val="28"/>
          <w:szCs w:val="28"/>
        </w:rPr>
        <w:t xml:space="preserve">Motion om </w:t>
      </w:r>
      <w:r w:rsidR="00974F1E">
        <w:rPr>
          <w:rFonts w:ascii="Baton Turbo" w:hAnsi="Baton Turbo"/>
          <w:b/>
          <w:sz w:val="28"/>
          <w:szCs w:val="28"/>
        </w:rPr>
        <w:t>feriejobb för 13-15-åringar</w:t>
      </w:r>
    </w:p>
    <w:p w:rsidR="00245E45" w:rsidRDefault="009A20A4" w:rsidP="00245E45">
      <w:pPr>
        <w:rPr>
          <w:sz w:val="22"/>
          <w:szCs w:val="22"/>
        </w:rPr>
      </w:pPr>
      <w:r w:rsidRPr="009A20A4">
        <w:rPr>
          <w:sz w:val="22"/>
          <w:szCs w:val="22"/>
        </w:rPr>
        <w:t xml:space="preserve">Feriejobben har ett viktigt syfte att ge fler unga en första rad på </w:t>
      </w:r>
      <w:proofErr w:type="spellStart"/>
      <w:r w:rsidRPr="009A20A4">
        <w:rPr>
          <w:sz w:val="22"/>
          <w:szCs w:val="22"/>
        </w:rPr>
        <w:t>CV:t</w:t>
      </w:r>
      <w:proofErr w:type="spellEnd"/>
      <w:r w:rsidRPr="009A20A4">
        <w:rPr>
          <w:sz w:val="22"/>
          <w:szCs w:val="22"/>
        </w:rPr>
        <w:t xml:space="preserve"> och bidrar till att fler får upp ögonen för en karriär i stadens verksamheter efter genomför gymnasieutbildning.</w:t>
      </w:r>
      <w:r>
        <w:rPr>
          <w:sz w:val="22"/>
          <w:szCs w:val="22"/>
        </w:rPr>
        <w:t xml:space="preserve"> Därtill kan feriejobben, om de är rätt utformade med riktiga arbetsuppgifter och handledarstöd, fungera som en förebyggande insats genom att ge ungdomar i Stockholm meningsfulla uppgifter och en första egen lön.</w:t>
      </w:r>
    </w:p>
    <w:p w:rsidR="00245E45" w:rsidRDefault="009A20A4" w:rsidP="00245E45">
      <w:pPr>
        <w:rPr>
          <w:sz w:val="22"/>
          <w:szCs w:val="22"/>
        </w:rPr>
      </w:pPr>
      <w:r>
        <w:rPr>
          <w:sz w:val="22"/>
          <w:szCs w:val="22"/>
        </w:rPr>
        <w:t>Tyvärr ser vi hur a</w:t>
      </w:r>
      <w:r w:rsidR="00245E45">
        <w:rPr>
          <w:sz w:val="22"/>
          <w:szCs w:val="22"/>
        </w:rPr>
        <w:t>llt yngre barn och ungdomar dras in i gäng- och nätverkskriminalitet</w:t>
      </w:r>
      <w:r>
        <w:rPr>
          <w:sz w:val="22"/>
          <w:szCs w:val="22"/>
        </w:rPr>
        <w:t xml:space="preserve">. </w:t>
      </w:r>
      <w:r w:rsidR="00057398">
        <w:rPr>
          <w:sz w:val="22"/>
          <w:szCs w:val="22"/>
        </w:rPr>
        <w:t xml:space="preserve">Brottsförebyggande rådet har fått i uppdrag att </w:t>
      </w:r>
      <w:hyperlink r:id="rId9" w:history="1">
        <w:r w:rsidR="00057398" w:rsidRPr="00057398">
          <w:rPr>
            <w:rStyle w:val="Hyperlnk"/>
            <w:sz w:val="22"/>
            <w:szCs w:val="22"/>
          </w:rPr>
          <w:t>studera hur barn och unga involveras i kriminella nätverk</w:t>
        </w:r>
      </w:hyperlink>
      <w:r w:rsidR="00057398">
        <w:rPr>
          <w:sz w:val="22"/>
          <w:szCs w:val="22"/>
        </w:rPr>
        <w:t xml:space="preserve">, men vi vet att gängen </w:t>
      </w:r>
      <w:r>
        <w:rPr>
          <w:sz w:val="22"/>
          <w:szCs w:val="22"/>
        </w:rPr>
        <w:t xml:space="preserve">lockar med </w:t>
      </w:r>
      <w:hyperlink r:id="rId10" w:history="1">
        <w:r w:rsidR="00057398" w:rsidRPr="00057398">
          <w:rPr>
            <w:rStyle w:val="Hyperlnk"/>
            <w:sz w:val="22"/>
            <w:szCs w:val="22"/>
          </w:rPr>
          <w:t>gåvor och tjänster</w:t>
        </w:r>
      </w:hyperlink>
      <w:r w:rsidR="00245E45">
        <w:rPr>
          <w:sz w:val="22"/>
          <w:szCs w:val="22"/>
        </w:rPr>
        <w:t xml:space="preserve">. </w:t>
      </w:r>
      <w:r w:rsidRPr="009A20A4">
        <w:rPr>
          <w:sz w:val="22"/>
          <w:szCs w:val="22"/>
        </w:rPr>
        <w:t xml:space="preserve">Vi vet </w:t>
      </w:r>
      <w:r>
        <w:rPr>
          <w:sz w:val="22"/>
          <w:szCs w:val="22"/>
        </w:rPr>
        <w:t xml:space="preserve">också </w:t>
      </w:r>
      <w:r w:rsidRPr="009A20A4">
        <w:rPr>
          <w:sz w:val="22"/>
          <w:szCs w:val="22"/>
        </w:rPr>
        <w:t xml:space="preserve">att risken att rekryteras till kriminalitet </w:t>
      </w:r>
      <w:hyperlink r:id="rId11" w:history="1">
        <w:r w:rsidRPr="009A20A4">
          <w:rPr>
            <w:rStyle w:val="Hyperlnk"/>
            <w:sz w:val="22"/>
            <w:szCs w:val="22"/>
          </w:rPr>
          <w:t>ökar under sommaren</w:t>
        </w:r>
      </w:hyperlink>
      <w:r w:rsidRPr="009A20A4">
        <w:rPr>
          <w:sz w:val="22"/>
          <w:szCs w:val="22"/>
        </w:rPr>
        <w:t>.</w:t>
      </w:r>
    </w:p>
    <w:p w:rsidR="00BB7908" w:rsidRDefault="00057398" w:rsidP="00245E45">
      <w:pPr>
        <w:rPr>
          <w:sz w:val="22"/>
          <w:szCs w:val="22"/>
        </w:rPr>
      </w:pPr>
      <w:r w:rsidRPr="00057398">
        <w:rPr>
          <w:sz w:val="22"/>
          <w:szCs w:val="22"/>
        </w:rPr>
        <w:t>Varje ungdom som väljer en annan väg än den kriminella är en seger för samhället. Gängkriminaliteten kostar, förutom unga människors liv och familjer som krossas, samhället enorma summor.</w:t>
      </w:r>
      <w:r>
        <w:rPr>
          <w:sz w:val="22"/>
          <w:szCs w:val="22"/>
        </w:rPr>
        <w:t xml:space="preserve"> Vi har tidigare sagt att </w:t>
      </w:r>
      <w:r w:rsidR="00245E45" w:rsidRPr="00245E45">
        <w:rPr>
          <w:sz w:val="22"/>
          <w:szCs w:val="22"/>
        </w:rPr>
        <w:t>Stockholms stad ska vara i</w:t>
      </w:r>
      <w:r w:rsidR="00245E45">
        <w:rPr>
          <w:sz w:val="22"/>
          <w:szCs w:val="22"/>
        </w:rPr>
        <w:t xml:space="preserve"> </w:t>
      </w:r>
      <w:r w:rsidR="00245E45" w:rsidRPr="00245E45">
        <w:rPr>
          <w:sz w:val="22"/>
          <w:szCs w:val="22"/>
        </w:rPr>
        <w:t>framkant i Europa när det gäller att lotsa unga från utanförskap till</w:t>
      </w:r>
      <w:r w:rsidR="00245E45">
        <w:rPr>
          <w:sz w:val="22"/>
          <w:szCs w:val="22"/>
        </w:rPr>
        <w:t xml:space="preserve"> </w:t>
      </w:r>
      <w:r w:rsidR="00245E45" w:rsidRPr="00245E45">
        <w:rPr>
          <w:sz w:val="22"/>
          <w:szCs w:val="22"/>
        </w:rPr>
        <w:t>arbete.</w:t>
      </w:r>
      <w:r>
        <w:rPr>
          <w:sz w:val="22"/>
          <w:szCs w:val="22"/>
        </w:rPr>
        <w:t xml:space="preserve"> Då behöver vi också anpassa de insatser som erbjuds efter de behov som finns.</w:t>
      </w:r>
    </w:p>
    <w:p w:rsidR="00057398" w:rsidRDefault="00057398" w:rsidP="00245E45">
      <w:pPr>
        <w:rPr>
          <w:sz w:val="22"/>
          <w:szCs w:val="22"/>
        </w:rPr>
      </w:pPr>
      <w:r>
        <w:rPr>
          <w:sz w:val="22"/>
          <w:szCs w:val="22"/>
        </w:rPr>
        <w:t>Därför bör stadens feriejobb utökas till en bredare målgrupp och erbjudas till stadens ungdomar ner till 13 års ålder</w:t>
      </w:r>
      <w:r w:rsidR="00926497">
        <w:rPr>
          <w:sz w:val="22"/>
          <w:szCs w:val="22"/>
        </w:rPr>
        <w:t xml:space="preserve"> och att dessa särskilt ska gå till prioriteringsgruppen med sociala skäl</w:t>
      </w:r>
      <w:r>
        <w:rPr>
          <w:sz w:val="22"/>
          <w:szCs w:val="22"/>
        </w:rPr>
        <w:t>. Idag kan stockholmare söka feriejobb från och med det år de fyller 16 till och med det år de fyller 20. Vi ser att detta bör göras i ytterstaden i första hand. Vi anser att detta bör göras som ett separat pilotprojekt redan i år för att utvärderas och vid behov inarbetas i ordinarie feriejobbsplanering inför kommande år.</w:t>
      </w:r>
    </w:p>
    <w:p w:rsidR="00F6053B" w:rsidRPr="00D407AF" w:rsidRDefault="00F6053B" w:rsidP="00F6053B">
      <w:pPr>
        <w:rPr>
          <w:b/>
          <w:sz w:val="22"/>
          <w:szCs w:val="22"/>
        </w:rPr>
      </w:pPr>
      <w:r w:rsidRPr="00D407AF">
        <w:rPr>
          <w:b/>
          <w:sz w:val="22"/>
          <w:szCs w:val="22"/>
        </w:rPr>
        <w:t>Mot bakgrund av detta föreslås kommunfullmäktige att besluta:</w:t>
      </w:r>
    </w:p>
    <w:p w:rsidR="00974F1E" w:rsidRDefault="00F6053B" w:rsidP="00974F1E">
      <w:pPr>
        <w:rPr>
          <w:sz w:val="22"/>
          <w:szCs w:val="22"/>
        </w:rPr>
      </w:pPr>
      <w:r w:rsidRPr="00D407AF">
        <w:rPr>
          <w:sz w:val="22"/>
          <w:szCs w:val="22"/>
        </w:rPr>
        <w:t xml:space="preserve">ATT </w:t>
      </w:r>
      <w:r w:rsidR="00245E45">
        <w:rPr>
          <w:sz w:val="22"/>
          <w:szCs w:val="22"/>
        </w:rPr>
        <w:t xml:space="preserve">i Stockholms stads anvisningar för feriejobb </w:t>
      </w:r>
      <w:r w:rsidR="00245E45" w:rsidRPr="00245E45">
        <w:rPr>
          <w:sz w:val="22"/>
          <w:szCs w:val="22"/>
        </w:rPr>
        <w:t xml:space="preserve">sänka åldern för att kunna ansöka om ett feriejobb inom </w:t>
      </w:r>
      <w:r w:rsidR="00245E45">
        <w:rPr>
          <w:sz w:val="22"/>
          <w:szCs w:val="22"/>
        </w:rPr>
        <w:t>stadens verksamheter</w:t>
      </w:r>
      <w:r w:rsidR="00245E45" w:rsidRPr="00245E45">
        <w:rPr>
          <w:sz w:val="22"/>
          <w:szCs w:val="22"/>
        </w:rPr>
        <w:t xml:space="preserve"> till 13 år </w:t>
      </w:r>
    </w:p>
    <w:p w:rsidR="00245E45" w:rsidRDefault="00245E45" w:rsidP="00974F1E">
      <w:pPr>
        <w:rPr>
          <w:sz w:val="22"/>
          <w:szCs w:val="22"/>
        </w:rPr>
      </w:pPr>
      <w:r>
        <w:rPr>
          <w:sz w:val="22"/>
          <w:szCs w:val="22"/>
        </w:rPr>
        <w:t xml:space="preserve">ATT </w:t>
      </w:r>
      <w:r w:rsidR="00926497">
        <w:rPr>
          <w:sz w:val="22"/>
          <w:szCs w:val="22"/>
        </w:rPr>
        <w:t>genomföra ett pilotprojekt med feriejobb till åldersgruppen 13-15 år</w:t>
      </w:r>
      <w:r w:rsidR="00926497" w:rsidRPr="00926497">
        <w:t xml:space="preserve"> </w:t>
      </w:r>
      <w:r w:rsidR="00926497" w:rsidRPr="00926497">
        <w:rPr>
          <w:sz w:val="22"/>
          <w:szCs w:val="22"/>
        </w:rPr>
        <w:t>i ytterstaden (EÅV, Farsta, Hässelby-Vällingby, Järva, Skarpnäck, Skärholmen)</w:t>
      </w:r>
      <w:r w:rsidR="00926497">
        <w:rPr>
          <w:sz w:val="22"/>
          <w:szCs w:val="22"/>
        </w:rPr>
        <w:t xml:space="preserve"> och anställa handledare för detta med stadens sedan tidigare avsatta medel för sociala investeringar</w:t>
      </w:r>
    </w:p>
    <w:p w:rsidR="00EF54C7" w:rsidRDefault="00EF54C7" w:rsidP="00EF54C7">
      <w:pPr>
        <w:rPr>
          <w:sz w:val="22"/>
          <w:szCs w:val="22"/>
        </w:rPr>
      </w:pPr>
    </w:p>
    <w:p w:rsidR="00F6053B" w:rsidRPr="00D407AF" w:rsidRDefault="00F6053B" w:rsidP="00F6053B">
      <w:pPr>
        <w:rPr>
          <w:sz w:val="22"/>
          <w:szCs w:val="22"/>
        </w:rPr>
      </w:pPr>
    </w:p>
    <w:p w:rsidR="00F6053B" w:rsidRPr="00D407AF" w:rsidRDefault="00F6053B" w:rsidP="00F6053B">
      <w:pPr>
        <w:rPr>
          <w:sz w:val="22"/>
          <w:szCs w:val="22"/>
        </w:rPr>
      </w:pPr>
    </w:p>
    <w:p w:rsidR="00F6053B" w:rsidRPr="00D407AF" w:rsidRDefault="00F6053B" w:rsidP="00F6053B">
      <w:pPr>
        <w:rPr>
          <w:sz w:val="22"/>
          <w:szCs w:val="22"/>
        </w:rPr>
      </w:pPr>
      <w:r w:rsidRPr="00D407AF">
        <w:rPr>
          <w:sz w:val="22"/>
          <w:szCs w:val="22"/>
        </w:rPr>
        <w:t xml:space="preserve">Stockholm den </w:t>
      </w:r>
      <w:r w:rsidR="00974F1E">
        <w:rPr>
          <w:color w:val="0F0C11" w:themeColor="text1"/>
          <w:sz w:val="22"/>
          <w:szCs w:val="22"/>
        </w:rPr>
        <w:t>2</w:t>
      </w:r>
      <w:r w:rsidR="004450AE">
        <w:rPr>
          <w:color w:val="0F0C11" w:themeColor="text1"/>
          <w:sz w:val="22"/>
          <w:szCs w:val="22"/>
        </w:rPr>
        <w:t>0</w:t>
      </w:r>
      <w:r w:rsidRPr="00D407AF">
        <w:rPr>
          <w:sz w:val="22"/>
          <w:szCs w:val="22"/>
        </w:rPr>
        <w:t xml:space="preserve"> </w:t>
      </w:r>
      <w:r w:rsidR="00974F1E">
        <w:rPr>
          <w:sz w:val="22"/>
          <w:szCs w:val="22"/>
        </w:rPr>
        <w:t xml:space="preserve">mars </w:t>
      </w:r>
      <w:r w:rsidR="004450AE">
        <w:rPr>
          <w:sz w:val="22"/>
          <w:szCs w:val="22"/>
        </w:rPr>
        <w:t>20</w:t>
      </w:r>
      <w:r w:rsidR="00B61458">
        <w:rPr>
          <w:sz w:val="22"/>
          <w:szCs w:val="22"/>
        </w:rPr>
        <w:t>23</w:t>
      </w:r>
    </w:p>
    <w:p w:rsidR="00A87A53" w:rsidRPr="00D407AF" w:rsidRDefault="00A87A53" w:rsidP="00F6053B">
      <w:pPr>
        <w:rPr>
          <w:sz w:val="22"/>
          <w:szCs w:val="22"/>
        </w:rPr>
      </w:pPr>
      <w:r>
        <w:rPr>
          <w:sz w:val="22"/>
          <w:szCs w:val="22"/>
        </w:rPr>
        <w:t xml:space="preserve">Jonas </w:t>
      </w:r>
      <w:proofErr w:type="spellStart"/>
      <w:r>
        <w:rPr>
          <w:sz w:val="22"/>
          <w:szCs w:val="22"/>
        </w:rPr>
        <w:t>Naddebo</w:t>
      </w:r>
      <w:proofErr w:type="spellEnd"/>
      <w:r>
        <w:rPr>
          <w:sz w:val="22"/>
          <w:szCs w:val="22"/>
        </w:rPr>
        <w:t xml:space="preserve"> (C)</w:t>
      </w:r>
    </w:p>
    <w:p w:rsidR="00F67C50" w:rsidRPr="00B16221" w:rsidRDefault="00F67C50" w:rsidP="00E94FE1">
      <w:pPr>
        <w:rPr>
          <w:rFonts w:ascii="Baton Turbo" w:hAnsi="Baton Turbo"/>
        </w:rPr>
      </w:pPr>
    </w:p>
    <w:sectPr w:rsidR="00F67C50" w:rsidRPr="00B16221" w:rsidSect="00D407AF">
      <w:headerReference w:type="default" r:id="rId12"/>
      <w:footerReference w:type="default" r:id="rId13"/>
      <w:headerReference w:type="first" r:id="rId14"/>
      <w:pgSz w:w="11906" w:h="16838" w:code="9"/>
      <w:pgMar w:top="737" w:right="2834" w:bottom="851" w:left="1418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7F4" w:rsidRDefault="008067F4" w:rsidP="00DC6B04">
      <w:r>
        <w:separator/>
      </w:r>
    </w:p>
    <w:p w:rsidR="008067F4" w:rsidRDefault="008067F4" w:rsidP="00DC6B04"/>
    <w:p w:rsidR="008067F4" w:rsidRDefault="008067F4" w:rsidP="00E726DB"/>
  </w:endnote>
  <w:endnote w:type="continuationSeparator" w:id="0">
    <w:p w:rsidR="008067F4" w:rsidRDefault="008067F4" w:rsidP="00DC6B04">
      <w:r>
        <w:continuationSeparator/>
      </w:r>
    </w:p>
    <w:p w:rsidR="008067F4" w:rsidRDefault="008067F4" w:rsidP="00DC6B04"/>
    <w:p w:rsidR="008067F4" w:rsidRDefault="008067F4" w:rsidP="00E726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on Turbo">
    <w:panose1 w:val="020B0503030202060203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927" w:rsidRDefault="00987BB4">
    <w:pPr>
      <w:pStyle w:val="Sidfot"/>
    </w:pPr>
    <w:r>
      <w:fldChar w:fldCharType="begin"/>
    </w:r>
    <w:r>
      <w:instrText xml:space="preserve"> TITLE  \* MERGEFORMAT </w:instrText>
    </w:r>
    <w:r>
      <w:fldChar w:fldCharType="end"/>
    </w:r>
    <w:r w:rsidR="00B80927">
      <w:fldChar w:fldCharType="begin"/>
    </w:r>
    <w:r w:rsidR="00B80927">
      <w:instrText xml:space="preserve"> TITLE  \* MERGEFORMAT </w:instrText>
    </w:r>
    <w:r w:rsidR="00B80927">
      <w:fldChar w:fldCharType="end"/>
    </w:r>
    <w:r w:rsidR="00B80927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8784962" wp14:editId="19A41629">
              <wp:simplePos x="0" y="0"/>
              <wp:positionH relativeFrom="column">
                <wp:posOffset>5256530</wp:posOffset>
              </wp:positionH>
              <wp:positionV relativeFrom="page">
                <wp:posOffset>9220835</wp:posOffset>
              </wp:positionV>
              <wp:extent cx="1310400" cy="964800"/>
              <wp:effectExtent l="0" t="0" r="10795" b="635"/>
              <wp:wrapSquare wrapText="bothSides"/>
              <wp:docPr id="10" name="Textrut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400" cy="96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80927" w:rsidRPr="003C34E2" w:rsidRDefault="00B80927" w:rsidP="00B80927">
                          <w:pPr>
                            <w:pStyle w:val="Ingetavstnd"/>
                            <w:jc w:val="right"/>
                            <w:rPr>
                              <w:rFonts w:cs="Arial"/>
                              <w:b/>
                              <w:sz w:val="16"/>
                            </w:rPr>
                          </w:pPr>
                        </w:p>
                        <w:p w:rsidR="00B80927" w:rsidRPr="003C34E2" w:rsidRDefault="00B80927" w:rsidP="00B80927">
                          <w:pPr>
                            <w:pStyle w:val="Ingetavstnd"/>
                            <w:jc w:val="right"/>
                            <w:rPr>
                              <w:rFonts w:cs="Arial"/>
                              <w:b/>
                              <w:sz w:val="16"/>
                            </w:rPr>
                          </w:pPr>
                        </w:p>
                        <w:p w:rsidR="00B80927" w:rsidRPr="003C34E2" w:rsidRDefault="00B80927" w:rsidP="00B80927">
                          <w:pPr>
                            <w:pStyle w:val="Ingetavstnd"/>
                            <w:jc w:val="right"/>
                            <w:rPr>
                              <w:rFonts w:cs="Arial"/>
                              <w:b/>
                              <w:sz w:val="16"/>
                            </w:rPr>
                          </w:pPr>
                        </w:p>
                        <w:p w:rsidR="00B80927" w:rsidRPr="003C34E2" w:rsidRDefault="00B80927" w:rsidP="0079379A">
                          <w:pPr>
                            <w:pStyle w:val="Ingetavstnd"/>
                            <w:jc w:val="right"/>
                            <w:rPr>
                              <w:rFonts w:cs="Arial"/>
                              <w:sz w:val="16"/>
                            </w:rPr>
                          </w:pPr>
                          <w:r w:rsidRPr="003C34E2">
                            <w:rPr>
                              <w:rStyle w:val="Sidnummer"/>
                              <w:rFonts w:cs="Arial"/>
                              <w:sz w:val="16"/>
                            </w:rPr>
                            <w:fldChar w:fldCharType="begin"/>
                          </w:r>
                          <w:r w:rsidRPr="003C34E2">
                            <w:rPr>
                              <w:rStyle w:val="Sidnummer"/>
                              <w:rFonts w:cs="Arial"/>
                              <w:sz w:val="16"/>
                            </w:rPr>
                            <w:instrText xml:space="preserve"> PAGE </w:instrText>
                          </w:r>
                          <w:r w:rsidRPr="003C34E2">
                            <w:rPr>
                              <w:rStyle w:val="Sidnummer"/>
                              <w:rFonts w:cs="Arial"/>
                              <w:sz w:val="16"/>
                            </w:rPr>
                            <w:fldChar w:fldCharType="separate"/>
                          </w:r>
                          <w:r w:rsidR="00974F1E">
                            <w:rPr>
                              <w:rStyle w:val="Sidnummer"/>
                              <w:rFonts w:cs="Arial"/>
                              <w:noProof/>
                              <w:sz w:val="16"/>
                            </w:rPr>
                            <w:t>2</w:t>
                          </w:r>
                          <w:r w:rsidRPr="003C34E2">
                            <w:rPr>
                              <w:rStyle w:val="Sidnummer"/>
                              <w:rFonts w:cs="Arial"/>
                              <w:sz w:val="16"/>
                            </w:rPr>
                            <w:fldChar w:fldCharType="end"/>
                          </w:r>
                          <w:r w:rsidRPr="003C34E2">
                            <w:rPr>
                              <w:rFonts w:cs="Arial"/>
                              <w:sz w:val="16"/>
                            </w:rPr>
                            <w:t xml:space="preserve"> (</w:t>
                          </w:r>
                          <w:r w:rsidRPr="003C34E2">
                            <w:rPr>
                              <w:rStyle w:val="Sidnummer"/>
                              <w:rFonts w:cs="Arial"/>
                              <w:sz w:val="16"/>
                            </w:rPr>
                            <w:fldChar w:fldCharType="begin"/>
                          </w:r>
                          <w:r w:rsidRPr="003C34E2">
                            <w:rPr>
                              <w:rStyle w:val="Sidnummer"/>
                              <w:rFonts w:cs="Arial"/>
                              <w:sz w:val="16"/>
                            </w:rPr>
                            <w:instrText xml:space="preserve"> NUMPAGES </w:instrText>
                          </w:r>
                          <w:r w:rsidRPr="003C34E2">
                            <w:rPr>
                              <w:rStyle w:val="Sidnummer"/>
                              <w:rFonts w:cs="Arial"/>
                              <w:sz w:val="16"/>
                            </w:rPr>
                            <w:fldChar w:fldCharType="separate"/>
                          </w:r>
                          <w:r w:rsidR="00974F1E">
                            <w:rPr>
                              <w:rStyle w:val="Sidnummer"/>
                              <w:rFonts w:cs="Arial"/>
                              <w:noProof/>
                              <w:sz w:val="16"/>
                            </w:rPr>
                            <w:t>2</w:t>
                          </w:r>
                          <w:r w:rsidRPr="003C34E2">
                            <w:rPr>
                              <w:rStyle w:val="Sidnummer"/>
                              <w:rFonts w:cs="Arial"/>
                              <w:sz w:val="16"/>
                            </w:rPr>
                            <w:fldChar w:fldCharType="end"/>
                          </w:r>
                          <w:r w:rsidRPr="003C34E2">
                            <w:rPr>
                              <w:rFonts w:cs="Arial"/>
                              <w:sz w:val="16"/>
                            </w:rPr>
                            <w:t>)</w:t>
                          </w:r>
                          <w:r w:rsidR="00987BB4" w:rsidRPr="003C34E2">
                            <w:rPr>
                              <w:rFonts w:cs="Arial"/>
                              <w:sz w:val="16"/>
                            </w:rPr>
                            <w:fldChar w:fldCharType="begin"/>
                          </w:r>
                          <w:r w:rsidR="00987BB4" w:rsidRPr="003C34E2">
                            <w:rPr>
                              <w:rFonts w:cs="Arial"/>
                              <w:sz w:val="16"/>
                            </w:rPr>
                            <w:instrText xml:space="preserve"> TITLE \* FirstCap \* MERGEFORMAT </w:instrText>
                          </w:r>
                          <w:r w:rsidR="00987BB4" w:rsidRPr="003C34E2">
                            <w:rPr>
                              <w:rFonts w:cs="Arial"/>
                              <w:sz w:val="16"/>
                            </w:rPr>
                            <w:fldChar w:fldCharType="end"/>
                          </w:r>
                          <w:r w:rsidR="00F6543F" w:rsidRPr="003C34E2">
                            <w:rPr>
                              <w:rFonts w:cs="Arial"/>
                              <w:sz w:val="16"/>
                            </w:rPr>
                            <w:fldChar w:fldCharType="begin"/>
                          </w:r>
                          <w:r w:rsidR="00F6543F" w:rsidRPr="003C34E2">
                            <w:rPr>
                              <w:rFonts w:cs="Arial"/>
                              <w:sz w:val="16"/>
                            </w:rPr>
                            <w:instrText xml:space="preserve"> TITLE \* FirstCap \* MERGEFORMAT </w:instrText>
                          </w:r>
                          <w:r w:rsidR="00F6543F" w:rsidRPr="003C34E2">
                            <w:rPr>
                              <w:rFonts w:cs="Arial"/>
                              <w:sz w:val="16"/>
                            </w:rPr>
                            <w:fldChar w:fldCharType="end"/>
                          </w:r>
                          <w:r w:rsidRPr="003C34E2">
                            <w:rPr>
                              <w:rFonts w:cs="Arial"/>
                              <w:sz w:val="16"/>
                            </w:rPr>
                            <w:fldChar w:fldCharType="begin"/>
                          </w:r>
                          <w:r w:rsidRPr="003C34E2">
                            <w:rPr>
                              <w:rFonts w:cs="Arial"/>
                              <w:sz w:val="16"/>
                            </w:rPr>
                            <w:instrText xml:space="preserve"> TITLE  \* MERGEFORMAT </w:instrText>
                          </w:r>
                          <w:r w:rsidRPr="003C34E2">
                            <w:rPr>
                              <w:rFonts w:cs="Arial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784962" id="_x0000_t202" coordsize="21600,21600" o:spt="202" path="m,l,21600r21600,l21600,xe">
              <v:stroke joinstyle="miter"/>
              <v:path gradientshapeok="t" o:connecttype="rect"/>
            </v:shapetype>
            <v:shape id="Textruta 10" o:spid="_x0000_s1029" type="#_x0000_t202" style="position:absolute;margin-left:413.9pt;margin-top:726.05pt;width:103.2pt;height:7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" filled="f" stroked="f">
              <v:textbox inset="0,0,0,0">
                <w:txbxContent>
                  <w:p w:rsidR="00B80927" w:rsidRPr="003C34E2" w:rsidRDefault="00B80927" w:rsidP="00B80927">
                    <w:pPr>
                      <w:pStyle w:val="Ingetavstnd"/>
                      <w:jc w:val="right"/>
                      <w:rPr>
                        <w:rFonts w:cs="Arial"/>
                        <w:b/>
                        <w:sz w:val="16"/>
                      </w:rPr>
                    </w:pPr>
                  </w:p>
                  <w:p w:rsidR="00B80927" w:rsidRPr="003C34E2" w:rsidRDefault="00B80927" w:rsidP="00B80927">
                    <w:pPr>
                      <w:pStyle w:val="Ingetavstnd"/>
                      <w:jc w:val="right"/>
                      <w:rPr>
                        <w:rFonts w:cs="Arial"/>
                        <w:b/>
                        <w:sz w:val="16"/>
                      </w:rPr>
                    </w:pPr>
                  </w:p>
                  <w:p w:rsidR="00B80927" w:rsidRPr="003C34E2" w:rsidRDefault="00B80927" w:rsidP="00B80927">
                    <w:pPr>
                      <w:pStyle w:val="Ingetavstnd"/>
                      <w:jc w:val="right"/>
                      <w:rPr>
                        <w:rFonts w:cs="Arial"/>
                        <w:b/>
                        <w:sz w:val="16"/>
                      </w:rPr>
                    </w:pPr>
                  </w:p>
                  <w:p w:rsidR="00B80927" w:rsidRPr="003C34E2" w:rsidRDefault="00B80927" w:rsidP="0079379A">
                    <w:pPr>
                      <w:pStyle w:val="Ingetavstnd"/>
                      <w:jc w:val="right"/>
                      <w:rPr>
                        <w:rFonts w:cs="Arial"/>
                        <w:sz w:val="16"/>
                      </w:rPr>
                    </w:pPr>
                    <w:r w:rsidRPr="003C34E2">
                      <w:rPr>
                        <w:rStyle w:val="Sidnummer"/>
                        <w:rFonts w:cs="Arial"/>
                        <w:sz w:val="16"/>
                      </w:rPr>
                      <w:fldChar w:fldCharType="begin"/>
                    </w:r>
                    <w:r w:rsidRPr="003C34E2">
                      <w:rPr>
                        <w:rStyle w:val="Sidnummer"/>
                        <w:rFonts w:cs="Arial"/>
                        <w:sz w:val="16"/>
                      </w:rPr>
                      <w:instrText xml:space="preserve"> PAGE </w:instrText>
                    </w:r>
                    <w:r w:rsidRPr="003C34E2">
                      <w:rPr>
                        <w:rStyle w:val="Sidnummer"/>
                        <w:rFonts w:cs="Arial"/>
                        <w:sz w:val="16"/>
                      </w:rPr>
                      <w:fldChar w:fldCharType="separate"/>
                    </w:r>
                    <w:r w:rsidR="00974F1E">
                      <w:rPr>
                        <w:rStyle w:val="Sidnummer"/>
                        <w:rFonts w:cs="Arial"/>
                        <w:noProof/>
                        <w:sz w:val="16"/>
                      </w:rPr>
                      <w:t>2</w:t>
                    </w:r>
                    <w:r w:rsidRPr="003C34E2">
                      <w:rPr>
                        <w:rStyle w:val="Sidnummer"/>
                        <w:rFonts w:cs="Arial"/>
                        <w:sz w:val="16"/>
                      </w:rPr>
                      <w:fldChar w:fldCharType="end"/>
                    </w:r>
                    <w:r w:rsidRPr="003C34E2">
                      <w:rPr>
                        <w:rFonts w:cs="Arial"/>
                        <w:sz w:val="16"/>
                      </w:rPr>
                      <w:t xml:space="preserve"> (</w:t>
                    </w:r>
                    <w:r w:rsidRPr="003C34E2">
                      <w:rPr>
                        <w:rStyle w:val="Sidnummer"/>
                        <w:rFonts w:cs="Arial"/>
                        <w:sz w:val="16"/>
                      </w:rPr>
                      <w:fldChar w:fldCharType="begin"/>
                    </w:r>
                    <w:r w:rsidRPr="003C34E2">
                      <w:rPr>
                        <w:rStyle w:val="Sidnummer"/>
                        <w:rFonts w:cs="Arial"/>
                        <w:sz w:val="16"/>
                      </w:rPr>
                      <w:instrText xml:space="preserve"> NUMPAGES </w:instrText>
                    </w:r>
                    <w:r w:rsidRPr="003C34E2">
                      <w:rPr>
                        <w:rStyle w:val="Sidnummer"/>
                        <w:rFonts w:cs="Arial"/>
                        <w:sz w:val="16"/>
                      </w:rPr>
                      <w:fldChar w:fldCharType="separate"/>
                    </w:r>
                    <w:r w:rsidR="00974F1E">
                      <w:rPr>
                        <w:rStyle w:val="Sidnummer"/>
                        <w:rFonts w:cs="Arial"/>
                        <w:noProof/>
                        <w:sz w:val="16"/>
                      </w:rPr>
                      <w:t>2</w:t>
                    </w:r>
                    <w:r w:rsidRPr="003C34E2">
                      <w:rPr>
                        <w:rStyle w:val="Sidnummer"/>
                        <w:rFonts w:cs="Arial"/>
                        <w:sz w:val="16"/>
                      </w:rPr>
                      <w:fldChar w:fldCharType="end"/>
                    </w:r>
                    <w:r w:rsidRPr="003C34E2">
                      <w:rPr>
                        <w:rFonts w:cs="Arial"/>
                        <w:sz w:val="16"/>
                      </w:rPr>
                      <w:t>)</w:t>
                    </w:r>
                    <w:r w:rsidR="00987BB4" w:rsidRPr="003C34E2">
                      <w:rPr>
                        <w:rFonts w:cs="Arial"/>
                        <w:sz w:val="16"/>
                      </w:rPr>
                      <w:fldChar w:fldCharType="begin"/>
                    </w:r>
                    <w:r w:rsidR="00987BB4" w:rsidRPr="003C34E2">
                      <w:rPr>
                        <w:rFonts w:cs="Arial"/>
                        <w:sz w:val="16"/>
                      </w:rPr>
                      <w:instrText xml:space="preserve"> TITLE \* FirstCap \* MERGEFORMAT </w:instrText>
                    </w:r>
                    <w:r w:rsidR="00987BB4" w:rsidRPr="003C34E2">
                      <w:rPr>
                        <w:rFonts w:cs="Arial"/>
                        <w:sz w:val="16"/>
                      </w:rPr>
                      <w:fldChar w:fldCharType="end"/>
                    </w:r>
                    <w:r w:rsidR="00F6543F" w:rsidRPr="003C34E2">
                      <w:rPr>
                        <w:rFonts w:cs="Arial"/>
                        <w:sz w:val="16"/>
                      </w:rPr>
                      <w:fldChar w:fldCharType="begin"/>
                    </w:r>
                    <w:r w:rsidR="00F6543F" w:rsidRPr="003C34E2">
                      <w:rPr>
                        <w:rFonts w:cs="Arial"/>
                        <w:sz w:val="16"/>
                      </w:rPr>
                      <w:instrText xml:space="preserve"> TITLE \* FirstCap \* MERGEFORMAT </w:instrText>
                    </w:r>
                    <w:r w:rsidR="00F6543F" w:rsidRPr="003C34E2">
                      <w:rPr>
                        <w:rFonts w:cs="Arial"/>
                        <w:sz w:val="16"/>
                      </w:rPr>
                      <w:fldChar w:fldCharType="end"/>
                    </w:r>
                    <w:r w:rsidRPr="003C34E2">
                      <w:rPr>
                        <w:rFonts w:cs="Arial"/>
                        <w:sz w:val="16"/>
                      </w:rPr>
                      <w:fldChar w:fldCharType="begin"/>
                    </w:r>
                    <w:r w:rsidRPr="003C34E2">
                      <w:rPr>
                        <w:rFonts w:cs="Arial"/>
                        <w:sz w:val="16"/>
                      </w:rPr>
                      <w:instrText xml:space="preserve"> TITLE  \* MERGEFORMAT </w:instrText>
                    </w:r>
                    <w:r w:rsidRPr="003C34E2">
                      <w:rPr>
                        <w:rFonts w:cs="Arial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7F4" w:rsidRDefault="008067F4" w:rsidP="00DC6B04">
      <w:r>
        <w:separator/>
      </w:r>
    </w:p>
    <w:p w:rsidR="008067F4" w:rsidRDefault="008067F4" w:rsidP="00DC6B04"/>
    <w:p w:rsidR="008067F4" w:rsidRDefault="008067F4" w:rsidP="00E726DB"/>
  </w:footnote>
  <w:footnote w:type="continuationSeparator" w:id="0">
    <w:p w:rsidR="008067F4" w:rsidRDefault="008067F4" w:rsidP="00DC6B04">
      <w:r>
        <w:continuationSeparator/>
      </w:r>
    </w:p>
    <w:p w:rsidR="008067F4" w:rsidRDefault="008067F4" w:rsidP="00DC6B04"/>
    <w:p w:rsidR="008067F4" w:rsidRDefault="008067F4" w:rsidP="00E726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B02" w:rsidRDefault="00411B02" w:rsidP="00411B02">
    <w:pPr>
      <w:pStyle w:val="Ingetavstnd"/>
    </w:pPr>
  </w:p>
  <w:p w:rsidR="00411B02" w:rsidRDefault="00411B02" w:rsidP="00411B02">
    <w:pPr>
      <w:pStyle w:val="Ingetavstnd"/>
    </w:pPr>
  </w:p>
  <w:p w:rsidR="00393338" w:rsidRDefault="00393338" w:rsidP="00411B02">
    <w:pPr>
      <w:pStyle w:val="Ingetavstnd"/>
    </w:pPr>
  </w:p>
  <w:p w:rsidR="00393338" w:rsidRDefault="00393338" w:rsidP="00411B02">
    <w:pPr>
      <w:pStyle w:val="Ingetavstnd"/>
    </w:pPr>
  </w:p>
  <w:p w:rsidR="0079379A" w:rsidRPr="00393338" w:rsidRDefault="00411B02" w:rsidP="00411B02">
    <w:pPr>
      <w:pStyle w:val="Ingetavstnd"/>
      <w:rPr>
        <w:sz w:val="13"/>
        <w:szCs w:val="15"/>
      </w:rPr>
    </w:pPr>
    <w:r w:rsidRPr="00393338">
      <w:rPr>
        <w:sz w:val="13"/>
        <w:szCs w:val="15"/>
      </w:rPr>
      <w:br/>
    </w:r>
    <w:r w:rsidR="0079379A" w:rsidRPr="00393338">
      <w:rPr>
        <w:noProof/>
        <w:sz w:val="15"/>
        <w:szCs w:val="15"/>
        <w:lang w:eastAsia="sv-SE"/>
      </w:rPr>
      <w:drawing>
        <wp:anchor distT="0" distB="0" distL="114300" distR="114300" simplePos="0" relativeHeight="251663360" behindDoc="0" locked="1" layoutInCell="1" allowOverlap="1" wp14:anchorId="7B2B1CF8" wp14:editId="400344EF">
          <wp:simplePos x="0" y="0"/>
          <wp:positionH relativeFrom="column">
            <wp:posOffset>5654040</wp:posOffset>
          </wp:positionH>
          <wp:positionV relativeFrom="page">
            <wp:posOffset>361950</wp:posOffset>
          </wp:positionV>
          <wp:extent cx="390525" cy="388620"/>
          <wp:effectExtent l="0" t="0" r="3175" b="5080"/>
          <wp:wrapNone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296" w:rsidRDefault="00181296" w:rsidP="00E726DB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A7A"/>
    <w:multiLevelType w:val="hybridMultilevel"/>
    <w:tmpl w:val="0B9CB98A"/>
    <w:lvl w:ilvl="0" w:tplc="8084C994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20752"/>
    <w:multiLevelType w:val="hybridMultilevel"/>
    <w:tmpl w:val="10481B8C"/>
    <w:lvl w:ilvl="0" w:tplc="DE4ED58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67B0F"/>
    <w:multiLevelType w:val="hybridMultilevel"/>
    <w:tmpl w:val="A4BA1D66"/>
    <w:lvl w:ilvl="0" w:tplc="8084C994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60106"/>
    <w:multiLevelType w:val="hybridMultilevel"/>
    <w:tmpl w:val="D9BA4FDA"/>
    <w:lvl w:ilvl="0" w:tplc="8084C994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B0514"/>
    <w:multiLevelType w:val="hybridMultilevel"/>
    <w:tmpl w:val="9A564ADE"/>
    <w:lvl w:ilvl="0" w:tplc="8084C994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C6107"/>
    <w:multiLevelType w:val="hybridMultilevel"/>
    <w:tmpl w:val="45DA4922"/>
    <w:lvl w:ilvl="0" w:tplc="8084C994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7153B"/>
    <w:multiLevelType w:val="hybridMultilevel"/>
    <w:tmpl w:val="7D26C0A0"/>
    <w:lvl w:ilvl="0" w:tplc="8084C994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67C9E"/>
    <w:multiLevelType w:val="hybridMultilevel"/>
    <w:tmpl w:val="034A8990"/>
    <w:lvl w:ilvl="0" w:tplc="8084C994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06455"/>
    <w:multiLevelType w:val="hybridMultilevel"/>
    <w:tmpl w:val="B97071A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45919"/>
    <w:multiLevelType w:val="hybridMultilevel"/>
    <w:tmpl w:val="AE36FAAC"/>
    <w:lvl w:ilvl="0" w:tplc="8084C994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931FA"/>
    <w:multiLevelType w:val="hybridMultilevel"/>
    <w:tmpl w:val="028855C2"/>
    <w:lvl w:ilvl="0" w:tplc="8084C994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D6F5B"/>
    <w:multiLevelType w:val="hybridMultilevel"/>
    <w:tmpl w:val="98F689CE"/>
    <w:lvl w:ilvl="0" w:tplc="8084C994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7079F"/>
    <w:multiLevelType w:val="hybridMultilevel"/>
    <w:tmpl w:val="A5E82FBC"/>
    <w:lvl w:ilvl="0" w:tplc="0A605198">
      <w:numFmt w:val="bullet"/>
      <w:lvlText w:val="-"/>
      <w:lvlJc w:val="left"/>
      <w:pPr>
        <w:ind w:left="1660" w:hanging="360"/>
      </w:pPr>
      <w:rPr>
        <w:rFonts w:ascii="Verdana" w:eastAsiaTheme="minorHAns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3" w15:restartNumberingAfterBreak="0">
    <w:nsid w:val="3A226329"/>
    <w:multiLevelType w:val="hybridMultilevel"/>
    <w:tmpl w:val="966087A4"/>
    <w:lvl w:ilvl="0" w:tplc="BE8CA14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90CEC"/>
    <w:multiLevelType w:val="hybridMultilevel"/>
    <w:tmpl w:val="2D7416AE"/>
    <w:lvl w:ilvl="0" w:tplc="DB3658E8">
      <w:start w:val="1406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E25BE"/>
    <w:multiLevelType w:val="hybridMultilevel"/>
    <w:tmpl w:val="4E766834"/>
    <w:lvl w:ilvl="0" w:tplc="F10ACB9A">
      <w:start w:val="44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E2DF2"/>
    <w:multiLevelType w:val="hybridMultilevel"/>
    <w:tmpl w:val="E050177A"/>
    <w:lvl w:ilvl="0" w:tplc="8084C99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56366"/>
    <w:multiLevelType w:val="hybridMultilevel"/>
    <w:tmpl w:val="FACC01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C396D"/>
    <w:multiLevelType w:val="hybridMultilevel"/>
    <w:tmpl w:val="6E260AAC"/>
    <w:lvl w:ilvl="0" w:tplc="94DE76C8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040FB"/>
    <w:multiLevelType w:val="hybridMultilevel"/>
    <w:tmpl w:val="2E167F90"/>
    <w:lvl w:ilvl="0" w:tplc="8084C994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9F6E61"/>
    <w:multiLevelType w:val="hybridMultilevel"/>
    <w:tmpl w:val="303A6D1A"/>
    <w:lvl w:ilvl="0" w:tplc="8084C994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E30A3"/>
    <w:multiLevelType w:val="hybridMultilevel"/>
    <w:tmpl w:val="D2CA4884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771DA"/>
    <w:multiLevelType w:val="hybridMultilevel"/>
    <w:tmpl w:val="BDF4A96E"/>
    <w:lvl w:ilvl="0" w:tplc="8084C994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64D66"/>
    <w:multiLevelType w:val="hybridMultilevel"/>
    <w:tmpl w:val="F12CBA0E"/>
    <w:lvl w:ilvl="0" w:tplc="8084C994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95746D"/>
    <w:multiLevelType w:val="hybridMultilevel"/>
    <w:tmpl w:val="125C970E"/>
    <w:lvl w:ilvl="0" w:tplc="B8E012A8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B333A"/>
    <w:multiLevelType w:val="hybridMultilevel"/>
    <w:tmpl w:val="8BF0D8C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D550AD"/>
    <w:multiLevelType w:val="hybridMultilevel"/>
    <w:tmpl w:val="923C8A0C"/>
    <w:lvl w:ilvl="0" w:tplc="8084C994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B60A2"/>
    <w:multiLevelType w:val="hybridMultilevel"/>
    <w:tmpl w:val="EA92607E"/>
    <w:lvl w:ilvl="0" w:tplc="8084C994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437FA"/>
    <w:multiLevelType w:val="hybridMultilevel"/>
    <w:tmpl w:val="A0600098"/>
    <w:lvl w:ilvl="0" w:tplc="DE4ED584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B1B35"/>
    <w:multiLevelType w:val="hybridMultilevel"/>
    <w:tmpl w:val="A9B40FD2"/>
    <w:lvl w:ilvl="0" w:tplc="B7FAA0F6">
      <w:numFmt w:val="bullet"/>
      <w:lvlText w:val="-"/>
      <w:lvlJc w:val="left"/>
      <w:pPr>
        <w:ind w:left="1665" w:hanging="360"/>
      </w:pPr>
      <w:rPr>
        <w:rFonts w:ascii="Verdana" w:eastAsiaTheme="minorHAns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0" w15:restartNumberingAfterBreak="0">
    <w:nsid w:val="682810CA"/>
    <w:multiLevelType w:val="hybridMultilevel"/>
    <w:tmpl w:val="A45AA230"/>
    <w:lvl w:ilvl="0" w:tplc="7DB6370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6C09C3E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C48AF12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4E29644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9C473D2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3CAF5FC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D168860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6264C90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E9027DA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1" w15:restartNumberingAfterBreak="0">
    <w:nsid w:val="6F8C3073"/>
    <w:multiLevelType w:val="hybridMultilevel"/>
    <w:tmpl w:val="DBFA8690"/>
    <w:lvl w:ilvl="0" w:tplc="8084C994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C906C7"/>
    <w:multiLevelType w:val="hybridMultilevel"/>
    <w:tmpl w:val="B47435F4"/>
    <w:lvl w:ilvl="0" w:tplc="F4B0C0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18"/>
  </w:num>
  <w:num w:numId="4">
    <w:abstractNumId w:val="17"/>
  </w:num>
  <w:num w:numId="5">
    <w:abstractNumId w:val="21"/>
  </w:num>
  <w:num w:numId="6">
    <w:abstractNumId w:val="25"/>
  </w:num>
  <w:num w:numId="7">
    <w:abstractNumId w:val="14"/>
  </w:num>
  <w:num w:numId="8">
    <w:abstractNumId w:val="13"/>
  </w:num>
  <w:num w:numId="9">
    <w:abstractNumId w:val="24"/>
  </w:num>
  <w:num w:numId="10">
    <w:abstractNumId w:val="8"/>
  </w:num>
  <w:num w:numId="11">
    <w:abstractNumId w:val="4"/>
  </w:num>
  <w:num w:numId="12">
    <w:abstractNumId w:val="26"/>
  </w:num>
  <w:num w:numId="13">
    <w:abstractNumId w:val="16"/>
  </w:num>
  <w:num w:numId="14">
    <w:abstractNumId w:val="11"/>
  </w:num>
  <w:num w:numId="15">
    <w:abstractNumId w:val="2"/>
  </w:num>
  <w:num w:numId="16">
    <w:abstractNumId w:val="6"/>
  </w:num>
  <w:num w:numId="17">
    <w:abstractNumId w:val="3"/>
  </w:num>
  <w:num w:numId="18">
    <w:abstractNumId w:val="29"/>
  </w:num>
  <w:num w:numId="19">
    <w:abstractNumId w:val="0"/>
  </w:num>
  <w:num w:numId="20">
    <w:abstractNumId w:val="12"/>
  </w:num>
  <w:num w:numId="21">
    <w:abstractNumId w:val="27"/>
  </w:num>
  <w:num w:numId="22">
    <w:abstractNumId w:val="20"/>
  </w:num>
  <w:num w:numId="23">
    <w:abstractNumId w:val="23"/>
  </w:num>
  <w:num w:numId="24">
    <w:abstractNumId w:val="19"/>
  </w:num>
  <w:num w:numId="25">
    <w:abstractNumId w:val="9"/>
  </w:num>
  <w:num w:numId="26">
    <w:abstractNumId w:val="31"/>
  </w:num>
  <w:num w:numId="27">
    <w:abstractNumId w:val="10"/>
  </w:num>
  <w:num w:numId="28">
    <w:abstractNumId w:val="7"/>
  </w:num>
  <w:num w:numId="29">
    <w:abstractNumId w:val="5"/>
  </w:num>
  <w:num w:numId="30">
    <w:abstractNumId w:val="15"/>
  </w:num>
  <w:num w:numId="31">
    <w:abstractNumId w:val="1"/>
  </w:num>
  <w:num w:numId="32">
    <w:abstractNumId w:val="30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FE1"/>
    <w:rsid w:val="00003D28"/>
    <w:rsid w:val="000052D6"/>
    <w:rsid w:val="000101F9"/>
    <w:rsid w:val="0001575A"/>
    <w:rsid w:val="00016617"/>
    <w:rsid w:val="00020CAC"/>
    <w:rsid w:val="0002597A"/>
    <w:rsid w:val="000279CB"/>
    <w:rsid w:val="00034FE0"/>
    <w:rsid w:val="00043D5E"/>
    <w:rsid w:val="00052A90"/>
    <w:rsid w:val="00053977"/>
    <w:rsid w:val="00057398"/>
    <w:rsid w:val="0006306D"/>
    <w:rsid w:val="00086692"/>
    <w:rsid w:val="000A18A7"/>
    <w:rsid w:val="000A4C05"/>
    <w:rsid w:val="000B0578"/>
    <w:rsid w:val="000B460D"/>
    <w:rsid w:val="000C70EA"/>
    <w:rsid w:val="000D3152"/>
    <w:rsid w:val="000E0B09"/>
    <w:rsid w:val="00100FA2"/>
    <w:rsid w:val="00104CE4"/>
    <w:rsid w:val="00107117"/>
    <w:rsid w:val="00116D2C"/>
    <w:rsid w:val="00126374"/>
    <w:rsid w:val="00141A8B"/>
    <w:rsid w:val="0018040D"/>
    <w:rsid w:val="00181296"/>
    <w:rsid w:val="00194F80"/>
    <w:rsid w:val="001A69C4"/>
    <w:rsid w:val="001B2ED2"/>
    <w:rsid w:val="001B74BC"/>
    <w:rsid w:val="001C264B"/>
    <w:rsid w:val="001D0965"/>
    <w:rsid w:val="002223EE"/>
    <w:rsid w:val="00224E22"/>
    <w:rsid w:val="00231C18"/>
    <w:rsid w:val="0023677A"/>
    <w:rsid w:val="00245E45"/>
    <w:rsid w:val="002502D5"/>
    <w:rsid w:val="00256C46"/>
    <w:rsid w:val="0026130C"/>
    <w:rsid w:val="00272ED1"/>
    <w:rsid w:val="00287FC2"/>
    <w:rsid w:val="0029372A"/>
    <w:rsid w:val="00295091"/>
    <w:rsid w:val="00297248"/>
    <w:rsid w:val="002B202B"/>
    <w:rsid w:val="002C2593"/>
    <w:rsid w:val="002C3222"/>
    <w:rsid w:val="0030197C"/>
    <w:rsid w:val="00302D97"/>
    <w:rsid w:val="00304A3B"/>
    <w:rsid w:val="00305263"/>
    <w:rsid w:val="003415A4"/>
    <w:rsid w:val="00342032"/>
    <w:rsid w:val="0034561F"/>
    <w:rsid w:val="0034694B"/>
    <w:rsid w:val="0035378F"/>
    <w:rsid w:val="003809E4"/>
    <w:rsid w:val="00382629"/>
    <w:rsid w:val="00393338"/>
    <w:rsid w:val="00396275"/>
    <w:rsid w:val="003B6DFA"/>
    <w:rsid w:val="003C039F"/>
    <w:rsid w:val="003C34E2"/>
    <w:rsid w:val="003D58DA"/>
    <w:rsid w:val="003E1EEB"/>
    <w:rsid w:val="003E5683"/>
    <w:rsid w:val="003F0D27"/>
    <w:rsid w:val="00411B02"/>
    <w:rsid w:val="00414958"/>
    <w:rsid w:val="00416AE5"/>
    <w:rsid w:val="00426810"/>
    <w:rsid w:val="00426DFE"/>
    <w:rsid w:val="00434608"/>
    <w:rsid w:val="00435C48"/>
    <w:rsid w:val="004450AE"/>
    <w:rsid w:val="004506E6"/>
    <w:rsid w:val="00457B29"/>
    <w:rsid w:val="0046408A"/>
    <w:rsid w:val="00471DD5"/>
    <w:rsid w:val="0047239A"/>
    <w:rsid w:val="00477B2C"/>
    <w:rsid w:val="00477CCA"/>
    <w:rsid w:val="004906C9"/>
    <w:rsid w:val="004A24FE"/>
    <w:rsid w:val="004B413C"/>
    <w:rsid w:val="004C2AB1"/>
    <w:rsid w:val="004C2EF0"/>
    <w:rsid w:val="004D0E9C"/>
    <w:rsid w:val="004E232E"/>
    <w:rsid w:val="004E356E"/>
    <w:rsid w:val="004E56FA"/>
    <w:rsid w:val="004E7055"/>
    <w:rsid w:val="004F772C"/>
    <w:rsid w:val="00515EC7"/>
    <w:rsid w:val="005220D6"/>
    <w:rsid w:val="0053505B"/>
    <w:rsid w:val="0054019E"/>
    <w:rsid w:val="00567692"/>
    <w:rsid w:val="00583BC2"/>
    <w:rsid w:val="00583FED"/>
    <w:rsid w:val="005847D2"/>
    <w:rsid w:val="00587812"/>
    <w:rsid w:val="00593ACD"/>
    <w:rsid w:val="005E4008"/>
    <w:rsid w:val="005F3720"/>
    <w:rsid w:val="006009D1"/>
    <w:rsid w:val="00632162"/>
    <w:rsid w:val="00655D9C"/>
    <w:rsid w:val="00667FCF"/>
    <w:rsid w:val="006706FC"/>
    <w:rsid w:val="00677825"/>
    <w:rsid w:val="00680A81"/>
    <w:rsid w:val="00684576"/>
    <w:rsid w:val="00687384"/>
    <w:rsid w:val="00692C4C"/>
    <w:rsid w:val="006A2087"/>
    <w:rsid w:val="006B3DBC"/>
    <w:rsid w:val="006C3B61"/>
    <w:rsid w:val="006D2049"/>
    <w:rsid w:val="006D5984"/>
    <w:rsid w:val="006E2D28"/>
    <w:rsid w:val="006F5C99"/>
    <w:rsid w:val="006F6646"/>
    <w:rsid w:val="006F7E6A"/>
    <w:rsid w:val="00704B7B"/>
    <w:rsid w:val="00710B0E"/>
    <w:rsid w:val="00717105"/>
    <w:rsid w:val="00721F29"/>
    <w:rsid w:val="00724F2B"/>
    <w:rsid w:val="00733D17"/>
    <w:rsid w:val="00735E11"/>
    <w:rsid w:val="00737731"/>
    <w:rsid w:val="007418BF"/>
    <w:rsid w:val="00747154"/>
    <w:rsid w:val="00756E98"/>
    <w:rsid w:val="00775A09"/>
    <w:rsid w:val="00777CB5"/>
    <w:rsid w:val="007806DD"/>
    <w:rsid w:val="00790392"/>
    <w:rsid w:val="0079379A"/>
    <w:rsid w:val="00797169"/>
    <w:rsid w:val="007A03AE"/>
    <w:rsid w:val="007A1665"/>
    <w:rsid w:val="007A2452"/>
    <w:rsid w:val="007B23A9"/>
    <w:rsid w:val="007C2F71"/>
    <w:rsid w:val="007C3A30"/>
    <w:rsid w:val="007D0424"/>
    <w:rsid w:val="007F36C9"/>
    <w:rsid w:val="008024ED"/>
    <w:rsid w:val="008067F4"/>
    <w:rsid w:val="00822065"/>
    <w:rsid w:val="00834A3B"/>
    <w:rsid w:val="00836983"/>
    <w:rsid w:val="0087391E"/>
    <w:rsid w:val="008864E9"/>
    <w:rsid w:val="008A4C9A"/>
    <w:rsid w:val="008A784E"/>
    <w:rsid w:val="008B125B"/>
    <w:rsid w:val="008B1EDA"/>
    <w:rsid w:val="008C0376"/>
    <w:rsid w:val="008C0C5E"/>
    <w:rsid w:val="008D7639"/>
    <w:rsid w:val="008E3AFD"/>
    <w:rsid w:val="008F3577"/>
    <w:rsid w:val="008F3CBF"/>
    <w:rsid w:val="00903847"/>
    <w:rsid w:val="00911CB6"/>
    <w:rsid w:val="00913FDC"/>
    <w:rsid w:val="009148B4"/>
    <w:rsid w:val="00926497"/>
    <w:rsid w:val="00933C6D"/>
    <w:rsid w:val="00944037"/>
    <w:rsid w:val="0095518A"/>
    <w:rsid w:val="00974F1E"/>
    <w:rsid w:val="00987BB4"/>
    <w:rsid w:val="00991353"/>
    <w:rsid w:val="00991417"/>
    <w:rsid w:val="00991B01"/>
    <w:rsid w:val="00994A97"/>
    <w:rsid w:val="00996745"/>
    <w:rsid w:val="009A1D79"/>
    <w:rsid w:val="009A20A4"/>
    <w:rsid w:val="009B6E41"/>
    <w:rsid w:val="009C28F9"/>
    <w:rsid w:val="009E7745"/>
    <w:rsid w:val="009F1D3E"/>
    <w:rsid w:val="00A12B07"/>
    <w:rsid w:val="00A13879"/>
    <w:rsid w:val="00A21E90"/>
    <w:rsid w:val="00A24966"/>
    <w:rsid w:val="00A342FF"/>
    <w:rsid w:val="00A43FCE"/>
    <w:rsid w:val="00A56218"/>
    <w:rsid w:val="00A63A4E"/>
    <w:rsid w:val="00A67406"/>
    <w:rsid w:val="00A769B8"/>
    <w:rsid w:val="00A87A53"/>
    <w:rsid w:val="00A972AA"/>
    <w:rsid w:val="00AA3E2C"/>
    <w:rsid w:val="00AB41B4"/>
    <w:rsid w:val="00AC757A"/>
    <w:rsid w:val="00AE1B57"/>
    <w:rsid w:val="00AE39C7"/>
    <w:rsid w:val="00AE66F2"/>
    <w:rsid w:val="00AF74D4"/>
    <w:rsid w:val="00B13221"/>
    <w:rsid w:val="00B16221"/>
    <w:rsid w:val="00B16DA9"/>
    <w:rsid w:val="00B2461D"/>
    <w:rsid w:val="00B25AED"/>
    <w:rsid w:val="00B35433"/>
    <w:rsid w:val="00B419E9"/>
    <w:rsid w:val="00B44B25"/>
    <w:rsid w:val="00B50B94"/>
    <w:rsid w:val="00B51A69"/>
    <w:rsid w:val="00B538A5"/>
    <w:rsid w:val="00B61458"/>
    <w:rsid w:val="00B61AEC"/>
    <w:rsid w:val="00B66E6B"/>
    <w:rsid w:val="00B67435"/>
    <w:rsid w:val="00B76DF4"/>
    <w:rsid w:val="00B808A5"/>
    <w:rsid w:val="00B80927"/>
    <w:rsid w:val="00B9341B"/>
    <w:rsid w:val="00B96473"/>
    <w:rsid w:val="00BB133A"/>
    <w:rsid w:val="00BB7908"/>
    <w:rsid w:val="00BC1E1E"/>
    <w:rsid w:val="00BC441E"/>
    <w:rsid w:val="00BD5FDC"/>
    <w:rsid w:val="00BE3AAD"/>
    <w:rsid w:val="00BE4BBF"/>
    <w:rsid w:val="00BE75DC"/>
    <w:rsid w:val="00C04772"/>
    <w:rsid w:val="00C31EB2"/>
    <w:rsid w:val="00C408F2"/>
    <w:rsid w:val="00C5309D"/>
    <w:rsid w:val="00C60E6C"/>
    <w:rsid w:val="00C6355B"/>
    <w:rsid w:val="00C6579C"/>
    <w:rsid w:val="00C71B67"/>
    <w:rsid w:val="00C7685E"/>
    <w:rsid w:val="00C859B9"/>
    <w:rsid w:val="00CB36BB"/>
    <w:rsid w:val="00CB67B0"/>
    <w:rsid w:val="00CB76D4"/>
    <w:rsid w:val="00CC0DDB"/>
    <w:rsid w:val="00CF2253"/>
    <w:rsid w:val="00D037CE"/>
    <w:rsid w:val="00D03E37"/>
    <w:rsid w:val="00D06DDB"/>
    <w:rsid w:val="00D13544"/>
    <w:rsid w:val="00D220CF"/>
    <w:rsid w:val="00D22D8A"/>
    <w:rsid w:val="00D252E4"/>
    <w:rsid w:val="00D27ED2"/>
    <w:rsid w:val="00D407AF"/>
    <w:rsid w:val="00D4215E"/>
    <w:rsid w:val="00D62A10"/>
    <w:rsid w:val="00D72E2B"/>
    <w:rsid w:val="00D75071"/>
    <w:rsid w:val="00DA6508"/>
    <w:rsid w:val="00DB02A5"/>
    <w:rsid w:val="00DB343C"/>
    <w:rsid w:val="00DC53D5"/>
    <w:rsid w:val="00DC6B04"/>
    <w:rsid w:val="00DC794C"/>
    <w:rsid w:val="00DD1208"/>
    <w:rsid w:val="00DD6D69"/>
    <w:rsid w:val="00DE64C9"/>
    <w:rsid w:val="00DF0D49"/>
    <w:rsid w:val="00E04C4F"/>
    <w:rsid w:val="00E063D8"/>
    <w:rsid w:val="00E11A6E"/>
    <w:rsid w:val="00E148A2"/>
    <w:rsid w:val="00E2014B"/>
    <w:rsid w:val="00E42483"/>
    <w:rsid w:val="00E52C92"/>
    <w:rsid w:val="00E60D61"/>
    <w:rsid w:val="00E62B0C"/>
    <w:rsid w:val="00E66D26"/>
    <w:rsid w:val="00E708B0"/>
    <w:rsid w:val="00E70DFA"/>
    <w:rsid w:val="00E726DB"/>
    <w:rsid w:val="00E73E3C"/>
    <w:rsid w:val="00E7695F"/>
    <w:rsid w:val="00E84B00"/>
    <w:rsid w:val="00E861B4"/>
    <w:rsid w:val="00E91A81"/>
    <w:rsid w:val="00E94FE1"/>
    <w:rsid w:val="00EA2658"/>
    <w:rsid w:val="00EA2A90"/>
    <w:rsid w:val="00EB4C64"/>
    <w:rsid w:val="00ED2E10"/>
    <w:rsid w:val="00ED4E11"/>
    <w:rsid w:val="00EE2831"/>
    <w:rsid w:val="00EE2D5A"/>
    <w:rsid w:val="00EE64AA"/>
    <w:rsid w:val="00EF3907"/>
    <w:rsid w:val="00EF42C4"/>
    <w:rsid w:val="00EF435F"/>
    <w:rsid w:val="00EF4E5B"/>
    <w:rsid w:val="00EF54C7"/>
    <w:rsid w:val="00EF6DFE"/>
    <w:rsid w:val="00F007E2"/>
    <w:rsid w:val="00F0493D"/>
    <w:rsid w:val="00F16638"/>
    <w:rsid w:val="00F50AF9"/>
    <w:rsid w:val="00F50CCF"/>
    <w:rsid w:val="00F60148"/>
    <w:rsid w:val="00F6053B"/>
    <w:rsid w:val="00F60B24"/>
    <w:rsid w:val="00F6543F"/>
    <w:rsid w:val="00F67C50"/>
    <w:rsid w:val="00F92E2C"/>
    <w:rsid w:val="00F92EC0"/>
    <w:rsid w:val="00FA0C4C"/>
    <w:rsid w:val="00FA4988"/>
    <w:rsid w:val="00FB3C6E"/>
    <w:rsid w:val="00FD351F"/>
    <w:rsid w:val="00FD631E"/>
    <w:rsid w:val="00FE5497"/>
    <w:rsid w:val="00FE58C7"/>
    <w:rsid w:val="00FF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06EBF"/>
  <w15:docId w15:val="{82C17615-694F-4C14-BF16-4C6509549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D69"/>
    <w:pPr>
      <w:spacing w:after="200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3E1EEB"/>
    <w:pPr>
      <w:keepNext/>
      <w:keepLines/>
      <w:spacing w:before="480"/>
      <w:outlineLvl w:val="0"/>
    </w:pPr>
    <w:rPr>
      <w:rFonts w:ascii="Helvetica Neue" w:eastAsiaTheme="majorEastAsia" w:hAnsi="Helvetica Neue" w:cs="Arial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D6D69"/>
    <w:pPr>
      <w:keepNext/>
      <w:keepLines/>
      <w:spacing w:before="200" w:after="100"/>
      <w:outlineLvl w:val="1"/>
    </w:pPr>
    <w:rPr>
      <w:rFonts w:ascii="Helvetica Neue" w:eastAsiaTheme="majorEastAsia" w:hAnsi="Helvetica Neue" w:cs="Arial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D6D69"/>
    <w:pPr>
      <w:keepNext/>
      <w:keepLines/>
      <w:spacing w:before="200" w:after="50"/>
      <w:outlineLvl w:val="2"/>
    </w:pPr>
    <w:rPr>
      <w:rFonts w:ascii="Helvetica Neue" w:eastAsiaTheme="majorEastAsia" w:hAnsi="Helvetica Neue" w:cs="Arial"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DD6D69"/>
    <w:pPr>
      <w:keepNext/>
      <w:keepLines/>
      <w:spacing w:before="200" w:after="50"/>
      <w:outlineLvl w:val="3"/>
    </w:pPr>
    <w:rPr>
      <w:rFonts w:ascii="Helvetica Neue" w:eastAsiaTheme="majorEastAsia" w:hAnsi="Helvetica Neue" w:cs="Arial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F16638"/>
    <w:pPr>
      <w:keepNext/>
      <w:keepLines/>
      <w:spacing w:before="200" w:after="0"/>
      <w:outlineLvl w:val="4"/>
    </w:pPr>
    <w:rPr>
      <w:rFonts w:ascii="Arial" w:eastAsiaTheme="majorEastAsia" w:hAnsi="Arial" w:cstheme="majorBidi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F16638"/>
    <w:pPr>
      <w:keepNext/>
      <w:keepLines/>
      <w:spacing w:before="200" w:after="0"/>
      <w:outlineLvl w:val="5"/>
    </w:pPr>
    <w:rPr>
      <w:rFonts w:ascii="Arial" w:eastAsiaTheme="majorEastAsia" w:hAnsi="Arial" w:cstheme="majorBidi"/>
      <w:i/>
      <w:iCs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F16638"/>
    <w:pPr>
      <w:keepNext/>
      <w:keepLines/>
      <w:spacing w:before="200" w:after="0"/>
      <w:outlineLvl w:val="6"/>
    </w:pPr>
    <w:rPr>
      <w:rFonts w:ascii="Arial" w:eastAsiaTheme="majorEastAsia" w:hAnsi="Arial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F16638"/>
    <w:pPr>
      <w:keepNext/>
      <w:keepLines/>
      <w:spacing w:before="200" w:after="0"/>
      <w:outlineLvl w:val="7"/>
    </w:pPr>
    <w:rPr>
      <w:rFonts w:ascii="Arial" w:eastAsiaTheme="majorEastAsia" w:hAnsi="Arial" w:cstheme="majorBidi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F16638"/>
    <w:pPr>
      <w:keepNext/>
      <w:keepLines/>
      <w:spacing w:before="200" w:after="0"/>
      <w:outlineLvl w:val="8"/>
    </w:pPr>
    <w:rPr>
      <w:rFonts w:ascii="Arial" w:eastAsiaTheme="majorEastAsia" w:hAnsi="Arial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nhideWhenUsed/>
    <w:rsid w:val="00733D1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33D17"/>
  </w:style>
  <w:style w:type="paragraph" w:styleId="Sidfot">
    <w:name w:val="footer"/>
    <w:basedOn w:val="Normal"/>
    <w:link w:val="SidfotChar"/>
    <w:unhideWhenUsed/>
    <w:rsid w:val="00733D1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33D17"/>
  </w:style>
  <w:style w:type="paragraph" w:customStyle="1" w:styleId="Avdelning">
    <w:name w:val="Avdelning"/>
    <w:basedOn w:val="Normal"/>
    <w:rsid w:val="00733D17"/>
    <w:rPr>
      <w:rFonts w:ascii="Arial" w:eastAsia="Times New Roman" w:hAnsi="Arial" w:cs="Arial"/>
      <w:szCs w:val="24"/>
      <w:lang w:eastAsia="sv-SE"/>
    </w:rPr>
  </w:style>
  <w:style w:type="paragraph" w:styleId="Datum">
    <w:name w:val="Date"/>
    <w:basedOn w:val="Normal"/>
    <w:next w:val="Normal"/>
    <w:link w:val="DatumChar"/>
    <w:rsid w:val="00733D17"/>
    <w:pPr>
      <w:tabs>
        <w:tab w:val="left" w:pos="510"/>
      </w:tabs>
    </w:pPr>
    <w:rPr>
      <w:rFonts w:ascii="Arial" w:eastAsia="Times New Roman" w:hAnsi="Arial" w:cs="Arial"/>
      <w:szCs w:val="24"/>
      <w:lang w:eastAsia="sv-SE"/>
    </w:rPr>
  </w:style>
  <w:style w:type="character" w:customStyle="1" w:styleId="DatumChar">
    <w:name w:val="Datum Char"/>
    <w:basedOn w:val="Standardstycketeckensnitt"/>
    <w:link w:val="Datum"/>
    <w:rsid w:val="00733D17"/>
    <w:rPr>
      <w:rFonts w:ascii="Arial" w:eastAsia="Times New Roman" w:hAnsi="Arial" w:cs="Arial"/>
      <w:szCs w:val="24"/>
      <w:lang w:eastAsia="sv-SE"/>
    </w:rPr>
  </w:style>
  <w:style w:type="paragraph" w:customStyle="1" w:styleId="SidhuvudHold">
    <w:name w:val="SidhuvudHold"/>
    <w:basedOn w:val="Sidhuvud"/>
    <w:rsid w:val="00733D17"/>
    <w:pPr>
      <w:tabs>
        <w:tab w:val="clear" w:pos="4536"/>
        <w:tab w:val="clear" w:pos="9072"/>
        <w:tab w:val="center" w:pos="4703"/>
        <w:tab w:val="right" w:pos="9406"/>
      </w:tabs>
    </w:pPr>
    <w:rPr>
      <w:rFonts w:eastAsia="Times New Roman"/>
      <w:szCs w:val="24"/>
      <w:lang w:eastAsia="sv-SE"/>
    </w:rPr>
  </w:style>
  <w:style w:type="character" w:customStyle="1" w:styleId="Datumrubrik">
    <w:name w:val="Datumrubrik"/>
    <w:basedOn w:val="Standardstycketeckensnitt"/>
    <w:rsid w:val="00733D17"/>
    <w:rPr>
      <w:rFonts w:ascii="Arial" w:hAnsi="Arial"/>
      <w:sz w:val="12"/>
    </w:rPr>
  </w:style>
  <w:style w:type="character" w:styleId="Sidnummer">
    <w:name w:val="page number"/>
    <w:basedOn w:val="Standardstycketeckensnitt"/>
    <w:rsid w:val="00733D17"/>
  </w:style>
  <w:style w:type="paragraph" w:customStyle="1" w:styleId="SidnummerEjForenkladlogga">
    <w:name w:val="SidnummerEjForenkladlogga"/>
    <w:basedOn w:val="Normal"/>
    <w:rsid w:val="00733D17"/>
    <w:pPr>
      <w:spacing w:before="360"/>
      <w:jc w:val="right"/>
    </w:pPr>
    <w:rPr>
      <w:rFonts w:ascii="Arial" w:eastAsia="Times New Roman" w:hAnsi="Arial" w:cs="Arial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D1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D17"/>
    <w:rPr>
      <w:rFonts w:ascii="Tahoma" w:hAnsi="Tahoma" w:cs="Tahoma"/>
      <w:sz w:val="16"/>
      <w:szCs w:val="16"/>
    </w:rPr>
  </w:style>
  <w:style w:type="paragraph" w:customStyle="1" w:styleId="Dnr">
    <w:name w:val="Dnr"/>
    <w:basedOn w:val="Datum"/>
    <w:rsid w:val="00016617"/>
  </w:style>
  <w:style w:type="character" w:customStyle="1" w:styleId="Rubrik1Char">
    <w:name w:val="Rubrik 1 Char"/>
    <w:basedOn w:val="Standardstycketeckensnitt"/>
    <w:link w:val="Rubrik1"/>
    <w:uiPriority w:val="9"/>
    <w:rsid w:val="003E1EEB"/>
    <w:rPr>
      <w:rFonts w:ascii="Helvetica Neue" w:eastAsiaTheme="majorEastAsia" w:hAnsi="Helvetica Neue" w:cs="Arial"/>
      <w:b/>
      <w:bCs/>
      <w:sz w:val="28"/>
      <w:szCs w:val="28"/>
    </w:rPr>
  </w:style>
  <w:style w:type="character" w:styleId="Starkbetoning">
    <w:name w:val="Intense Emphasis"/>
    <w:basedOn w:val="Standardstycketeckensnitt"/>
    <w:uiPriority w:val="21"/>
    <w:rsid w:val="0026130C"/>
    <w:rPr>
      <w:b/>
      <w:bCs/>
      <w:i/>
      <w:iCs/>
      <w:color w:val="auto"/>
    </w:rPr>
  </w:style>
  <w:style w:type="paragraph" w:styleId="Starktcitat">
    <w:name w:val="Intense Quote"/>
    <w:basedOn w:val="Normal"/>
    <w:next w:val="Normal"/>
    <w:link w:val="StarktcitatChar"/>
    <w:uiPriority w:val="30"/>
    <w:rsid w:val="0026130C"/>
    <w:pPr>
      <w:pBdr>
        <w:bottom w:val="single" w:sz="4" w:space="4" w:color="114838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6130C"/>
    <w:rPr>
      <w:b/>
      <w:bCs/>
      <w:i/>
      <w:iCs/>
    </w:rPr>
  </w:style>
  <w:style w:type="character" w:customStyle="1" w:styleId="Rubrik2Char">
    <w:name w:val="Rubrik 2 Char"/>
    <w:basedOn w:val="Standardstycketeckensnitt"/>
    <w:link w:val="Rubrik2"/>
    <w:uiPriority w:val="9"/>
    <w:rsid w:val="00DD6D69"/>
    <w:rPr>
      <w:rFonts w:ascii="Helvetica Neue" w:eastAsiaTheme="majorEastAsia" w:hAnsi="Helvetica Neue" w:cs="Arial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D6D69"/>
    <w:rPr>
      <w:rFonts w:ascii="Helvetica Neue" w:eastAsiaTheme="majorEastAsia" w:hAnsi="Helvetica Neue" w:cs="Arial"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DD6D69"/>
    <w:rPr>
      <w:rFonts w:ascii="Helvetica Neue" w:eastAsiaTheme="majorEastAsia" w:hAnsi="Helvetica Neue" w:cs="Arial"/>
      <w:bCs/>
      <w:i/>
      <w:iCs/>
    </w:rPr>
  </w:style>
  <w:style w:type="paragraph" w:styleId="Rubrik">
    <w:name w:val="Title"/>
    <w:basedOn w:val="Normal"/>
    <w:next w:val="Normal"/>
    <w:link w:val="RubrikChar"/>
    <w:uiPriority w:val="10"/>
    <w:qFormat/>
    <w:rsid w:val="003E1EEB"/>
    <w:pPr>
      <w:spacing w:after="700"/>
    </w:pPr>
    <w:rPr>
      <w:rFonts w:ascii="Helvetica Neue" w:hAnsi="Helvetica Neue"/>
      <w:b/>
      <w:sz w:val="32"/>
    </w:rPr>
  </w:style>
  <w:style w:type="character" w:customStyle="1" w:styleId="RubrikChar">
    <w:name w:val="Rubrik Char"/>
    <w:basedOn w:val="Standardstycketeckensnitt"/>
    <w:link w:val="Rubrik"/>
    <w:uiPriority w:val="10"/>
    <w:rsid w:val="003E1EEB"/>
    <w:rPr>
      <w:rFonts w:ascii="Helvetica Neue" w:hAnsi="Helvetica Neue"/>
      <w:b/>
      <w:sz w:val="32"/>
    </w:rPr>
  </w:style>
  <w:style w:type="character" w:customStyle="1" w:styleId="Rubrik5Char">
    <w:name w:val="Rubrik 5 Char"/>
    <w:basedOn w:val="Standardstycketeckensnitt"/>
    <w:link w:val="Rubrik5"/>
    <w:uiPriority w:val="9"/>
    <w:rsid w:val="00F16638"/>
    <w:rPr>
      <w:rFonts w:ascii="Arial" w:eastAsiaTheme="majorEastAsia" w:hAnsi="Arial" w:cstheme="majorBidi"/>
      <w:sz w:val="22"/>
    </w:rPr>
  </w:style>
  <w:style w:type="character" w:customStyle="1" w:styleId="Rubrik6Char">
    <w:name w:val="Rubrik 6 Char"/>
    <w:basedOn w:val="Standardstycketeckensnitt"/>
    <w:link w:val="Rubrik6"/>
    <w:uiPriority w:val="9"/>
    <w:rsid w:val="00F16638"/>
    <w:rPr>
      <w:rFonts w:ascii="Arial" w:eastAsiaTheme="majorEastAsia" w:hAnsi="Arial" w:cstheme="majorBidi"/>
      <w:i/>
      <w:iCs/>
      <w:sz w:val="22"/>
    </w:rPr>
  </w:style>
  <w:style w:type="character" w:customStyle="1" w:styleId="Rubrik7Char">
    <w:name w:val="Rubrik 7 Char"/>
    <w:basedOn w:val="Standardstycketeckensnitt"/>
    <w:link w:val="Rubrik7"/>
    <w:uiPriority w:val="9"/>
    <w:rsid w:val="00F16638"/>
    <w:rPr>
      <w:rFonts w:ascii="Arial" w:eastAsiaTheme="majorEastAsia" w:hAnsi="Arial" w:cstheme="majorBidi"/>
      <w:i/>
      <w:iCs/>
      <w:sz w:val="22"/>
    </w:rPr>
  </w:style>
  <w:style w:type="character" w:customStyle="1" w:styleId="Rubrik8Char">
    <w:name w:val="Rubrik 8 Char"/>
    <w:basedOn w:val="Standardstycketeckensnitt"/>
    <w:link w:val="Rubrik8"/>
    <w:uiPriority w:val="9"/>
    <w:rsid w:val="00F16638"/>
    <w:rPr>
      <w:rFonts w:ascii="Arial" w:eastAsiaTheme="majorEastAsia" w:hAnsi="Arial" w:cstheme="majorBidi"/>
    </w:rPr>
  </w:style>
  <w:style w:type="character" w:customStyle="1" w:styleId="Rubrik9Char">
    <w:name w:val="Rubrik 9 Char"/>
    <w:basedOn w:val="Standardstycketeckensnitt"/>
    <w:link w:val="Rubrik9"/>
    <w:uiPriority w:val="9"/>
    <w:rsid w:val="00F16638"/>
    <w:rPr>
      <w:rFonts w:ascii="Arial" w:eastAsiaTheme="majorEastAsia" w:hAnsi="Arial" w:cstheme="majorBidi"/>
      <w:i/>
      <w:iCs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D4215E"/>
  </w:style>
  <w:style w:type="paragraph" w:styleId="Innehll1">
    <w:name w:val="toc 1"/>
    <w:basedOn w:val="Normal"/>
    <w:next w:val="Normal"/>
    <w:autoRedefine/>
    <w:uiPriority w:val="39"/>
    <w:unhideWhenUsed/>
    <w:rsid w:val="000D3152"/>
    <w:pPr>
      <w:spacing w:before="240" w:after="120"/>
    </w:pPr>
    <w:rPr>
      <w:rFonts w:asciiTheme="minorHAnsi" w:hAnsiTheme="minorHAnsi" w:cstheme="minorHAnsi"/>
      <w:b/>
      <w:bCs/>
    </w:rPr>
  </w:style>
  <w:style w:type="paragraph" w:styleId="Innehll2">
    <w:name w:val="toc 2"/>
    <w:basedOn w:val="Normal"/>
    <w:next w:val="Normal"/>
    <w:autoRedefine/>
    <w:uiPriority w:val="39"/>
    <w:unhideWhenUsed/>
    <w:rsid w:val="000D3152"/>
    <w:pPr>
      <w:spacing w:before="120" w:after="0"/>
      <w:ind w:left="180"/>
    </w:pPr>
    <w:rPr>
      <w:rFonts w:asciiTheme="minorHAnsi" w:hAnsiTheme="minorHAnsi" w:cstheme="minorHAnsi"/>
      <w:i/>
      <w:iCs/>
    </w:rPr>
  </w:style>
  <w:style w:type="paragraph" w:styleId="Innehll3">
    <w:name w:val="toc 3"/>
    <w:basedOn w:val="Normal"/>
    <w:next w:val="Normal"/>
    <w:autoRedefine/>
    <w:uiPriority w:val="39"/>
    <w:unhideWhenUsed/>
    <w:rsid w:val="000D3152"/>
    <w:pPr>
      <w:spacing w:after="0"/>
      <w:ind w:left="360"/>
    </w:pPr>
    <w:rPr>
      <w:rFonts w:asciiTheme="minorHAnsi" w:hAnsiTheme="minorHAnsi" w:cstheme="minorHAnsi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8024ED"/>
    <w:pPr>
      <w:spacing w:after="0"/>
      <w:ind w:left="540"/>
    </w:pPr>
    <w:rPr>
      <w:rFonts w:asciiTheme="minorHAnsi" w:hAnsiTheme="minorHAnsi" w:cstheme="minorHAnsi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8024ED"/>
    <w:pPr>
      <w:spacing w:after="0"/>
      <w:ind w:left="720"/>
    </w:pPr>
    <w:rPr>
      <w:rFonts w:asciiTheme="minorHAnsi" w:hAnsiTheme="minorHAnsi" w:cstheme="minorHAnsi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8024ED"/>
    <w:pPr>
      <w:spacing w:after="0"/>
      <w:ind w:left="900"/>
    </w:pPr>
    <w:rPr>
      <w:rFonts w:asciiTheme="minorHAnsi" w:hAnsiTheme="minorHAnsi" w:cstheme="minorHAnsi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8024ED"/>
    <w:pPr>
      <w:spacing w:after="0"/>
      <w:ind w:left="1080"/>
    </w:pPr>
    <w:rPr>
      <w:rFonts w:asciiTheme="minorHAnsi" w:hAnsiTheme="minorHAnsi" w:cstheme="minorHAnsi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8024ED"/>
    <w:pPr>
      <w:spacing w:after="0"/>
      <w:ind w:left="1260"/>
    </w:pPr>
    <w:rPr>
      <w:rFonts w:asciiTheme="minorHAnsi" w:hAnsiTheme="minorHAnsi" w:cstheme="minorHAnsi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8024ED"/>
    <w:pPr>
      <w:spacing w:after="0"/>
      <w:ind w:left="1440"/>
    </w:pPr>
    <w:rPr>
      <w:rFonts w:asciiTheme="minorHAnsi" w:hAnsiTheme="minorHAnsi" w:cstheme="minorHAnsi"/>
    </w:rPr>
  </w:style>
  <w:style w:type="character" w:styleId="Hyperlnk">
    <w:name w:val="Hyperlink"/>
    <w:basedOn w:val="Standardstycketeckensnitt"/>
    <w:uiPriority w:val="99"/>
    <w:unhideWhenUsed/>
    <w:rsid w:val="008024ED"/>
    <w:rPr>
      <w:color w:val="0F0C11" w:themeColor="hyperlink"/>
      <w:u w:val="single"/>
    </w:rPr>
  </w:style>
  <w:style w:type="paragraph" w:styleId="Ingetavstnd">
    <w:name w:val="No Spacing"/>
    <w:uiPriority w:val="1"/>
    <w:qFormat/>
    <w:rsid w:val="00DD6D69"/>
    <w:rPr>
      <w:rFonts w:ascii="Times New Roman" w:hAnsi="Times New Roman"/>
    </w:rPr>
  </w:style>
  <w:style w:type="paragraph" w:styleId="Liststycke">
    <w:name w:val="List Paragraph"/>
    <w:basedOn w:val="Normal"/>
    <w:uiPriority w:val="34"/>
    <w:qFormat/>
    <w:rsid w:val="004E232E"/>
    <w:pPr>
      <w:ind w:left="720"/>
      <w:contextualSpacing/>
    </w:pPr>
  </w:style>
  <w:style w:type="table" w:styleId="Tabellrutnt">
    <w:name w:val="Table Grid"/>
    <w:basedOn w:val="Normaltabell"/>
    <w:uiPriority w:val="59"/>
    <w:rsid w:val="00EE6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3">
    <w:name w:val="Plain Table 3"/>
    <w:basedOn w:val="Normaltabell"/>
    <w:uiPriority w:val="43"/>
    <w:rsid w:val="00EE64A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A719B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A719B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EF54C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F54C7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F54C7"/>
    <w:rPr>
      <w:rFonts w:ascii="Times New Roman" w:hAnsi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F54C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F54C7"/>
    <w:rPr>
      <w:rFonts w:ascii="Times New Roman" w:hAnsi="Times New Roman"/>
      <w:b/>
      <w:bCs/>
    </w:rPr>
  </w:style>
  <w:style w:type="character" w:styleId="AnvndHyperlnk">
    <w:name w:val="FollowedHyperlink"/>
    <w:basedOn w:val="Standardstycketeckensnitt"/>
    <w:uiPriority w:val="99"/>
    <w:semiHidden/>
    <w:unhideWhenUsed/>
    <w:rsid w:val="004450AE"/>
    <w:rPr>
      <w:color w:val="0F0C1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473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vt.se/nyheter/inrikes/allt-fler-barn-utfor-uppdrag-at-gangkriminella-okad-risk-under-sommar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vt.se/nyheter/lokalt/stockholm/polisen-om-nyrekrytering-skriver-inte-under-i-blo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geringen.se/contentassets/c8a311789c7341c197f61cbe7827748b/uppdrag-att-studera-hur-barn-och-unga-involveras-i-och-utnyttjas-av-kriminella-natverk.pdf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50309\HCP\H&#228;mtade%20filer\Wordmall_Ers&#228;ttningstypsnitt%201.0.1%20(1).dotx" TargetMode="External"/></Relationships>
</file>

<file path=word/theme/theme1.xml><?xml version="1.0" encoding="utf-8"?>
<a:theme xmlns:a="http://schemas.openxmlformats.org/drawingml/2006/main" name="Office-tema">
  <a:themeElements>
    <a:clrScheme name="Centerpartiet">
      <a:dk1>
        <a:srgbClr val="0F0C11"/>
      </a:dk1>
      <a:lt1>
        <a:srgbClr val="FFFFFF"/>
      </a:lt1>
      <a:dk2>
        <a:srgbClr val="114838"/>
      </a:dk2>
      <a:lt2>
        <a:srgbClr val="FFFFFF"/>
      </a:lt2>
      <a:accent1>
        <a:srgbClr val="114838"/>
      </a:accent1>
      <a:accent2>
        <a:srgbClr val="40AF69"/>
      </a:accent2>
      <a:accent3>
        <a:srgbClr val="75BF8E"/>
      </a:accent3>
      <a:accent4>
        <a:srgbClr val="F1BABD"/>
      </a:accent4>
      <a:accent5>
        <a:srgbClr val="F6C85F"/>
      </a:accent5>
      <a:accent6>
        <a:srgbClr val="0F0C11"/>
      </a:accent6>
      <a:hlink>
        <a:srgbClr val="0F0C11"/>
      </a:hlink>
      <a:folHlink>
        <a:srgbClr val="0F0C1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C969C1-7C70-4FFD-B8FD-59D8FDAC7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Wordmall_Ersättningstypsnitt 1.0.1 (1).dotx</Template>
  <TotalTime>33</TotalTime>
  <Pages>1</Pages>
  <Words>417</Words>
  <Characters>2322</Characters>
  <Application>Microsoft Office Word</Application>
  <DocSecurity>0</DocSecurity>
  <Lines>50</Lines>
  <Paragraphs>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 Skåne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Bergin</dc:creator>
  <cp:lastModifiedBy>Gabriel Bergin</cp:lastModifiedBy>
  <cp:revision>3</cp:revision>
  <cp:lastPrinted>2022-11-16T14:52:00Z</cp:lastPrinted>
  <dcterms:created xsi:type="dcterms:W3CDTF">2023-03-19T21:07:00Z</dcterms:created>
  <dcterms:modified xsi:type="dcterms:W3CDTF">2023-03-19T21:43:00Z</dcterms:modified>
</cp:coreProperties>
</file>