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8293E" w14:textId="77777777" w:rsidR="002F7097" w:rsidRDefault="002F7097" w:rsidP="002F7097">
      <w:pPr>
        <w:pStyle w:val="Underrubrik"/>
        <w:ind w:left="6480" w:firstLine="720"/>
        <w:rPr>
          <w:rFonts w:ascii="Georgia" w:hAnsi="Georgia"/>
        </w:rPr>
      </w:pPr>
    </w:p>
    <w:p w14:paraId="0CE84C47" w14:textId="2C0770B1" w:rsidR="008B2E90" w:rsidRDefault="008B2E90" w:rsidP="002F7097">
      <w:pPr>
        <w:pStyle w:val="Underrubrik"/>
        <w:ind w:left="6480" w:firstLine="720"/>
        <w:rPr>
          <w:rFonts w:ascii="Georgia" w:hAnsi="Georgia"/>
        </w:rPr>
      </w:pPr>
      <w:r>
        <w:rPr>
          <w:rFonts w:ascii="Georgia" w:hAnsi="Georgia"/>
        </w:rPr>
        <w:t>2020-</w:t>
      </w:r>
      <w:r w:rsidR="007B0C73">
        <w:rPr>
          <w:rFonts w:ascii="Georgia" w:hAnsi="Georgia"/>
        </w:rPr>
        <w:t>08</w:t>
      </w:r>
      <w:r>
        <w:rPr>
          <w:rFonts w:ascii="Georgia" w:hAnsi="Georgia"/>
        </w:rPr>
        <w:t>-</w:t>
      </w:r>
      <w:r w:rsidR="00DB0395">
        <w:rPr>
          <w:rFonts w:ascii="Georgia" w:hAnsi="Georgia"/>
        </w:rPr>
        <w:t>3</w:t>
      </w:r>
      <w:r w:rsidR="007B0C73">
        <w:rPr>
          <w:rFonts w:ascii="Georgia" w:hAnsi="Georgia"/>
        </w:rPr>
        <w:t>1</w:t>
      </w:r>
    </w:p>
    <w:p w14:paraId="47671E40" w14:textId="1B271F5C" w:rsidR="008B2E90" w:rsidRPr="002671DA" w:rsidRDefault="008B2E90" w:rsidP="002671DA">
      <w:pPr>
        <w:pStyle w:val="Underrubrik"/>
        <w:rPr>
          <w:rFonts w:ascii="Georgia" w:hAnsi="Georgia"/>
        </w:rPr>
      </w:pPr>
      <w:r>
        <w:rPr>
          <w:rFonts w:ascii="Georgia" w:hAnsi="Georgia"/>
        </w:rPr>
        <w:t>PRESSRELEA</w:t>
      </w:r>
      <w:r w:rsidR="002671DA">
        <w:rPr>
          <w:rFonts w:ascii="Georgia" w:hAnsi="Georgia"/>
        </w:rPr>
        <w:t>SE</w:t>
      </w:r>
    </w:p>
    <w:p w14:paraId="39EC9372" w14:textId="77777777" w:rsidR="00283863" w:rsidRDefault="00283863" w:rsidP="00EA6B25">
      <w:pPr>
        <w:rPr>
          <w:rFonts w:ascii="Georgia" w:hAnsi="Georgia"/>
          <w:b/>
          <w:bCs/>
          <w:sz w:val="28"/>
          <w:szCs w:val="28"/>
        </w:rPr>
      </w:pPr>
      <w:r w:rsidRPr="00283863">
        <w:rPr>
          <w:rFonts w:ascii="Georgia" w:hAnsi="Georgia"/>
          <w:b/>
          <w:bCs/>
          <w:sz w:val="28"/>
          <w:szCs w:val="28"/>
        </w:rPr>
        <w:t>Nya möjligheter skapas för ökad tillväxt</w:t>
      </w:r>
    </w:p>
    <w:p w14:paraId="34790B59" w14:textId="22B51B9E" w:rsidR="005E7DEF" w:rsidRPr="00283863" w:rsidRDefault="00283863" w:rsidP="00EA6B25">
      <w:pPr>
        <w:rPr>
          <w:rFonts w:ascii="Georgia" w:hAnsi="Georgia"/>
          <w:b/>
          <w:bCs/>
          <w:sz w:val="28"/>
          <w:szCs w:val="28"/>
        </w:rPr>
      </w:pPr>
      <w:r w:rsidRPr="00283863">
        <w:rPr>
          <w:rFonts w:ascii="Georgia" w:hAnsi="Georgia"/>
          <w:b/>
          <w:bCs/>
          <w:sz w:val="28"/>
          <w:szCs w:val="28"/>
        </w:rPr>
        <w:t>Har du en hållbar affärsidé och drömmer om entreprenörskap? Borås INK (Inkubatorn i Borås AB) lanserar ett nytt koncept för att inspirera människor att tänka nytt och våga satsa på sina idéer. Initiativet genomförs i samarbete med Sparbanken Sjuhärad och Västra Götalandsregionen.</w:t>
      </w:r>
    </w:p>
    <w:p w14:paraId="2E68C03C" w14:textId="18F13E6A" w:rsidR="005E7DEF" w:rsidRDefault="00283863" w:rsidP="00283863">
      <w:pPr>
        <w:rPr>
          <w:rFonts w:ascii="Georgia" w:hAnsi="Georgia"/>
          <w:sz w:val="28"/>
          <w:szCs w:val="28"/>
        </w:rPr>
      </w:pPr>
      <w:r w:rsidRPr="00283863">
        <w:rPr>
          <w:rFonts w:ascii="Georgia" w:hAnsi="Georgia"/>
          <w:sz w:val="28"/>
          <w:szCs w:val="28"/>
        </w:rPr>
        <w:t>Ur kriser som rådande covid-19 växer ofta nya, spännande affärsidéer fram. Affärsidéer som kan leda till nya produkter och tjänster som till en början låter otroliga, men som vi några år senare inte kan förstå hur vi kunde leva utan. Men hur tar man en idé från idéstadiet till att bli ett företag, nå ut på marknaden, skapa tillväxt och slutligen bli ett hållbart bolag? I höst kan du ansöka till INK LAB och få hjälp med de första stegen.</w:t>
      </w:r>
    </w:p>
    <w:p w14:paraId="6143D66D" w14:textId="75168E33" w:rsidR="00EA6B25" w:rsidRDefault="00283863" w:rsidP="00283863">
      <w:pPr>
        <w:pStyle w:val="Liststycke"/>
        <w:numPr>
          <w:ilvl w:val="0"/>
          <w:numId w:val="37"/>
        </w:numPr>
        <w:rPr>
          <w:rFonts w:ascii="Georgia" w:hAnsi="Georgia"/>
          <w:i/>
          <w:iCs/>
          <w:sz w:val="28"/>
          <w:szCs w:val="28"/>
        </w:rPr>
      </w:pPr>
      <w:r w:rsidRPr="00283863">
        <w:rPr>
          <w:rFonts w:ascii="Georgia" w:hAnsi="Georgia"/>
          <w:i/>
          <w:iCs/>
          <w:sz w:val="28"/>
          <w:szCs w:val="28"/>
        </w:rPr>
        <w:t xml:space="preserve">Målsättningen är att inspirera människor att tänka nytt och innovativt när det gäller hållbart entreprenörskap. Satsningen innebär att vi har möjlighet att inspirera, coacha och utbilda än fler idébärare än vad vi har haft möjlighet till tidigare, säger Stefan </w:t>
      </w:r>
      <w:proofErr w:type="spellStart"/>
      <w:r w:rsidRPr="00283863">
        <w:rPr>
          <w:rFonts w:ascii="Georgia" w:hAnsi="Georgia"/>
          <w:i/>
          <w:iCs/>
          <w:sz w:val="28"/>
          <w:szCs w:val="28"/>
        </w:rPr>
        <w:t>Dinér</w:t>
      </w:r>
      <w:proofErr w:type="spellEnd"/>
      <w:r w:rsidRPr="00283863">
        <w:rPr>
          <w:rFonts w:ascii="Georgia" w:hAnsi="Georgia"/>
          <w:i/>
          <w:iCs/>
          <w:sz w:val="28"/>
          <w:szCs w:val="28"/>
        </w:rPr>
        <w:t>, VD på Borås INK.</w:t>
      </w:r>
    </w:p>
    <w:p w14:paraId="7D5A32C9" w14:textId="77777777" w:rsidR="005E7DEF" w:rsidRDefault="005E7DEF" w:rsidP="005E7DEF">
      <w:pPr>
        <w:pStyle w:val="Liststycke"/>
        <w:rPr>
          <w:rFonts w:ascii="Georgia" w:hAnsi="Georgia"/>
          <w:i/>
          <w:iCs/>
          <w:sz w:val="28"/>
          <w:szCs w:val="28"/>
        </w:rPr>
      </w:pPr>
    </w:p>
    <w:p w14:paraId="2467CE7C" w14:textId="7664CFBE" w:rsidR="00283863" w:rsidRDefault="00283863" w:rsidP="00283863">
      <w:pPr>
        <w:rPr>
          <w:rFonts w:ascii="Georgia" w:hAnsi="Georgia"/>
          <w:sz w:val="28"/>
          <w:szCs w:val="28"/>
        </w:rPr>
      </w:pPr>
      <w:r w:rsidRPr="00283863">
        <w:rPr>
          <w:rFonts w:ascii="Georgia" w:hAnsi="Georgia"/>
          <w:sz w:val="28"/>
          <w:szCs w:val="28"/>
        </w:rPr>
        <w:t>Borås INK lanserar det nya konceptet på INK DAY, den 18/9 mellan kl. 10:00-12:00, genom en livesändning på Facebook</w:t>
      </w:r>
      <w:r w:rsidR="005F44C2">
        <w:rPr>
          <w:rFonts w:ascii="Georgia" w:hAnsi="Georgia"/>
          <w:sz w:val="28"/>
          <w:szCs w:val="28"/>
        </w:rPr>
        <w:t xml:space="preserve"> och Youtube</w:t>
      </w:r>
      <w:r w:rsidRPr="00283863">
        <w:rPr>
          <w:rFonts w:ascii="Georgia" w:hAnsi="Georgia"/>
          <w:sz w:val="28"/>
          <w:szCs w:val="28"/>
        </w:rPr>
        <w:t xml:space="preserve">. Fokus är hållbart entreprenörskap och radioprofilen </w:t>
      </w:r>
      <w:proofErr w:type="spellStart"/>
      <w:r w:rsidRPr="00283863">
        <w:rPr>
          <w:rFonts w:ascii="Georgia" w:hAnsi="Georgia"/>
          <w:sz w:val="28"/>
          <w:szCs w:val="28"/>
        </w:rPr>
        <w:t>Sarit</w:t>
      </w:r>
      <w:proofErr w:type="spellEnd"/>
      <w:r w:rsidRPr="00283863">
        <w:rPr>
          <w:rFonts w:ascii="Georgia" w:hAnsi="Georgia"/>
          <w:sz w:val="28"/>
          <w:szCs w:val="28"/>
        </w:rPr>
        <w:t xml:space="preserve"> </w:t>
      </w:r>
      <w:proofErr w:type="spellStart"/>
      <w:r w:rsidRPr="00283863">
        <w:rPr>
          <w:rFonts w:ascii="Georgia" w:hAnsi="Georgia"/>
          <w:sz w:val="28"/>
          <w:szCs w:val="28"/>
        </w:rPr>
        <w:t>Monastyrski</w:t>
      </w:r>
      <w:proofErr w:type="spellEnd"/>
      <w:r w:rsidRPr="00283863">
        <w:rPr>
          <w:rFonts w:ascii="Georgia" w:hAnsi="Georgia"/>
          <w:sz w:val="28"/>
          <w:szCs w:val="28"/>
        </w:rPr>
        <w:t xml:space="preserve"> kommer att moderera en spännande laguppställning av deltagare. Niklas Ivarsson (f.d. </w:t>
      </w:r>
      <w:proofErr w:type="spellStart"/>
      <w:r w:rsidRPr="00283863">
        <w:rPr>
          <w:rFonts w:ascii="Georgia" w:hAnsi="Georgia"/>
          <w:sz w:val="28"/>
          <w:szCs w:val="28"/>
        </w:rPr>
        <w:t>Spotify</w:t>
      </w:r>
      <w:proofErr w:type="spellEnd"/>
      <w:r w:rsidRPr="00283863">
        <w:rPr>
          <w:rFonts w:ascii="Georgia" w:hAnsi="Georgia"/>
          <w:sz w:val="28"/>
          <w:szCs w:val="28"/>
        </w:rPr>
        <w:t>) och Anna Appelq</w:t>
      </w:r>
      <w:r w:rsidR="000C728F">
        <w:rPr>
          <w:rFonts w:ascii="Georgia" w:hAnsi="Georgia"/>
          <w:sz w:val="28"/>
          <w:szCs w:val="28"/>
        </w:rPr>
        <w:t>v</w:t>
      </w:r>
      <w:r w:rsidRPr="00283863">
        <w:rPr>
          <w:rFonts w:ascii="Georgia" w:hAnsi="Georgia"/>
          <w:sz w:val="28"/>
          <w:szCs w:val="28"/>
        </w:rPr>
        <w:t xml:space="preserve">ist (f.d. Gina </w:t>
      </w:r>
      <w:proofErr w:type="spellStart"/>
      <w:r w:rsidRPr="00283863">
        <w:rPr>
          <w:rFonts w:ascii="Georgia" w:hAnsi="Georgia"/>
          <w:sz w:val="28"/>
          <w:szCs w:val="28"/>
        </w:rPr>
        <w:t>Tricot</w:t>
      </w:r>
      <w:proofErr w:type="spellEnd"/>
      <w:r w:rsidRPr="00283863">
        <w:rPr>
          <w:rFonts w:ascii="Georgia" w:hAnsi="Georgia"/>
          <w:sz w:val="28"/>
          <w:szCs w:val="28"/>
        </w:rPr>
        <w:t>) berättar om sina entreprenörsresor, entreprenörer som fått hjälp av Borås INK berättar om sina lärdomar och en expertpanel diskuterar hur avgörande ett komplett team är för att lyckas med sin affärsidé.</w:t>
      </w:r>
    </w:p>
    <w:p w14:paraId="7F0EC7DE" w14:textId="77777777" w:rsidR="005E7DEF" w:rsidRPr="00283863" w:rsidRDefault="005E7DEF" w:rsidP="00283863">
      <w:pPr>
        <w:rPr>
          <w:rFonts w:ascii="Georgia" w:hAnsi="Georgia"/>
          <w:sz w:val="28"/>
          <w:szCs w:val="28"/>
        </w:rPr>
      </w:pPr>
    </w:p>
    <w:p w14:paraId="2507C28A" w14:textId="77777777" w:rsidR="005E7DEF" w:rsidRDefault="005E7DEF" w:rsidP="00283863">
      <w:pPr>
        <w:rPr>
          <w:rFonts w:ascii="Georgia" w:hAnsi="Georgia"/>
          <w:sz w:val="28"/>
          <w:szCs w:val="28"/>
        </w:rPr>
      </w:pPr>
    </w:p>
    <w:p w14:paraId="7F7149C2" w14:textId="5EC8246D" w:rsidR="0021307D" w:rsidRDefault="00283863" w:rsidP="00283863">
      <w:pPr>
        <w:rPr>
          <w:rFonts w:ascii="Georgia" w:hAnsi="Georgia"/>
          <w:sz w:val="28"/>
          <w:szCs w:val="28"/>
        </w:rPr>
      </w:pPr>
      <w:r w:rsidRPr="00283863">
        <w:rPr>
          <w:rFonts w:ascii="Georgia" w:hAnsi="Georgia"/>
          <w:sz w:val="28"/>
          <w:szCs w:val="28"/>
        </w:rPr>
        <w:t>I samband med livesändningen öppnas ansökan till INK LAB, ett kostnadsfritt, åtta veckor långt program för entreprenörer som precis startat sin resa. Genom INK LAB har deltagarna möjlighet att testa sin affärsidé och erhålla värdefull input om de vill satsa vidare eller inte och på vilket sätt. Under programmet kommer deltagarna ta del av inspirerande föreläsningar, individuell coachning och workshops om allt från finansiering och försäljning, till marknadsföring, immaterialrätt och hur det är att faktiskt driva ett bolag. Deltagarna kommer också ha möjlighet att erhålla kapital att nyttja i sitt fortsatta företagande.</w:t>
      </w:r>
    </w:p>
    <w:p w14:paraId="3F2A5532" w14:textId="77777777" w:rsidR="0021307D" w:rsidRDefault="0021307D" w:rsidP="00283863">
      <w:pPr>
        <w:rPr>
          <w:rFonts w:ascii="Georgia" w:hAnsi="Georgia"/>
          <w:sz w:val="28"/>
          <w:szCs w:val="28"/>
        </w:rPr>
      </w:pPr>
    </w:p>
    <w:p w14:paraId="4EA2ED7B" w14:textId="13B3E242" w:rsidR="0021307D" w:rsidRPr="0021307D" w:rsidRDefault="0021307D" w:rsidP="0021307D">
      <w:pPr>
        <w:pStyle w:val="Liststycke"/>
        <w:numPr>
          <w:ilvl w:val="0"/>
          <w:numId w:val="37"/>
        </w:numPr>
        <w:rPr>
          <w:rFonts w:ascii="Georgia" w:hAnsi="Georgia"/>
          <w:i/>
          <w:iCs/>
          <w:sz w:val="28"/>
          <w:szCs w:val="28"/>
        </w:rPr>
      </w:pPr>
      <w:r w:rsidRPr="0021307D">
        <w:rPr>
          <w:rFonts w:ascii="Georgia" w:hAnsi="Georgia"/>
          <w:i/>
          <w:iCs/>
          <w:sz w:val="28"/>
          <w:szCs w:val="28"/>
        </w:rPr>
        <w:t>Tillsammans med vår ägarstiftelse arbetar Sparbanken Sjuhärad för ett hållbart och attraktivt Sjuhärad. Grunden till vår affär och verksamhet bygger på en välmående bygd där människor trivs och där näringslivet utvecklas på ett sunt vis. Att kunna bidra till att nya entreprenörer med intressanta affärsidéer utvecklas är väldigt betydelsefullt. INK DAY är därför ett koncept som vi är glada över att vara delaktiga i</w:t>
      </w:r>
      <w:r w:rsidRPr="0021307D">
        <w:rPr>
          <w:rFonts w:ascii="Georgia" w:hAnsi="Georgia"/>
          <w:i/>
          <w:iCs/>
          <w:sz w:val="28"/>
          <w:szCs w:val="28"/>
        </w:rPr>
        <w:t>,</w:t>
      </w:r>
      <w:r w:rsidRPr="0021307D">
        <w:rPr>
          <w:rFonts w:ascii="Georgia" w:hAnsi="Georgia"/>
          <w:i/>
          <w:iCs/>
          <w:sz w:val="28"/>
          <w:szCs w:val="28"/>
        </w:rPr>
        <w:t xml:space="preserve"> säger Hans-Christian </w:t>
      </w:r>
      <w:proofErr w:type="spellStart"/>
      <w:r w:rsidRPr="0021307D">
        <w:rPr>
          <w:rFonts w:ascii="Georgia" w:hAnsi="Georgia"/>
          <w:i/>
          <w:iCs/>
          <w:sz w:val="28"/>
          <w:szCs w:val="28"/>
        </w:rPr>
        <w:t>Ackermann</w:t>
      </w:r>
      <w:proofErr w:type="spellEnd"/>
      <w:r w:rsidRPr="0021307D">
        <w:rPr>
          <w:rFonts w:ascii="Georgia" w:hAnsi="Georgia"/>
          <w:i/>
          <w:iCs/>
          <w:sz w:val="28"/>
          <w:szCs w:val="28"/>
        </w:rPr>
        <w:t xml:space="preserve">, </w:t>
      </w:r>
      <w:proofErr w:type="spellStart"/>
      <w:r w:rsidRPr="0021307D">
        <w:rPr>
          <w:rFonts w:ascii="Georgia" w:hAnsi="Georgia"/>
          <w:i/>
          <w:iCs/>
          <w:sz w:val="28"/>
          <w:szCs w:val="28"/>
        </w:rPr>
        <w:t>vVD</w:t>
      </w:r>
      <w:proofErr w:type="spellEnd"/>
      <w:r w:rsidRPr="0021307D">
        <w:rPr>
          <w:rFonts w:ascii="Georgia" w:hAnsi="Georgia"/>
          <w:i/>
          <w:iCs/>
          <w:sz w:val="28"/>
          <w:szCs w:val="28"/>
        </w:rPr>
        <w:t xml:space="preserve"> Sparbanken Sjuhärad</w:t>
      </w:r>
      <w:r w:rsidRPr="0021307D">
        <w:rPr>
          <w:rFonts w:ascii="Georgia" w:hAnsi="Georgia"/>
          <w:i/>
          <w:iCs/>
          <w:sz w:val="28"/>
          <w:szCs w:val="28"/>
        </w:rPr>
        <w:t>.</w:t>
      </w:r>
    </w:p>
    <w:p w14:paraId="75E4CE66" w14:textId="77777777" w:rsidR="0021307D" w:rsidRPr="00283863" w:rsidRDefault="0021307D" w:rsidP="00283863">
      <w:pPr>
        <w:rPr>
          <w:rFonts w:ascii="Georgia" w:hAnsi="Georgia"/>
          <w:sz w:val="28"/>
          <w:szCs w:val="28"/>
        </w:rPr>
      </w:pPr>
    </w:p>
    <w:p w14:paraId="3EB7F713" w14:textId="77777777" w:rsidR="00EA6B25" w:rsidRDefault="00EA6B25" w:rsidP="000A0550">
      <w:pPr>
        <w:rPr>
          <w:rFonts w:ascii="Georgia" w:hAnsi="Georgia"/>
          <w:b/>
          <w:bCs/>
          <w:sz w:val="28"/>
          <w:szCs w:val="28"/>
        </w:rPr>
      </w:pPr>
    </w:p>
    <w:p w14:paraId="39C68470" w14:textId="77777777" w:rsidR="0014654E" w:rsidRPr="0014654E" w:rsidRDefault="0014654E" w:rsidP="0014654E">
      <w:pPr>
        <w:pStyle w:val="Normalwebb"/>
        <w:spacing w:after="0"/>
        <w:rPr>
          <w:rFonts w:ascii="Georgia" w:hAnsi="Georgia" w:cs="Arial"/>
          <w:color w:val="000000"/>
        </w:rPr>
      </w:pPr>
      <w:r w:rsidRPr="0014654E">
        <w:rPr>
          <w:rFonts w:ascii="Georgia" w:hAnsi="Georgia" w:cs="Arial"/>
          <w:color w:val="000000"/>
        </w:rPr>
        <w:t>Kontakt:</w:t>
      </w:r>
    </w:p>
    <w:p w14:paraId="0FD39D46" w14:textId="2F91A208" w:rsidR="0014654E" w:rsidRPr="0014654E" w:rsidRDefault="0014654E" w:rsidP="0014654E">
      <w:pPr>
        <w:pStyle w:val="Normalwebb"/>
        <w:spacing w:after="0"/>
        <w:rPr>
          <w:rFonts w:ascii="Georgia" w:hAnsi="Georgia" w:cs="Arial"/>
          <w:color w:val="000000"/>
        </w:rPr>
      </w:pPr>
      <w:r w:rsidRPr="0014654E">
        <w:rPr>
          <w:rFonts w:ascii="Georgia" w:hAnsi="Georgia" w:cs="Arial"/>
          <w:color w:val="000000"/>
        </w:rPr>
        <w:t xml:space="preserve">Stefan </w:t>
      </w:r>
      <w:proofErr w:type="spellStart"/>
      <w:r w:rsidRPr="0014654E">
        <w:rPr>
          <w:rFonts w:ascii="Georgia" w:hAnsi="Georgia" w:cs="Arial"/>
          <w:color w:val="000000"/>
        </w:rPr>
        <w:t>Dinér</w:t>
      </w:r>
      <w:proofErr w:type="spellEnd"/>
      <w:r w:rsidRPr="0014654E">
        <w:rPr>
          <w:rFonts w:ascii="Georgia" w:hAnsi="Georgia" w:cs="Arial"/>
          <w:color w:val="000000"/>
        </w:rPr>
        <w:t>, VD</w:t>
      </w:r>
      <w:r w:rsidRPr="0014654E">
        <w:rPr>
          <w:rFonts w:ascii="Georgia" w:hAnsi="Georgia" w:cs="Arial"/>
          <w:color w:val="000000"/>
        </w:rPr>
        <w:tab/>
      </w:r>
      <w:r w:rsidRPr="0014654E">
        <w:rPr>
          <w:rFonts w:ascii="Georgia" w:hAnsi="Georgia" w:cs="Arial"/>
          <w:color w:val="000000"/>
        </w:rPr>
        <w:tab/>
      </w:r>
      <w:r>
        <w:rPr>
          <w:rFonts w:ascii="Georgia" w:hAnsi="Georgia" w:cs="Arial"/>
          <w:color w:val="000000"/>
        </w:rPr>
        <w:tab/>
      </w:r>
      <w:r w:rsidRPr="0014654E">
        <w:rPr>
          <w:rFonts w:ascii="Georgia" w:hAnsi="Georgia" w:cs="Arial"/>
          <w:color w:val="000000"/>
        </w:rPr>
        <w:t>070 – 601 76 18 / stefan@boras-ink.se</w:t>
      </w:r>
    </w:p>
    <w:p w14:paraId="2B5E8A2A" w14:textId="44453F13" w:rsidR="00251384" w:rsidRDefault="0014654E" w:rsidP="0014654E">
      <w:pPr>
        <w:pStyle w:val="Normalwebb"/>
        <w:spacing w:before="0" w:beforeAutospacing="0" w:after="0" w:afterAutospacing="0"/>
        <w:rPr>
          <w:rFonts w:ascii="Georgia" w:hAnsi="Georgia" w:cs="Arial"/>
          <w:color w:val="000000"/>
        </w:rPr>
      </w:pPr>
      <w:r w:rsidRPr="0014654E">
        <w:rPr>
          <w:rFonts w:ascii="Georgia" w:hAnsi="Georgia" w:cs="Arial"/>
          <w:color w:val="000000"/>
        </w:rPr>
        <w:t>Sara Kallin, Kommunikation</w:t>
      </w:r>
      <w:r w:rsidRPr="0014654E">
        <w:rPr>
          <w:rFonts w:ascii="Georgia" w:hAnsi="Georgia" w:cs="Arial"/>
          <w:color w:val="000000"/>
        </w:rPr>
        <w:tab/>
        <w:t>070 – 430 18 12 / sara@boras-ink.se</w:t>
      </w:r>
    </w:p>
    <w:p w14:paraId="4ED93489" w14:textId="7DC13A24" w:rsidR="0014654E" w:rsidRDefault="0014654E" w:rsidP="000A0550">
      <w:pPr>
        <w:pStyle w:val="Normalwebb"/>
        <w:spacing w:before="0" w:beforeAutospacing="0" w:after="0" w:afterAutospacing="0"/>
        <w:rPr>
          <w:rFonts w:ascii="Georgia" w:hAnsi="Georgia" w:cs="Arial"/>
          <w:color w:val="000000"/>
        </w:rPr>
      </w:pPr>
    </w:p>
    <w:p w14:paraId="6670D814" w14:textId="77777777" w:rsidR="00744B14" w:rsidRDefault="00744B14" w:rsidP="009507A6">
      <w:pPr>
        <w:pStyle w:val="Brdtext"/>
        <w:rPr>
          <w:rFonts w:ascii="Georgia" w:hAnsi="Georgia" w:cstheme="minorHAnsi"/>
          <w:b/>
          <w:bCs/>
          <w:i/>
          <w:iCs/>
          <w:sz w:val="24"/>
          <w:szCs w:val="24"/>
          <w:shd w:val="clear" w:color="auto" w:fill="FFFFFF"/>
        </w:rPr>
      </w:pPr>
    </w:p>
    <w:p w14:paraId="1C23BCF3" w14:textId="06E413EA" w:rsidR="009507A6" w:rsidRPr="00744B14" w:rsidRDefault="002E57B0" w:rsidP="009507A6">
      <w:pPr>
        <w:pStyle w:val="Brdtext"/>
        <w:rPr>
          <w:rFonts w:ascii="Georgia" w:hAnsi="Georgia" w:cstheme="minorHAnsi"/>
          <w:i/>
          <w:iCs/>
          <w:sz w:val="24"/>
          <w:szCs w:val="24"/>
        </w:rPr>
      </w:pPr>
      <w:r w:rsidRPr="00283863">
        <w:rPr>
          <w:rFonts w:ascii="Georgia" w:hAnsi="Georgia" w:cstheme="minorHAnsi"/>
          <w:i/>
          <w:iCs/>
          <w:sz w:val="24"/>
          <w:szCs w:val="24"/>
          <w:shd w:val="clear" w:color="auto" w:fill="FFFFFF"/>
        </w:rPr>
        <w:t>Borås INK erbjuder affärsutveckling för entreprenörer med innovativa idéer.</w:t>
      </w:r>
      <w:r w:rsidRPr="002E57B0">
        <w:rPr>
          <w:rFonts w:ascii="Georgia" w:hAnsi="Georgia" w:cstheme="minorHAnsi"/>
          <w:i/>
          <w:iCs/>
          <w:sz w:val="24"/>
          <w:szCs w:val="24"/>
          <w:shd w:val="clear" w:color="auto" w:fill="FFFFFF"/>
        </w:rPr>
        <w:t xml:space="preserve"> Med erfarna affärscoacher samt finansiella och kommersiella nätverk erbjuder Borås INK ett anpassat affärsutvecklingsstöd för hållbara affärsidéer – från idé till ett </w:t>
      </w:r>
      <w:proofErr w:type="spellStart"/>
      <w:r w:rsidRPr="002E57B0">
        <w:rPr>
          <w:rFonts w:ascii="Georgia" w:hAnsi="Georgia" w:cstheme="minorHAnsi"/>
          <w:i/>
          <w:iCs/>
          <w:sz w:val="24"/>
          <w:szCs w:val="24"/>
          <w:shd w:val="clear" w:color="auto" w:fill="FFFFFF"/>
        </w:rPr>
        <w:t>marknadsetablerat</w:t>
      </w:r>
      <w:proofErr w:type="spellEnd"/>
      <w:r w:rsidRPr="002E57B0">
        <w:rPr>
          <w:rFonts w:ascii="Georgia" w:hAnsi="Georgia" w:cstheme="minorHAnsi"/>
          <w:i/>
          <w:iCs/>
          <w:sz w:val="24"/>
          <w:szCs w:val="24"/>
          <w:shd w:val="clear" w:color="auto" w:fill="FFFFFF"/>
        </w:rPr>
        <w:t xml:space="preserve"> företag. Vår verksamhet finns i </w:t>
      </w:r>
      <w:proofErr w:type="spellStart"/>
      <w:r w:rsidRPr="002E57B0">
        <w:rPr>
          <w:rFonts w:ascii="Georgia" w:hAnsi="Georgia" w:cstheme="minorHAnsi"/>
          <w:i/>
          <w:iCs/>
          <w:sz w:val="24"/>
          <w:szCs w:val="24"/>
          <w:shd w:val="clear" w:color="auto" w:fill="FFFFFF"/>
        </w:rPr>
        <w:t>Textile</w:t>
      </w:r>
      <w:proofErr w:type="spellEnd"/>
      <w:r w:rsidRPr="002E57B0">
        <w:rPr>
          <w:rFonts w:ascii="Georgia" w:hAnsi="Georgia" w:cstheme="minorHAnsi"/>
          <w:i/>
          <w:iCs/>
          <w:sz w:val="24"/>
          <w:szCs w:val="24"/>
          <w:shd w:val="clear" w:color="auto" w:fill="FFFFFF"/>
        </w:rPr>
        <w:t xml:space="preserve"> Fashion Center där forskning, utbildning, entreprenörskap, innovation och kultur samlas med visionen att vara Europas ledande center för hållbar utveckling och innovation inom textil &amp; mode. Borås INK (Inkubatorn i Borås AB) ägs av Borås Stad och finansieras bland annat av Borås Stad, Västra Götalands Regionen, </w:t>
      </w:r>
      <w:proofErr w:type="spellStart"/>
      <w:r w:rsidRPr="002E57B0">
        <w:rPr>
          <w:rFonts w:ascii="Georgia" w:hAnsi="Georgia" w:cstheme="minorHAnsi"/>
          <w:i/>
          <w:iCs/>
          <w:sz w:val="24"/>
          <w:szCs w:val="24"/>
          <w:shd w:val="clear" w:color="auto" w:fill="FFFFFF"/>
        </w:rPr>
        <w:t>Vinnova</w:t>
      </w:r>
      <w:proofErr w:type="spellEnd"/>
      <w:r w:rsidRPr="002E57B0">
        <w:rPr>
          <w:rFonts w:ascii="Georgia" w:hAnsi="Georgia" w:cstheme="minorHAnsi"/>
          <w:i/>
          <w:iCs/>
          <w:sz w:val="24"/>
          <w:szCs w:val="24"/>
          <w:shd w:val="clear" w:color="auto" w:fill="FFFFFF"/>
        </w:rPr>
        <w:t xml:space="preserve"> och Högskolan i Borås.</w:t>
      </w:r>
    </w:p>
    <w:p w14:paraId="42CC9490" w14:textId="51D41389" w:rsidR="007840B1" w:rsidRPr="00744B14" w:rsidRDefault="007840B1" w:rsidP="00D30AB8">
      <w:pPr>
        <w:pStyle w:val="Brdtext"/>
        <w:rPr>
          <w:rFonts w:ascii="Georgia" w:hAnsi="Georgia" w:cs="Arial"/>
          <w:color w:val="FF0000"/>
          <w:sz w:val="24"/>
          <w:szCs w:val="24"/>
        </w:rPr>
      </w:pPr>
    </w:p>
    <w:sectPr w:rsidR="007840B1" w:rsidRPr="00744B14" w:rsidSect="00DC0AC2">
      <w:headerReference w:type="default" r:id="rId11"/>
      <w:footerReference w:type="default" r:id="rId12"/>
      <w:type w:val="continuous"/>
      <w:pgSz w:w="11907" w:h="16839" w:code="9"/>
      <w:pgMar w:top="1440" w:right="1440" w:bottom="1440" w:left="1440"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344A1" w14:textId="77777777" w:rsidR="00E6472B" w:rsidRDefault="00E6472B" w:rsidP="00070787">
      <w:pPr>
        <w:spacing w:after="0" w:line="240" w:lineRule="auto"/>
      </w:pPr>
      <w:r>
        <w:separator/>
      </w:r>
    </w:p>
  </w:endnote>
  <w:endnote w:type="continuationSeparator" w:id="0">
    <w:p w14:paraId="53E31EE9" w14:textId="77777777" w:rsidR="00E6472B" w:rsidRDefault="00E6472B" w:rsidP="0007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2A21" w14:textId="77777777" w:rsidR="00F91853" w:rsidRPr="000F57D8" w:rsidRDefault="00F91853" w:rsidP="00070787">
    <w:pPr>
      <w:pStyle w:val="Sidfot"/>
      <w:jc w:val="center"/>
      <w:rPr>
        <w:rStyle w:val="Sidnummer"/>
        <w:rFonts w:ascii="Arial" w:hAnsi="Arial" w:cs="Arial"/>
        <w:sz w:val="14"/>
        <w:szCs w:val="14"/>
      </w:rPr>
    </w:pPr>
    <w:r w:rsidRPr="000F57D8">
      <w:rPr>
        <w:rStyle w:val="Sidnummer"/>
        <w:rFonts w:ascii="Arial" w:hAnsi="Arial" w:cs="Arial"/>
        <w:sz w:val="14"/>
        <w:szCs w:val="14"/>
      </w:rPr>
      <w:fldChar w:fldCharType="begin"/>
    </w:r>
    <w:r w:rsidRPr="000F57D8">
      <w:rPr>
        <w:rStyle w:val="Sidnummer"/>
        <w:rFonts w:ascii="Arial" w:hAnsi="Arial" w:cs="Arial"/>
        <w:sz w:val="14"/>
        <w:szCs w:val="14"/>
      </w:rPr>
      <w:instrText xml:space="preserve"> PAGE  \* Arabic  \* MERGEFORMAT </w:instrText>
    </w:r>
    <w:r w:rsidRPr="000F57D8">
      <w:rPr>
        <w:rStyle w:val="Sidnummer"/>
        <w:rFonts w:ascii="Arial" w:hAnsi="Arial" w:cs="Arial"/>
        <w:sz w:val="14"/>
        <w:szCs w:val="14"/>
      </w:rPr>
      <w:fldChar w:fldCharType="separate"/>
    </w:r>
    <w:r w:rsidR="00F752DC" w:rsidRPr="000F57D8">
      <w:rPr>
        <w:rStyle w:val="Sidnummer"/>
        <w:rFonts w:ascii="Arial" w:hAnsi="Arial" w:cs="Arial"/>
        <w:noProof/>
        <w:sz w:val="14"/>
        <w:szCs w:val="14"/>
      </w:rPr>
      <w:t>1</w:t>
    </w:r>
    <w:r w:rsidRPr="000F57D8">
      <w:rPr>
        <w:rStyle w:val="Sidnummer"/>
        <w:rFonts w:ascii="Arial" w:hAnsi="Arial" w:cs="Arial"/>
        <w:sz w:val="14"/>
        <w:szCs w:val="14"/>
      </w:rPr>
      <w:fldChar w:fldCharType="end"/>
    </w:r>
    <w:r w:rsidRPr="000F57D8">
      <w:rPr>
        <w:rStyle w:val="Sidnummer"/>
        <w:rFonts w:ascii="Arial" w:hAnsi="Arial" w:cs="Arial"/>
        <w:sz w:val="14"/>
        <w:szCs w:val="14"/>
      </w:rPr>
      <w:t>(</w:t>
    </w:r>
    <w:r w:rsidRPr="000F57D8">
      <w:rPr>
        <w:rStyle w:val="Sidnummer"/>
        <w:rFonts w:ascii="Arial" w:hAnsi="Arial" w:cs="Arial"/>
        <w:sz w:val="14"/>
        <w:szCs w:val="14"/>
      </w:rPr>
      <w:fldChar w:fldCharType="begin"/>
    </w:r>
    <w:r w:rsidRPr="000F57D8">
      <w:rPr>
        <w:rStyle w:val="Sidnummer"/>
        <w:rFonts w:ascii="Arial" w:hAnsi="Arial" w:cs="Arial"/>
        <w:sz w:val="14"/>
        <w:szCs w:val="14"/>
      </w:rPr>
      <w:instrText xml:space="preserve"> NUMPAGES  \* Arabic  \* MERGEFORMAT </w:instrText>
    </w:r>
    <w:r w:rsidRPr="000F57D8">
      <w:rPr>
        <w:rStyle w:val="Sidnummer"/>
        <w:rFonts w:ascii="Arial" w:hAnsi="Arial" w:cs="Arial"/>
        <w:sz w:val="14"/>
        <w:szCs w:val="14"/>
      </w:rPr>
      <w:fldChar w:fldCharType="separate"/>
    </w:r>
    <w:r w:rsidR="00F752DC" w:rsidRPr="000F57D8">
      <w:rPr>
        <w:rStyle w:val="Sidnummer"/>
        <w:rFonts w:ascii="Arial" w:hAnsi="Arial" w:cs="Arial"/>
        <w:noProof/>
        <w:sz w:val="14"/>
        <w:szCs w:val="14"/>
      </w:rPr>
      <w:t>1</w:t>
    </w:r>
    <w:r w:rsidRPr="000F57D8">
      <w:rPr>
        <w:rStyle w:val="Sidnummer"/>
        <w:rFonts w:ascii="Arial" w:hAnsi="Arial" w:cs="Arial"/>
        <w:sz w:val="14"/>
        <w:szCs w:val="14"/>
      </w:rPr>
      <w:fldChar w:fldCharType="end"/>
    </w:r>
    <w:r w:rsidRPr="000F57D8">
      <w:rPr>
        <w:rStyle w:val="Sidnummer"/>
        <w:rFonts w:ascii="Arial" w:hAnsi="Arial" w:cs="Arial"/>
        <w:sz w:val="14"/>
        <w:szCs w:val="14"/>
      </w:rPr>
      <w:t>)</w:t>
    </w:r>
  </w:p>
  <w:p w14:paraId="2F3DD63B" w14:textId="34831901" w:rsidR="000D4E52" w:rsidRDefault="000D4E52" w:rsidP="000F57D8">
    <w:pPr>
      <w:pStyle w:val="Sidfot"/>
      <w:jc w:val="center"/>
    </w:pPr>
    <w:r>
      <w:t>Inkubatorn i Borås AB</w:t>
    </w:r>
    <w:r w:rsidR="002D7F52">
      <w:t xml:space="preserve"> </w:t>
    </w:r>
    <w:bookmarkStart w:id="0" w:name="_Hlk27635281"/>
    <w:r w:rsidR="00910A27" w:rsidRPr="00CC1D01">
      <w:rPr>
        <w:b/>
        <w:bCs/>
      </w:rPr>
      <w:t>|</w:t>
    </w:r>
    <w:bookmarkEnd w:id="0"/>
    <w:r w:rsidR="00910A27">
      <w:t xml:space="preserve"> </w:t>
    </w:r>
    <w:proofErr w:type="spellStart"/>
    <w:r w:rsidR="004F635B">
      <w:t>Textile</w:t>
    </w:r>
    <w:proofErr w:type="spellEnd"/>
    <w:r w:rsidR="004F635B">
      <w:t xml:space="preserve"> Fashion Center</w:t>
    </w:r>
    <w:r w:rsidR="0084124F">
      <w:t xml:space="preserve"> </w:t>
    </w:r>
    <w:r w:rsidR="0084124F" w:rsidRPr="00CC1D01">
      <w:rPr>
        <w:b/>
        <w:bCs/>
      </w:rPr>
      <w:t>|</w:t>
    </w:r>
    <w:r w:rsidR="0084124F">
      <w:t xml:space="preserve"> </w:t>
    </w:r>
    <w:r w:rsidR="0054304B">
      <w:t xml:space="preserve">Skaraborgsvägen </w:t>
    </w:r>
    <w:r w:rsidR="001358D2">
      <w:t xml:space="preserve">3 </w:t>
    </w:r>
    <w:r w:rsidR="001358D2" w:rsidRPr="00CC1D01">
      <w:rPr>
        <w:b/>
        <w:bCs/>
      </w:rPr>
      <w:t>|</w:t>
    </w:r>
    <w:r w:rsidR="001358D2">
      <w:rPr>
        <w:b/>
        <w:bCs/>
      </w:rPr>
      <w:t xml:space="preserve"> </w:t>
    </w:r>
    <w:r w:rsidR="001358D2">
      <w:t>Box 800</w:t>
    </w:r>
    <w:r w:rsidR="0060300D">
      <w:t xml:space="preserve">0 </w:t>
    </w:r>
    <w:r w:rsidR="0060300D" w:rsidRPr="00CC1D01">
      <w:rPr>
        <w:b/>
        <w:bCs/>
      </w:rPr>
      <w:t>|</w:t>
    </w:r>
    <w:r w:rsidR="0060300D">
      <w:rPr>
        <w:b/>
        <w:bCs/>
      </w:rPr>
      <w:t xml:space="preserve"> </w:t>
    </w:r>
    <w:r w:rsidR="0099404D" w:rsidRPr="0099404D">
      <w:t>501 18 Borås</w:t>
    </w:r>
    <w:r w:rsidR="0060300D">
      <w:rPr>
        <w:b/>
        <w:bCs/>
      </w:rPr>
      <w:t xml:space="preserve"> </w:t>
    </w:r>
    <w:r w:rsidR="0099404D" w:rsidRPr="00CC1D01">
      <w:rPr>
        <w:b/>
        <w:bCs/>
      </w:rPr>
      <w:t>|</w:t>
    </w:r>
    <w:r w:rsidR="0099404D" w:rsidRPr="0099404D">
      <w:t xml:space="preserve"> Sweden</w:t>
    </w:r>
    <w:r w:rsidR="0099404D">
      <w:t xml:space="preserve"> </w:t>
    </w:r>
    <w:r w:rsidR="0099404D" w:rsidRPr="00CC1D01">
      <w:rPr>
        <w:b/>
        <w:bCs/>
      </w:rPr>
      <w:t>|</w:t>
    </w:r>
    <w:r w:rsidR="001358D2">
      <w:t xml:space="preserve"> </w:t>
    </w:r>
    <w:r w:rsidR="0099404D">
      <w:t>www.boras-ink.se</w:t>
    </w:r>
  </w:p>
  <w:p w14:paraId="72506FA5" w14:textId="6A0BCEEB" w:rsidR="00F752DC" w:rsidRDefault="00F752DC" w:rsidP="00B00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AF82" w14:textId="77777777" w:rsidR="00E6472B" w:rsidRDefault="00E6472B" w:rsidP="00070787">
      <w:pPr>
        <w:spacing w:after="0" w:line="240" w:lineRule="auto"/>
      </w:pPr>
      <w:r>
        <w:separator/>
      </w:r>
    </w:p>
  </w:footnote>
  <w:footnote w:type="continuationSeparator" w:id="0">
    <w:p w14:paraId="2C26837B" w14:textId="77777777" w:rsidR="00E6472B" w:rsidRDefault="00E6472B" w:rsidP="0007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056C0" w14:textId="69D8EBED" w:rsidR="00BD66C4" w:rsidRDefault="00BD66C4">
    <w:pPr>
      <w:pStyle w:val="Sidhuvud"/>
    </w:pPr>
    <w:r>
      <w:tab/>
    </w:r>
    <w:r w:rsidR="006F6F7A">
      <w:t xml:space="preserve">                                                                                                                       </w:t>
    </w:r>
    <w:r w:rsidR="006F6F7A" w:rsidRPr="006F6F7A">
      <w:rPr>
        <w:noProof/>
      </w:rPr>
      <w:drawing>
        <wp:inline distT="0" distB="0" distL="0" distR="0" wp14:anchorId="4DAC63B5" wp14:editId="70AE03BF">
          <wp:extent cx="1188720" cy="779967"/>
          <wp:effectExtent l="0" t="0" r="0" b="1270"/>
          <wp:docPr id="1025" name="Picture 1" descr="page1image4666368">
            <a:extLst xmlns:a="http://schemas.openxmlformats.org/drawingml/2006/main">
              <a:ext uri="{FF2B5EF4-FFF2-40B4-BE49-F238E27FC236}">
                <a16:creationId xmlns:a16="http://schemas.microsoft.com/office/drawing/2014/main" id="{0758A59D-C0A9-7249-AB4D-68185F2409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page1image4666368">
                    <a:extLst>
                      <a:ext uri="{FF2B5EF4-FFF2-40B4-BE49-F238E27FC236}">
                        <a16:creationId xmlns:a16="http://schemas.microsoft.com/office/drawing/2014/main" id="{0758A59D-C0A9-7249-AB4D-68185F24096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08" cy="7882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BA0D0A8"/>
    <w:lvl w:ilvl="0">
      <w:start w:val="1"/>
      <w:numFmt w:val="decimal"/>
      <w:pStyle w:val="Numreradlista3"/>
      <w:lvlText w:val="%1."/>
      <w:lvlJc w:val="left"/>
      <w:pPr>
        <w:tabs>
          <w:tab w:val="num" w:pos="926"/>
        </w:tabs>
        <w:ind w:left="926" w:hanging="360"/>
      </w:pPr>
    </w:lvl>
  </w:abstractNum>
  <w:abstractNum w:abstractNumId="1" w15:restartNumberingAfterBreak="0">
    <w:nsid w:val="FFFFFF7F"/>
    <w:multiLevelType w:val="singleLevel"/>
    <w:tmpl w:val="D7AEE93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3"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4" w15:restartNumberingAfterBreak="0">
    <w:nsid w:val="FFFFFF88"/>
    <w:multiLevelType w:val="singleLevel"/>
    <w:tmpl w:val="43988D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902E5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FC656C"/>
    <w:multiLevelType w:val="hybridMultilevel"/>
    <w:tmpl w:val="5712C3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4454109"/>
    <w:multiLevelType w:val="hybridMultilevel"/>
    <w:tmpl w:val="A60E16D6"/>
    <w:lvl w:ilvl="0" w:tplc="81D09DF0">
      <w:start w:val="202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9D4C62"/>
    <w:multiLevelType w:val="multilevel"/>
    <w:tmpl w:val="3386274E"/>
    <w:lvl w:ilvl="0">
      <w:start w:val="1"/>
      <w:numFmt w:val="bullet"/>
      <w:pStyle w:val="Punktlista"/>
      <w:lvlText w:val=""/>
      <w:lvlJc w:val="left"/>
      <w:pPr>
        <w:ind w:left="510" w:hanging="226"/>
      </w:pPr>
      <w:rPr>
        <w:rFonts w:ascii="Symbol" w:hAnsi="Symbol" w:hint="default"/>
        <w:color w:val="auto"/>
      </w:rPr>
    </w:lvl>
    <w:lvl w:ilvl="1">
      <w:start w:val="1"/>
      <w:numFmt w:val="bullet"/>
      <w:pStyle w:val="Punktlista2"/>
      <w:lvlText w:val="−"/>
      <w:lvlJc w:val="left"/>
      <w:pPr>
        <w:ind w:left="737" w:hanging="226"/>
      </w:pPr>
      <w:rPr>
        <w:rFonts w:ascii="Segoe UI" w:hAnsi="Segoe UI" w:hint="default"/>
      </w:rPr>
    </w:lvl>
    <w:lvl w:ilvl="2">
      <w:start w:val="1"/>
      <w:numFmt w:val="bullet"/>
      <w:pStyle w:val="Punktlista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9" w15:restartNumberingAfterBreak="0">
    <w:nsid w:val="21B8543F"/>
    <w:multiLevelType w:val="multilevel"/>
    <w:tmpl w:val="E12A85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502A52"/>
    <w:multiLevelType w:val="hybridMultilevel"/>
    <w:tmpl w:val="9864A3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8A74B39"/>
    <w:multiLevelType w:val="hybridMultilevel"/>
    <w:tmpl w:val="4F90CA9C"/>
    <w:lvl w:ilvl="0" w:tplc="27F8CF0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E801E73"/>
    <w:multiLevelType w:val="hybridMultilevel"/>
    <w:tmpl w:val="93FCD572"/>
    <w:lvl w:ilvl="0" w:tplc="373C7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412869EA"/>
    <w:multiLevelType w:val="hybridMultilevel"/>
    <w:tmpl w:val="265C2340"/>
    <w:lvl w:ilvl="0" w:tplc="4D6A32EE">
      <w:start w:val="2015"/>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AF2CF8"/>
    <w:multiLevelType w:val="hybridMultilevel"/>
    <w:tmpl w:val="899A5490"/>
    <w:lvl w:ilvl="0" w:tplc="64A69592">
      <w:start w:val="8"/>
      <w:numFmt w:val="bullet"/>
      <w:lvlText w:val="-"/>
      <w:lvlJc w:val="left"/>
      <w:pPr>
        <w:ind w:left="720" w:hanging="360"/>
      </w:pPr>
      <w:rPr>
        <w:rFonts w:ascii="Georgia" w:eastAsiaTheme="minorHAnsi" w:hAnsi="Georgia" w:cstheme="minorBid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0816A0"/>
    <w:multiLevelType w:val="multilevel"/>
    <w:tmpl w:val="5E903600"/>
    <w:lvl w:ilvl="0">
      <w:start w:val="1"/>
      <w:numFmt w:val="decimal"/>
      <w:pStyle w:val="Numreradlista"/>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num w:numId="1">
    <w:abstractNumId w:val="5"/>
  </w:num>
  <w:num w:numId="2">
    <w:abstractNumId w:val="4"/>
  </w:num>
  <w:num w:numId="3">
    <w:abstractNumId w:val="3"/>
  </w:num>
  <w:num w:numId="4">
    <w:abstractNumId w:val="1"/>
  </w:num>
  <w:num w:numId="5">
    <w:abstractNumId w:val="5"/>
  </w:num>
  <w:num w:numId="6">
    <w:abstractNumId w:val="4"/>
  </w:num>
  <w:num w:numId="7">
    <w:abstractNumId w:val="9"/>
  </w:num>
  <w:num w:numId="8">
    <w:abstractNumId w:val="5"/>
  </w:num>
  <w:num w:numId="9">
    <w:abstractNumId w:val="4"/>
  </w:num>
  <w:num w:numId="10">
    <w:abstractNumId w:val="5"/>
  </w:num>
  <w:num w:numId="11">
    <w:abstractNumId w:val="4"/>
  </w:num>
  <w:num w:numId="12">
    <w:abstractNumId w:val="5"/>
  </w:num>
  <w:num w:numId="13">
    <w:abstractNumId w:val="4"/>
  </w:num>
  <w:num w:numId="14">
    <w:abstractNumId w:val="5"/>
  </w:num>
  <w:num w:numId="15">
    <w:abstractNumId w:val="4"/>
  </w:num>
  <w:num w:numId="16">
    <w:abstractNumId w:val="5"/>
  </w:num>
  <w:num w:numId="17">
    <w:abstractNumId w:val="4"/>
  </w:num>
  <w:num w:numId="18">
    <w:abstractNumId w:val="5"/>
  </w:num>
  <w:num w:numId="19">
    <w:abstractNumId w:val="4"/>
  </w:num>
  <w:num w:numId="20">
    <w:abstractNumId w:val="5"/>
  </w:num>
  <w:num w:numId="21">
    <w:abstractNumId w:val="4"/>
  </w:num>
  <w:num w:numId="22">
    <w:abstractNumId w:val="12"/>
  </w:num>
  <w:num w:numId="23">
    <w:abstractNumId w:val="13"/>
  </w:num>
  <w:num w:numId="24">
    <w:abstractNumId w:val="14"/>
  </w:num>
  <w:num w:numId="25">
    <w:abstractNumId w:val="17"/>
  </w:num>
  <w:num w:numId="26">
    <w:abstractNumId w:val="8"/>
  </w:num>
  <w:num w:numId="27">
    <w:abstractNumId w:val="2"/>
  </w:num>
  <w:num w:numId="28">
    <w:abstractNumId w:val="17"/>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6"/>
  </w:num>
  <w:num w:numId="34">
    <w:abstractNumId w:val="10"/>
  </w:num>
  <w:num w:numId="35">
    <w:abstractNumId w:val="11"/>
  </w:num>
  <w:num w:numId="36">
    <w:abstractNumId w:val="7"/>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37"/>
    <w:rsid w:val="00001A8C"/>
    <w:rsid w:val="00002C04"/>
    <w:rsid w:val="00002E13"/>
    <w:rsid w:val="00007434"/>
    <w:rsid w:val="000173D7"/>
    <w:rsid w:val="00017759"/>
    <w:rsid w:val="000227C9"/>
    <w:rsid w:val="00023AB6"/>
    <w:rsid w:val="00025063"/>
    <w:rsid w:val="00025095"/>
    <w:rsid w:val="00025D76"/>
    <w:rsid w:val="0003474F"/>
    <w:rsid w:val="000349C3"/>
    <w:rsid w:val="00035FFD"/>
    <w:rsid w:val="00040084"/>
    <w:rsid w:val="00043193"/>
    <w:rsid w:val="000448F0"/>
    <w:rsid w:val="0004769E"/>
    <w:rsid w:val="0005290D"/>
    <w:rsid w:val="00052CED"/>
    <w:rsid w:val="00053543"/>
    <w:rsid w:val="00054357"/>
    <w:rsid w:val="00054E96"/>
    <w:rsid w:val="000575F5"/>
    <w:rsid w:val="00057E9C"/>
    <w:rsid w:val="00057EC7"/>
    <w:rsid w:val="00057F89"/>
    <w:rsid w:val="000619CB"/>
    <w:rsid w:val="000630C3"/>
    <w:rsid w:val="000642AD"/>
    <w:rsid w:val="00070787"/>
    <w:rsid w:val="00070C38"/>
    <w:rsid w:val="0007122C"/>
    <w:rsid w:val="000732DF"/>
    <w:rsid w:val="000733A2"/>
    <w:rsid w:val="00080260"/>
    <w:rsid w:val="0008651E"/>
    <w:rsid w:val="000876F6"/>
    <w:rsid w:val="00091DEC"/>
    <w:rsid w:val="00096340"/>
    <w:rsid w:val="000A0270"/>
    <w:rsid w:val="000A0550"/>
    <w:rsid w:val="000A05E5"/>
    <w:rsid w:val="000A0619"/>
    <w:rsid w:val="000A1CAD"/>
    <w:rsid w:val="000A2D37"/>
    <w:rsid w:val="000A3553"/>
    <w:rsid w:val="000A69A2"/>
    <w:rsid w:val="000A79BB"/>
    <w:rsid w:val="000B6C1A"/>
    <w:rsid w:val="000C25AC"/>
    <w:rsid w:val="000C4134"/>
    <w:rsid w:val="000C4C3C"/>
    <w:rsid w:val="000C53C0"/>
    <w:rsid w:val="000C728F"/>
    <w:rsid w:val="000D28D4"/>
    <w:rsid w:val="000D4E52"/>
    <w:rsid w:val="000D7DF0"/>
    <w:rsid w:val="000E2DE6"/>
    <w:rsid w:val="000E3B91"/>
    <w:rsid w:val="000E4C70"/>
    <w:rsid w:val="000E5E26"/>
    <w:rsid w:val="000E6672"/>
    <w:rsid w:val="000E6D0D"/>
    <w:rsid w:val="000F0B00"/>
    <w:rsid w:val="000F2EF8"/>
    <w:rsid w:val="000F57D8"/>
    <w:rsid w:val="000F64F9"/>
    <w:rsid w:val="0010720E"/>
    <w:rsid w:val="001110EF"/>
    <w:rsid w:val="00111E94"/>
    <w:rsid w:val="0011625C"/>
    <w:rsid w:val="001179D7"/>
    <w:rsid w:val="001215B0"/>
    <w:rsid w:val="00123F1F"/>
    <w:rsid w:val="001241A4"/>
    <w:rsid w:val="0012513C"/>
    <w:rsid w:val="0012619F"/>
    <w:rsid w:val="00130360"/>
    <w:rsid w:val="001339E5"/>
    <w:rsid w:val="0013436B"/>
    <w:rsid w:val="001358D2"/>
    <w:rsid w:val="00140AAE"/>
    <w:rsid w:val="00144862"/>
    <w:rsid w:val="0014654E"/>
    <w:rsid w:val="001467CB"/>
    <w:rsid w:val="00151622"/>
    <w:rsid w:val="00152B3E"/>
    <w:rsid w:val="00162A2B"/>
    <w:rsid w:val="00163776"/>
    <w:rsid w:val="00164944"/>
    <w:rsid w:val="0016680A"/>
    <w:rsid w:val="0016686D"/>
    <w:rsid w:val="00167FE3"/>
    <w:rsid w:val="00170908"/>
    <w:rsid w:val="00170F29"/>
    <w:rsid w:val="0017509C"/>
    <w:rsid w:val="00177639"/>
    <w:rsid w:val="00183DDF"/>
    <w:rsid w:val="00186831"/>
    <w:rsid w:val="00191E63"/>
    <w:rsid w:val="00194693"/>
    <w:rsid w:val="001948BE"/>
    <w:rsid w:val="001A1399"/>
    <w:rsid w:val="001A3A3E"/>
    <w:rsid w:val="001A48E6"/>
    <w:rsid w:val="001A5F7D"/>
    <w:rsid w:val="001A6FC0"/>
    <w:rsid w:val="001B2FA2"/>
    <w:rsid w:val="001B38C5"/>
    <w:rsid w:val="001B477E"/>
    <w:rsid w:val="001B61DC"/>
    <w:rsid w:val="001C1822"/>
    <w:rsid w:val="001C2504"/>
    <w:rsid w:val="001C3973"/>
    <w:rsid w:val="001C58A3"/>
    <w:rsid w:val="001C656A"/>
    <w:rsid w:val="001C7A83"/>
    <w:rsid w:val="001D38BA"/>
    <w:rsid w:val="001D3CE6"/>
    <w:rsid w:val="001D5378"/>
    <w:rsid w:val="001D6E2F"/>
    <w:rsid w:val="001E2C99"/>
    <w:rsid w:val="001E4B76"/>
    <w:rsid w:val="001E4C0C"/>
    <w:rsid w:val="001F1968"/>
    <w:rsid w:val="001F2D73"/>
    <w:rsid w:val="001F332F"/>
    <w:rsid w:val="001F4336"/>
    <w:rsid w:val="001F72DC"/>
    <w:rsid w:val="00206490"/>
    <w:rsid w:val="00211E3B"/>
    <w:rsid w:val="00212B98"/>
    <w:rsid w:val="00212D23"/>
    <w:rsid w:val="0021307D"/>
    <w:rsid w:val="00215036"/>
    <w:rsid w:val="002153B2"/>
    <w:rsid w:val="002241C3"/>
    <w:rsid w:val="0022599C"/>
    <w:rsid w:val="00226411"/>
    <w:rsid w:val="002275A5"/>
    <w:rsid w:val="00231CE8"/>
    <w:rsid w:val="00232A35"/>
    <w:rsid w:val="00232AD4"/>
    <w:rsid w:val="0023356F"/>
    <w:rsid w:val="00233BCF"/>
    <w:rsid w:val="00234837"/>
    <w:rsid w:val="0023712C"/>
    <w:rsid w:val="00237BEF"/>
    <w:rsid w:val="002418E5"/>
    <w:rsid w:val="00241C0D"/>
    <w:rsid w:val="002442FD"/>
    <w:rsid w:val="0024648E"/>
    <w:rsid w:val="00251384"/>
    <w:rsid w:val="00261C9D"/>
    <w:rsid w:val="002671DA"/>
    <w:rsid w:val="002721EB"/>
    <w:rsid w:val="00272E00"/>
    <w:rsid w:val="00280958"/>
    <w:rsid w:val="00280D78"/>
    <w:rsid w:val="00281CFC"/>
    <w:rsid w:val="00283863"/>
    <w:rsid w:val="00284CD6"/>
    <w:rsid w:val="002869C8"/>
    <w:rsid w:val="00286C4E"/>
    <w:rsid w:val="002874AA"/>
    <w:rsid w:val="002912CD"/>
    <w:rsid w:val="002938DA"/>
    <w:rsid w:val="00293EAF"/>
    <w:rsid w:val="00296835"/>
    <w:rsid w:val="00297603"/>
    <w:rsid w:val="002A1DE7"/>
    <w:rsid w:val="002A6015"/>
    <w:rsid w:val="002A62FA"/>
    <w:rsid w:val="002A6418"/>
    <w:rsid w:val="002A768B"/>
    <w:rsid w:val="002A7A59"/>
    <w:rsid w:val="002B242D"/>
    <w:rsid w:val="002B24D1"/>
    <w:rsid w:val="002B3AF3"/>
    <w:rsid w:val="002B4968"/>
    <w:rsid w:val="002B5152"/>
    <w:rsid w:val="002C5DB7"/>
    <w:rsid w:val="002C7A51"/>
    <w:rsid w:val="002D2D18"/>
    <w:rsid w:val="002D3294"/>
    <w:rsid w:val="002D4027"/>
    <w:rsid w:val="002D45A3"/>
    <w:rsid w:val="002D7368"/>
    <w:rsid w:val="002D7F52"/>
    <w:rsid w:val="002E20C0"/>
    <w:rsid w:val="002E3A47"/>
    <w:rsid w:val="002E5026"/>
    <w:rsid w:val="002E57B0"/>
    <w:rsid w:val="002E657E"/>
    <w:rsid w:val="002F13F0"/>
    <w:rsid w:val="002F1A96"/>
    <w:rsid w:val="002F267B"/>
    <w:rsid w:val="002F4B62"/>
    <w:rsid w:val="002F5D4A"/>
    <w:rsid w:val="002F7097"/>
    <w:rsid w:val="00300502"/>
    <w:rsid w:val="0030237F"/>
    <w:rsid w:val="003039C2"/>
    <w:rsid w:val="00303BAF"/>
    <w:rsid w:val="00306030"/>
    <w:rsid w:val="00312492"/>
    <w:rsid w:val="003161FB"/>
    <w:rsid w:val="0031656E"/>
    <w:rsid w:val="00316E60"/>
    <w:rsid w:val="00331992"/>
    <w:rsid w:val="0033712F"/>
    <w:rsid w:val="00337668"/>
    <w:rsid w:val="00337B52"/>
    <w:rsid w:val="00343CDC"/>
    <w:rsid w:val="00344147"/>
    <w:rsid w:val="00347335"/>
    <w:rsid w:val="0035093A"/>
    <w:rsid w:val="00353BD6"/>
    <w:rsid w:val="00355345"/>
    <w:rsid w:val="00355ADB"/>
    <w:rsid w:val="0035603C"/>
    <w:rsid w:val="00357DF1"/>
    <w:rsid w:val="003612B4"/>
    <w:rsid w:val="00363E5D"/>
    <w:rsid w:val="003655A1"/>
    <w:rsid w:val="00370270"/>
    <w:rsid w:val="003705C1"/>
    <w:rsid w:val="00371079"/>
    <w:rsid w:val="0037392F"/>
    <w:rsid w:val="003753BC"/>
    <w:rsid w:val="00376E66"/>
    <w:rsid w:val="00380A51"/>
    <w:rsid w:val="00380B3C"/>
    <w:rsid w:val="00386409"/>
    <w:rsid w:val="00386DF5"/>
    <w:rsid w:val="0038769F"/>
    <w:rsid w:val="00391CF6"/>
    <w:rsid w:val="00392095"/>
    <w:rsid w:val="00392760"/>
    <w:rsid w:val="00392927"/>
    <w:rsid w:val="00392B29"/>
    <w:rsid w:val="00394AC3"/>
    <w:rsid w:val="00395910"/>
    <w:rsid w:val="00395F88"/>
    <w:rsid w:val="003962FB"/>
    <w:rsid w:val="00397050"/>
    <w:rsid w:val="003A20BC"/>
    <w:rsid w:val="003B3E74"/>
    <w:rsid w:val="003B60C7"/>
    <w:rsid w:val="003C2419"/>
    <w:rsid w:val="003C3CD7"/>
    <w:rsid w:val="003C3F59"/>
    <w:rsid w:val="003D0BA9"/>
    <w:rsid w:val="003D2855"/>
    <w:rsid w:val="003D33F1"/>
    <w:rsid w:val="003D3E0B"/>
    <w:rsid w:val="003D67F4"/>
    <w:rsid w:val="003E0846"/>
    <w:rsid w:val="003E2096"/>
    <w:rsid w:val="003E285D"/>
    <w:rsid w:val="003E2D03"/>
    <w:rsid w:val="003F1315"/>
    <w:rsid w:val="003F2DBA"/>
    <w:rsid w:val="003F4796"/>
    <w:rsid w:val="003F4AD1"/>
    <w:rsid w:val="003F5BCE"/>
    <w:rsid w:val="003F60E0"/>
    <w:rsid w:val="003F7F1C"/>
    <w:rsid w:val="00401841"/>
    <w:rsid w:val="00407761"/>
    <w:rsid w:val="0041611D"/>
    <w:rsid w:val="00421A1B"/>
    <w:rsid w:val="00423303"/>
    <w:rsid w:val="004236F8"/>
    <w:rsid w:val="004238B0"/>
    <w:rsid w:val="004246F7"/>
    <w:rsid w:val="00424B0F"/>
    <w:rsid w:val="00431653"/>
    <w:rsid w:val="0043314A"/>
    <w:rsid w:val="004357BE"/>
    <w:rsid w:val="0044088E"/>
    <w:rsid w:val="00441A89"/>
    <w:rsid w:val="00442929"/>
    <w:rsid w:val="00443F9B"/>
    <w:rsid w:val="0044620B"/>
    <w:rsid w:val="00446D9A"/>
    <w:rsid w:val="00447597"/>
    <w:rsid w:val="004475FD"/>
    <w:rsid w:val="004518A1"/>
    <w:rsid w:val="004546AA"/>
    <w:rsid w:val="00460C01"/>
    <w:rsid w:val="00464571"/>
    <w:rsid w:val="00465234"/>
    <w:rsid w:val="00471EFC"/>
    <w:rsid w:val="004831ED"/>
    <w:rsid w:val="0048345C"/>
    <w:rsid w:val="00486B18"/>
    <w:rsid w:val="004918C1"/>
    <w:rsid w:val="004946B1"/>
    <w:rsid w:val="004949C3"/>
    <w:rsid w:val="004A0696"/>
    <w:rsid w:val="004A15CD"/>
    <w:rsid w:val="004A4AF4"/>
    <w:rsid w:val="004A671E"/>
    <w:rsid w:val="004B07DA"/>
    <w:rsid w:val="004B334D"/>
    <w:rsid w:val="004B3C06"/>
    <w:rsid w:val="004B3FAF"/>
    <w:rsid w:val="004C3772"/>
    <w:rsid w:val="004C42A8"/>
    <w:rsid w:val="004C65ED"/>
    <w:rsid w:val="004C6E01"/>
    <w:rsid w:val="004D26B9"/>
    <w:rsid w:val="004D3ECC"/>
    <w:rsid w:val="004D75D4"/>
    <w:rsid w:val="004D7EF3"/>
    <w:rsid w:val="004E29E0"/>
    <w:rsid w:val="004E4B98"/>
    <w:rsid w:val="004E5721"/>
    <w:rsid w:val="004E7384"/>
    <w:rsid w:val="004F1562"/>
    <w:rsid w:val="004F2E7C"/>
    <w:rsid w:val="004F5781"/>
    <w:rsid w:val="004F635B"/>
    <w:rsid w:val="005038D3"/>
    <w:rsid w:val="00503CB1"/>
    <w:rsid w:val="00505317"/>
    <w:rsid w:val="00506231"/>
    <w:rsid w:val="005105FE"/>
    <w:rsid w:val="00510FCE"/>
    <w:rsid w:val="00517A6A"/>
    <w:rsid w:val="005237B9"/>
    <w:rsid w:val="00530ED4"/>
    <w:rsid w:val="00532BA6"/>
    <w:rsid w:val="005417DF"/>
    <w:rsid w:val="00542A0D"/>
    <w:rsid w:val="00542E92"/>
    <w:rsid w:val="0054304B"/>
    <w:rsid w:val="005454DD"/>
    <w:rsid w:val="0055427B"/>
    <w:rsid w:val="00555B8F"/>
    <w:rsid w:val="00560F2C"/>
    <w:rsid w:val="00563A2D"/>
    <w:rsid w:val="00575DE3"/>
    <w:rsid w:val="00576303"/>
    <w:rsid w:val="00577A4A"/>
    <w:rsid w:val="00582290"/>
    <w:rsid w:val="005828DF"/>
    <w:rsid w:val="00582DAE"/>
    <w:rsid w:val="00584A81"/>
    <w:rsid w:val="00587CD4"/>
    <w:rsid w:val="0059233D"/>
    <w:rsid w:val="005950DF"/>
    <w:rsid w:val="00596032"/>
    <w:rsid w:val="005963E2"/>
    <w:rsid w:val="0059780D"/>
    <w:rsid w:val="005A0088"/>
    <w:rsid w:val="005A17BB"/>
    <w:rsid w:val="005A1F01"/>
    <w:rsid w:val="005A23BD"/>
    <w:rsid w:val="005A5DB4"/>
    <w:rsid w:val="005A6D0C"/>
    <w:rsid w:val="005B06DB"/>
    <w:rsid w:val="005B20D2"/>
    <w:rsid w:val="005B2E46"/>
    <w:rsid w:val="005B5C53"/>
    <w:rsid w:val="005B601A"/>
    <w:rsid w:val="005B6D98"/>
    <w:rsid w:val="005C388C"/>
    <w:rsid w:val="005C62A7"/>
    <w:rsid w:val="005C6BF9"/>
    <w:rsid w:val="005C7EA0"/>
    <w:rsid w:val="005D075E"/>
    <w:rsid w:val="005D6CB7"/>
    <w:rsid w:val="005E541C"/>
    <w:rsid w:val="005E7DEF"/>
    <w:rsid w:val="005F3BB5"/>
    <w:rsid w:val="005F44C2"/>
    <w:rsid w:val="005F4594"/>
    <w:rsid w:val="005F4B31"/>
    <w:rsid w:val="005F762C"/>
    <w:rsid w:val="005F7874"/>
    <w:rsid w:val="005F7BD4"/>
    <w:rsid w:val="00600BAD"/>
    <w:rsid w:val="00601E6F"/>
    <w:rsid w:val="0060271F"/>
    <w:rsid w:val="0060300D"/>
    <w:rsid w:val="00605E29"/>
    <w:rsid w:val="00612A90"/>
    <w:rsid w:val="006131DB"/>
    <w:rsid w:val="00616C16"/>
    <w:rsid w:val="00621F0F"/>
    <w:rsid w:val="006222AF"/>
    <w:rsid w:val="00623CCB"/>
    <w:rsid w:val="00624C01"/>
    <w:rsid w:val="00630DB1"/>
    <w:rsid w:val="00631A27"/>
    <w:rsid w:val="0063407B"/>
    <w:rsid w:val="00634166"/>
    <w:rsid w:val="006347B6"/>
    <w:rsid w:val="006367AD"/>
    <w:rsid w:val="006378AA"/>
    <w:rsid w:val="006412E2"/>
    <w:rsid w:val="0064165A"/>
    <w:rsid w:val="00641B89"/>
    <w:rsid w:val="0064271F"/>
    <w:rsid w:val="00644F7D"/>
    <w:rsid w:val="006460D6"/>
    <w:rsid w:val="006466C4"/>
    <w:rsid w:val="00647C59"/>
    <w:rsid w:val="006501A6"/>
    <w:rsid w:val="00651E3A"/>
    <w:rsid w:val="006573FD"/>
    <w:rsid w:val="00661776"/>
    <w:rsid w:val="006635A8"/>
    <w:rsid w:val="00665F2B"/>
    <w:rsid w:val="00666ACD"/>
    <w:rsid w:val="006674D2"/>
    <w:rsid w:val="0066751A"/>
    <w:rsid w:val="00667870"/>
    <w:rsid w:val="00671218"/>
    <w:rsid w:val="00671456"/>
    <w:rsid w:val="0067188C"/>
    <w:rsid w:val="006771F5"/>
    <w:rsid w:val="00677288"/>
    <w:rsid w:val="00683083"/>
    <w:rsid w:val="0068555F"/>
    <w:rsid w:val="00687082"/>
    <w:rsid w:val="006B06C2"/>
    <w:rsid w:val="006B29B1"/>
    <w:rsid w:val="006B5CEB"/>
    <w:rsid w:val="006B66BC"/>
    <w:rsid w:val="006B6C66"/>
    <w:rsid w:val="006C190E"/>
    <w:rsid w:val="006C23DC"/>
    <w:rsid w:val="006C2F64"/>
    <w:rsid w:val="006D1C69"/>
    <w:rsid w:val="006D2D9F"/>
    <w:rsid w:val="006E04A3"/>
    <w:rsid w:val="006E0C50"/>
    <w:rsid w:val="006E2139"/>
    <w:rsid w:val="006E21EE"/>
    <w:rsid w:val="006E25C4"/>
    <w:rsid w:val="006E2837"/>
    <w:rsid w:val="006E2ED7"/>
    <w:rsid w:val="006E4A76"/>
    <w:rsid w:val="006F1324"/>
    <w:rsid w:val="006F44F5"/>
    <w:rsid w:val="006F6F7A"/>
    <w:rsid w:val="0070492F"/>
    <w:rsid w:val="007065F9"/>
    <w:rsid w:val="00710A69"/>
    <w:rsid w:val="00711B02"/>
    <w:rsid w:val="00712414"/>
    <w:rsid w:val="007128EC"/>
    <w:rsid w:val="00713E4E"/>
    <w:rsid w:val="00726100"/>
    <w:rsid w:val="00733888"/>
    <w:rsid w:val="00736686"/>
    <w:rsid w:val="007369C9"/>
    <w:rsid w:val="007409EB"/>
    <w:rsid w:val="00744A9C"/>
    <w:rsid w:val="00744B14"/>
    <w:rsid w:val="007474A0"/>
    <w:rsid w:val="0075023D"/>
    <w:rsid w:val="0075436E"/>
    <w:rsid w:val="00754BD0"/>
    <w:rsid w:val="00755FAE"/>
    <w:rsid w:val="007659CC"/>
    <w:rsid w:val="00773EB6"/>
    <w:rsid w:val="007808D7"/>
    <w:rsid w:val="007840B1"/>
    <w:rsid w:val="00786690"/>
    <w:rsid w:val="0078680C"/>
    <w:rsid w:val="00790D69"/>
    <w:rsid w:val="00793BA5"/>
    <w:rsid w:val="00794183"/>
    <w:rsid w:val="0079463A"/>
    <w:rsid w:val="007976BB"/>
    <w:rsid w:val="007A0D32"/>
    <w:rsid w:val="007A2504"/>
    <w:rsid w:val="007B0C73"/>
    <w:rsid w:val="007C0F1B"/>
    <w:rsid w:val="007C2D26"/>
    <w:rsid w:val="007C3D56"/>
    <w:rsid w:val="007D38AE"/>
    <w:rsid w:val="007D5821"/>
    <w:rsid w:val="007D59BE"/>
    <w:rsid w:val="007D5B19"/>
    <w:rsid w:val="007E138D"/>
    <w:rsid w:val="007E385F"/>
    <w:rsid w:val="007E647A"/>
    <w:rsid w:val="007E6623"/>
    <w:rsid w:val="007E7C3F"/>
    <w:rsid w:val="007F1783"/>
    <w:rsid w:val="007F2555"/>
    <w:rsid w:val="007F3AFB"/>
    <w:rsid w:val="007F656B"/>
    <w:rsid w:val="007F6961"/>
    <w:rsid w:val="007F7065"/>
    <w:rsid w:val="007F7CC3"/>
    <w:rsid w:val="00800047"/>
    <w:rsid w:val="00802944"/>
    <w:rsid w:val="008069E0"/>
    <w:rsid w:val="00810CCB"/>
    <w:rsid w:val="00810E93"/>
    <w:rsid w:val="00812213"/>
    <w:rsid w:val="00812534"/>
    <w:rsid w:val="008144D0"/>
    <w:rsid w:val="00814825"/>
    <w:rsid w:val="008201F5"/>
    <w:rsid w:val="0082276E"/>
    <w:rsid w:val="00823531"/>
    <w:rsid w:val="0082368B"/>
    <w:rsid w:val="00823F94"/>
    <w:rsid w:val="00824012"/>
    <w:rsid w:val="008246E3"/>
    <w:rsid w:val="0083330A"/>
    <w:rsid w:val="00833E29"/>
    <w:rsid w:val="0083634E"/>
    <w:rsid w:val="00836994"/>
    <w:rsid w:val="008400BD"/>
    <w:rsid w:val="008406C6"/>
    <w:rsid w:val="00840DCE"/>
    <w:rsid w:val="0084124F"/>
    <w:rsid w:val="0084479F"/>
    <w:rsid w:val="008452CC"/>
    <w:rsid w:val="0084705B"/>
    <w:rsid w:val="0085070D"/>
    <w:rsid w:val="00850EB9"/>
    <w:rsid w:val="00852326"/>
    <w:rsid w:val="00852BF2"/>
    <w:rsid w:val="008610AD"/>
    <w:rsid w:val="0086127E"/>
    <w:rsid w:val="008637A3"/>
    <w:rsid w:val="0086472D"/>
    <w:rsid w:val="0087033E"/>
    <w:rsid w:val="00874E2D"/>
    <w:rsid w:val="0088076A"/>
    <w:rsid w:val="00880914"/>
    <w:rsid w:val="0088166F"/>
    <w:rsid w:val="00881F3A"/>
    <w:rsid w:val="00887105"/>
    <w:rsid w:val="00890942"/>
    <w:rsid w:val="0089329A"/>
    <w:rsid w:val="00894BB9"/>
    <w:rsid w:val="008952C5"/>
    <w:rsid w:val="008954D4"/>
    <w:rsid w:val="008A0896"/>
    <w:rsid w:val="008A1AC1"/>
    <w:rsid w:val="008A3DD2"/>
    <w:rsid w:val="008A6C9B"/>
    <w:rsid w:val="008A7CBE"/>
    <w:rsid w:val="008B0516"/>
    <w:rsid w:val="008B0BC6"/>
    <w:rsid w:val="008B0C64"/>
    <w:rsid w:val="008B2E90"/>
    <w:rsid w:val="008B3C59"/>
    <w:rsid w:val="008B4857"/>
    <w:rsid w:val="008B48B4"/>
    <w:rsid w:val="008B5E9E"/>
    <w:rsid w:val="008C0EE4"/>
    <w:rsid w:val="008C32F3"/>
    <w:rsid w:val="008C7594"/>
    <w:rsid w:val="008E4C40"/>
    <w:rsid w:val="008E6650"/>
    <w:rsid w:val="008E734F"/>
    <w:rsid w:val="008F2385"/>
    <w:rsid w:val="008F60C2"/>
    <w:rsid w:val="00902FE3"/>
    <w:rsid w:val="00905270"/>
    <w:rsid w:val="0091061D"/>
    <w:rsid w:val="00910A27"/>
    <w:rsid w:val="009131D1"/>
    <w:rsid w:val="0091745D"/>
    <w:rsid w:val="00917C69"/>
    <w:rsid w:val="009221B6"/>
    <w:rsid w:val="0092425B"/>
    <w:rsid w:val="00933F82"/>
    <w:rsid w:val="00934BB1"/>
    <w:rsid w:val="00935563"/>
    <w:rsid w:val="00937552"/>
    <w:rsid w:val="00937825"/>
    <w:rsid w:val="00940D82"/>
    <w:rsid w:val="00946644"/>
    <w:rsid w:val="00946ED2"/>
    <w:rsid w:val="00947575"/>
    <w:rsid w:val="009507A6"/>
    <w:rsid w:val="00955604"/>
    <w:rsid w:val="00956533"/>
    <w:rsid w:val="009567B6"/>
    <w:rsid w:val="00960F30"/>
    <w:rsid w:val="00963A04"/>
    <w:rsid w:val="00963F6C"/>
    <w:rsid w:val="0096472A"/>
    <w:rsid w:val="009668ED"/>
    <w:rsid w:val="00966EA5"/>
    <w:rsid w:val="009671AB"/>
    <w:rsid w:val="009709B9"/>
    <w:rsid w:val="00971452"/>
    <w:rsid w:val="00971479"/>
    <w:rsid w:val="009728B4"/>
    <w:rsid w:val="009747AE"/>
    <w:rsid w:val="00974BA9"/>
    <w:rsid w:val="00975A86"/>
    <w:rsid w:val="00977C09"/>
    <w:rsid w:val="009828A4"/>
    <w:rsid w:val="00984623"/>
    <w:rsid w:val="0098665A"/>
    <w:rsid w:val="009879A0"/>
    <w:rsid w:val="00992709"/>
    <w:rsid w:val="00994036"/>
    <w:rsid w:val="0099404D"/>
    <w:rsid w:val="00995B27"/>
    <w:rsid w:val="0099646A"/>
    <w:rsid w:val="00997B52"/>
    <w:rsid w:val="009A2A43"/>
    <w:rsid w:val="009A71A3"/>
    <w:rsid w:val="009A7BE6"/>
    <w:rsid w:val="009B22EF"/>
    <w:rsid w:val="009C08AA"/>
    <w:rsid w:val="009C0970"/>
    <w:rsid w:val="009C7F6C"/>
    <w:rsid w:val="009D167C"/>
    <w:rsid w:val="009E0F69"/>
    <w:rsid w:val="009E19E4"/>
    <w:rsid w:val="009E21C5"/>
    <w:rsid w:val="009E321E"/>
    <w:rsid w:val="009E4353"/>
    <w:rsid w:val="009F0C6B"/>
    <w:rsid w:val="009F2A66"/>
    <w:rsid w:val="009F4BB7"/>
    <w:rsid w:val="00A00390"/>
    <w:rsid w:val="00A06232"/>
    <w:rsid w:val="00A17825"/>
    <w:rsid w:val="00A231D0"/>
    <w:rsid w:val="00A23C88"/>
    <w:rsid w:val="00A25E81"/>
    <w:rsid w:val="00A2636B"/>
    <w:rsid w:val="00A2663E"/>
    <w:rsid w:val="00A33D90"/>
    <w:rsid w:val="00A3620B"/>
    <w:rsid w:val="00A40F83"/>
    <w:rsid w:val="00A4167E"/>
    <w:rsid w:val="00A41BBE"/>
    <w:rsid w:val="00A4715A"/>
    <w:rsid w:val="00A47A71"/>
    <w:rsid w:val="00A5193F"/>
    <w:rsid w:val="00A51A74"/>
    <w:rsid w:val="00A53B5E"/>
    <w:rsid w:val="00A543BC"/>
    <w:rsid w:val="00A54690"/>
    <w:rsid w:val="00A55A4D"/>
    <w:rsid w:val="00A570B1"/>
    <w:rsid w:val="00A63DE9"/>
    <w:rsid w:val="00A650B7"/>
    <w:rsid w:val="00A70558"/>
    <w:rsid w:val="00A70BDE"/>
    <w:rsid w:val="00A8335C"/>
    <w:rsid w:val="00A86CDA"/>
    <w:rsid w:val="00A87FCB"/>
    <w:rsid w:val="00A91CEA"/>
    <w:rsid w:val="00A91DA4"/>
    <w:rsid w:val="00A92C45"/>
    <w:rsid w:val="00A93826"/>
    <w:rsid w:val="00A93868"/>
    <w:rsid w:val="00A96779"/>
    <w:rsid w:val="00A97268"/>
    <w:rsid w:val="00A97795"/>
    <w:rsid w:val="00AA04F4"/>
    <w:rsid w:val="00AA0508"/>
    <w:rsid w:val="00AA0BA8"/>
    <w:rsid w:val="00AA395A"/>
    <w:rsid w:val="00AA753E"/>
    <w:rsid w:val="00AB1C29"/>
    <w:rsid w:val="00AB75EE"/>
    <w:rsid w:val="00AB78A8"/>
    <w:rsid w:val="00AC0F5B"/>
    <w:rsid w:val="00AC1D6F"/>
    <w:rsid w:val="00AC2755"/>
    <w:rsid w:val="00AC3A10"/>
    <w:rsid w:val="00AC408C"/>
    <w:rsid w:val="00AC603C"/>
    <w:rsid w:val="00AC6292"/>
    <w:rsid w:val="00AD2DE5"/>
    <w:rsid w:val="00AD36AC"/>
    <w:rsid w:val="00AD6B88"/>
    <w:rsid w:val="00AE0CFE"/>
    <w:rsid w:val="00AE1C62"/>
    <w:rsid w:val="00AE503C"/>
    <w:rsid w:val="00AE6299"/>
    <w:rsid w:val="00AF0059"/>
    <w:rsid w:val="00AF13D8"/>
    <w:rsid w:val="00AF1752"/>
    <w:rsid w:val="00AF1759"/>
    <w:rsid w:val="00AF19B8"/>
    <w:rsid w:val="00AF26F0"/>
    <w:rsid w:val="00AF4C72"/>
    <w:rsid w:val="00AF77B5"/>
    <w:rsid w:val="00B006E9"/>
    <w:rsid w:val="00B0105D"/>
    <w:rsid w:val="00B07327"/>
    <w:rsid w:val="00B102E9"/>
    <w:rsid w:val="00B120B6"/>
    <w:rsid w:val="00B137E8"/>
    <w:rsid w:val="00B16673"/>
    <w:rsid w:val="00B168DB"/>
    <w:rsid w:val="00B16A97"/>
    <w:rsid w:val="00B17479"/>
    <w:rsid w:val="00B20852"/>
    <w:rsid w:val="00B22EE9"/>
    <w:rsid w:val="00B24B3F"/>
    <w:rsid w:val="00B24DF7"/>
    <w:rsid w:val="00B269D4"/>
    <w:rsid w:val="00B2727E"/>
    <w:rsid w:val="00B31B1C"/>
    <w:rsid w:val="00B3399F"/>
    <w:rsid w:val="00B355A9"/>
    <w:rsid w:val="00B3616F"/>
    <w:rsid w:val="00B36A9A"/>
    <w:rsid w:val="00B466B0"/>
    <w:rsid w:val="00B51090"/>
    <w:rsid w:val="00B520CA"/>
    <w:rsid w:val="00B54678"/>
    <w:rsid w:val="00B54F94"/>
    <w:rsid w:val="00B61A3D"/>
    <w:rsid w:val="00B623FA"/>
    <w:rsid w:val="00B66F9E"/>
    <w:rsid w:val="00B671A1"/>
    <w:rsid w:val="00B716CF"/>
    <w:rsid w:val="00B80FFF"/>
    <w:rsid w:val="00B817D6"/>
    <w:rsid w:val="00B8356A"/>
    <w:rsid w:val="00B8423B"/>
    <w:rsid w:val="00B95A7E"/>
    <w:rsid w:val="00B963F8"/>
    <w:rsid w:val="00B96FEC"/>
    <w:rsid w:val="00BA038F"/>
    <w:rsid w:val="00BA1314"/>
    <w:rsid w:val="00BA2E3E"/>
    <w:rsid w:val="00BB4026"/>
    <w:rsid w:val="00BB7BA8"/>
    <w:rsid w:val="00BC0986"/>
    <w:rsid w:val="00BC3354"/>
    <w:rsid w:val="00BC3466"/>
    <w:rsid w:val="00BC688F"/>
    <w:rsid w:val="00BD050B"/>
    <w:rsid w:val="00BD0FFB"/>
    <w:rsid w:val="00BD2BC6"/>
    <w:rsid w:val="00BD66C4"/>
    <w:rsid w:val="00BD6FBE"/>
    <w:rsid w:val="00BE4220"/>
    <w:rsid w:val="00BE6F89"/>
    <w:rsid w:val="00BF2A32"/>
    <w:rsid w:val="00BF3E13"/>
    <w:rsid w:val="00BF3EDE"/>
    <w:rsid w:val="00BF4D18"/>
    <w:rsid w:val="00BF689A"/>
    <w:rsid w:val="00BF7058"/>
    <w:rsid w:val="00BF78E8"/>
    <w:rsid w:val="00C00DB0"/>
    <w:rsid w:val="00C03382"/>
    <w:rsid w:val="00C05E28"/>
    <w:rsid w:val="00C063D4"/>
    <w:rsid w:val="00C071DE"/>
    <w:rsid w:val="00C11D4B"/>
    <w:rsid w:val="00C157A8"/>
    <w:rsid w:val="00C16971"/>
    <w:rsid w:val="00C16E67"/>
    <w:rsid w:val="00C17259"/>
    <w:rsid w:val="00C20312"/>
    <w:rsid w:val="00C2179A"/>
    <w:rsid w:val="00C224AF"/>
    <w:rsid w:val="00C22B4E"/>
    <w:rsid w:val="00C25627"/>
    <w:rsid w:val="00C26580"/>
    <w:rsid w:val="00C26DB7"/>
    <w:rsid w:val="00C30A1B"/>
    <w:rsid w:val="00C3156A"/>
    <w:rsid w:val="00C3274D"/>
    <w:rsid w:val="00C43C45"/>
    <w:rsid w:val="00C455B0"/>
    <w:rsid w:val="00C45D00"/>
    <w:rsid w:val="00C46E3E"/>
    <w:rsid w:val="00C46EF3"/>
    <w:rsid w:val="00C47960"/>
    <w:rsid w:val="00C56081"/>
    <w:rsid w:val="00C577F4"/>
    <w:rsid w:val="00C57F78"/>
    <w:rsid w:val="00C6157D"/>
    <w:rsid w:val="00C6158D"/>
    <w:rsid w:val="00C63F93"/>
    <w:rsid w:val="00C64EC1"/>
    <w:rsid w:val="00C724E9"/>
    <w:rsid w:val="00C738DC"/>
    <w:rsid w:val="00C758DA"/>
    <w:rsid w:val="00C836B9"/>
    <w:rsid w:val="00C83BEE"/>
    <w:rsid w:val="00C935B1"/>
    <w:rsid w:val="00C94259"/>
    <w:rsid w:val="00C95E7B"/>
    <w:rsid w:val="00C9640D"/>
    <w:rsid w:val="00C96F44"/>
    <w:rsid w:val="00CA064E"/>
    <w:rsid w:val="00CA094E"/>
    <w:rsid w:val="00CA3229"/>
    <w:rsid w:val="00CA47DC"/>
    <w:rsid w:val="00CA578C"/>
    <w:rsid w:val="00CA5C49"/>
    <w:rsid w:val="00CA685F"/>
    <w:rsid w:val="00CA6DF5"/>
    <w:rsid w:val="00CC05F6"/>
    <w:rsid w:val="00CC07C4"/>
    <w:rsid w:val="00CC1D01"/>
    <w:rsid w:val="00CC3372"/>
    <w:rsid w:val="00CC4014"/>
    <w:rsid w:val="00CD1C1C"/>
    <w:rsid w:val="00CD402C"/>
    <w:rsid w:val="00CE0C20"/>
    <w:rsid w:val="00CE24DD"/>
    <w:rsid w:val="00CE3250"/>
    <w:rsid w:val="00CE6C3E"/>
    <w:rsid w:val="00CF0581"/>
    <w:rsid w:val="00CF3349"/>
    <w:rsid w:val="00CF46C2"/>
    <w:rsid w:val="00CF73AA"/>
    <w:rsid w:val="00D01A73"/>
    <w:rsid w:val="00D0230C"/>
    <w:rsid w:val="00D043FD"/>
    <w:rsid w:val="00D047D1"/>
    <w:rsid w:val="00D068B2"/>
    <w:rsid w:val="00D126E0"/>
    <w:rsid w:val="00D13719"/>
    <w:rsid w:val="00D14448"/>
    <w:rsid w:val="00D1476A"/>
    <w:rsid w:val="00D15039"/>
    <w:rsid w:val="00D16369"/>
    <w:rsid w:val="00D20CAD"/>
    <w:rsid w:val="00D20EDA"/>
    <w:rsid w:val="00D242F4"/>
    <w:rsid w:val="00D24DE4"/>
    <w:rsid w:val="00D2501E"/>
    <w:rsid w:val="00D270C6"/>
    <w:rsid w:val="00D30AB8"/>
    <w:rsid w:val="00D30F59"/>
    <w:rsid w:val="00D322E0"/>
    <w:rsid w:val="00D35155"/>
    <w:rsid w:val="00D40CDB"/>
    <w:rsid w:val="00D42360"/>
    <w:rsid w:val="00D43A96"/>
    <w:rsid w:val="00D44943"/>
    <w:rsid w:val="00D453EB"/>
    <w:rsid w:val="00D509E5"/>
    <w:rsid w:val="00D50DA7"/>
    <w:rsid w:val="00D53A4F"/>
    <w:rsid w:val="00D54FF9"/>
    <w:rsid w:val="00D550B9"/>
    <w:rsid w:val="00D56838"/>
    <w:rsid w:val="00D61F8E"/>
    <w:rsid w:val="00D63651"/>
    <w:rsid w:val="00D6367B"/>
    <w:rsid w:val="00D65788"/>
    <w:rsid w:val="00D72D8A"/>
    <w:rsid w:val="00D76660"/>
    <w:rsid w:val="00D8065F"/>
    <w:rsid w:val="00D81B59"/>
    <w:rsid w:val="00D82D07"/>
    <w:rsid w:val="00D83D81"/>
    <w:rsid w:val="00D84825"/>
    <w:rsid w:val="00D9040F"/>
    <w:rsid w:val="00D90531"/>
    <w:rsid w:val="00D90771"/>
    <w:rsid w:val="00D91613"/>
    <w:rsid w:val="00DA15A7"/>
    <w:rsid w:val="00DA29F0"/>
    <w:rsid w:val="00DA44DA"/>
    <w:rsid w:val="00DB0395"/>
    <w:rsid w:val="00DB0778"/>
    <w:rsid w:val="00DB122E"/>
    <w:rsid w:val="00DB6FA0"/>
    <w:rsid w:val="00DB70D3"/>
    <w:rsid w:val="00DB78E3"/>
    <w:rsid w:val="00DC0AC2"/>
    <w:rsid w:val="00DC2B39"/>
    <w:rsid w:val="00DC4487"/>
    <w:rsid w:val="00DC44C0"/>
    <w:rsid w:val="00DD2BC9"/>
    <w:rsid w:val="00DD3E47"/>
    <w:rsid w:val="00DE0F5F"/>
    <w:rsid w:val="00DE1B7F"/>
    <w:rsid w:val="00DE220B"/>
    <w:rsid w:val="00DE5178"/>
    <w:rsid w:val="00DE7C63"/>
    <w:rsid w:val="00DF3209"/>
    <w:rsid w:val="00DF5CC1"/>
    <w:rsid w:val="00E00C58"/>
    <w:rsid w:val="00E07333"/>
    <w:rsid w:val="00E13098"/>
    <w:rsid w:val="00E1441B"/>
    <w:rsid w:val="00E14AEC"/>
    <w:rsid w:val="00E21EA2"/>
    <w:rsid w:val="00E23B1F"/>
    <w:rsid w:val="00E30347"/>
    <w:rsid w:val="00E3783D"/>
    <w:rsid w:val="00E40564"/>
    <w:rsid w:val="00E50CC4"/>
    <w:rsid w:val="00E517AE"/>
    <w:rsid w:val="00E527F8"/>
    <w:rsid w:val="00E54884"/>
    <w:rsid w:val="00E5755D"/>
    <w:rsid w:val="00E5798D"/>
    <w:rsid w:val="00E6472B"/>
    <w:rsid w:val="00E702A3"/>
    <w:rsid w:val="00E71E07"/>
    <w:rsid w:val="00E7209A"/>
    <w:rsid w:val="00E73B81"/>
    <w:rsid w:val="00E7731F"/>
    <w:rsid w:val="00E82332"/>
    <w:rsid w:val="00E823C9"/>
    <w:rsid w:val="00E8286A"/>
    <w:rsid w:val="00E852E8"/>
    <w:rsid w:val="00E8630F"/>
    <w:rsid w:val="00E869DF"/>
    <w:rsid w:val="00E86E1F"/>
    <w:rsid w:val="00E90A0D"/>
    <w:rsid w:val="00E90A0F"/>
    <w:rsid w:val="00E936E6"/>
    <w:rsid w:val="00E9707B"/>
    <w:rsid w:val="00E97530"/>
    <w:rsid w:val="00EA2C82"/>
    <w:rsid w:val="00EA6B25"/>
    <w:rsid w:val="00EA72F6"/>
    <w:rsid w:val="00EB0007"/>
    <w:rsid w:val="00EB23FB"/>
    <w:rsid w:val="00EB3EF2"/>
    <w:rsid w:val="00EB4537"/>
    <w:rsid w:val="00EB5559"/>
    <w:rsid w:val="00EB7E68"/>
    <w:rsid w:val="00EC0471"/>
    <w:rsid w:val="00EC0EA8"/>
    <w:rsid w:val="00EC12B4"/>
    <w:rsid w:val="00EC1F85"/>
    <w:rsid w:val="00EC59C4"/>
    <w:rsid w:val="00EC76F0"/>
    <w:rsid w:val="00ED03D0"/>
    <w:rsid w:val="00ED105D"/>
    <w:rsid w:val="00ED1695"/>
    <w:rsid w:val="00EE3741"/>
    <w:rsid w:val="00EE73AC"/>
    <w:rsid w:val="00EF20C2"/>
    <w:rsid w:val="00EF2875"/>
    <w:rsid w:val="00EF2E9B"/>
    <w:rsid w:val="00EF5A4C"/>
    <w:rsid w:val="00F12F31"/>
    <w:rsid w:val="00F13003"/>
    <w:rsid w:val="00F16D5B"/>
    <w:rsid w:val="00F2424B"/>
    <w:rsid w:val="00F27E7A"/>
    <w:rsid w:val="00F33419"/>
    <w:rsid w:val="00F336C6"/>
    <w:rsid w:val="00F34C99"/>
    <w:rsid w:val="00F369EE"/>
    <w:rsid w:val="00F401D7"/>
    <w:rsid w:val="00F40775"/>
    <w:rsid w:val="00F41BCD"/>
    <w:rsid w:val="00F45FA6"/>
    <w:rsid w:val="00F46D07"/>
    <w:rsid w:val="00F47B2F"/>
    <w:rsid w:val="00F5022F"/>
    <w:rsid w:val="00F5301D"/>
    <w:rsid w:val="00F54C2D"/>
    <w:rsid w:val="00F5669B"/>
    <w:rsid w:val="00F62371"/>
    <w:rsid w:val="00F62A0D"/>
    <w:rsid w:val="00F724D2"/>
    <w:rsid w:val="00F752DC"/>
    <w:rsid w:val="00F758CC"/>
    <w:rsid w:val="00F75ECA"/>
    <w:rsid w:val="00F776F4"/>
    <w:rsid w:val="00F802C5"/>
    <w:rsid w:val="00F81549"/>
    <w:rsid w:val="00F81906"/>
    <w:rsid w:val="00F826A0"/>
    <w:rsid w:val="00F84CE1"/>
    <w:rsid w:val="00F870C1"/>
    <w:rsid w:val="00F878FF"/>
    <w:rsid w:val="00F91853"/>
    <w:rsid w:val="00F923D1"/>
    <w:rsid w:val="00F92DF9"/>
    <w:rsid w:val="00F95EE2"/>
    <w:rsid w:val="00F968E6"/>
    <w:rsid w:val="00FA134D"/>
    <w:rsid w:val="00FB129E"/>
    <w:rsid w:val="00FB3A26"/>
    <w:rsid w:val="00FB60AE"/>
    <w:rsid w:val="00FB6471"/>
    <w:rsid w:val="00FC4290"/>
    <w:rsid w:val="00FC4CA7"/>
    <w:rsid w:val="00FC5ED7"/>
    <w:rsid w:val="00FC74EF"/>
    <w:rsid w:val="00FD15F4"/>
    <w:rsid w:val="00FD1A12"/>
    <w:rsid w:val="00FD6754"/>
    <w:rsid w:val="00FE04EF"/>
    <w:rsid w:val="00FE1D83"/>
    <w:rsid w:val="00FE6669"/>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EEF94"/>
  <w15:docId w15:val="{B4A71D1A-0424-4549-BCA8-7D46DBF7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uiPriority="8"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0270"/>
    <w:pPr>
      <w:spacing w:after="240" w:line="280" w:lineRule="atLeast"/>
    </w:pPr>
    <w:rPr>
      <w:rFonts w:eastAsiaTheme="minorHAnsi"/>
      <w:sz w:val="21"/>
      <w:lang w:val="sv-SE"/>
    </w:rPr>
  </w:style>
  <w:style w:type="paragraph" w:styleId="Rubrik1">
    <w:name w:val="heading 1"/>
    <w:aliases w:val="DMHeading 1"/>
    <w:next w:val="Brdtext"/>
    <w:link w:val="Rubrik1Char"/>
    <w:uiPriority w:val="2"/>
    <w:qFormat/>
    <w:rsid w:val="00370270"/>
    <w:pPr>
      <w:keepNext/>
      <w:spacing w:before="480" w:after="60" w:line="240" w:lineRule="auto"/>
      <w:outlineLvl w:val="0"/>
    </w:pPr>
    <w:rPr>
      <w:rFonts w:asciiTheme="majorHAnsi" w:eastAsiaTheme="majorEastAsia" w:hAnsiTheme="majorHAnsi" w:cstheme="majorBidi"/>
      <w:bCs/>
      <w:sz w:val="28"/>
      <w:szCs w:val="28"/>
      <w:lang w:val="sv-SE"/>
    </w:rPr>
  </w:style>
  <w:style w:type="paragraph" w:styleId="Rubrik2">
    <w:name w:val="heading 2"/>
    <w:aliases w:val="DMHeading 2"/>
    <w:next w:val="Brdtext"/>
    <w:link w:val="Rubrik2Char"/>
    <w:uiPriority w:val="2"/>
    <w:unhideWhenUsed/>
    <w:qFormat/>
    <w:rsid w:val="00370270"/>
    <w:pPr>
      <w:keepNext/>
      <w:spacing w:before="240" w:after="60" w:line="240" w:lineRule="auto"/>
      <w:outlineLvl w:val="1"/>
    </w:pPr>
    <w:rPr>
      <w:rFonts w:asciiTheme="majorHAnsi" w:eastAsiaTheme="majorEastAsia" w:hAnsiTheme="majorHAnsi" w:cstheme="majorBidi"/>
      <w:bCs/>
      <w:sz w:val="24"/>
      <w:szCs w:val="26"/>
      <w:lang w:val="sv-SE"/>
    </w:rPr>
  </w:style>
  <w:style w:type="paragraph" w:styleId="Rubrik3">
    <w:name w:val="heading 3"/>
    <w:aliases w:val="DMHeading 3"/>
    <w:next w:val="Brdtext"/>
    <w:link w:val="Rubrik3Char"/>
    <w:uiPriority w:val="2"/>
    <w:unhideWhenUsed/>
    <w:qFormat/>
    <w:rsid w:val="00370270"/>
    <w:pPr>
      <w:keepNext/>
      <w:spacing w:before="240" w:after="60" w:line="240" w:lineRule="auto"/>
      <w:outlineLvl w:val="2"/>
    </w:pPr>
    <w:rPr>
      <w:rFonts w:asciiTheme="majorHAnsi" w:eastAsiaTheme="majorEastAsia" w:hAnsiTheme="majorHAnsi" w:cstheme="majorBidi"/>
      <w:bCs/>
      <w:i/>
      <w:sz w:val="24"/>
      <w:lang w:val="sv-SE"/>
    </w:rPr>
  </w:style>
  <w:style w:type="paragraph" w:styleId="Rubrik4">
    <w:name w:val="heading 4"/>
    <w:aliases w:val="DMHeading 4"/>
    <w:next w:val="Brdtext"/>
    <w:link w:val="Rubrik4Char"/>
    <w:uiPriority w:val="2"/>
    <w:unhideWhenUsed/>
    <w:qFormat/>
    <w:rsid w:val="00370270"/>
    <w:pPr>
      <w:keepNext/>
      <w:spacing w:after="0" w:line="240" w:lineRule="auto"/>
      <w:outlineLvl w:val="3"/>
    </w:pPr>
    <w:rPr>
      <w:rFonts w:asciiTheme="majorHAnsi" w:eastAsiaTheme="majorEastAsia" w:hAnsiTheme="majorHAnsi" w:cstheme="majorBidi"/>
      <w:bCs/>
      <w:iCs/>
      <w:sz w:val="20"/>
      <w:lang w:val="sv-SE"/>
    </w:rPr>
  </w:style>
  <w:style w:type="paragraph" w:styleId="Rubrik5">
    <w:name w:val="heading 5"/>
    <w:aliases w:val="DMHeading 5"/>
    <w:next w:val="Normal"/>
    <w:link w:val="Rubrik5Char"/>
    <w:uiPriority w:val="9"/>
    <w:semiHidden/>
    <w:qFormat/>
    <w:rsid w:val="00370270"/>
    <w:pPr>
      <w:keepNext/>
      <w:keepLines/>
      <w:spacing w:before="200" w:after="0"/>
      <w:outlineLvl w:val="4"/>
    </w:pPr>
    <w:rPr>
      <w:rFonts w:asciiTheme="majorHAnsi" w:eastAsiaTheme="majorEastAsia" w:hAnsiTheme="majorHAnsi" w:cstheme="majorBidi"/>
      <w:sz w:val="18"/>
      <w:lang w:val="sv-SE"/>
    </w:rPr>
  </w:style>
  <w:style w:type="paragraph" w:styleId="Rubrik6">
    <w:name w:val="heading 6"/>
    <w:aliases w:val="DMHeading 6"/>
    <w:basedOn w:val="Normal"/>
    <w:next w:val="Normal"/>
    <w:link w:val="Rubrik6Char"/>
    <w:uiPriority w:val="9"/>
    <w:semiHidden/>
    <w:qFormat/>
    <w:rsid w:val="00370270"/>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Rubrik7">
    <w:name w:val="heading 7"/>
    <w:aliases w:val="DMHeading 7"/>
    <w:basedOn w:val="Normal"/>
    <w:next w:val="Normal"/>
    <w:link w:val="Rubrik7Char"/>
    <w:uiPriority w:val="9"/>
    <w:semiHidden/>
    <w:qFormat/>
    <w:rsid w:val="00370270"/>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Rubrik8">
    <w:name w:val="heading 8"/>
    <w:aliases w:val="DMHeading 8"/>
    <w:basedOn w:val="Normal"/>
    <w:next w:val="Normal"/>
    <w:link w:val="Rubrik8Char"/>
    <w:uiPriority w:val="9"/>
    <w:semiHidden/>
    <w:qFormat/>
    <w:rsid w:val="003702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aliases w:val="DMHeading 9"/>
    <w:basedOn w:val="Normal"/>
    <w:next w:val="Normal"/>
    <w:link w:val="Rubrik9Char"/>
    <w:uiPriority w:val="9"/>
    <w:semiHidden/>
    <w:qFormat/>
    <w:rsid w:val="003702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7027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0270"/>
    <w:rPr>
      <w:rFonts w:ascii="Segoe UI" w:eastAsiaTheme="minorHAnsi" w:hAnsi="Segoe UI" w:cs="Segoe UI"/>
      <w:sz w:val="18"/>
      <w:szCs w:val="18"/>
      <w:lang w:val="sv-SE"/>
    </w:rPr>
  </w:style>
  <w:style w:type="character" w:styleId="Bokenstitel">
    <w:name w:val="Book Title"/>
    <w:uiPriority w:val="33"/>
    <w:rsid w:val="00EA72F6"/>
    <w:rPr>
      <w:i/>
      <w:iCs/>
      <w:smallCaps/>
      <w:spacing w:val="5"/>
    </w:rPr>
  </w:style>
  <w:style w:type="paragraph" w:styleId="Beskrivning">
    <w:name w:val="caption"/>
    <w:aliases w:val="DMCaption"/>
    <w:basedOn w:val="Normal"/>
    <w:next w:val="Normal"/>
    <w:uiPriority w:val="5"/>
    <w:qFormat/>
    <w:rsid w:val="00370270"/>
    <w:pPr>
      <w:spacing w:after="200" w:line="240" w:lineRule="auto"/>
    </w:pPr>
    <w:rPr>
      <w:rFonts w:asciiTheme="majorHAnsi" w:hAnsiTheme="majorHAnsi"/>
      <w:b/>
      <w:bCs/>
      <w:szCs w:val="18"/>
    </w:rPr>
  </w:style>
  <w:style w:type="character" w:styleId="Betoning">
    <w:name w:val="Emphasis"/>
    <w:uiPriority w:val="20"/>
    <w:rsid w:val="00EA72F6"/>
    <w:rPr>
      <w:b/>
      <w:bCs/>
      <w:i/>
      <w:iCs/>
      <w:spacing w:val="10"/>
      <w:bdr w:val="none" w:sz="0" w:space="0" w:color="auto"/>
      <w:shd w:val="clear" w:color="auto" w:fill="auto"/>
    </w:rPr>
  </w:style>
  <w:style w:type="paragraph" w:styleId="Sidfot">
    <w:name w:val="footer"/>
    <w:aliases w:val="DMFooter"/>
    <w:basedOn w:val="Normal"/>
    <w:link w:val="SidfotChar"/>
    <w:uiPriority w:val="99"/>
    <w:unhideWhenUsed/>
    <w:rsid w:val="00370270"/>
    <w:pPr>
      <w:tabs>
        <w:tab w:val="center" w:pos="4536"/>
        <w:tab w:val="right" w:pos="9072"/>
      </w:tabs>
      <w:spacing w:after="0" w:line="240" w:lineRule="auto"/>
    </w:pPr>
    <w:rPr>
      <w:sz w:val="14"/>
    </w:rPr>
  </w:style>
  <w:style w:type="character" w:customStyle="1" w:styleId="SidfotChar">
    <w:name w:val="Sidfot Char"/>
    <w:aliases w:val="DMFooter Char"/>
    <w:basedOn w:val="Standardstycketeckensnitt"/>
    <w:link w:val="Sidfot"/>
    <w:uiPriority w:val="99"/>
    <w:rsid w:val="00370270"/>
    <w:rPr>
      <w:rFonts w:eastAsiaTheme="minorHAnsi"/>
      <w:sz w:val="14"/>
      <w:lang w:val="sv-SE"/>
    </w:rPr>
  </w:style>
  <w:style w:type="paragraph" w:styleId="Sidhuvud">
    <w:name w:val="header"/>
    <w:basedOn w:val="Normal"/>
    <w:link w:val="SidhuvudChar"/>
    <w:uiPriority w:val="99"/>
    <w:unhideWhenUsed/>
    <w:rsid w:val="003702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0270"/>
    <w:rPr>
      <w:rFonts w:eastAsiaTheme="minorHAnsi"/>
      <w:sz w:val="21"/>
      <w:lang w:val="sv-SE"/>
    </w:rPr>
  </w:style>
  <w:style w:type="character" w:customStyle="1" w:styleId="Rubrik1Char">
    <w:name w:val="Rubrik 1 Char"/>
    <w:aliases w:val="DMHeading 1 Char"/>
    <w:basedOn w:val="Standardstycketeckensnitt"/>
    <w:link w:val="Rubrik1"/>
    <w:uiPriority w:val="2"/>
    <w:rsid w:val="00370270"/>
    <w:rPr>
      <w:rFonts w:asciiTheme="majorHAnsi" w:eastAsiaTheme="majorEastAsia" w:hAnsiTheme="majorHAnsi" w:cstheme="majorBidi"/>
      <w:bCs/>
      <w:sz w:val="28"/>
      <w:szCs w:val="28"/>
      <w:lang w:val="sv-SE"/>
    </w:rPr>
  </w:style>
  <w:style w:type="character" w:customStyle="1" w:styleId="Rubrik2Char">
    <w:name w:val="Rubrik 2 Char"/>
    <w:aliases w:val="DMHeading 2 Char"/>
    <w:basedOn w:val="Standardstycketeckensnitt"/>
    <w:link w:val="Rubrik2"/>
    <w:uiPriority w:val="2"/>
    <w:rsid w:val="00370270"/>
    <w:rPr>
      <w:rFonts w:asciiTheme="majorHAnsi" w:eastAsiaTheme="majorEastAsia" w:hAnsiTheme="majorHAnsi" w:cstheme="majorBidi"/>
      <w:bCs/>
      <w:sz w:val="24"/>
      <w:szCs w:val="26"/>
      <w:lang w:val="sv-SE"/>
    </w:rPr>
  </w:style>
  <w:style w:type="character" w:customStyle="1" w:styleId="Rubrik3Char">
    <w:name w:val="Rubrik 3 Char"/>
    <w:aliases w:val="DMHeading 3 Char"/>
    <w:basedOn w:val="Standardstycketeckensnitt"/>
    <w:link w:val="Rubrik3"/>
    <w:uiPriority w:val="2"/>
    <w:rsid w:val="00370270"/>
    <w:rPr>
      <w:rFonts w:asciiTheme="majorHAnsi" w:eastAsiaTheme="majorEastAsia" w:hAnsiTheme="majorHAnsi" w:cstheme="majorBidi"/>
      <w:bCs/>
      <w:i/>
      <w:sz w:val="24"/>
      <w:lang w:val="sv-SE"/>
    </w:rPr>
  </w:style>
  <w:style w:type="character" w:customStyle="1" w:styleId="Rubrik4Char">
    <w:name w:val="Rubrik 4 Char"/>
    <w:aliases w:val="DMHeading 4 Char"/>
    <w:basedOn w:val="Standardstycketeckensnitt"/>
    <w:link w:val="Rubrik4"/>
    <w:uiPriority w:val="2"/>
    <w:rsid w:val="00370270"/>
    <w:rPr>
      <w:rFonts w:asciiTheme="majorHAnsi" w:eastAsiaTheme="majorEastAsia" w:hAnsiTheme="majorHAnsi" w:cstheme="majorBidi"/>
      <w:bCs/>
      <w:iCs/>
      <w:sz w:val="20"/>
      <w:lang w:val="sv-SE"/>
    </w:rPr>
  </w:style>
  <w:style w:type="character" w:customStyle="1" w:styleId="Rubrik5Char">
    <w:name w:val="Rubrik 5 Char"/>
    <w:aliases w:val="DMHeading 5 Char"/>
    <w:basedOn w:val="Standardstycketeckensnitt"/>
    <w:link w:val="Rubrik5"/>
    <w:uiPriority w:val="9"/>
    <w:semiHidden/>
    <w:rsid w:val="00370270"/>
    <w:rPr>
      <w:rFonts w:asciiTheme="majorHAnsi" w:eastAsiaTheme="majorEastAsia" w:hAnsiTheme="majorHAnsi" w:cstheme="majorBidi"/>
      <w:sz w:val="18"/>
      <w:lang w:val="sv-SE"/>
    </w:rPr>
  </w:style>
  <w:style w:type="character" w:customStyle="1" w:styleId="Rubrik6Char">
    <w:name w:val="Rubrik 6 Char"/>
    <w:aliases w:val="DMHeading 6 Char"/>
    <w:basedOn w:val="Standardstycketeckensnitt"/>
    <w:link w:val="Rubrik6"/>
    <w:uiPriority w:val="9"/>
    <w:semiHidden/>
    <w:rsid w:val="00370270"/>
    <w:rPr>
      <w:rFonts w:asciiTheme="majorHAnsi" w:eastAsiaTheme="majorEastAsia" w:hAnsiTheme="majorHAnsi" w:cstheme="majorBidi"/>
      <w:i/>
      <w:iCs/>
      <w:color w:val="243F60" w:themeColor="accent1" w:themeShade="7F"/>
      <w:sz w:val="18"/>
      <w:lang w:val="sv-SE"/>
    </w:rPr>
  </w:style>
  <w:style w:type="character" w:customStyle="1" w:styleId="Rubrik7Char">
    <w:name w:val="Rubrik 7 Char"/>
    <w:aliases w:val="DMHeading 7 Char"/>
    <w:basedOn w:val="Standardstycketeckensnitt"/>
    <w:link w:val="Rubrik7"/>
    <w:uiPriority w:val="9"/>
    <w:semiHidden/>
    <w:rsid w:val="00370270"/>
    <w:rPr>
      <w:rFonts w:asciiTheme="majorHAnsi" w:eastAsiaTheme="majorEastAsia" w:hAnsiTheme="majorHAnsi" w:cstheme="majorBidi"/>
      <w:i/>
      <w:iCs/>
      <w:color w:val="404040" w:themeColor="text1" w:themeTint="BF"/>
      <w:sz w:val="18"/>
      <w:lang w:val="sv-SE"/>
    </w:rPr>
  </w:style>
  <w:style w:type="character" w:customStyle="1" w:styleId="Rubrik8Char">
    <w:name w:val="Rubrik 8 Char"/>
    <w:aliases w:val="DMHeading 8 Char"/>
    <w:basedOn w:val="Standardstycketeckensnitt"/>
    <w:link w:val="Rubrik8"/>
    <w:uiPriority w:val="9"/>
    <w:semiHidden/>
    <w:rsid w:val="00370270"/>
    <w:rPr>
      <w:rFonts w:asciiTheme="majorHAnsi" w:eastAsiaTheme="majorEastAsia" w:hAnsiTheme="majorHAnsi" w:cstheme="majorBidi"/>
      <w:color w:val="404040" w:themeColor="text1" w:themeTint="BF"/>
      <w:sz w:val="20"/>
      <w:szCs w:val="20"/>
      <w:lang w:val="sv-SE"/>
    </w:rPr>
  </w:style>
  <w:style w:type="character" w:customStyle="1" w:styleId="Rubrik9Char">
    <w:name w:val="Rubrik 9 Char"/>
    <w:aliases w:val="DMHeading 9 Char"/>
    <w:basedOn w:val="Standardstycketeckensnitt"/>
    <w:link w:val="Rubrik9"/>
    <w:uiPriority w:val="9"/>
    <w:semiHidden/>
    <w:rsid w:val="00370270"/>
    <w:rPr>
      <w:rFonts w:asciiTheme="majorHAnsi" w:eastAsiaTheme="majorEastAsia" w:hAnsiTheme="majorHAnsi" w:cstheme="majorBidi"/>
      <w:i/>
      <w:iCs/>
      <w:color w:val="404040" w:themeColor="text1" w:themeTint="BF"/>
      <w:sz w:val="20"/>
      <w:szCs w:val="20"/>
      <w:lang w:val="sv-SE"/>
    </w:rPr>
  </w:style>
  <w:style w:type="character" w:styleId="Hyperlnk">
    <w:name w:val="Hyperlink"/>
    <w:aliases w:val="DMHyperlink"/>
    <w:basedOn w:val="Standardstycketeckensnitt"/>
    <w:uiPriority w:val="99"/>
    <w:unhideWhenUsed/>
    <w:rsid w:val="00370270"/>
    <w:rPr>
      <w:color w:val="0000FF" w:themeColor="hyperlink"/>
      <w:u w:val="single"/>
    </w:rPr>
  </w:style>
  <w:style w:type="character" w:styleId="Starkbetoning">
    <w:name w:val="Intense Emphasis"/>
    <w:uiPriority w:val="21"/>
    <w:rsid w:val="00EA72F6"/>
    <w:rPr>
      <w:b/>
      <w:bCs/>
    </w:rPr>
  </w:style>
  <w:style w:type="paragraph" w:styleId="Starktcitat">
    <w:name w:val="Intense Quote"/>
    <w:basedOn w:val="Normal"/>
    <w:next w:val="Normal"/>
    <w:link w:val="StarktcitatChar"/>
    <w:uiPriority w:val="30"/>
    <w:rsid w:val="00EA72F6"/>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A72F6"/>
    <w:rPr>
      <w:b/>
      <w:bCs/>
      <w:i/>
      <w:iCs/>
    </w:rPr>
  </w:style>
  <w:style w:type="character" w:styleId="Starkreferens">
    <w:name w:val="Intense Reference"/>
    <w:uiPriority w:val="32"/>
    <w:rsid w:val="00EA72F6"/>
    <w:rPr>
      <w:smallCaps/>
      <w:spacing w:val="5"/>
      <w:u w:val="single"/>
    </w:rPr>
  </w:style>
  <w:style w:type="paragraph" w:styleId="Liststycke">
    <w:name w:val="List Paragraph"/>
    <w:basedOn w:val="Normal"/>
    <w:uiPriority w:val="34"/>
    <w:qFormat/>
    <w:rsid w:val="00EA72F6"/>
    <w:pPr>
      <w:ind w:left="720"/>
      <w:contextualSpacing/>
    </w:pPr>
  </w:style>
  <w:style w:type="paragraph" w:styleId="Ingetavstnd">
    <w:name w:val="No Spacing"/>
    <w:basedOn w:val="Normal"/>
    <w:link w:val="IngetavstndChar"/>
    <w:uiPriority w:val="16"/>
    <w:rsid w:val="00EA72F6"/>
    <w:pPr>
      <w:spacing w:after="0" w:line="240" w:lineRule="auto"/>
    </w:pPr>
  </w:style>
  <w:style w:type="character" w:customStyle="1" w:styleId="IngetavstndChar">
    <w:name w:val="Inget avstånd Char"/>
    <w:basedOn w:val="Standardstycketeckensnitt"/>
    <w:link w:val="Ingetavstnd"/>
    <w:uiPriority w:val="16"/>
    <w:rsid w:val="00EA72F6"/>
  </w:style>
  <w:style w:type="paragraph" w:styleId="Citat">
    <w:name w:val="Quote"/>
    <w:basedOn w:val="Normal"/>
    <w:next w:val="Normal"/>
    <w:link w:val="CitatChar"/>
    <w:uiPriority w:val="29"/>
    <w:rsid w:val="00EA72F6"/>
    <w:pPr>
      <w:spacing w:before="200" w:after="0"/>
      <w:ind w:left="360" w:right="360"/>
    </w:pPr>
    <w:rPr>
      <w:i/>
      <w:iCs/>
    </w:rPr>
  </w:style>
  <w:style w:type="character" w:customStyle="1" w:styleId="CitatChar">
    <w:name w:val="Citat Char"/>
    <w:basedOn w:val="Standardstycketeckensnitt"/>
    <w:link w:val="Citat"/>
    <w:uiPriority w:val="29"/>
    <w:rsid w:val="00EA72F6"/>
    <w:rPr>
      <w:i/>
      <w:iCs/>
    </w:rPr>
  </w:style>
  <w:style w:type="character" w:styleId="Stark">
    <w:name w:val="Strong"/>
    <w:uiPriority w:val="22"/>
    <w:rsid w:val="00EA72F6"/>
    <w:rPr>
      <w:b/>
      <w:bCs/>
    </w:rPr>
  </w:style>
  <w:style w:type="paragraph" w:styleId="Underrubrik">
    <w:name w:val="Subtitle"/>
    <w:aliases w:val="DMSubtitle"/>
    <w:next w:val="Normal"/>
    <w:link w:val="UnderrubrikChar"/>
    <w:uiPriority w:val="5"/>
    <w:qFormat/>
    <w:rsid w:val="00370270"/>
    <w:pPr>
      <w:numPr>
        <w:ilvl w:val="1"/>
      </w:numPr>
      <w:spacing w:after="720" w:line="240" w:lineRule="auto"/>
    </w:pPr>
    <w:rPr>
      <w:rFonts w:asciiTheme="majorHAnsi" w:eastAsiaTheme="majorEastAsia" w:hAnsiTheme="majorHAnsi" w:cstheme="majorBidi"/>
      <w:iCs/>
      <w:spacing w:val="15"/>
      <w:sz w:val="24"/>
      <w:szCs w:val="24"/>
      <w:lang w:val="sv-SE"/>
    </w:rPr>
  </w:style>
  <w:style w:type="character" w:customStyle="1" w:styleId="UnderrubrikChar">
    <w:name w:val="Underrubrik Char"/>
    <w:aliases w:val="DMSubtitle Char"/>
    <w:basedOn w:val="Standardstycketeckensnitt"/>
    <w:link w:val="Underrubrik"/>
    <w:uiPriority w:val="5"/>
    <w:rsid w:val="00370270"/>
    <w:rPr>
      <w:rFonts w:asciiTheme="majorHAnsi" w:eastAsiaTheme="majorEastAsia" w:hAnsiTheme="majorHAnsi" w:cstheme="majorBidi"/>
      <w:iCs/>
      <w:spacing w:val="15"/>
      <w:sz w:val="24"/>
      <w:szCs w:val="24"/>
      <w:lang w:val="sv-SE"/>
    </w:rPr>
  </w:style>
  <w:style w:type="character" w:styleId="Diskretbetoning">
    <w:name w:val="Subtle Emphasis"/>
    <w:uiPriority w:val="19"/>
    <w:rsid w:val="00EA72F6"/>
    <w:rPr>
      <w:i/>
      <w:iCs/>
    </w:rPr>
  </w:style>
  <w:style w:type="character" w:styleId="Diskretreferens">
    <w:name w:val="Subtle Reference"/>
    <w:uiPriority w:val="31"/>
    <w:rsid w:val="00EA72F6"/>
    <w:rPr>
      <w:smallCaps/>
    </w:rPr>
  </w:style>
  <w:style w:type="paragraph" w:styleId="Rubrik">
    <w:name w:val="Title"/>
    <w:aliases w:val="DMTitle,DMHeading"/>
    <w:basedOn w:val="Normal"/>
    <w:next w:val="Underrubrik"/>
    <w:link w:val="RubrikChar"/>
    <w:uiPriority w:val="4"/>
    <w:qFormat/>
    <w:rsid w:val="00370270"/>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RubrikChar">
    <w:name w:val="Rubrik Char"/>
    <w:aliases w:val="DMTitle Char,DMHeading Char"/>
    <w:basedOn w:val="Standardstycketeckensnitt"/>
    <w:link w:val="Rubrik"/>
    <w:uiPriority w:val="4"/>
    <w:rsid w:val="00370270"/>
    <w:rPr>
      <w:rFonts w:asciiTheme="majorHAnsi" w:eastAsiaTheme="majorEastAsia" w:hAnsiTheme="majorHAnsi" w:cstheme="majorBidi"/>
      <w:caps/>
      <w:spacing w:val="10"/>
      <w:kern w:val="28"/>
      <w:sz w:val="48"/>
      <w:szCs w:val="52"/>
      <w:lang w:val="sv-SE"/>
    </w:rPr>
  </w:style>
  <w:style w:type="paragraph" w:styleId="Innehll1">
    <w:name w:val="toc 1"/>
    <w:aliases w:val="DMTOC 1"/>
    <w:basedOn w:val="Normal"/>
    <w:next w:val="Normal"/>
    <w:autoRedefine/>
    <w:uiPriority w:val="39"/>
    <w:rsid w:val="00370270"/>
    <w:pPr>
      <w:tabs>
        <w:tab w:val="left" w:pos="397"/>
        <w:tab w:val="right" w:leader="dot" w:pos="9062"/>
      </w:tabs>
      <w:spacing w:after="100"/>
    </w:pPr>
    <w:rPr>
      <w:sz w:val="20"/>
    </w:rPr>
  </w:style>
  <w:style w:type="paragraph" w:styleId="Innehll2">
    <w:name w:val="toc 2"/>
    <w:aliases w:val="DMTOC 2"/>
    <w:basedOn w:val="Normal"/>
    <w:next w:val="Normal"/>
    <w:autoRedefine/>
    <w:uiPriority w:val="39"/>
    <w:rsid w:val="00370270"/>
    <w:pPr>
      <w:tabs>
        <w:tab w:val="right" w:leader="dot" w:pos="9061"/>
      </w:tabs>
      <w:spacing w:after="100"/>
      <w:ind w:left="397"/>
    </w:pPr>
    <w:rPr>
      <w:sz w:val="19"/>
    </w:rPr>
  </w:style>
  <w:style w:type="paragraph" w:styleId="Innehll3">
    <w:name w:val="toc 3"/>
    <w:basedOn w:val="Normal"/>
    <w:next w:val="Normal"/>
    <w:autoRedefine/>
    <w:uiPriority w:val="39"/>
    <w:unhideWhenUsed/>
    <w:rsid w:val="00EA72F6"/>
    <w:pPr>
      <w:spacing w:after="0"/>
      <w:ind w:left="440"/>
    </w:pPr>
    <w:rPr>
      <w:rFonts w:cstheme="minorHAnsi"/>
      <w:i/>
      <w:iCs/>
      <w:sz w:val="20"/>
      <w:szCs w:val="20"/>
    </w:rPr>
  </w:style>
  <w:style w:type="paragraph" w:styleId="Innehll4">
    <w:name w:val="toc 4"/>
    <w:basedOn w:val="Normal"/>
    <w:next w:val="Normal"/>
    <w:autoRedefine/>
    <w:uiPriority w:val="39"/>
    <w:unhideWhenUsed/>
    <w:rsid w:val="00EA72F6"/>
    <w:pPr>
      <w:spacing w:after="0"/>
      <w:ind w:left="660"/>
    </w:pPr>
    <w:rPr>
      <w:rFonts w:cstheme="minorHAnsi"/>
      <w:sz w:val="18"/>
      <w:szCs w:val="18"/>
    </w:rPr>
  </w:style>
  <w:style w:type="paragraph" w:styleId="Innehll5">
    <w:name w:val="toc 5"/>
    <w:basedOn w:val="Normal"/>
    <w:next w:val="Normal"/>
    <w:autoRedefine/>
    <w:uiPriority w:val="39"/>
    <w:unhideWhenUsed/>
    <w:rsid w:val="00EA72F6"/>
    <w:pPr>
      <w:spacing w:after="0"/>
      <w:ind w:left="880"/>
    </w:pPr>
    <w:rPr>
      <w:rFonts w:cstheme="minorHAnsi"/>
      <w:sz w:val="18"/>
      <w:szCs w:val="18"/>
    </w:rPr>
  </w:style>
  <w:style w:type="paragraph" w:styleId="Innehll6">
    <w:name w:val="toc 6"/>
    <w:basedOn w:val="Normal"/>
    <w:next w:val="Normal"/>
    <w:autoRedefine/>
    <w:uiPriority w:val="39"/>
    <w:unhideWhenUsed/>
    <w:rsid w:val="00EA72F6"/>
    <w:pPr>
      <w:spacing w:after="0"/>
      <w:ind w:left="1100"/>
    </w:pPr>
    <w:rPr>
      <w:rFonts w:cstheme="minorHAnsi"/>
      <w:sz w:val="18"/>
      <w:szCs w:val="18"/>
    </w:rPr>
  </w:style>
  <w:style w:type="paragraph" w:styleId="Innehll7">
    <w:name w:val="toc 7"/>
    <w:basedOn w:val="Normal"/>
    <w:next w:val="Normal"/>
    <w:autoRedefine/>
    <w:uiPriority w:val="39"/>
    <w:unhideWhenUsed/>
    <w:rsid w:val="00EA72F6"/>
    <w:pPr>
      <w:spacing w:after="0"/>
      <w:ind w:left="1320"/>
    </w:pPr>
    <w:rPr>
      <w:rFonts w:cstheme="minorHAnsi"/>
      <w:sz w:val="18"/>
      <w:szCs w:val="18"/>
    </w:rPr>
  </w:style>
  <w:style w:type="paragraph" w:styleId="Innehll8">
    <w:name w:val="toc 8"/>
    <w:basedOn w:val="Normal"/>
    <w:next w:val="Normal"/>
    <w:autoRedefine/>
    <w:uiPriority w:val="39"/>
    <w:unhideWhenUsed/>
    <w:rsid w:val="00EA72F6"/>
    <w:pPr>
      <w:spacing w:after="0"/>
      <w:ind w:left="1540"/>
    </w:pPr>
    <w:rPr>
      <w:rFonts w:cstheme="minorHAnsi"/>
      <w:sz w:val="18"/>
      <w:szCs w:val="18"/>
    </w:rPr>
  </w:style>
  <w:style w:type="paragraph" w:styleId="Innehll9">
    <w:name w:val="toc 9"/>
    <w:basedOn w:val="Normal"/>
    <w:next w:val="Normal"/>
    <w:autoRedefine/>
    <w:uiPriority w:val="39"/>
    <w:unhideWhenUsed/>
    <w:rsid w:val="00EA72F6"/>
    <w:pPr>
      <w:spacing w:after="0"/>
      <w:ind w:left="1760"/>
    </w:pPr>
    <w:rPr>
      <w:rFonts w:cstheme="minorHAnsi"/>
      <w:sz w:val="18"/>
      <w:szCs w:val="18"/>
    </w:rPr>
  </w:style>
  <w:style w:type="paragraph" w:styleId="Innehllsfrteckningsrubrik">
    <w:name w:val="TOC Heading"/>
    <w:aliases w:val="DMTOC Heading"/>
    <w:basedOn w:val="Rubrik1"/>
    <w:next w:val="Normal"/>
    <w:uiPriority w:val="39"/>
    <w:rsid w:val="00370270"/>
    <w:pPr>
      <w:spacing w:after="240"/>
    </w:pPr>
  </w:style>
  <w:style w:type="paragraph" w:styleId="Brdtext">
    <w:name w:val="Body Text"/>
    <w:aliases w:val="DMBody Text"/>
    <w:basedOn w:val="Normal"/>
    <w:link w:val="BrdtextChar"/>
    <w:qFormat/>
    <w:rsid w:val="00370270"/>
  </w:style>
  <w:style w:type="character" w:customStyle="1" w:styleId="BrdtextChar">
    <w:name w:val="Brödtext Char"/>
    <w:aliases w:val="DMBody Text Char"/>
    <w:basedOn w:val="Standardstycketeckensnitt"/>
    <w:link w:val="Brdtext"/>
    <w:rsid w:val="00370270"/>
    <w:rPr>
      <w:rFonts w:eastAsiaTheme="minorHAnsi"/>
      <w:sz w:val="21"/>
      <w:lang w:val="sv-SE"/>
    </w:rPr>
  </w:style>
  <w:style w:type="paragraph" w:styleId="Brdtext2">
    <w:name w:val="Body Text 2"/>
    <w:aliases w:val="DMBody Text 2"/>
    <w:basedOn w:val="Brdtext"/>
    <w:link w:val="Brdtext2Char"/>
    <w:uiPriority w:val="99"/>
    <w:semiHidden/>
    <w:rsid w:val="00EA72F6"/>
    <w:rPr>
      <w:color w:val="FF0000"/>
    </w:rPr>
  </w:style>
  <w:style w:type="character" w:customStyle="1" w:styleId="Brdtext2Char">
    <w:name w:val="Brödtext 2 Char"/>
    <w:aliases w:val="DMBody Text 2 Char"/>
    <w:basedOn w:val="Standardstycketeckensnitt"/>
    <w:link w:val="Brdtext2"/>
    <w:uiPriority w:val="99"/>
    <w:semiHidden/>
    <w:rsid w:val="002E657E"/>
    <w:rPr>
      <w:rFonts w:eastAsiaTheme="minorHAnsi"/>
      <w:color w:val="FF0000"/>
      <w:sz w:val="21"/>
      <w:lang w:val="sv-SE"/>
    </w:rPr>
  </w:style>
  <w:style w:type="paragraph" w:styleId="Punktlista">
    <w:name w:val="List Bullet"/>
    <w:aliases w:val="DMList Bullet"/>
    <w:basedOn w:val="Normal"/>
    <w:uiPriority w:val="1"/>
    <w:qFormat/>
    <w:rsid w:val="00370270"/>
    <w:pPr>
      <w:numPr>
        <w:numId w:val="26"/>
      </w:numPr>
      <w:contextualSpacing/>
    </w:pPr>
  </w:style>
  <w:style w:type="paragraph" w:styleId="Numreradlista">
    <w:name w:val="List Number"/>
    <w:aliases w:val="DMList Number"/>
    <w:basedOn w:val="Normal"/>
    <w:uiPriority w:val="1"/>
    <w:qFormat/>
    <w:rsid w:val="00370270"/>
    <w:pPr>
      <w:numPr>
        <w:numId w:val="25"/>
      </w:numPr>
      <w:contextualSpacing/>
    </w:pPr>
  </w:style>
  <w:style w:type="character" w:styleId="Sidnummer">
    <w:name w:val="page number"/>
    <w:aliases w:val="DMPage Number"/>
    <w:basedOn w:val="Standardstycketeckensnitt"/>
    <w:uiPriority w:val="99"/>
    <w:rsid w:val="00370270"/>
    <w:rPr>
      <w:rFonts w:asciiTheme="minorHAnsi" w:hAnsiTheme="minorHAnsi"/>
      <w:sz w:val="21"/>
    </w:rPr>
  </w:style>
  <w:style w:type="paragraph" w:styleId="Signatur">
    <w:name w:val="Signature"/>
    <w:aliases w:val="DMSignature"/>
    <w:basedOn w:val="Normal"/>
    <w:link w:val="SignaturChar"/>
    <w:uiPriority w:val="8"/>
    <w:qFormat/>
    <w:rsid w:val="00370270"/>
    <w:pPr>
      <w:tabs>
        <w:tab w:val="left" w:pos="4820"/>
      </w:tabs>
    </w:pPr>
  </w:style>
  <w:style w:type="character" w:customStyle="1" w:styleId="SignaturChar">
    <w:name w:val="Signatur Char"/>
    <w:aliases w:val="DMSignature Char"/>
    <w:basedOn w:val="Standardstycketeckensnitt"/>
    <w:link w:val="Signatur"/>
    <w:uiPriority w:val="8"/>
    <w:rsid w:val="00370270"/>
    <w:rPr>
      <w:rFonts w:eastAsiaTheme="minorHAnsi"/>
      <w:sz w:val="21"/>
      <w:lang w:val="sv-SE"/>
    </w:rPr>
  </w:style>
  <w:style w:type="paragraph" w:customStyle="1" w:styleId="DMInstruction">
    <w:name w:val="DMInstruction"/>
    <w:basedOn w:val="Normal"/>
    <w:link w:val="DMInstructionChar"/>
    <w:uiPriority w:val="5"/>
    <w:qFormat/>
    <w:rsid w:val="00370270"/>
    <w:pPr>
      <w:ind w:left="567" w:right="567"/>
    </w:pPr>
    <w:rPr>
      <w:i/>
    </w:rPr>
  </w:style>
  <w:style w:type="character" w:customStyle="1" w:styleId="DMInstructionChar">
    <w:name w:val="DMInstruction Char"/>
    <w:basedOn w:val="BrdtextChar"/>
    <w:link w:val="DMInstruction"/>
    <w:uiPriority w:val="5"/>
    <w:rsid w:val="00EA72F6"/>
    <w:rPr>
      <w:rFonts w:eastAsiaTheme="minorHAnsi"/>
      <w:i/>
      <w:sz w:val="21"/>
      <w:lang w:val="sv-SE"/>
    </w:rPr>
  </w:style>
  <w:style w:type="paragraph" w:styleId="Punktlista2">
    <w:name w:val="List Bullet 2"/>
    <w:aliases w:val="DMList Bullet 2"/>
    <w:basedOn w:val="Normal"/>
    <w:uiPriority w:val="99"/>
    <w:semiHidden/>
    <w:rsid w:val="00370270"/>
    <w:pPr>
      <w:numPr>
        <w:ilvl w:val="1"/>
        <w:numId w:val="26"/>
      </w:numPr>
      <w:contextualSpacing/>
    </w:pPr>
  </w:style>
  <w:style w:type="paragraph" w:styleId="Numreradlista2">
    <w:name w:val="List Number 2"/>
    <w:aliases w:val="DMList Number 2"/>
    <w:basedOn w:val="Numreradlista"/>
    <w:uiPriority w:val="99"/>
    <w:semiHidden/>
    <w:rsid w:val="00EA72F6"/>
    <w:rPr>
      <w:color w:val="FF0000"/>
    </w:rPr>
  </w:style>
  <w:style w:type="character" w:styleId="Platshllartext">
    <w:name w:val="Placeholder Text"/>
    <w:basedOn w:val="Standardstycketeckensnitt"/>
    <w:uiPriority w:val="99"/>
    <w:semiHidden/>
    <w:rsid w:val="00EA72F6"/>
    <w:rPr>
      <w:color w:val="808080"/>
    </w:rPr>
  </w:style>
  <w:style w:type="paragraph" w:customStyle="1" w:styleId="DMSignature2">
    <w:name w:val="DMSignature 2"/>
    <w:basedOn w:val="Normal"/>
    <w:link w:val="DMSignature2Char"/>
    <w:uiPriority w:val="99"/>
    <w:semiHidden/>
    <w:rsid w:val="00EA72F6"/>
    <w:pPr>
      <w:tabs>
        <w:tab w:val="left" w:pos="4820"/>
      </w:tabs>
    </w:pPr>
    <w:rPr>
      <w:noProof/>
      <w:color w:val="FF0000"/>
    </w:rPr>
  </w:style>
  <w:style w:type="character" w:customStyle="1" w:styleId="DMSignature2Char">
    <w:name w:val="DMSignature 2 Char"/>
    <w:basedOn w:val="Standardstycketeckensnitt"/>
    <w:link w:val="DMSignature2"/>
    <w:uiPriority w:val="99"/>
    <w:semiHidden/>
    <w:rsid w:val="002E657E"/>
    <w:rPr>
      <w:rFonts w:eastAsiaTheme="minorHAnsi"/>
      <w:noProof/>
      <w:color w:val="FF0000"/>
      <w:sz w:val="21"/>
      <w:lang w:val="sv-SE"/>
    </w:rPr>
  </w:style>
  <w:style w:type="paragraph" w:customStyle="1" w:styleId="DMNumHeading1">
    <w:name w:val="DMNum Heading 1"/>
    <w:basedOn w:val="Rubrik1"/>
    <w:next w:val="Brdtext"/>
    <w:uiPriority w:val="3"/>
    <w:qFormat/>
    <w:rsid w:val="00370270"/>
    <w:pPr>
      <w:numPr>
        <w:numId w:val="24"/>
      </w:numPr>
    </w:pPr>
    <w:rPr>
      <w:szCs w:val="30"/>
    </w:rPr>
  </w:style>
  <w:style w:type="paragraph" w:customStyle="1" w:styleId="DMNumHeading2">
    <w:name w:val="DMNum Heading 2"/>
    <w:basedOn w:val="Rubrik2"/>
    <w:next w:val="Brdtext"/>
    <w:uiPriority w:val="3"/>
    <w:qFormat/>
    <w:rsid w:val="00370270"/>
    <w:pPr>
      <w:numPr>
        <w:ilvl w:val="1"/>
        <w:numId w:val="24"/>
      </w:numPr>
    </w:pPr>
  </w:style>
  <w:style w:type="paragraph" w:customStyle="1" w:styleId="DMNumHeading3">
    <w:name w:val="DMNum Heading 3"/>
    <w:basedOn w:val="Rubrik3"/>
    <w:next w:val="Brdtext"/>
    <w:uiPriority w:val="3"/>
    <w:qFormat/>
    <w:rsid w:val="00370270"/>
    <w:pPr>
      <w:numPr>
        <w:ilvl w:val="2"/>
        <w:numId w:val="24"/>
      </w:numPr>
    </w:pPr>
    <w:rPr>
      <w:szCs w:val="24"/>
    </w:rPr>
  </w:style>
  <w:style w:type="paragraph" w:customStyle="1" w:styleId="DMNumHeading4">
    <w:name w:val="DMNum Heading 4"/>
    <w:basedOn w:val="Rubrik4"/>
    <w:next w:val="Brdtext"/>
    <w:uiPriority w:val="3"/>
    <w:qFormat/>
    <w:rsid w:val="00370270"/>
    <w:pPr>
      <w:numPr>
        <w:ilvl w:val="3"/>
        <w:numId w:val="24"/>
      </w:numPr>
    </w:pPr>
  </w:style>
  <w:style w:type="paragraph" w:styleId="Punktlista3">
    <w:name w:val="List Bullet 3"/>
    <w:basedOn w:val="Normal"/>
    <w:uiPriority w:val="99"/>
    <w:semiHidden/>
    <w:rsid w:val="00370270"/>
    <w:pPr>
      <w:numPr>
        <w:ilvl w:val="2"/>
        <w:numId w:val="26"/>
      </w:numPr>
      <w:contextualSpacing/>
    </w:pPr>
  </w:style>
  <w:style w:type="paragraph" w:styleId="Fotnotstext">
    <w:name w:val="footnote text"/>
    <w:aliases w:val="DMFootnote Text"/>
    <w:basedOn w:val="Normal"/>
    <w:link w:val="FotnotstextChar"/>
    <w:uiPriority w:val="35"/>
    <w:rsid w:val="00370270"/>
    <w:pPr>
      <w:spacing w:after="0" w:line="240" w:lineRule="auto"/>
    </w:pPr>
    <w:rPr>
      <w:rFonts w:asciiTheme="majorHAnsi" w:hAnsiTheme="majorHAnsi"/>
      <w:sz w:val="16"/>
      <w:szCs w:val="20"/>
    </w:rPr>
  </w:style>
  <w:style w:type="character" w:customStyle="1" w:styleId="FotnotstextChar">
    <w:name w:val="Fotnotstext Char"/>
    <w:aliases w:val="DMFootnote Text Char"/>
    <w:basedOn w:val="Standardstycketeckensnitt"/>
    <w:link w:val="Fotnotstext"/>
    <w:uiPriority w:val="35"/>
    <w:rsid w:val="00370270"/>
    <w:rPr>
      <w:rFonts w:asciiTheme="majorHAnsi" w:eastAsiaTheme="minorHAnsi" w:hAnsiTheme="majorHAnsi"/>
      <w:sz w:val="16"/>
      <w:szCs w:val="20"/>
      <w:lang w:val="sv-SE"/>
    </w:rPr>
  </w:style>
  <w:style w:type="character" w:styleId="Fotnotsreferens">
    <w:name w:val="footnote reference"/>
    <w:basedOn w:val="Standardstycketeckensnitt"/>
    <w:uiPriority w:val="99"/>
    <w:semiHidden/>
    <w:unhideWhenUsed/>
    <w:rsid w:val="00370270"/>
    <w:rPr>
      <w:vertAlign w:val="superscript"/>
    </w:rPr>
  </w:style>
  <w:style w:type="table" w:styleId="Tabellrutnt">
    <w:name w:val="Table Grid"/>
    <w:basedOn w:val="Normaltabell"/>
    <w:uiPriority w:val="59"/>
    <w:rsid w:val="00370270"/>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Normaltabell"/>
    <w:uiPriority w:val="99"/>
    <w:rsid w:val="00370270"/>
    <w:pPr>
      <w:spacing w:after="60" w:line="240" w:lineRule="auto"/>
    </w:pPr>
    <w:rPr>
      <w:rFonts w:asciiTheme="majorHAnsi" w:eastAsiaTheme="minorHAnsi" w:hAnsiTheme="majorHAnsi"/>
      <w:sz w:val="18"/>
      <w:lang w:val="sv-SE"/>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370270"/>
    <w:pPr>
      <w:spacing w:before="60" w:after="60" w:line="200" w:lineRule="atLeast"/>
    </w:pPr>
    <w:rPr>
      <w:rFonts w:asciiTheme="majorHAnsi" w:hAnsiTheme="majorHAnsi"/>
      <w:b/>
      <w:sz w:val="19"/>
    </w:rPr>
  </w:style>
  <w:style w:type="paragraph" w:customStyle="1" w:styleId="DMTableText">
    <w:name w:val="DMTable Text"/>
    <w:basedOn w:val="Normal"/>
    <w:uiPriority w:val="5"/>
    <w:qFormat/>
    <w:rsid w:val="0004769E"/>
    <w:pPr>
      <w:spacing w:after="60" w:line="200" w:lineRule="atLeast"/>
    </w:pPr>
    <w:rPr>
      <w:rFonts w:asciiTheme="majorHAnsi" w:hAnsiTheme="majorHAnsi"/>
      <w:sz w:val="19"/>
    </w:rPr>
  </w:style>
  <w:style w:type="paragraph" w:styleId="Numreradlista3">
    <w:name w:val="List Number 3"/>
    <w:basedOn w:val="Normal"/>
    <w:uiPriority w:val="99"/>
    <w:semiHidden/>
    <w:rsid w:val="00370270"/>
    <w:pPr>
      <w:numPr>
        <w:numId w:val="32"/>
      </w:numPr>
      <w:contextualSpacing/>
    </w:pPr>
  </w:style>
  <w:style w:type="paragraph" w:styleId="Figurfrteckning">
    <w:name w:val="table of figures"/>
    <w:basedOn w:val="Normal"/>
    <w:next w:val="Normal"/>
    <w:uiPriority w:val="99"/>
    <w:unhideWhenUsed/>
    <w:rsid w:val="00370270"/>
    <w:pPr>
      <w:tabs>
        <w:tab w:val="right" w:leader="dot" w:pos="9061"/>
      </w:tabs>
      <w:spacing w:after="0"/>
    </w:pPr>
    <w:rPr>
      <w:sz w:val="19"/>
    </w:rPr>
  </w:style>
  <w:style w:type="paragraph" w:customStyle="1" w:styleId="DMTableBody">
    <w:name w:val="DMTable Body"/>
    <w:basedOn w:val="Normal"/>
    <w:uiPriority w:val="5"/>
    <w:qFormat/>
    <w:rsid w:val="00370270"/>
    <w:pPr>
      <w:spacing w:after="60" w:line="200" w:lineRule="atLeast"/>
    </w:pPr>
    <w:rPr>
      <w:rFonts w:asciiTheme="majorHAnsi" w:hAnsiTheme="majorHAnsi"/>
      <w:sz w:val="19"/>
    </w:rPr>
  </w:style>
  <w:style w:type="character" w:styleId="Olstomnmnande">
    <w:name w:val="Unresolved Mention"/>
    <w:basedOn w:val="Standardstycketeckensnitt"/>
    <w:uiPriority w:val="99"/>
    <w:semiHidden/>
    <w:unhideWhenUsed/>
    <w:rsid w:val="001C58A3"/>
    <w:rPr>
      <w:color w:val="605E5C"/>
      <w:shd w:val="clear" w:color="auto" w:fill="E1DFDD"/>
    </w:rPr>
  </w:style>
  <w:style w:type="paragraph" w:styleId="Normalwebb">
    <w:name w:val="Normal (Web)"/>
    <w:basedOn w:val="Normal"/>
    <w:uiPriority w:val="99"/>
    <w:unhideWhenUsed/>
    <w:rsid w:val="000A05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8B2E90"/>
    <w:rPr>
      <w:sz w:val="16"/>
      <w:szCs w:val="16"/>
    </w:rPr>
  </w:style>
  <w:style w:type="paragraph" w:styleId="Kommentarer">
    <w:name w:val="annotation text"/>
    <w:basedOn w:val="Normal"/>
    <w:link w:val="KommentarerChar"/>
    <w:uiPriority w:val="99"/>
    <w:semiHidden/>
    <w:unhideWhenUsed/>
    <w:rsid w:val="008B2E90"/>
    <w:pPr>
      <w:spacing w:line="240" w:lineRule="auto"/>
    </w:pPr>
    <w:rPr>
      <w:sz w:val="20"/>
      <w:szCs w:val="20"/>
    </w:rPr>
  </w:style>
  <w:style w:type="character" w:customStyle="1" w:styleId="KommentarerChar">
    <w:name w:val="Kommentarer Char"/>
    <w:basedOn w:val="Standardstycketeckensnitt"/>
    <w:link w:val="Kommentarer"/>
    <w:uiPriority w:val="99"/>
    <w:semiHidden/>
    <w:rsid w:val="008B2E90"/>
    <w:rPr>
      <w:rFonts w:eastAsiaTheme="minorHAnsi"/>
      <w:sz w:val="20"/>
      <w:szCs w:val="20"/>
      <w:lang w:val="sv-SE"/>
    </w:rPr>
  </w:style>
  <w:style w:type="paragraph" w:styleId="Kommentarsmne">
    <w:name w:val="annotation subject"/>
    <w:basedOn w:val="Kommentarer"/>
    <w:next w:val="Kommentarer"/>
    <w:link w:val="KommentarsmneChar"/>
    <w:uiPriority w:val="99"/>
    <w:semiHidden/>
    <w:unhideWhenUsed/>
    <w:rsid w:val="008B2E90"/>
    <w:rPr>
      <w:b/>
      <w:bCs/>
    </w:rPr>
  </w:style>
  <w:style w:type="character" w:customStyle="1" w:styleId="KommentarsmneChar">
    <w:name w:val="Kommentarsämne Char"/>
    <w:basedOn w:val="KommentarerChar"/>
    <w:link w:val="Kommentarsmne"/>
    <w:uiPriority w:val="99"/>
    <w:semiHidden/>
    <w:rsid w:val="008B2E90"/>
    <w:rPr>
      <w:rFonts w:eastAsiaTheme="minorHAnsi"/>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196738">
      <w:bodyDiv w:val="1"/>
      <w:marLeft w:val="0"/>
      <w:marRight w:val="0"/>
      <w:marTop w:val="0"/>
      <w:marBottom w:val="0"/>
      <w:divBdr>
        <w:top w:val="none" w:sz="0" w:space="0" w:color="auto"/>
        <w:left w:val="none" w:sz="0" w:space="0" w:color="auto"/>
        <w:bottom w:val="none" w:sz="0" w:space="0" w:color="auto"/>
        <w:right w:val="none" w:sz="0" w:space="0" w:color="auto"/>
      </w:divBdr>
    </w:div>
    <w:div w:id="14052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033DMVBA\WordxVba\35_OtherFilesNeeded\DmWordDocumentTemplateD1V113.dotx" TargetMode="External"/></Relationships>
</file>

<file path=word/theme/theme1.xml><?xml version="1.0" encoding="utf-8"?>
<a:theme xmlns:a="http://schemas.openxmlformats.org/drawingml/2006/main" name="DM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F589427D5F6A40AE0490FC880D60AC" ma:contentTypeVersion="6" ma:contentTypeDescription="Skapa ett nytt dokument." ma:contentTypeScope="" ma:versionID="3c9326631549854ca13dea83c5938b44">
  <xsd:schema xmlns:xsd="http://www.w3.org/2001/XMLSchema" xmlns:xs="http://www.w3.org/2001/XMLSchema" xmlns:p="http://schemas.microsoft.com/office/2006/metadata/properties" xmlns:ns3="f2511764-ae16-40c6-ac56-31bd235fe5ab" targetNamespace="http://schemas.microsoft.com/office/2006/metadata/properties" ma:root="true" ma:fieldsID="2e58b0df4144b955b4afa1cc91368377" ns3:_="">
    <xsd:import namespace="f2511764-ae16-40c6-ac56-31bd235fe5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1764-ae16-40c6-ac56-31bd235f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6E0A7-4DC8-408F-A8A6-B0E9FA7862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660E5-EC35-4970-91BA-EA220B830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1764-ae16-40c6-ac56-31bd235f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DC81B-97F5-4AAD-A007-26ECEE8F9850}">
  <ds:schemaRefs>
    <ds:schemaRef ds:uri="http://schemas.openxmlformats.org/officeDocument/2006/bibliography"/>
  </ds:schemaRefs>
</ds:datastoreItem>
</file>

<file path=customXml/itemProps4.xml><?xml version="1.0" encoding="utf-8"?>
<ds:datastoreItem xmlns:ds="http://schemas.openxmlformats.org/officeDocument/2006/customXml" ds:itemID="{C4A4D105-5C96-4463-9C70-F3649FE86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G:\033DMVBA\WordxVba\35_OtherFilesNeeded\DmWordDocumentTemplateD1V113.dotx</Template>
  <TotalTime>5</TotalTime>
  <Pages>2</Pages>
  <Words>554</Words>
  <Characters>2940</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 styrelsemöte 2019</vt:lpstr>
      <vt:lpstr>Kallelse styrelsemöte 2013</vt:lpstr>
    </vt:vector>
  </TitlesOfParts>
  <Manager/>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styrelsemöte 2019</dc:title>
  <dc:subject/>
  <dc:creator>Stefan Dinér</dc:creator>
  <cp:keywords/>
  <dc:description>Denna dokumentmall är att betrakta som en programvara och får för annat än för utskrift endast användas av licensinnehavare för densamma._x000d_
_x000d_
Copyright DokuMera.</dc:description>
  <cp:lastModifiedBy>Sara Kallin</cp:lastModifiedBy>
  <cp:revision>7</cp:revision>
  <cp:lastPrinted>2019-10-14T09:33:00Z</cp:lastPrinted>
  <dcterms:created xsi:type="dcterms:W3CDTF">2020-08-21T06:12:00Z</dcterms:created>
  <dcterms:modified xsi:type="dcterms:W3CDTF">2020-08-27T09:24:00Z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726</vt:lpwstr>
  </property>
  <property fmtid="{D5CDD505-2E9C-101B-9397-08002B2CF9AE}" pid="3" name="DmVersion">
    <vt:lpwstr>1.26</vt:lpwstr>
  </property>
  <property fmtid="{D5CDD505-2E9C-101B-9397-08002B2CF9AE}" pid="4" name="ContentTypeId">
    <vt:lpwstr>0x01010016F589427D5F6A40AE0490FC880D60AC</vt:lpwstr>
  </property>
</Properties>
</file>