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EA" w:rsidRDefault="000812EA" w:rsidP="00EF0F50">
      <w:pPr>
        <w:pStyle w:val="Rubrik"/>
      </w:pPr>
    </w:p>
    <w:p w:rsidR="006D3C56" w:rsidRDefault="009D4991" w:rsidP="00EF0F50">
      <w:pPr>
        <w:pStyle w:val="Rubrik"/>
      </w:pPr>
      <w:r>
        <w:t xml:space="preserve">carmina burana </w:t>
      </w:r>
      <w:r w:rsidR="00A11DE5">
        <w:t>på folkoperan hösten 2012</w:t>
      </w:r>
    </w:p>
    <w:p w:rsidR="006D3C56" w:rsidRDefault="006D3C56">
      <w:pPr>
        <w:rPr>
          <w:rFonts w:ascii="Garamond" w:hAnsi="Garamond" w:cs="Garamond-Bold"/>
          <w:bCs/>
        </w:rPr>
      </w:pPr>
    </w:p>
    <w:p w:rsidR="00976477" w:rsidRDefault="00A11DE5" w:rsidP="00976477">
      <w:pPr>
        <w:rPr>
          <w:rFonts w:ascii="Garamond" w:hAnsi="Garamond"/>
        </w:rPr>
      </w:pPr>
      <w:r>
        <w:rPr>
          <w:i/>
          <w:spacing w:val="14"/>
          <w:szCs w:val="20"/>
        </w:rPr>
        <w:t xml:space="preserve">Hösten 2012 ger Folkoperan </w:t>
      </w:r>
      <w:r w:rsidR="009D4991">
        <w:rPr>
          <w:i/>
          <w:spacing w:val="14"/>
          <w:szCs w:val="20"/>
        </w:rPr>
        <w:t xml:space="preserve">Carmina Burana av Carl </w:t>
      </w:r>
      <w:proofErr w:type="spellStart"/>
      <w:r w:rsidR="009D4991">
        <w:rPr>
          <w:i/>
          <w:spacing w:val="14"/>
          <w:szCs w:val="20"/>
        </w:rPr>
        <w:t>Orff</w:t>
      </w:r>
      <w:proofErr w:type="spellEnd"/>
      <w:r w:rsidR="000812EA">
        <w:rPr>
          <w:i/>
          <w:spacing w:val="14"/>
          <w:szCs w:val="20"/>
        </w:rPr>
        <w:t xml:space="preserve"> i ett konsertant koncept</w:t>
      </w:r>
      <w:r w:rsidR="009D4991">
        <w:rPr>
          <w:i/>
          <w:spacing w:val="14"/>
          <w:szCs w:val="20"/>
        </w:rPr>
        <w:t xml:space="preserve">. Premiär i oktober 2012. </w:t>
      </w:r>
      <w:r>
        <w:rPr>
          <w:i/>
          <w:spacing w:val="14"/>
          <w:szCs w:val="20"/>
        </w:rPr>
        <w:t xml:space="preserve">Folkoperans </w:t>
      </w:r>
      <w:r w:rsidR="00A41287">
        <w:rPr>
          <w:i/>
          <w:spacing w:val="14"/>
          <w:szCs w:val="20"/>
        </w:rPr>
        <w:t xml:space="preserve">nya </w:t>
      </w:r>
      <w:r>
        <w:rPr>
          <w:i/>
          <w:spacing w:val="14"/>
          <w:szCs w:val="20"/>
        </w:rPr>
        <w:t>konstnärliga chef Mellika Melouani Melani</w:t>
      </w:r>
      <w:r w:rsidR="00D85A30">
        <w:rPr>
          <w:i/>
          <w:spacing w:val="14"/>
          <w:szCs w:val="20"/>
        </w:rPr>
        <w:t xml:space="preserve"> regissera</w:t>
      </w:r>
      <w:r w:rsidR="000812EA">
        <w:rPr>
          <w:i/>
          <w:spacing w:val="14"/>
          <w:szCs w:val="20"/>
        </w:rPr>
        <w:t>r</w:t>
      </w:r>
      <w:r w:rsidR="00D85A30">
        <w:rPr>
          <w:i/>
          <w:spacing w:val="14"/>
          <w:szCs w:val="20"/>
        </w:rPr>
        <w:t xml:space="preserve"> och m</w:t>
      </w:r>
      <w:r>
        <w:rPr>
          <w:i/>
          <w:spacing w:val="14"/>
          <w:szCs w:val="20"/>
        </w:rPr>
        <w:t>usikalisk ledare är Joakim Unander.</w:t>
      </w:r>
    </w:p>
    <w:p w:rsidR="00A937F0" w:rsidRDefault="00A937F0" w:rsidP="00EF0F50">
      <w:pPr>
        <w:rPr>
          <w:rFonts w:ascii="Garamond" w:hAnsi="Garamond"/>
        </w:rPr>
      </w:pPr>
    </w:p>
    <w:p w:rsidR="00D85A30" w:rsidRDefault="00D85A30" w:rsidP="00D85A30">
      <w:pPr>
        <w:rPr>
          <w:rFonts w:ascii="Garamond" w:hAnsi="Garamond"/>
        </w:rPr>
      </w:pPr>
      <w:r w:rsidRPr="00D85A30">
        <w:rPr>
          <w:rFonts w:ascii="Garamond" w:hAnsi="Garamond"/>
        </w:rPr>
        <w:t xml:space="preserve">Verket bygger på dikter från 1100- och 1200-talen från den tyska medeltida handskriften Carmina Burana. </w:t>
      </w:r>
      <w:r w:rsidR="00722AC0">
        <w:rPr>
          <w:rFonts w:ascii="Garamond" w:hAnsi="Garamond"/>
        </w:rPr>
        <w:t>Carmina Burana</w:t>
      </w:r>
      <w:r w:rsidRPr="00D85A30">
        <w:rPr>
          <w:rFonts w:ascii="Garamond" w:hAnsi="Garamond"/>
        </w:rPr>
        <w:t xml:space="preserve"> uruppfördes 1937.</w:t>
      </w:r>
      <w:r>
        <w:rPr>
          <w:rFonts w:ascii="Garamond" w:hAnsi="Garamond"/>
        </w:rPr>
        <w:t xml:space="preserve"> I samband med konserterna planerar Folkoperan</w:t>
      </w:r>
      <w:r w:rsidR="000812EA">
        <w:rPr>
          <w:rFonts w:ascii="Garamond" w:hAnsi="Garamond"/>
        </w:rPr>
        <w:t xml:space="preserve"> och dess kör och orkester </w:t>
      </w:r>
      <w:r>
        <w:rPr>
          <w:rFonts w:ascii="Garamond" w:hAnsi="Garamond"/>
        </w:rPr>
        <w:t>att samarbeta med lokala och gäs</w:t>
      </w:r>
      <w:r w:rsidR="000812EA">
        <w:rPr>
          <w:rFonts w:ascii="Garamond" w:hAnsi="Garamond"/>
        </w:rPr>
        <w:t>tande körer.</w:t>
      </w:r>
    </w:p>
    <w:p w:rsidR="00D85A30" w:rsidRDefault="00D85A30" w:rsidP="00EF0F50">
      <w:pPr>
        <w:rPr>
          <w:rFonts w:ascii="Garamond" w:hAnsi="Garamond"/>
        </w:rPr>
      </w:pPr>
    </w:p>
    <w:p w:rsidR="00332551" w:rsidRDefault="009D4991" w:rsidP="00332551">
      <w:pPr>
        <w:numPr>
          <w:ilvl w:val="0"/>
          <w:numId w:val="1"/>
        </w:numPr>
        <w:rPr>
          <w:rFonts w:ascii="Garamond" w:hAnsi="Garamond"/>
        </w:rPr>
      </w:pPr>
      <w:r w:rsidRPr="009D4991">
        <w:rPr>
          <w:rFonts w:ascii="Garamond" w:hAnsi="Garamond"/>
          <w:i/>
        </w:rPr>
        <w:t xml:space="preserve">Vi söker äldre </w:t>
      </w:r>
      <w:r w:rsidR="000812EA">
        <w:rPr>
          <w:rFonts w:ascii="Garamond" w:hAnsi="Garamond"/>
          <w:i/>
        </w:rPr>
        <w:t xml:space="preserve">människor, 90 plussarna och deras </w:t>
      </w:r>
      <w:r w:rsidRPr="009D4991">
        <w:rPr>
          <w:rFonts w:ascii="Garamond" w:hAnsi="Garamond"/>
          <w:i/>
        </w:rPr>
        <w:t xml:space="preserve">berättelser som vi kommer att använda i vårt koncept av en konsertant version av Carl </w:t>
      </w:r>
      <w:proofErr w:type="spellStart"/>
      <w:r w:rsidRPr="009D4991">
        <w:rPr>
          <w:rFonts w:ascii="Garamond" w:hAnsi="Garamond"/>
          <w:i/>
        </w:rPr>
        <w:t>Orffs</w:t>
      </w:r>
      <w:proofErr w:type="spellEnd"/>
      <w:r w:rsidRPr="009D4991">
        <w:rPr>
          <w:rFonts w:ascii="Garamond" w:hAnsi="Garamond"/>
          <w:i/>
        </w:rPr>
        <w:t xml:space="preserve"> körverk Carmina Burana,</w:t>
      </w:r>
      <w:r w:rsidR="00D14033" w:rsidRPr="009D4991">
        <w:rPr>
          <w:rFonts w:ascii="Garamond" w:hAnsi="Garamond"/>
          <w:i/>
        </w:rPr>
        <w:t xml:space="preserve"> </w:t>
      </w:r>
      <w:r w:rsidR="00D14033" w:rsidRPr="009D4991">
        <w:rPr>
          <w:rFonts w:ascii="Garamond" w:hAnsi="Garamond"/>
        </w:rPr>
        <w:t>säger Mellika Melouani Melani</w:t>
      </w:r>
      <w:r>
        <w:rPr>
          <w:rFonts w:ascii="Garamond" w:hAnsi="Garamond"/>
        </w:rPr>
        <w:t>.</w:t>
      </w:r>
    </w:p>
    <w:p w:rsidR="009D4991" w:rsidRPr="009D4991" w:rsidRDefault="009D4991" w:rsidP="009D4991">
      <w:pPr>
        <w:rPr>
          <w:rFonts w:ascii="Garamond" w:hAnsi="Garamond"/>
        </w:rPr>
      </w:pPr>
    </w:p>
    <w:p w:rsidR="009D4991" w:rsidRDefault="000812EA" w:rsidP="00332551">
      <w:pPr>
        <w:rPr>
          <w:rFonts w:ascii="Garamond" w:hAnsi="Garamond"/>
        </w:rPr>
      </w:pPr>
      <w:r>
        <w:rPr>
          <w:rFonts w:ascii="Garamond" w:hAnsi="Garamond"/>
        </w:rPr>
        <w:t xml:space="preserve">Carmina Burana kommer att </w:t>
      </w:r>
      <w:r w:rsidR="00722AC0">
        <w:rPr>
          <w:rFonts w:ascii="Garamond" w:hAnsi="Garamond"/>
        </w:rPr>
        <w:t>spelas</w:t>
      </w:r>
      <w:bookmarkStart w:id="0" w:name="_GoBack"/>
      <w:bookmarkEnd w:id="0"/>
      <w:r>
        <w:rPr>
          <w:rFonts w:ascii="Garamond" w:hAnsi="Garamond"/>
        </w:rPr>
        <w:t xml:space="preserve"> </w:t>
      </w:r>
      <w:r w:rsidR="004B039E">
        <w:rPr>
          <w:rFonts w:ascii="Garamond" w:hAnsi="Garamond"/>
        </w:rPr>
        <w:t xml:space="preserve">fredagar under hösten 2012. Parallellt ges </w:t>
      </w:r>
      <w:r w:rsidR="009D4991">
        <w:rPr>
          <w:rFonts w:ascii="Garamond" w:hAnsi="Garamond"/>
        </w:rPr>
        <w:t>Ver</w:t>
      </w:r>
      <w:r>
        <w:rPr>
          <w:rFonts w:ascii="Garamond" w:hAnsi="Garamond"/>
        </w:rPr>
        <w:t>dis Maskeradbalen.</w:t>
      </w:r>
    </w:p>
    <w:p w:rsidR="00253E67" w:rsidRDefault="00253E67" w:rsidP="00332551">
      <w:pPr>
        <w:rPr>
          <w:rFonts w:ascii="Garamond" w:hAnsi="Garamond"/>
        </w:rPr>
      </w:pPr>
    </w:p>
    <w:p w:rsidR="00AA4D3E" w:rsidRDefault="004F397B" w:rsidP="00332551">
      <w:pPr>
        <w:rPr>
          <w:rFonts w:ascii="Garamond" w:hAnsi="Garamond"/>
        </w:rPr>
      </w:pPr>
      <w:r>
        <w:rPr>
          <w:rFonts w:ascii="Garamond" w:hAnsi="Garamond"/>
        </w:rPr>
        <w:t>Biljetterna släpps i januari.</w:t>
      </w:r>
    </w:p>
    <w:p w:rsidR="00332551" w:rsidRDefault="00332551" w:rsidP="00332551">
      <w:pPr>
        <w:rPr>
          <w:rFonts w:ascii="Garamond" w:hAnsi="Garamond"/>
        </w:rPr>
      </w:pPr>
    </w:p>
    <w:p w:rsidR="00FE34AF" w:rsidRPr="00FE34AF" w:rsidRDefault="00FE34AF" w:rsidP="00FE34AF">
      <w:pPr>
        <w:rPr>
          <w:rFonts w:ascii="Garamond" w:hAnsi="Garamond"/>
          <w:b/>
        </w:rPr>
      </w:pPr>
      <w:r w:rsidRPr="00FE34AF">
        <w:rPr>
          <w:rFonts w:ascii="Garamond" w:hAnsi="Garamond"/>
          <w:b/>
        </w:rPr>
        <w:t>För ytterligare information, vänligen kontakta:</w:t>
      </w:r>
    </w:p>
    <w:p w:rsidR="00FE34AF" w:rsidRDefault="00253E67" w:rsidP="00332551">
      <w:pPr>
        <w:rPr>
          <w:rFonts w:ascii="Garamond" w:hAnsi="Garamond"/>
        </w:rPr>
      </w:pPr>
      <w:r>
        <w:rPr>
          <w:rFonts w:ascii="Garamond" w:hAnsi="Garamond"/>
        </w:rPr>
        <w:t xml:space="preserve">Elenor Wolgers, kommunikationschef Folkoperan, 08-616 07 17, 0733-44 64 34, </w:t>
      </w:r>
      <w:hyperlink r:id="rId8" w:history="1">
        <w:r w:rsidRPr="00756CA9">
          <w:rPr>
            <w:rStyle w:val="Hyperlnk"/>
            <w:rFonts w:ascii="Garamond" w:hAnsi="Garamond"/>
          </w:rPr>
          <w:t>elenor.wolgers@folkoperan.se</w:t>
        </w:r>
      </w:hyperlink>
      <w:r>
        <w:rPr>
          <w:rFonts w:ascii="Garamond" w:hAnsi="Garamond"/>
        </w:rPr>
        <w:t xml:space="preserve"> eller </w:t>
      </w:r>
      <w:r w:rsidR="00FE34AF">
        <w:rPr>
          <w:rFonts w:ascii="Garamond" w:hAnsi="Garamond"/>
        </w:rPr>
        <w:t>Frida Edoff</w:t>
      </w:r>
      <w:r w:rsidR="00FE34AF" w:rsidRPr="00FE34AF">
        <w:rPr>
          <w:rFonts w:ascii="Garamond" w:hAnsi="Garamond"/>
        </w:rPr>
        <w:t>, kommunikat</w:t>
      </w:r>
      <w:r w:rsidR="00FE34AF">
        <w:rPr>
          <w:rFonts w:ascii="Garamond" w:hAnsi="Garamond"/>
        </w:rPr>
        <w:t>ör</w:t>
      </w:r>
      <w:r w:rsidR="00FE34AF" w:rsidRPr="00FE34AF">
        <w:rPr>
          <w:rFonts w:ascii="Garamond" w:hAnsi="Garamond"/>
        </w:rPr>
        <w:t xml:space="preserve"> Folkoperan, 08-616 07 1</w:t>
      </w:r>
      <w:r w:rsidR="00FE34AF">
        <w:rPr>
          <w:rFonts w:ascii="Garamond" w:hAnsi="Garamond"/>
        </w:rPr>
        <w:t>8</w:t>
      </w:r>
      <w:r w:rsidR="00FE34AF" w:rsidRPr="00FE34AF">
        <w:rPr>
          <w:rFonts w:ascii="Garamond" w:hAnsi="Garamond"/>
        </w:rPr>
        <w:t xml:space="preserve">, </w:t>
      </w:r>
      <w:r w:rsidR="00FE34AF">
        <w:rPr>
          <w:rFonts w:ascii="Garamond" w:hAnsi="Garamond"/>
        </w:rPr>
        <w:t>0709-50 53 52</w:t>
      </w:r>
      <w:r w:rsidR="00FE34AF" w:rsidRPr="00FE34AF">
        <w:rPr>
          <w:rFonts w:ascii="Garamond" w:hAnsi="Garamond"/>
        </w:rPr>
        <w:t xml:space="preserve">, </w:t>
      </w:r>
      <w:hyperlink r:id="rId9" w:history="1">
        <w:r w:rsidR="00FE34AF" w:rsidRPr="003F14D7">
          <w:rPr>
            <w:rStyle w:val="Hyperlnk"/>
            <w:rFonts w:ascii="Garamond" w:hAnsi="Garamond"/>
          </w:rPr>
          <w:t>frida.edoff@folkoperan.se</w:t>
        </w:r>
      </w:hyperlink>
      <w:r w:rsidR="00FE34AF">
        <w:rPr>
          <w:rFonts w:ascii="Garamond" w:hAnsi="Garamond"/>
        </w:rPr>
        <w:t xml:space="preserve">. </w:t>
      </w:r>
    </w:p>
    <w:sectPr w:rsidR="00FE34AF" w:rsidSect="006837BD">
      <w:headerReference w:type="default" r:id="rId10"/>
      <w:footerReference w:type="even" r:id="rId11"/>
      <w:footerReference w:type="default" r:id="rId12"/>
      <w:pgSz w:w="11906" w:h="16838" w:code="9"/>
      <w:pgMar w:top="1817" w:right="1418" w:bottom="993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30" w:rsidRDefault="00D85A30">
      <w:r>
        <w:separator/>
      </w:r>
    </w:p>
  </w:endnote>
  <w:endnote w:type="continuationSeparator" w:id="0">
    <w:p w:rsidR="00D85A30" w:rsidRDefault="00D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30" w:rsidRDefault="00D85A30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30" w:rsidRPr="00F72850" w:rsidRDefault="00D85A30" w:rsidP="00FD3112">
    <w:pPr>
      <w:rPr>
        <w:rStyle w:val="Starkbetoning"/>
        <w:sz w:val="12"/>
        <w:szCs w:val="12"/>
      </w:rPr>
    </w:pPr>
    <w:r w:rsidRPr="00F72850">
      <w:rPr>
        <w:rStyle w:val="Starkbetoning"/>
        <w:sz w:val="12"/>
        <w:szCs w:val="12"/>
      </w:rPr>
      <w:t>FOLKOPERANS SPONSORER: RIKSBYGGEN (HUVUDSPONSOR), LOWE BRINDFORS, WESTER+ELSNER ARKITEKTER ABFolkoperan erhåller bidrag av Kulturrådet, Stockholms läns landsting och Stockholms stad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30" w:rsidRDefault="00D85A30">
      <w:r>
        <w:separator/>
      </w:r>
    </w:p>
  </w:footnote>
  <w:footnote w:type="continuationSeparator" w:id="0">
    <w:p w:rsidR="00D85A30" w:rsidRDefault="00D8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30" w:rsidRPr="006837BD" w:rsidRDefault="00D85A30" w:rsidP="006837BD">
    <w:pPr>
      <w:pStyle w:val="Sidhuvud"/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1565910</wp:posOffset>
          </wp:positionH>
          <wp:positionV relativeFrom="paragraph">
            <wp:posOffset>-535305</wp:posOffset>
          </wp:positionV>
          <wp:extent cx="2619375" cy="438150"/>
          <wp:effectExtent l="0" t="0" r="9525" b="0"/>
          <wp:wrapNone/>
          <wp:docPr id="1" name="Bild 1" descr="FOLKOPERAN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KOPERAN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A8F">
      <w:t xml:space="preserve">PRESSMEDDELANDE </w:t>
    </w:r>
    <w:r>
      <w:t>NOVEMBER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9DB"/>
    <w:multiLevelType w:val="hybridMultilevel"/>
    <w:tmpl w:val="858A9956"/>
    <w:lvl w:ilvl="0" w:tplc="B7D606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CBF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30DF"/>
    <w:rsid w:val="000353B9"/>
    <w:rsid w:val="00035D7D"/>
    <w:rsid w:val="00037E1E"/>
    <w:rsid w:val="000427EB"/>
    <w:rsid w:val="0004404A"/>
    <w:rsid w:val="000447DD"/>
    <w:rsid w:val="0004482F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D25"/>
    <w:rsid w:val="00055D53"/>
    <w:rsid w:val="000569A3"/>
    <w:rsid w:val="00057CD6"/>
    <w:rsid w:val="00060B09"/>
    <w:rsid w:val="00061BA8"/>
    <w:rsid w:val="00062951"/>
    <w:rsid w:val="00064154"/>
    <w:rsid w:val="000657DC"/>
    <w:rsid w:val="000661C2"/>
    <w:rsid w:val="00066591"/>
    <w:rsid w:val="00067576"/>
    <w:rsid w:val="00071540"/>
    <w:rsid w:val="00071C7C"/>
    <w:rsid w:val="00074395"/>
    <w:rsid w:val="00077331"/>
    <w:rsid w:val="0008070A"/>
    <w:rsid w:val="000812EA"/>
    <w:rsid w:val="0008143F"/>
    <w:rsid w:val="0008256E"/>
    <w:rsid w:val="000828D3"/>
    <w:rsid w:val="00082B34"/>
    <w:rsid w:val="00083CE5"/>
    <w:rsid w:val="00084772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DE1"/>
    <w:rsid w:val="000E2E9E"/>
    <w:rsid w:val="000E4BEF"/>
    <w:rsid w:val="000E5F19"/>
    <w:rsid w:val="000E7925"/>
    <w:rsid w:val="000E7A95"/>
    <w:rsid w:val="000E7C6B"/>
    <w:rsid w:val="000F073C"/>
    <w:rsid w:val="000F162E"/>
    <w:rsid w:val="000F23FF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A8F"/>
    <w:rsid w:val="00114E6A"/>
    <w:rsid w:val="00115575"/>
    <w:rsid w:val="00115744"/>
    <w:rsid w:val="001167E7"/>
    <w:rsid w:val="00120B9E"/>
    <w:rsid w:val="00120D0F"/>
    <w:rsid w:val="00122570"/>
    <w:rsid w:val="00122F3A"/>
    <w:rsid w:val="00123398"/>
    <w:rsid w:val="00123426"/>
    <w:rsid w:val="00123DE7"/>
    <w:rsid w:val="00124CEF"/>
    <w:rsid w:val="001259A3"/>
    <w:rsid w:val="00125B10"/>
    <w:rsid w:val="001269E1"/>
    <w:rsid w:val="0013149F"/>
    <w:rsid w:val="00131759"/>
    <w:rsid w:val="00132EA2"/>
    <w:rsid w:val="00135008"/>
    <w:rsid w:val="0013562F"/>
    <w:rsid w:val="00135976"/>
    <w:rsid w:val="001379EC"/>
    <w:rsid w:val="00137B8F"/>
    <w:rsid w:val="0014033D"/>
    <w:rsid w:val="00141939"/>
    <w:rsid w:val="001428E8"/>
    <w:rsid w:val="00142D94"/>
    <w:rsid w:val="00143500"/>
    <w:rsid w:val="00145A1C"/>
    <w:rsid w:val="001478B9"/>
    <w:rsid w:val="00147C58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FCD"/>
    <w:rsid w:val="002119BF"/>
    <w:rsid w:val="00211C3C"/>
    <w:rsid w:val="002126A6"/>
    <w:rsid w:val="00212835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A13"/>
    <w:rsid w:val="002261C2"/>
    <w:rsid w:val="002263D1"/>
    <w:rsid w:val="0023043D"/>
    <w:rsid w:val="00231F4E"/>
    <w:rsid w:val="00233035"/>
    <w:rsid w:val="00233136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3E67"/>
    <w:rsid w:val="00256998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EF2"/>
    <w:rsid w:val="00275EF8"/>
    <w:rsid w:val="00276AA3"/>
    <w:rsid w:val="0028051B"/>
    <w:rsid w:val="00283AB4"/>
    <w:rsid w:val="00283B0B"/>
    <w:rsid w:val="00283DE0"/>
    <w:rsid w:val="00284D3B"/>
    <w:rsid w:val="00284F4F"/>
    <w:rsid w:val="00285EBF"/>
    <w:rsid w:val="00286D49"/>
    <w:rsid w:val="00286F98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5409"/>
    <w:rsid w:val="002A69A0"/>
    <w:rsid w:val="002A6F98"/>
    <w:rsid w:val="002A7182"/>
    <w:rsid w:val="002A788B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D3C"/>
    <w:rsid w:val="002F0FFD"/>
    <w:rsid w:val="002F11A1"/>
    <w:rsid w:val="002F3F84"/>
    <w:rsid w:val="002F6501"/>
    <w:rsid w:val="0030007C"/>
    <w:rsid w:val="003003A1"/>
    <w:rsid w:val="00300988"/>
    <w:rsid w:val="003013CC"/>
    <w:rsid w:val="003022EA"/>
    <w:rsid w:val="00302720"/>
    <w:rsid w:val="0030318B"/>
    <w:rsid w:val="003036FC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2551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215C"/>
    <w:rsid w:val="0035265B"/>
    <w:rsid w:val="003526AC"/>
    <w:rsid w:val="00352C26"/>
    <w:rsid w:val="00354013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821AC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5CF"/>
    <w:rsid w:val="003A091D"/>
    <w:rsid w:val="003A1139"/>
    <w:rsid w:val="003A3124"/>
    <w:rsid w:val="003A4B46"/>
    <w:rsid w:val="003A6483"/>
    <w:rsid w:val="003B1068"/>
    <w:rsid w:val="003B344F"/>
    <w:rsid w:val="003B3DFB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4DFF"/>
    <w:rsid w:val="0047626E"/>
    <w:rsid w:val="00482CC0"/>
    <w:rsid w:val="00483334"/>
    <w:rsid w:val="0048339A"/>
    <w:rsid w:val="0048467A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39E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1E4"/>
    <w:rsid w:val="004D1BA9"/>
    <w:rsid w:val="004D4ED1"/>
    <w:rsid w:val="004D5ED4"/>
    <w:rsid w:val="004D5EDB"/>
    <w:rsid w:val="004D62BA"/>
    <w:rsid w:val="004D716C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97B"/>
    <w:rsid w:val="004F3B81"/>
    <w:rsid w:val="004F3C82"/>
    <w:rsid w:val="004F4DF5"/>
    <w:rsid w:val="004F5CB4"/>
    <w:rsid w:val="004F6BC4"/>
    <w:rsid w:val="00504A7E"/>
    <w:rsid w:val="00504E44"/>
    <w:rsid w:val="00505DA8"/>
    <w:rsid w:val="00510F9E"/>
    <w:rsid w:val="00512BB5"/>
    <w:rsid w:val="00512CA3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43E8"/>
    <w:rsid w:val="00554823"/>
    <w:rsid w:val="00554C3D"/>
    <w:rsid w:val="00557AC9"/>
    <w:rsid w:val="00560461"/>
    <w:rsid w:val="00560575"/>
    <w:rsid w:val="0056119A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424"/>
    <w:rsid w:val="00583CE9"/>
    <w:rsid w:val="00584062"/>
    <w:rsid w:val="0058516D"/>
    <w:rsid w:val="00586029"/>
    <w:rsid w:val="005869A5"/>
    <w:rsid w:val="00586AAC"/>
    <w:rsid w:val="005936F7"/>
    <w:rsid w:val="005941F1"/>
    <w:rsid w:val="00594CDF"/>
    <w:rsid w:val="0059507C"/>
    <w:rsid w:val="005954AD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93A"/>
    <w:rsid w:val="005B6892"/>
    <w:rsid w:val="005B759A"/>
    <w:rsid w:val="005C1595"/>
    <w:rsid w:val="005C15C1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C7B0C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E0A18"/>
    <w:rsid w:val="005E2B63"/>
    <w:rsid w:val="005E43A0"/>
    <w:rsid w:val="005E4C14"/>
    <w:rsid w:val="005E4F0A"/>
    <w:rsid w:val="005E71C5"/>
    <w:rsid w:val="005F00B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27C2"/>
    <w:rsid w:val="0062307C"/>
    <w:rsid w:val="0062384B"/>
    <w:rsid w:val="00623C53"/>
    <w:rsid w:val="006256D6"/>
    <w:rsid w:val="00625C5D"/>
    <w:rsid w:val="00626425"/>
    <w:rsid w:val="006264AC"/>
    <w:rsid w:val="00627D1B"/>
    <w:rsid w:val="00631355"/>
    <w:rsid w:val="00631797"/>
    <w:rsid w:val="00631828"/>
    <w:rsid w:val="00632366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49E4"/>
    <w:rsid w:val="00664A6A"/>
    <w:rsid w:val="00664FCC"/>
    <w:rsid w:val="00666323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72D6"/>
    <w:rsid w:val="00690E5C"/>
    <w:rsid w:val="006934BC"/>
    <w:rsid w:val="00693942"/>
    <w:rsid w:val="00693A03"/>
    <w:rsid w:val="00695F4C"/>
    <w:rsid w:val="00696565"/>
    <w:rsid w:val="006A00C6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BF3"/>
    <w:rsid w:val="006A521F"/>
    <w:rsid w:val="006A5E16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7C16"/>
    <w:rsid w:val="006C053E"/>
    <w:rsid w:val="006C0DA2"/>
    <w:rsid w:val="006C1187"/>
    <w:rsid w:val="006C1826"/>
    <w:rsid w:val="006C361D"/>
    <w:rsid w:val="006C58F8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61B9"/>
    <w:rsid w:val="006E7AD4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2AC0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3252"/>
    <w:rsid w:val="0078400F"/>
    <w:rsid w:val="00784135"/>
    <w:rsid w:val="00785CE7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31F0"/>
    <w:rsid w:val="008642E3"/>
    <w:rsid w:val="00864A97"/>
    <w:rsid w:val="00864CEE"/>
    <w:rsid w:val="00864CEF"/>
    <w:rsid w:val="00865359"/>
    <w:rsid w:val="008658A5"/>
    <w:rsid w:val="00866503"/>
    <w:rsid w:val="008669FC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17F3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921"/>
    <w:rsid w:val="008D4D89"/>
    <w:rsid w:val="008D5958"/>
    <w:rsid w:val="008D70F6"/>
    <w:rsid w:val="008E045A"/>
    <w:rsid w:val="008E0CAD"/>
    <w:rsid w:val="008E0D27"/>
    <w:rsid w:val="008E127E"/>
    <w:rsid w:val="008E1A57"/>
    <w:rsid w:val="008E2E9B"/>
    <w:rsid w:val="008E469E"/>
    <w:rsid w:val="008E521A"/>
    <w:rsid w:val="008E5AFD"/>
    <w:rsid w:val="008E5D2E"/>
    <w:rsid w:val="008E64F0"/>
    <w:rsid w:val="008F097F"/>
    <w:rsid w:val="008F0B9B"/>
    <w:rsid w:val="008F1132"/>
    <w:rsid w:val="008F1845"/>
    <w:rsid w:val="008F20A7"/>
    <w:rsid w:val="008F295F"/>
    <w:rsid w:val="008F3890"/>
    <w:rsid w:val="008F46A7"/>
    <w:rsid w:val="008F640B"/>
    <w:rsid w:val="008F7002"/>
    <w:rsid w:val="008F7120"/>
    <w:rsid w:val="008F7ABD"/>
    <w:rsid w:val="00900EAA"/>
    <w:rsid w:val="0090131F"/>
    <w:rsid w:val="0090253A"/>
    <w:rsid w:val="00903056"/>
    <w:rsid w:val="009038A7"/>
    <w:rsid w:val="00903CD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367D"/>
    <w:rsid w:val="0096455A"/>
    <w:rsid w:val="0096694B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B70"/>
    <w:rsid w:val="00992ED8"/>
    <w:rsid w:val="00994942"/>
    <w:rsid w:val="00994D1A"/>
    <w:rsid w:val="00994ED8"/>
    <w:rsid w:val="00995580"/>
    <w:rsid w:val="00997170"/>
    <w:rsid w:val="009973A0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991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536A"/>
    <w:rsid w:val="00A055BC"/>
    <w:rsid w:val="00A064D8"/>
    <w:rsid w:val="00A07786"/>
    <w:rsid w:val="00A0783F"/>
    <w:rsid w:val="00A10CED"/>
    <w:rsid w:val="00A10D6A"/>
    <w:rsid w:val="00A112C0"/>
    <w:rsid w:val="00A11DE5"/>
    <w:rsid w:val="00A11DFF"/>
    <w:rsid w:val="00A13438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420C"/>
    <w:rsid w:val="00A350F3"/>
    <w:rsid w:val="00A35FC2"/>
    <w:rsid w:val="00A361CB"/>
    <w:rsid w:val="00A3732C"/>
    <w:rsid w:val="00A376BB"/>
    <w:rsid w:val="00A40125"/>
    <w:rsid w:val="00A40597"/>
    <w:rsid w:val="00A40633"/>
    <w:rsid w:val="00A41287"/>
    <w:rsid w:val="00A41A64"/>
    <w:rsid w:val="00A41F93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708"/>
    <w:rsid w:val="00A76C68"/>
    <w:rsid w:val="00A8286E"/>
    <w:rsid w:val="00A84163"/>
    <w:rsid w:val="00A843D6"/>
    <w:rsid w:val="00A84C19"/>
    <w:rsid w:val="00A860BD"/>
    <w:rsid w:val="00A86F64"/>
    <w:rsid w:val="00A8795D"/>
    <w:rsid w:val="00A879D7"/>
    <w:rsid w:val="00A87D5D"/>
    <w:rsid w:val="00A87E2E"/>
    <w:rsid w:val="00A9020C"/>
    <w:rsid w:val="00A902EE"/>
    <w:rsid w:val="00A91D07"/>
    <w:rsid w:val="00A937F0"/>
    <w:rsid w:val="00A93C9F"/>
    <w:rsid w:val="00A948B6"/>
    <w:rsid w:val="00A94D55"/>
    <w:rsid w:val="00A954C0"/>
    <w:rsid w:val="00A9700B"/>
    <w:rsid w:val="00A97D24"/>
    <w:rsid w:val="00AA1F20"/>
    <w:rsid w:val="00AA33BB"/>
    <w:rsid w:val="00AA3AA7"/>
    <w:rsid w:val="00AA4D3E"/>
    <w:rsid w:val="00AA5BEA"/>
    <w:rsid w:val="00AA5EEE"/>
    <w:rsid w:val="00AA6426"/>
    <w:rsid w:val="00AA7431"/>
    <w:rsid w:val="00AB0FD1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E0477"/>
    <w:rsid w:val="00AE1824"/>
    <w:rsid w:val="00AE24C9"/>
    <w:rsid w:val="00AE2F0A"/>
    <w:rsid w:val="00AE4E72"/>
    <w:rsid w:val="00AE5798"/>
    <w:rsid w:val="00AE786C"/>
    <w:rsid w:val="00AE7BAD"/>
    <w:rsid w:val="00AF1EFC"/>
    <w:rsid w:val="00AF2493"/>
    <w:rsid w:val="00AF2825"/>
    <w:rsid w:val="00AF28F7"/>
    <w:rsid w:val="00AF38EA"/>
    <w:rsid w:val="00AF5347"/>
    <w:rsid w:val="00B025D1"/>
    <w:rsid w:val="00B0388C"/>
    <w:rsid w:val="00B07834"/>
    <w:rsid w:val="00B101F8"/>
    <w:rsid w:val="00B12B38"/>
    <w:rsid w:val="00B133E4"/>
    <w:rsid w:val="00B16DE1"/>
    <w:rsid w:val="00B16FF4"/>
    <w:rsid w:val="00B20234"/>
    <w:rsid w:val="00B21370"/>
    <w:rsid w:val="00B21CFB"/>
    <w:rsid w:val="00B2372C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C91"/>
    <w:rsid w:val="00B42DCA"/>
    <w:rsid w:val="00B440C6"/>
    <w:rsid w:val="00B4432E"/>
    <w:rsid w:val="00B44EE1"/>
    <w:rsid w:val="00B45CC5"/>
    <w:rsid w:val="00B463E7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F65"/>
    <w:rsid w:val="00BA3465"/>
    <w:rsid w:val="00BA579B"/>
    <w:rsid w:val="00BA66DA"/>
    <w:rsid w:val="00BA7C45"/>
    <w:rsid w:val="00BB010B"/>
    <w:rsid w:val="00BB0B34"/>
    <w:rsid w:val="00BB1298"/>
    <w:rsid w:val="00BB1C86"/>
    <w:rsid w:val="00BB2208"/>
    <w:rsid w:val="00BB2530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E046E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7AC1"/>
    <w:rsid w:val="00C00576"/>
    <w:rsid w:val="00C005C0"/>
    <w:rsid w:val="00C0217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7770"/>
    <w:rsid w:val="00C306EC"/>
    <w:rsid w:val="00C30CB5"/>
    <w:rsid w:val="00C3161C"/>
    <w:rsid w:val="00C3196F"/>
    <w:rsid w:val="00C31D99"/>
    <w:rsid w:val="00C33CC8"/>
    <w:rsid w:val="00C3434A"/>
    <w:rsid w:val="00C34D97"/>
    <w:rsid w:val="00C35DC6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7E54"/>
    <w:rsid w:val="00CE1327"/>
    <w:rsid w:val="00CE170B"/>
    <w:rsid w:val="00CE1912"/>
    <w:rsid w:val="00CE1C77"/>
    <w:rsid w:val="00CE282F"/>
    <w:rsid w:val="00CE58CB"/>
    <w:rsid w:val="00CE60C0"/>
    <w:rsid w:val="00CE714D"/>
    <w:rsid w:val="00CE71F2"/>
    <w:rsid w:val="00CE736B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66"/>
    <w:rsid w:val="00D00EF8"/>
    <w:rsid w:val="00D020EB"/>
    <w:rsid w:val="00D02F84"/>
    <w:rsid w:val="00D03B4D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4033"/>
    <w:rsid w:val="00D1570B"/>
    <w:rsid w:val="00D15D54"/>
    <w:rsid w:val="00D16AE6"/>
    <w:rsid w:val="00D16E82"/>
    <w:rsid w:val="00D17243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50CD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14A5"/>
    <w:rsid w:val="00D42010"/>
    <w:rsid w:val="00D43426"/>
    <w:rsid w:val="00D435FD"/>
    <w:rsid w:val="00D43A76"/>
    <w:rsid w:val="00D43D1F"/>
    <w:rsid w:val="00D43F0E"/>
    <w:rsid w:val="00D4710A"/>
    <w:rsid w:val="00D47BEC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5A30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20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BA3"/>
    <w:rsid w:val="00E21F1F"/>
    <w:rsid w:val="00E24DF6"/>
    <w:rsid w:val="00E25519"/>
    <w:rsid w:val="00E255FD"/>
    <w:rsid w:val="00E25E49"/>
    <w:rsid w:val="00E26DAC"/>
    <w:rsid w:val="00E302CA"/>
    <w:rsid w:val="00E31D68"/>
    <w:rsid w:val="00E32E9F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91F"/>
    <w:rsid w:val="00E43E03"/>
    <w:rsid w:val="00E4564D"/>
    <w:rsid w:val="00E46154"/>
    <w:rsid w:val="00E46305"/>
    <w:rsid w:val="00E4656E"/>
    <w:rsid w:val="00E46FCA"/>
    <w:rsid w:val="00E47FE0"/>
    <w:rsid w:val="00E5162B"/>
    <w:rsid w:val="00E52D4F"/>
    <w:rsid w:val="00E54981"/>
    <w:rsid w:val="00E54E23"/>
    <w:rsid w:val="00E54E78"/>
    <w:rsid w:val="00E57011"/>
    <w:rsid w:val="00E5704D"/>
    <w:rsid w:val="00E575C9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80715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6029"/>
    <w:rsid w:val="00ED63E2"/>
    <w:rsid w:val="00ED7338"/>
    <w:rsid w:val="00ED7484"/>
    <w:rsid w:val="00EE079C"/>
    <w:rsid w:val="00EE2FA1"/>
    <w:rsid w:val="00EF08A0"/>
    <w:rsid w:val="00EF0F50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20A8"/>
    <w:rsid w:val="00F24AB5"/>
    <w:rsid w:val="00F25E1C"/>
    <w:rsid w:val="00F25E36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202D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2850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BC6"/>
    <w:rsid w:val="00FB4F8F"/>
    <w:rsid w:val="00FB5109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4AF"/>
    <w:rsid w:val="00FE3796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utoRedefine/>
    <w:qFormat/>
    <w:rsid w:val="00113A8F"/>
    <w:pPr>
      <w:tabs>
        <w:tab w:val="center" w:pos="4536"/>
        <w:tab w:val="right" w:pos="9072"/>
      </w:tabs>
      <w:jc w:val="center"/>
    </w:pPr>
    <w:rPr>
      <w:rFonts w:ascii="Arial" w:hAnsi="Arial"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4B03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B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utoRedefine/>
    <w:qFormat/>
    <w:rsid w:val="00113A8F"/>
    <w:pPr>
      <w:tabs>
        <w:tab w:val="center" w:pos="4536"/>
        <w:tab w:val="right" w:pos="9072"/>
      </w:tabs>
      <w:jc w:val="center"/>
    </w:pPr>
    <w:rPr>
      <w:rFonts w:ascii="Arial" w:hAnsi="Arial"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4B03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B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or.wolgers@folkoperan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ida.edoff@folkoperan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tion\Mallar%20utskick\Brevmall%20med%20bil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med bild</Template>
  <TotalTime>20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Elenor Wolgers</cp:lastModifiedBy>
  <cp:revision>5</cp:revision>
  <cp:lastPrinted>2011-11-07T13:57:00Z</cp:lastPrinted>
  <dcterms:created xsi:type="dcterms:W3CDTF">2011-11-07T13:44:00Z</dcterms:created>
  <dcterms:modified xsi:type="dcterms:W3CDTF">2011-11-07T14:24:00Z</dcterms:modified>
</cp:coreProperties>
</file>