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71226B" w:rsidRDefault="0071226B" w:rsidP="0071226B">
      <w:pPr>
        <w:rPr>
          <w:b/>
          <w:sz w:val="32"/>
          <w:szCs w:val="32"/>
        </w:rPr>
      </w:pPr>
      <w:r w:rsidRPr="0071226B">
        <w:rPr>
          <w:b/>
          <w:sz w:val="32"/>
          <w:szCs w:val="32"/>
        </w:rPr>
        <w:lastRenderedPageBreak/>
        <w:t>Ein Pokal für die 3D-Computergraphik</w:t>
      </w:r>
    </w:p>
    <w:p w:rsidR="0071226B" w:rsidRPr="0071226B" w:rsidRDefault="0071226B" w:rsidP="0071226B">
      <w:pPr>
        <w:rPr>
          <w:b/>
          <w:sz w:val="32"/>
          <w:szCs w:val="32"/>
        </w:rPr>
      </w:pPr>
    </w:p>
    <w:p w:rsidR="0071226B" w:rsidRPr="0071226B" w:rsidRDefault="0071226B" w:rsidP="0071226B">
      <w:pPr>
        <w:rPr>
          <w:b/>
          <w:sz w:val="22"/>
          <w:szCs w:val="22"/>
        </w:rPr>
      </w:pPr>
      <w:r w:rsidRPr="0071226B">
        <w:rPr>
          <w:b/>
          <w:sz w:val="22"/>
          <w:szCs w:val="22"/>
        </w:rPr>
        <w:t>3D-Technologien bieten im maritimen Sektor eine Vielzahl an Anwendungsmöglichkeiten. Das Netzwerk „Go-3D“ zeichnet Unternehmen mit den besten Computergraphiklös</w:t>
      </w:r>
      <w:bookmarkStart w:id="3" w:name="_GoBack"/>
      <w:bookmarkEnd w:id="3"/>
      <w:r w:rsidRPr="0071226B">
        <w:rPr>
          <w:b/>
          <w:sz w:val="22"/>
          <w:szCs w:val="22"/>
        </w:rPr>
        <w:t>ungen für die Praxis aus. Zu gewinnen gibt es ein Ausstellerpaket für die Fachkonferenz „Go-3D 2015“ Anfang September in Rostock.</w:t>
      </w:r>
    </w:p>
    <w:p w:rsidR="0071226B" w:rsidRPr="0071226B" w:rsidRDefault="0071226B" w:rsidP="0071226B">
      <w:pPr>
        <w:rPr>
          <w:sz w:val="22"/>
          <w:szCs w:val="22"/>
        </w:rPr>
      </w:pPr>
    </w:p>
    <w:p w:rsidR="0071226B" w:rsidRDefault="0071226B" w:rsidP="0071226B">
      <w:pPr>
        <w:rPr>
          <w:sz w:val="22"/>
          <w:szCs w:val="22"/>
        </w:rPr>
      </w:pPr>
      <w:r w:rsidRPr="0071226B">
        <w:rPr>
          <w:sz w:val="22"/>
          <w:szCs w:val="22"/>
        </w:rPr>
        <w:t xml:space="preserve">(Rostock/Darmstadt/Graz) Am 3. September 2015 heißt es wieder: Volle Fahrt voraus für Forschung und Entwicklung auf der Go-3D in Rostock. Bereits zum siebten Mal organisiert das Fraunhofer IGD mit seinen Partnern das Forum für Forscher, Anbieter und Anwender der 3D-Computergraphik. Neben spannenden Vorträgen erwartet die Teilnehmer im Radisson </w:t>
      </w:r>
      <w:proofErr w:type="spellStart"/>
      <w:r w:rsidRPr="0071226B">
        <w:rPr>
          <w:sz w:val="22"/>
          <w:szCs w:val="22"/>
        </w:rPr>
        <w:t>Blu</w:t>
      </w:r>
      <w:proofErr w:type="spellEnd"/>
      <w:r w:rsidRPr="0071226B">
        <w:rPr>
          <w:sz w:val="22"/>
          <w:szCs w:val="22"/>
        </w:rPr>
        <w:t xml:space="preserve"> Hotel der Hansestadt eine begleitende Ausstellung, die Einblicke in die Möglichkeiten der 3D-Computergraphik gibt.</w:t>
      </w:r>
    </w:p>
    <w:p w:rsidR="0071226B" w:rsidRPr="0071226B" w:rsidRDefault="0071226B" w:rsidP="0071226B">
      <w:pPr>
        <w:rPr>
          <w:sz w:val="22"/>
          <w:szCs w:val="22"/>
        </w:rPr>
      </w:pPr>
    </w:p>
    <w:p w:rsidR="0071226B" w:rsidRDefault="0071226B" w:rsidP="0071226B">
      <w:pPr>
        <w:rPr>
          <w:sz w:val="22"/>
          <w:szCs w:val="22"/>
        </w:rPr>
      </w:pPr>
      <w:r w:rsidRPr="0071226B">
        <w:rPr>
          <w:sz w:val="22"/>
          <w:szCs w:val="22"/>
        </w:rPr>
        <w:t>Auch 2015 ergänzt der Wettbewerb „Go! Go-3D“ die Fachkonferenz. Er richtet sich an kleine und mittelständische Unternehmen, die aktuelle 3D-Technologien in ihren Produkten einsetzen. „Mit dem Wettbewerb wollen wir vor allem jungen Unternehmen die Möglichkeit geben, ihre neuen Produkte einem Fachpublikum zu präsentieren“, erklärt Professor Uwe Freiherr von Lukas, Leiter der Abteilung „Maritime Graphics“ am Fraunhofer IGD und Vorsitzender des Programmkomitees. „Gerade in der maritimen Branche ist die Industrie aufgrund der besonderen technischen Herausforderungen auf die Entwicklung und den Einsatz neue</w:t>
      </w:r>
      <w:r w:rsidR="00A13E65">
        <w:rPr>
          <w:sz w:val="22"/>
          <w:szCs w:val="22"/>
        </w:rPr>
        <w:t>ster 3D-Technologien angewiesen</w:t>
      </w:r>
      <w:r w:rsidRPr="0071226B">
        <w:rPr>
          <w:sz w:val="22"/>
          <w:szCs w:val="22"/>
        </w:rPr>
        <w:t>.</w:t>
      </w:r>
      <w:r w:rsidR="00A13E65">
        <w:rPr>
          <w:sz w:val="22"/>
          <w:szCs w:val="22"/>
        </w:rPr>
        <w:t>“</w:t>
      </w:r>
      <w:r w:rsidRPr="0071226B">
        <w:rPr>
          <w:sz w:val="22"/>
          <w:szCs w:val="22"/>
        </w:rPr>
        <w:t xml:space="preserve"> Deshalb ist es wichtig, diese Unternehmen zu unterstützen. Der Wettbewerb biete dafür eine gelungene Plattform.</w:t>
      </w:r>
    </w:p>
    <w:p w:rsidR="0071226B" w:rsidRPr="0071226B" w:rsidRDefault="0071226B" w:rsidP="0071226B">
      <w:pPr>
        <w:rPr>
          <w:sz w:val="22"/>
          <w:szCs w:val="22"/>
        </w:rPr>
      </w:pPr>
    </w:p>
    <w:p w:rsidR="0071226B" w:rsidRDefault="0071226B" w:rsidP="0071226B">
      <w:pPr>
        <w:rPr>
          <w:sz w:val="22"/>
          <w:szCs w:val="22"/>
        </w:rPr>
      </w:pPr>
      <w:r w:rsidRPr="0071226B">
        <w:rPr>
          <w:sz w:val="22"/>
          <w:szCs w:val="22"/>
        </w:rPr>
        <w:t xml:space="preserve">Ihre Beiträge können interessierte Unternehmen noch bis zum </w:t>
      </w:r>
      <w:r w:rsidRPr="0071226B">
        <w:rPr>
          <w:b/>
          <w:sz w:val="22"/>
          <w:szCs w:val="22"/>
        </w:rPr>
        <w:t>4. Mai 2015</w:t>
      </w:r>
      <w:r w:rsidRPr="0071226B">
        <w:rPr>
          <w:sz w:val="22"/>
          <w:szCs w:val="22"/>
        </w:rPr>
        <w:t xml:space="preserve"> einreichen. Eine Jury, zusammengesetzt aus verschiedenen Forschungsinstituten und Unternehmen, bewertet alle Vorschläge nach ihrem Innovationsgrad und ihrem Potenzial für den Einsatz in der Praxis. Der Gewinner wird mit einem Ausstellerstand, kostenloser </w:t>
      </w:r>
      <w:r w:rsidRPr="0071226B">
        <w:rPr>
          <w:sz w:val="22"/>
          <w:szCs w:val="22"/>
        </w:rPr>
        <w:lastRenderedPageBreak/>
        <w:t>Konferenzteilnahme sowie begleitender Pressearbeit prämiert und bekommt am Konferenztag einen Pokal überreicht.</w:t>
      </w:r>
    </w:p>
    <w:p w:rsidR="0071226B" w:rsidRPr="0071226B" w:rsidRDefault="0071226B" w:rsidP="0071226B">
      <w:pPr>
        <w:rPr>
          <w:sz w:val="22"/>
          <w:szCs w:val="22"/>
        </w:rPr>
      </w:pPr>
    </w:p>
    <w:p w:rsidR="0071226B" w:rsidRDefault="0071226B" w:rsidP="0071226B">
      <w:pPr>
        <w:rPr>
          <w:sz w:val="22"/>
          <w:szCs w:val="22"/>
        </w:rPr>
      </w:pPr>
      <w:r w:rsidRPr="0071226B">
        <w:rPr>
          <w:sz w:val="22"/>
          <w:szCs w:val="22"/>
        </w:rPr>
        <w:t>Der Wettbewerb „Go! Go-3D“ ist eine gemeinsame Initiative des Netzwerks Go-3D, des Fraunhofer IGD und des BITKOM, dem Netzwerk der IT-, Telekommunikations- und Neue-Medien-Branche.</w:t>
      </w:r>
    </w:p>
    <w:p w:rsidR="0071226B" w:rsidRPr="0071226B" w:rsidRDefault="0071226B" w:rsidP="0071226B">
      <w:pPr>
        <w:rPr>
          <w:sz w:val="22"/>
          <w:szCs w:val="22"/>
        </w:rPr>
      </w:pPr>
    </w:p>
    <w:p w:rsidR="0071226B" w:rsidRPr="0071226B" w:rsidRDefault="0071226B" w:rsidP="0071226B">
      <w:pPr>
        <w:rPr>
          <w:sz w:val="22"/>
          <w:szCs w:val="22"/>
        </w:rPr>
      </w:pPr>
      <w:r w:rsidRPr="0071226B">
        <w:rPr>
          <w:sz w:val="22"/>
          <w:szCs w:val="22"/>
        </w:rPr>
        <w:t>Nähere Informationen zu den Teilnahmebedingungen und zur Konferenz:</w:t>
      </w:r>
    </w:p>
    <w:p w:rsidR="0071226B" w:rsidRDefault="00A75E2F" w:rsidP="0071226B">
      <w:pPr>
        <w:rPr>
          <w:sz w:val="22"/>
          <w:szCs w:val="22"/>
        </w:rPr>
      </w:pPr>
      <w:hyperlink r:id="rId12" w:history="1">
        <w:r w:rsidR="0071226B" w:rsidRPr="00C2167B">
          <w:rPr>
            <w:rStyle w:val="Hyperlink"/>
            <w:sz w:val="22"/>
            <w:szCs w:val="22"/>
          </w:rPr>
          <w:t>www.go-3d.de/konferenz-go-3d-2015/wettbewerb.html</w:t>
        </w:r>
      </w:hyperlink>
    </w:p>
    <w:p w:rsidR="0092308A" w:rsidRDefault="0092308A" w:rsidP="00FD4953">
      <w:pPr>
        <w:rPr>
          <w:sz w:val="22"/>
          <w:szCs w:val="22"/>
        </w:rPr>
      </w:pPr>
    </w:p>
    <w:p w:rsidR="0092308A" w:rsidRDefault="0092308A" w:rsidP="00FD4953">
      <w:pPr>
        <w:rPr>
          <w:sz w:val="22"/>
          <w:szCs w:val="22"/>
        </w:rPr>
      </w:pPr>
    </w:p>
    <w:p w:rsidR="0092308A" w:rsidRDefault="0092308A" w:rsidP="00FD4953">
      <w:pPr>
        <w:rPr>
          <w:sz w:val="22"/>
          <w:szCs w:val="22"/>
        </w:rPr>
      </w:pPr>
    </w:p>
    <w:p w:rsidR="00FD4953" w:rsidRDefault="0071226B" w:rsidP="00FD4953">
      <w:pPr>
        <w:rPr>
          <w:sz w:val="22"/>
          <w:szCs w:val="22"/>
        </w:rPr>
      </w:pPr>
      <w:r w:rsidRPr="0071226B">
        <w:rPr>
          <w:noProof/>
          <w:sz w:val="22"/>
          <w:szCs w:val="22"/>
        </w:rPr>
        <w:drawing>
          <wp:inline distT="0" distB="0" distL="0" distR="0">
            <wp:extent cx="4500880" cy="3218779"/>
            <wp:effectExtent l="0" t="0" r="0" b="1270"/>
            <wp:docPr id="3" name="Grafik 3" descr="Z:\Presse\aktuelle_Pressebilder\Wettbewerb Go-Go 3D\GO3D_29-08-13_01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aktuelle_Pressebilder\Wettbewerb Go-Go 3D\GO3D_29-08-13_0118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880" cy="3218779"/>
                    </a:xfrm>
                    <a:prstGeom prst="rect">
                      <a:avLst/>
                    </a:prstGeom>
                    <a:noFill/>
                    <a:ln>
                      <a:noFill/>
                    </a:ln>
                  </pic:spPr>
                </pic:pic>
              </a:graphicData>
            </a:graphic>
          </wp:inline>
        </w:drawing>
      </w:r>
    </w:p>
    <w:p w:rsidR="00FD4953" w:rsidRPr="0071226B" w:rsidRDefault="00FD4953" w:rsidP="00FD4953">
      <w:pPr>
        <w:rPr>
          <w:szCs w:val="20"/>
        </w:rPr>
      </w:pPr>
      <w:r w:rsidRPr="0071226B">
        <w:rPr>
          <w:szCs w:val="20"/>
        </w:rPr>
        <w:t>Bild:</w:t>
      </w:r>
      <w:r w:rsidR="0071226B" w:rsidRPr="0071226B">
        <w:rPr>
          <w:szCs w:val="20"/>
        </w:rPr>
        <w:t xml:space="preserve"> Zwei Fraunhofer-Forscher stehen mit einem Tablet-PC vor einem Poster. Aber sie fotografieren es nicht, sondern blicken auf dreidimensionale Inhalte. Über die Kamera eines Tablet-PCs blenden sie mittels Techniken der Erweiterten Realität virtuelle Informationen zu realen Schiffsteilen ein. Diese Technologien zählen zum Beispiel zu den vielzähligen Anwendungsbereichen der 3D-Computergraphik. </w:t>
      </w:r>
      <w:r w:rsidRPr="0071226B">
        <w:rPr>
          <w:szCs w:val="20"/>
        </w:rPr>
        <w:t>(Nutzungsrechte: Fraunhofer IGD)</w:t>
      </w:r>
    </w:p>
    <w:p w:rsidR="006352F9" w:rsidRDefault="006352F9">
      <w:pPr>
        <w:contextualSpacing w:val="0"/>
        <w:rPr>
          <w:b/>
          <w:sz w:val="40"/>
          <w:szCs w:val="40"/>
        </w:rPr>
      </w:pPr>
      <w:r>
        <w:rPr>
          <w:b/>
          <w:sz w:val="40"/>
          <w:szCs w:val="40"/>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4"/>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altName w:val="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0B"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FD4953">
                            <w:t>+49 6151 155-199</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FD4953">
                      <w:t>+49 6151 155-199</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534DEF">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57216" behindDoc="0" locked="0" layoutInCell="0" allowOverlap="1" wp14:anchorId="4206C36D" wp14:editId="1883FE6C">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C901C"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EE31F8">
      <w:rPr>
        <w:noProof/>
      </w:rPr>
      <w:drawing>
        <wp:inline distT="0" distB="0" distL="0" distR="0" wp14:anchorId="1AC43633" wp14:editId="74600882">
          <wp:extent cx="2165350" cy="594995"/>
          <wp:effectExtent l="0" t="0" r="6350" b="0"/>
          <wp:docPr id="2" name="Grafik 2" descr="i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594995"/>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A75E2F"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t>23</w:t>
        </w:r>
        <w:r w:rsidR="008F3625">
          <w:t>.</w:t>
        </w:r>
        <w:r w:rsidR="00273AC0">
          <w:t xml:space="preserve"> </w:t>
        </w:r>
        <w:r w:rsidR="00EF2955">
          <w:t xml:space="preserve">April </w:t>
        </w:r>
        <w:r w:rsidR="00F25BAB">
          <w:t>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3</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3</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182273"/>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0AA8"/>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2AD2"/>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54E2"/>
    <w:rsid w:val="00266C48"/>
    <w:rsid w:val="0027323C"/>
    <w:rsid w:val="00273981"/>
    <w:rsid w:val="00273AC0"/>
    <w:rsid w:val="002771A0"/>
    <w:rsid w:val="002808B7"/>
    <w:rsid w:val="00282A2E"/>
    <w:rsid w:val="00292956"/>
    <w:rsid w:val="00296552"/>
    <w:rsid w:val="002A1F0A"/>
    <w:rsid w:val="002A34F6"/>
    <w:rsid w:val="002A4D3E"/>
    <w:rsid w:val="002A4E57"/>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AB7"/>
    <w:rsid w:val="00390E3E"/>
    <w:rsid w:val="00391B39"/>
    <w:rsid w:val="00392497"/>
    <w:rsid w:val="003939E5"/>
    <w:rsid w:val="003940AB"/>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C52FF"/>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046E"/>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1664"/>
    <w:rsid w:val="004E24C3"/>
    <w:rsid w:val="004E5059"/>
    <w:rsid w:val="004E7C4A"/>
    <w:rsid w:val="004F0D7F"/>
    <w:rsid w:val="004F7DC2"/>
    <w:rsid w:val="00502CF1"/>
    <w:rsid w:val="00512BE9"/>
    <w:rsid w:val="00521A94"/>
    <w:rsid w:val="005318C4"/>
    <w:rsid w:val="00531BCF"/>
    <w:rsid w:val="005325EE"/>
    <w:rsid w:val="00534DEF"/>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5D9E"/>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52F9"/>
    <w:rsid w:val="0063700E"/>
    <w:rsid w:val="00647882"/>
    <w:rsid w:val="00652F3F"/>
    <w:rsid w:val="00660ECD"/>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4F95"/>
    <w:rsid w:val="006A5F18"/>
    <w:rsid w:val="006A64C7"/>
    <w:rsid w:val="006B7BB9"/>
    <w:rsid w:val="006C4EB2"/>
    <w:rsid w:val="006C7CC5"/>
    <w:rsid w:val="006D176E"/>
    <w:rsid w:val="006D499A"/>
    <w:rsid w:val="006D4F1F"/>
    <w:rsid w:val="006D65A5"/>
    <w:rsid w:val="006D6CDE"/>
    <w:rsid w:val="006E18AB"/>
    <w:rsid w:val="006F2C84"/>
    <w:rsid w:val="00702287"/>
    <w:rsid w:val="00704BD8"/>
    <w:rsid w:val="0071226B"/>
    <w:rsid w:val="00714590"/>
    <w:rsid w:val="00715560"/>
    <w:rsid w:val="00720BEA"/>
    <w:rsid w:val="00720C97"/>
    <w:rsid w:val="007211BF"/>
    <w:rsid w:val="00731076"/>
    <w:rsid w:val="00731B05"/>
    <w:rsid w:val="0073625B"/>
    <w:rsid w:val="00737D31"/>
    <w:rsid w:val="00740080"/>
    <w:rsid w:val="00741A66"/>
    <w:rsid w:val="00744E85"/>
    <w:rsid w:val="0074572D"/>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50F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0497"/>
    <w:rsid w:val="00910640"/>
    <w:rsid w:val="00912058"/>
    <w:rsid w:val="009161E3"/>
    <w:rsid w:val="00916E5B"/>
    <w:rsid w:val="009209D0"/>
    <w:rsid w:val="0092308A"/>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0E38"/>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3E65"/>
    <w:rsid w:val="00A163EC"/>
    <w:rsid w:val="00A168D1"/>
    <w:rsid w:val="00A177E6"/>
    <w:rsid w:val="00A20646"/>
    <w:rsid w:val="00A226A8"/>
    <w:rsid w:val="00A26DD4"/>
    <w:rsid w:val="00A27F80"/>
    <w:rsid w:val="00A30ABC"/>
    <w:rsid w:val="00A31CF0"/>
    <w:rsid w:val="00A3671D"/>
    <w:rsid w:val="00A36FC4"/>
    <w:rsid w:val="00A40EEB"/>
    <w:rsid w:val="00A44459"/>
    <w:rsid w:val="00A44CF1"/>
    <w:rsid w:val="00A47ECE"/>
    <w:rsid w:val="00A53706"/>
    <w:rsid w:val="00A53C6C"/>
    <w:rsid w:val="00A54BBD"/>
    <w:rsid w:val="00A54F0B"/>
    <w:rsid w:val="00A556A3"/>
    <w:rsid w:val="00A55B90"/>
    <w:rsid w:val="00A63CEC"/>
    <w:rsid w:val="00A701A8"/>
    <w:rsid w:val="00A70D9A"/>
    <w:rsid w:val="00A72FB7"/>
    <w:rsid w:val="00A75E2F"/>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1D0F"/>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380A"/>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32BE"/>
    <w:rsid w:val="00C0488D"/>
    <w:rsid w:val="00C06FAE"/>
    <w:rsid w:val="00C12442"/>
    <w:rsid w:val="00C1267A"/>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19F"/>
    <w:rsid w:val="00C90C34"/>
    <w:rsid w:val="00C951BB"/>
    <w:rsid w:val="00C9605E"/>
    <w:rsid w:val="00C97085"/>
    <w:rsid w:val="00C970E9"/>
    <w:rsid w:val="00C9735E"/>
    <w:rsid w:val="00CA30F5"/>
    <w:rsid w:val="00CB0AB1"/>
    <w:rsid w:val="00CB1782"/>
    <w:rsid w:val="00CB1D2A"/>
    <w:rsid w:val="00CB3600"/>
    <w:rsid w:val="00CB552A"/>
    <w:rsid w:val="00CB631B"/>
    <w:rsid w:val="00CC45D0"/>
    <w:rsid w:val="00CC46D7"/>
    <w:rsid w:val="00CC56A3"/>
    <w:rsid w:val="00CC618A"/>
    <w:rsid w:val="00CC6B61"/>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CA8"/>
    <w:rsid w:val="00D85FE7"/>
    <w:rsid w:val="00D8734C"/>
    <w:rsid w:val="00DA2E39"/>
    <w:rsid w:val="00DA6837"/>
    <w:rsid w:val="00DA7C51"/>
    <w:rsid w:val="00DB3626"/>
    <w:rsid w:val="00DB5AD1"/>
    <w:rsid w:val="00DB7E2F"/>
    <w:rsid w:val="00DC0AFA"/>
    <w:rsid w:val="00DC2E1B"/>
    <w:rsid w:val="00DC789E"/>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471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1F8"/>
    <w:rsid w:val="00EE32C8"/>
    <w:rsid w:val="00EE3C5A"/>
    <w:rsid w:val="00EE450B"/>
    <w:rsid w:val="00EE711E"/>
    <w:rsid w:val="00EF0BD4"/>
    <w:rsid w:val="00EF2955"/>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55BA"/>
    <w:rsid w:val="00F974E0"/>
    <w:rsid w:val="00FA0330"/>
    <w:rsid w:val="00FA1F20"/>
    <w:rsid w:val="00FA4C58"/>
    <w:rsid w:val="00FA52A5"/>
    <w:rsid w:val="00FA7426"/>
    <w:rsid w:val="00FB00AA"/>
    <w:rsid w:val="00FB2540"/>
    <w:rsid w:val="00FB5872"/>
    <w:rsid w:val="00FC0309"/>
    <w:rsid w:val="00FC2602"/>
    <w:rsid w:val="00FD1176"/>
    <w:rsid w:val="00FD1B6B"/>
    <w:rsid w:val="00FD4953"/>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5:docId w15:val="{688B06E2-8BE0-461A-A2EA-1F2A0D84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 w:type="character" w:styleId="BesuchterHyperlink">
    <w:name w:val="FollowedHyperlink"/>
    <w:basedOn w:val="Absatz-Standardschriftart"/>
    <w:semiHidden/>
    <w:unhideWhenUsed/>
    <w:rsid w:val="00910497"/>
    <w:rPr>
      <w:color w:val="006E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3d.de/konferenz-go-3d-2015/wettbewerb.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5EB8-A5A9-47A9-98CD-6C51EAFB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3</Pages>
  <Words>504</Words>
  <Characters>3549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23. April 2015</dc:description>
  <cp:lastModifiedBy>Petkow, Kalojan</cp:lastModifiedBy>
  <cp:revision>7</cp:revision>
  <cp:lastPrinted>2015-04-22T10:48:00Z</cp:lastPrinted>
  <dcterms:created xsi:type="dcterms:W3CDTF">2015-04-22T10:41:00Z</dcterms:created>
  <dcterms:modified xsi:type="dcterms:W3CDTF">2015-04-22T11:37:00Z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