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6C" w:rsidRDefault="003C416C" w:rsidP="00B233DE">
      <w:bookmarkStart w:id="0" w:name="OLE_LINK1"/>
      <w:r w:rsidRPr="00C26229">
        <w:rPr>
          <w:rFonts w:ascii="Arial" w:hAnsi="Arial" w:cs="Arial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i1025" type="#_x0000_t75" alt="vasteras stad_h" style="width:172.5pt;height:63.75pt;visibility:visible">
            <v:imagedata r:id="rId5" o:title=""/>
          </v:shape>
        </w:pict>
      </w:r>
      <w:r w:rsidRPr="00C26229">
        <w:rPr>
          <w:rFonts w:ascii="Arial" w:hAnsi="Arial" w:cs="Arial"/>
          <w:b/>
          <w:bCs/>
          <w:sz w:val="32"/>
          <w:szCs w:val="32"/>
        </w:rPr>
        <w:pict>
          <v:shape id="_x0000_i1026" type="#_x0000_t75" alt="" style="width:181.5pt;height:51.75pt">
            <v:imagedata r:id="rId6" o:title=""/>
          </v:shape>
        </w:pict>
      </w:r>
      <w:bookmarkEnd w:id="0"/>
    </w:p>
    <w:p w:rsidR="003C416C" w:rsidRDefault="003C416C" w:rsidP="00B233DE"/>
    <w:p w:rsidR="003C416C" w:rsidRDefault="003C416C" w:rsidP="00B233DE">
      <w:pPr>
        <w:rPr>
          <w:sz w:val="32"/>
          <w:szCs w:val="32"/>
        </w:rPr>
      </w:pPr>
      <w:r>
        <w:rPr>
          <w:sz w:val="32"/>
          <w:szCs w:val="32"/>
        </w:rPr>
        <w:t xml:space="preserve">Pressmeddelande    </w:t>
      </w:r>
    </w:p>
    <w:p w:rsidR="003C416C" w:rsidRDefault="003C416C" w:rsidP="00B233DE"/>
    <w:p w:rsidR="003C416C" w:rsidRDefault="003C416C" w:rsidP="00B233DE">
      <w:r>
        <w:t>2011-08-24</w:t>
      </w:r>
    </w:p>
    <w:p w:rsidR="003C416C" w:rsidRDefault="003C416C" w:rsidP="00B233DE"/>
    <w:p w:rsidR="003C416C" w:rsidRDefault="003C416C" w:rsidP="00B233DE">
      <w:r>
        <w:t> </w:t>
      </w:r>
    </w:p>
    <w:p w:rsidR="003C416C" w:rsidRDefault="003C416C" w:rsidP="00772945">
      <w:pPr>
        <w:pStyle w:val="Heading1"/>
        <w:spacing w:before="0" w:after="75" w:line="312" w:lineRule="atLeast"/>
        <w:textAlignment w:val="baseline"/>
        <w:rPr>
          <w:rFonts w:ascii="Times New Roman" w:hAnsi="Times New Roman"/>
          <w:b w:val="0"/>
          <w:color w:val="4B4B4B"/>
        </w:rPr>
      </w:pPr>
    </w:p>
    <w:p w:rsidR="003C416C" w:rsidRPr="00772945" w:rsidRDefault="003C416C" w:rsidP="00772945">
      <w:pPr>
        <w:pStyle w:val="Heading1"/>
        <w:spacing w:before="0" w:after="75" w:line="312" w:lineRule="atLeast"/>
        <w:textAlignment w:val="baseline"/>
        <w:rPr>
          <w:rFonts w:ascii="Times New Roman" w:hAnsi="Times New Roman"/>
          <w:b w:val="0"/>
          <w:color w:val="4B4B4B"/>
        </w:rPr>
      </w:pPr>
      <w:r>
        <w:rPr>
          <w:rFonts w:ascii="Times New Roman" w:hAnsi="Times New Roman"/>
          <w:b w:val="0"/>
          <w:color w:val="4B4B4B"/>
        </w:rPr>
        <w:t>Låna energimätare kostnadsfritt på biblioteket</w:t>
      </w:r>
    </w:p>
    <w:p w:rsidR="003C416C" w:rsidRDefault="003C416C" w:rsidP="00B233DE"/>
    <w:p w:rsidR="003C416C" w:rsidRPr="0013737C" w:rsidRDefault="003C416C" w:rsidP="00772945">
      <w:pPr>
        <w:spacing w:line="285" w:lineRule="atLeast"/>
        <w:textAlignment w:val="baseline"/>
        <w:rPr>
          <w:b/>
          <w:bCs/>
        </w:rPr>
      </w:pPr>
      <w:r>
        <w:rPr>
          <w:b/>
          <w:bCs/>
        </w:rPr>
        <w:t>Från och med vecka 35 kommer det att finnas flyttbara energimätare på samtliga bibliotek i kommunen. Energimätarna kommer att finnas vid bibliotekets informationsdisk och lånas ut kostnadsfritt.</w:t>
      </w:r>
    </w:p>
    <w:p w:rsidR="003C416C" w:rsidRPr="00772945" w:rsidRDefault="003C416C" w:rsidP="00772945">
      <w:pPr>
        <w:spacing w:line="285" w:lineRule="atLeast"/>
        <w:textAlignment w:val="baseline"/>
        <w:rPr>
          <w:color w:val="4B4B4B"/>
        </w:rPr>
      </w:pPr>
    </w:p>
    <w:p w:rsidR="003C416C" w:rsidRDefault="003C416C" w:rsidP="00772945">
      <w:pPr>
        <w:spacing w:after="225" w:line="285" w:lineRule="atLeast"/>
        <w:textAlignment w:val="baseline"/>
      </w:pPr>
      <w:r>
        <w:t>- Vår förhoppning är att många västeråsare ska låna en energimätare och börja leta energitjuvar hemma, säger Anna Malmström, som är en av två energi- och klimatrådgivare i Västerås.</w:t>
      </w:r>
    </w:p>
    <w:p w:rsidR="003C416C" w:rsidRDefault="003C416C" w:rsidP="00772945">
      <w:pPr>
        <w:spacing w:after="225" w:line="285" w:lineRule="atLeast"/>
        <w:textAlignment w:val="baseline"/>
      </w:pPr>
      <w:r>
        <w:t>Energimätarna hjälper västeråsarna att snabbt ta reda på hur mycket el deras apparater förbrukar. En flyttbar energimätare visar elkostnaden och förbrukningen för en nätansluten apparat/utrustning.</w:t>
      </w:r>
    </w:p>
    <w:p w:rsidR="003C416C" w:rsidRPr="002F0725" w:rsidRDefault="003C416C" w:rsidP="002F0725">
      <w:pPr>
        <w:spacing w:after="225" w:line="285" w:lineRule="atLeast"/>
        <w:textAlignment w:val="baseline"/>
      </w:pPr>
      <w:r w:rsidRPr="002F0725">
        <w:rPr>
          <w:bCs/>
        </w:rPr>
        <w:t>Möjligheten att låna energimätare är ett samarbete mellan Västerås stads kommunala Energi- och klimatrådgivning och Västerås stadsbibliotek.</w:t>
      </w:r>
    </w:p>
    <w:p w:rsidR="003C416C" w:rsidRDefault="003C416C" w:rsidP="00772945">
      <w:pPr>
        <w:spacing w:line="285" w:lineRule="atLeast"/>
        <w:textAlignment w:val="baseline"/>
        <w:rPr>
          <w:b/>
          <w:bCs/>
          <w:color w:val="4B4B4B"/>
        </w:rPr>
      </w:pPr>
      <w:r>
        <w:rPr>
          <w:b/>
          <w:bCs/>
          <w:color w:val="4B4B4B"/>
        </w:rPr>
        <w:t>Mer information:</w:t>
      </w:r>
    </w:p>
    <w:p w:rsidR="003C416C" w:rsidRDefault="003C416C" w:rsidP="004710BA">
      <w:pPr>
        <w:rPr>
          <w:rFonts w:cs="Arial"/>
          <w:color w:val="000000"/>
        </w:rPr>
      </w:pPr>
      <w:r w:rsidRPr="007D6BEA">
        <w:rPr>
          <w:rFonts w:cs="Arial"/>
          <w:color w:val="000000"/>
        </w:rPr>
        <w:t>Kjell-Åke Va</w:t>
      </w:r>
      <w:r>
        <w:rPr>
          <w:rFonts w:cs="Arial"/>
          <w:color w:val="000000"/>
        </w:rPr>
        <w:t xml:space="preserve">lsås, energi- och klimatrådgivare, 021-39 12 53 </w:t>
      </w:r>
      <w:r>
        <w:rPr>
          <w:rFonts w:cs="Arial"/>
          <w:color w:val="000000"/>
        </w:rPr>
        <w:br/>
      </w:r>
      <w:r w:rsidRPr="007D6BEA">
        <w:rPr>
          <w:rFonts w:cs="Arial"/>
          <w:color w:val="000000"/>
        </w:rPr>
        <w:t xml:space="preserve">Anna Malmström, </w:t>
      </w:r>
      <w:r>
        <w:rPr>
          <w:rFonts w:cs="Arial"/>
          <w:color w:val="000000"/>
        </w:rPr>
        <w:t xml:space="preserve">energi- och klimatrådgivare, 021- </w:t>
      </w:r>
      <w:r w:rsidRPr="007D6BEA">
        <w:rPr>
          <w:rFonts w:cs="Arial"/>
          <w:color w:val="000000"/>
        </w:rPr>
        <w:t>39 14 48</w:t>
      </w:r>
    </w:p>
    <w:p w:rsidR="003C416C" w:rsidRPr="004710BA" w:rsidRDefault="003C416C" w:rsidP="004710BA">
      <w:pPr>
        <w:rPr>
          <w:bCs/>
          <w:color w:val="000000"/>
        </w:rPr>
      </w:pPr>
      <w:r w:rsidRPr="004710BA">
        <w:rPr>
          <w:rStyle w:val="fettext1"/>
          <w:rFonts w:ascii="Times New Roman" w:hAnsi="Times New Roman"/>
          <w:b w:val="0"/>
        </w:rPr>
        <w:t xml:space="preserve">Eva Matsson, enhetschef för Stadsbiblioteket </w:t>
      </w:r>
      <w:r>
        <w:rPr>
          <w:rStyle w:val="fettext1"/>
          <w:rFonts w:ascii="Times New Roman" w:hAnsi="Times New Roman"/>
          <w:b w:val="0"/>
        </w:rPr>
        <w:t>/</w:t>
      </w:r>
      <w:r w:rsidRPr="004710BA">
        <w:rPr>
          <w:rStyle w:val="fettext1"/>
          <w:rFonts w:ascii="Times New Roman" w:hAnsi="Times New Roman"/>
          <w:b w:val="0"/>
        </w:rPr>
        <w:t>Stadsbibliotekarie</w:t>
      </w:r>
      <w:r>
        <w:rPr>
          <w:rStyle w:val="fettext1"/>
          <w:rFonts w:ascii="Times New Roman" w:hAnsi="Times New Roman"/>
          <w:b w:val="0"/>
        </w:rPr>
        <w:t xml:space="preserve">, </w:t>
      </w:r>
      <w:r w:rsidRPr="004710BA">
        <w:rPr>
          <w:rStyle w:val="fettext1"/>
          <w:rFonts w:ascii="Times New Roman" w:hAnsi="Times New Roman"/>
          <w:b w:val="0"/>
        </w:rPr>
        <w:t>021-39 46 15</w:t>
      </w:r>
    </w:p>
    <w:p w:rsidR="003C416C" w:rsidRPr="00772945" w:rsidRDefault="003C416C" w:rsidP="00772945"/>
    <w:sectPr w:rsidR="003C416C" w:rsidRPr="00772945" w:rsidSect="00756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71F3"/>
    <w:multiLevelType w:val="hybridMultilevel"/>
    <w:tmpl w:val="86B09BDC"/>
    <w:lvl w:ilvl="0" w:tplc="0C80074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E5157"/>
    <w:multiLevelType w:val="hybridMultilevel"/>
    <w:tmpl w:val="958EF03A"/>
    <w:lvl w:ilvl="0" w:tplc="410860F2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D4F54"/>
    <w:multiLevelType w:val="multilevel"/>
    <w:tmpl w:val="88E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3DE"/>
    <w:rsid w:val="0001108D"/>
    <w:rsid w:val="00021970"/>
    <w:rsid w:val="0002418D"/>
    <w:rsid w:val="00026B3C"/>
    <w:rsid w:val="00030D59"/>
    <w:rsid w:val="00031817"/>
    <w:rsid w:val="000412F4"/>
    <w:rsid w:val="00044376"/>
    <w:rsid w:val="0005392C"/>
    <w:rsid w:val="0006130A"/>
    <w:rsid w:val="00085446"/>
    <w:rsid w:val="0009023A"/>
    <w:rsid w:val="000B60A7"/>
    <w:rsid w:val="000D2A24"/>
    <w:rsid w:val="000D5E43"/>
    <w:rsid w:val="000D6D87"/>
    <w:rsid w:val="000E199E"/>
    <w:rsid w:val="000E3097"/>
    <w:rsid w:val="000F13B8"/>
    <w:rsid w:val="000F6FE8"/>
    <w:rsid w:val="001019BE"/>
    <w:rsid w:val="00104EE4"/>
    <w:rsid w:val="0011002F"/>
    <w:rsid w:val="001364B1"/>
    <w:rsid w:val="0013737C"/>
    <w:rsid w:val="00152788"/>
    <w:rsid w:val="0015726F"/>
    <w:rsid w:val="00173F30"/>
    <w:rsid w:val="0018117B"/>
    <w:rsid w:val="0018243C"/>
    <w:rsid w:val="001B049C"/>
    <w:rsid w:val="001B649B"/>
    <w:rsid w:val="001C587C"/>
    <w:rsid w:val="001D6676"/>
    <w:rsid w:val="001D7FBE"/>
    <w:rsid w:val="001F0FB8"/>
    <w:rsid w:val="001F2B92"/>
    <w:rsid w:val="00203870"/>
    <w:rsid w:val="00222EF6"/>
    <w:rsid w:val="00223B57"/>
    <w:rsid w:val="00227B2C"/>
    <w:rsid w:val="00241E12"/>
    <w:rsid w:val="00252BB0"/>
    <w:rsid w:val="00262BBD"/>
    <w:rsid w:val="002653C0"/>
    <w:rsid w:val="00266555"/>
    <w:rsid w:val="002914C2"/>
    <w:rsid w:val="0029275B"/>
    <w:rsid w:val="0029558B"/>
    <w:rsid w:val="002A2521"/>
    <w:rsid w:val="002A2811"/>
    <w:rsid w:val="002A3E4F"/>
    <w:rsid w:val="002B0ED4"/>
    <w:rsid w:val="002C0575"/>
    <w:rsid w:val="002C4DB9"/>
    <w:rsid w:val="002D5C49"/>
    <w:rsid w:val="002E0D86"/>
    <w:rsid w:val="002F0725"/>
    <w:rsid w:val="002F3228"/>
    <w:rsid w:val="00302D3E"/>
    <w:rsid w:val="003057E1"/>
    <w:rsid w:val="00322625"/>
    <w:rsid w:val="0033298A"/>
    <w:rsid w:val="00345F45"/>
    <w:rsid w:val="00356D17"/>
    <w:rsid w:val="00373027"/>
    <w:rsid w:val="00375912"/>
    <w:rsid w:val="00394D88"/>
    <w:rsid w:val="003A0572"/>
    <w:rsid w:val="003A2DD3"/>
    <w:rsid w:val="003B05FC"/>
    <w:rsid w:val="003C416C"/>
    <w:rsid w:val="003D50AD"/>
    <w:rsid w:val="003E5565"/>
    <w:rsid w:val="003F1008"/>
    <w:rsid w:val="004104F8"/>
    <w:rsid w:val="004259EE"/>
    <w:rsid w:val="004313A8"/>
    <w:rsid w:val="004316D3"/>
    <w:rsid w:val="00440297"/>
    <w:rsid w:val="0044247F"/>
    <w:rsid w:val="004430E8"/>
    <w:rsid w:val="0045626E"/>
    <w:rsid w:val="00463403"/>
    <w:rsid w:val="00464F0E"/>
    <w:rsid w:val="00466288"/>
    <w:rsid w:val="00470A5B"/>
    <w:rsid w:val="004710BA"/>
    <w:rsid w:val="0047111C"/>
    <w:rsid w:val="00474BD5"/>
    <w:rsid w:val="0048522D"/>
    <w:rsid w:val="00487AE0"/>
    <w:rsid w:val="004A1928"/>
    <w:rsid w:val="004A6A14"/>
    <w:rsid w:val="004B0D4E"/>
    <w:rsid w:val="004B175C"/>
    <w:rsid w:val="004C341A"/>
    <w:rsid w:val="004C5501"/>
    <w:rsid w:val="004D0DA2"/>
    <w:rsid w:val="004E72F2"/>
    <w:rsid w:val="004F0459"/>
    <w:rsid w:val="004F2EC9"/>
    <w:rsid w:val="005002FF"/>
    <w:rsid w:val="005019C7"/>
    <w:rsid w:val="005072C3"/>
    <w:rsid w:val="00521C93"/>
    <w:rsid w:val="00523A0F"/>
    <w:rsid w:val="00532635"/>
    <w:rsid w:val="0053658F"/>
    <w:rsid w:val="00542CAA"/>
    <w:rsid w:val="0055046D"/>
    <w:rsid w:val="00573409"/>
    <w:rsid w:val="00577E49"/>
    <w:rsid w:val="00581C02"/>
    <w:rsid w:val="00587E99"/>
    <w:rsid w:val="005917A7"/>
    <w:rsid w:val="005935EC"/>
    <w:rsid w:val="005979BC"/>
    <w:rsid w:val="005C1989"/>
    <w:rsid w:val="005C3D5E"/>
    <w:rsid w:val="005D1C34"/>
    <w:rsid w:val="005D719B"/>
    <w:rsid w:val="005E33DE"/>
    <w:rsid w:val="005E39D1"/>
    <w:rsid w:val="005E4940"/>
    <w:rsid w:val="00606F98"/>
    <w:rsid w:val="00610869"/>
    <w:rsid w:val="00613186"/>
    <w:rsid w:val="00624C65"/>
    <w:rsid w:val="00630369"/>
    <w:rsid w:val="00637650"/>
    <w:rsid w:val="00641B0B"/>
    <w:rsid w:val="00641B8A"/>
    <w:rsid w:val="006536FA"/>
    <w:rsid w:val="006578EC"/>
    <w:rsid w:val="00661A66"/>
    <w:rsid w:val="00667DA7"/>
    <w:rsid w:val="00684576"/>
    <w:rsid w:val="0068546E"/>
    <w:rsid w:val="00691B19"/>
    <w:rsid w:val="00691E9C"/>
    <w:rsid w:val="006A649E"/>
    <w:rsid w:val="006B5697"/>
    <w:rsid w:val="006C0ACD"/>
    <w:rsid w:val="006C6E09"/>
    <w:rsid w:val="006D0B54"/>
    <w:rsid w:val="006D126E"/>
    <w:rsid w:val="006D1A89"/>
    <w:rsid w:val="006D31A3"/>
    <w:rsid w:val="006E1A2B"/>
    <w:rsid w:val="006E1BFA"/>
    <w:rsid w:val="006E44CC"/>
    <w:rsid w:val="006E7185"/>
    <w:rsid w:val="006F0152"/>
    <w:rsid w:val="006F3EBE"/>
    <w:rsid w:val="006F6CED"/>
    <w:rsid w:val="00704502"/>
    <w:rsid w:val="00711CCE"/>
    <w:rsid w:val="00715B9C"/>
    <w:rsid w:val="00722423"/>
    <w:rsid w:val="00724271"/>
    <w:rsid w:val="00726C7F"/>
    <w:rsid w:val="00730FCD"/>
    <w:rsid w:val="00747525"/>
    <w:rsid w:val="007508FC"/>
    <w:rsid w:val="007513C9"/>
    <w:rsid w:val="00751C4C"/>
    <w:rsid w:val="00756C1C"/>
    <w:rsid w:val="00762B0D"/>
    <w:rsid w:val="00771EBB"/>
    <w:rsid w:val="00772945"/>
    <w:rsid w:val="00776BA6"/>
    <w:rsid w:val="007848CD"/>
    <w:rsid w:val="00786A4A"/>
    <w:rsid w:val="00791D90"/>
    <w:rsid w:val="00795739"/>
    <w:rsid w:val="007A5DE7"/>
    <w:rsid w:val="007B4BEA"/>
    <w:rsid w:val="007B4FFC"/>
    <w:rsid w:val="007C6352"/>
    <w:rsid w:val="007D6BEA"/>
    <w:rsid w:val="007F03B3"/>
    <w:rsid w:val="008023FB"/>
    <w:rsid w:val="008124A0"/>
    <w:rsid w:val="008159FD"/>
    <w:rsid w:val="008241EA"/>
    <w:rsid w:val="00840A28"/>
    <w:rsid w:val="00866483"/>
    <w:rsid w:val="00870DD6"/>
    <w:rsid w:val="00871E23"/>
    <w:rsid w:val="00877A15"/>
    <w:rsid w:val="00887A54"/>
    <w:rsid w:val="00893213"/>
    <w:rsid w:val="00893CA8"/>
    <w:rsid w:val="008D0B8A"/>
    <w:rsid w:val="008E4C5C"/>
    <w:rsid w:val="008E7AA0"/>
    <w:rsid w:val="00903C46"/>
    <w:rsid w:val="00905207"/>
    <w:rsid w:val="009063E4"/>
    <w:rsid w:val="009073EC"/>
    <w:rsid w:val="00911512"/>
    <w:rsid w:val="009306F3"/>
    <w:rsid w:val="00931C84"/>
    <w:rsid w:val="00933CE2"/>
    <w:rsid w:val="00953899"/>
    <w:rsid w:val="0095538E"/>
    <w:rsid w:val="00964107"/>
    <w:rsid w:val="00965619"/>
    <w:rsid w:val="0097429C"/>
    <w:rsid w:val="00990119"/>
    <w:rsid w:val="00996E65"/>
    <w:rsid w:val="009A4DBE"/>
    <w:rsid w:val="009B57CA"/>
    <w:rsid w:val="009D67B5"/>
    <w:rsid w:val="009D688B"/>
    <w:rsid w:val="00A210E0"/>
    <w:rsid w:val="00A27C73"/>
    <w:rsid w:val="00A40B1A"/>
    <w:rsid w:val="00A44A90"/>
    <w:rsid w:val="00A56360"/>
    <w:rsid w:val="00A60056"/>
    <w:rsid w:val="00A603F8"/>
    <w:rsid w:val="00A62B09"/>
    <w:rsid w:val="00A702E7"/>
    <w:rsid w:val="00A732AB"/>
    <w:rsid w:val="00A9404E"/>
    <w:rsid w:val="00AA597A"/>
    <w:rsid w:val="00AC4251"/>
    <w:rsid w:val="00AD145B"/>
    <w:rsid w:val="00B217B2"/>
    <w:rsid w:val="00B233DE"/>
    <w:rsid w:val="00B24A58"/>
    <w:rsid w:val="00B24C79"/>
    <w:rsid w:val="00B33E5F"/>
    <w:rsid w:val="00B34ADA"/>
    <w:rsid w:val="00B3755F"/>
    <w:rsid w:val="00B42A38"/>
    <w:rsid w:val="00B46A2D"/>
    <w:rsid w:val="00B53ABB"/>
    <w:rsid w:val="00B66D8E"/>
    <w:rsid w:val="00B86C2C"/>
    <w:rsid w:val="00B97461"/>
    <w:rsid w:val="00BA178A"/>
    <w:rsid w:val="00BA2B14"/>
    <w:rsid w:val="00BA30A7"/>
    <w:rsid w:val="00BA556D"/>
    <w:rsid w:val="00BB2643"/>
    <w:rsid w:val="00BE3B04"/>
    <w:rsid w:val="00BE4F6E"/>
    <w:rsid w:val="00BF0E2B"/>
    <w:rsid w:val="00BF3761"/>
    <w:rsid w:val="00BF3A28"/>
    <w:rsid w:val="00C009D3"/>
    <w:rsid w:val="00C019E4"/>
    <w:rsid w:val="00C02736"/>
    <w:rsid w:val="00C046F5"/>
    <w:rsid w:val="00C205C4"/>
    <w:rsid w:val="00C23B05"/>
    <w:rsid w:val="00C25AA7"/>
    <w:rsid w:val="00C26229"/>
    <w:rsid w:val="00C26825"/>
    <w:rsid w:val="00C275D5"/>
    <w:rsid w:val="00C313F7"/>
    <w:rsid w:val="00C31994"/>
    <w:rsid w:val="00C3568A"/>
    <w:rsid w:val="00C40634"/>
    <w:rsid w:val="00C4194B"/>
    <w:rsid w:val="00C563D5"/>
    <w:rsid w:val="00C660B2"/>
    <w:rsid w:val="00C73607"/>
    <w:rsid w:val="00C75689"/>
    <w:rsid w:val="00C850BF"/>
    <w:rsid w:val="00C90B30"/>
    <w:rsid w:val="00CB1B1D"/>
    <w:rsid w:val="00CB46B0"/>
    <w:rsid w:val="00CB5AF0"/>
    <w:rsid w:val="00CC172B"/>
    <w:rsid w:val="00CC7639"/>
    <w:rsid w:val="00CD28C4"/>
    <w:rsid w:val="00CD4907"/>
    <w:rsid w:val="00CF480E"/>
    <w:rsid w:val="00CF7153"/>
    <w:rsid w:val="00CF7EB1"/>
    <w:rsid w:val="00D20070"/>
    <w:rsid w:val="00D21B44"/>
    <w:rsid w:val="00D37759"/>
    <w:rsid w:val="00D562AB"/>
    <w:rsid w:val="00D61098"/>
    <w:rsid w:val="00D669AE"/>
    <w:rsid w:val="00D76E6D"/>
    <w:rsid w:val="00D856B9"/>
    <w:rsid w:val="00D92CDC"/>
    <w:rsid w:val="00D96C0E"/>
    <w:rsid w:val="00D97DE1"/>
    <w:rsid w:val="00DA5706"/>
    <w:rsid w:val="00DA6B8A"/>
    <w:rsid w:val="00DC3E75"/>
    <w:rsid w:val="00DC5582"/>
    <w:rsid w:val="00DC5A41"/>
    <w:rsid w:val="00DD37F1"/>
    <w:rsid w:val="00DD55D4"/>
    <w:rsid w:val="00DD55D6"/>
    <w:rsid w:val="00DE34E7"/>
    <w:rsid w:val="00DF4011"/>
    <w:rsid w:val="00E04269"/>
    <w:rsid w:val="00E10051"/>
    <w:rsid w:val="00E275F8"/>
    <w:rsid w:val="00E36FC3"/>
    <w:rsid w:val="00E44035"/>
    <w:rsid w:val="00E61480"/>
    <w:rsid w:val="00E65E40"/>
    <w:rsid w:val="00E67316"/>
    <w:rsid w:val="00E74CF6"/>
    <w:rsid w:val="00E87D8E"/>
    <w:rsid w:val="00E87E7B"/>
    <w:rsid w:val="00E96E1D"/>
    <w:rsid w:val="00EA203B"/>
    <w:rsid w:val="00EA58F1"/>
    <w:rsid w:val="00EA5969"/>
    <w:rsid w:val="00EB4EE2"/>
    <w:rsid w:val="00EC519B"/>
    <w:rsid w:val="00EC682E"/>
    <w:rsid w:val="00ED4C90"/>
    <w:rsid w:val="00EF768C"/>
    <w:rsid w:val="00F159C5"/>
    <w:rsid w:val="00F17E90"/>
    <w:rsid w:val="00F26CED"/>
    <w:rsid w:val="00F40570"/>
    <w:rsid w:val="00F50EDA"/>
    <w:rsid w:val="00F531A7"/>
    <w:rsid w:val="00F658AC"/>
    <w:rsid w:val="00F745C4"/>
    <w:rsid w:val="00F76E03"/>
    <w:rsid w:val="00F81A83"/>
    <w:rsid w:val="00F92F08"/>
    <w:rsid w:val="00FB0B61"/>
    <w:rsid w:val="00FB3B48"/>
    <w:rsid w:val="00FB6D28"/>
    <w:rsid w:val="00FD568D"/>
    <w:rsid w:val="00FD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2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B233DE"/>
    <w:pPr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29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6229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B233D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233DE"/>
    <w:pPr>
      <w:spacing w:after="240"/>
    </w:pPr>
  </w:style>
  <w:style w:type="character" w:styleId="Strong">
    <w:name w:val="Strong"/>
    <w:basedOn w:val="DefaultParagraphFont"/>
    <w:uiPriority w:val="99"/>
    <w:qFormat/>
    <w:rsid w:val="00B233D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31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6229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704502"/>
    <w:rPr>
      <w:rFonts w:cs="Times New Roman"/>
      <w:color w:val="800080"/>
      <w:u w:val="single"/>
    </w:rPr>
  </w:style>
  <w:style w:type="character" w:customStyle="1" w:styleId="fettext1">
    <w:name w:val="fettext1"/>
    <w:basedOn w:val="DefaultParagraphFont"/>
    <w:uiPriority w:val="99"/>
    <w:rsid w:val="004710BA"/>
    <w:rPr>
      <w:rFonts w:ascii="Verdana" w:hAnsi="Verdana" w:cs="Times New Roman"/>
      <w:b/>
      <w:bCs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556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4557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14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55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4558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14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4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4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4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1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14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560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4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4558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4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162</Words>
  <Characters>860</Characters>
  <Application>Microsoft Office Outlook</Application>
  <DocSecurity>0</DocSecurity>
  <Lines>0</Lines>
  <Paragraphs>0</Paragraphs>
  <ScaleCrop>false</ScaleCrop>
  <Company>Västerås stad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an856</dc:creator>
  <cp:keywords/>
  <dc:description/>
  <cp:lastModifiedBy>Eva Lind Panzar</cp:lastModifiedBy>
  <cp:revision>2</cp:revision>
  <cp:lastPrinted>2011-08-16T09:22:00Z</cp:lastPrinted>
  <dcterms:created xsi:type="dcterms:W3CDTF">2011-08-17T07:12:00Z</dcterms:created>
  <dcterms:modified xsi:type="dcterms:W3CDTF">2011-08-17T07:12:00Z</dcterms:modified>
</cp:coreProperties>
</file>