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A21849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E57E66">
              <w:t>3</w:t>
            </w:r>
            <w:r w:rsidRPr="006844F4">
              <w:t>-</w:t>
            </w:r>
            <w:r w:rsidR="00EC13F1">
              <w:t>1</w:t>
            </w:r>
            <w:r w:rsidR="00BF0A48">
              <w:t>2</w:t>
            </w:r>
            <w:r w:rsidRPr="006844F4">
              <w:t>-</w:t>
            </w:r>
            <w:r w:rsidR="00A21849">
              <w:t>19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>
        <w:rPr>
          <w:b/>
          <w:sz w:val="24"/>
        </w:rPr>
        <w:t>I</w:t>
      </w:r>
      <w:r w:rsidR="004A2830">
        <w:rPr>
          <w:b/>
          <w:sz w:val="24"/>
        </w:rPr>
        <w:t>nternationella bidrag på musikområdet</w:t>
      </w:r>
      <w:r>
        <w:rPr>
          <w:b/>
          <w:sz w:val="24"/>
        </w:rPr>
        <w:t xml:space="preserve"> utdelade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 xml:space="preserve">Fyra gånger om året fördelar Konstnärsnämnden bidrag till internationellt kulturutbyte inom musikkonsten. </w:t>
      </w:r>
      <w:r w:rsidR="00507A9D">
        <w:rPr>
          <w:b/>
          <w:sz w:val="20"/>
          <w:szCs w:val="20"/>
        </w:rPr>
        <w:t xml:space="preserve">Vid </w:t>
      </w:r>
      <w:r w:rsidR="00BF0A48">
        <w:rPr>
          <w:b/>
          <w:sz w:val="20"/>
          <w:szCs w:val="20"/>
        </w:rPr>
        <w:t>årets sista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 </w:t>
      </w:r>
      <w:r w:rsidR="006844F4" w:rsidRPr="006844F4">
        <w:rPr>
          <w:b/>
          <w:sz w:val="20"/>
          <w:szCs w:val="20"/>
        </w:rPr>
        <w:t xml:space="preserve">beviljas </w:t>
      </w:r>
      <w:r w:rsidR="00A63559">
        <w:rPr>
          <w:b/>
          <w:sz w:val="20"/>
          <w:szCs w:val="20"/>
        </w:rPr>
        <w:t>49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A63559">
        <w:rPr>
          <w:b/>
          <w:sz w:val="20"/>
          <w:szCs w:val="20"/>
        </w:rPr>
        <w:t>7</w:t>
      </w:r>
      <w:r w:rsidR="00364509">
        <w:rPr>
          <w:b/>
          <w:sz w:val="20"/>
          <w:szCs w:val="20"/>
        </w:rPr>
        <w:t>24</w:t>
      </w:r>
      <w:r w:rsidR="00282AF7">
        <w:rPr>
          <w:b/>
          <w:sz w:val="20"/>
          <w:szCs w:val="20"/>
        </w:rPr>
        <w:t xml:space="preserve"> </w:t>
      </w:r>
      <w:r w:rsidR="00364509">
        <w:rPr>
          <w:b/>
          <w:sz w:val="20"/>
          <w:szCs w:val="20"/>
        </w:rPr>
        <w:t>5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4C0DC8" w:rsidRDefault="00983798" w:rsidP="00213667">
      <w:pPr>
        <w:spacing w:before="120"/>
      </w:pPr>
      <w:r>
        <w:t>T</w:t>
      </w:r>
      <w:r w:rsidRPr="006844F4">
        <w:t xml:space="preserve">otalt </w:t>
      </w:r>
      <w:r>
        <w:t xml:space="preserve">har </w:t>
      </w:r>
      <w:r w:rsidR="00507A9D">
        <w:t>1</w:t>
      </w:r>
      <w:r w:rsidR="00BF0A48">
        <w:t>02</w:t>
      </w:r>
      <w:r w:rsidRPr="006844F4">
        <w:t xml:space="preserve"> ansökningar behandlats</w:t>
      </w:r>
      <w:r w:rsidR="00C77FAC">
        <w:t xml:space="preserve"> med ett sammanlagt sökt belopp på </w:t>
      </w:r>
      <w:r w:rsidR="001A72DF">
        <w:t>cirka 2</w:t>
      </w:r>
      <w:r w:rsidR="00213667">
        <w:t xml:space="preserve"> miljoner kronor</w:t>
      </w:r>
      <w:r w:rsidR="00507A9D">
        <w:t>.</w:t>
      </w:r>
      <w:r w:rsidRPr="006844F4">
        <w:t xml:space="preserve"> </w:t>
      </w:r>
      <w:r w:rsidR="00507A9D">
        <w:t xml:space="preserve">Vid motsvarande fördelningstillfälle förra året inkom sammanlagt </w:t>
      </w:r>
      <w:r w:rsidR="00BF0A48">
        <w:t>64</w:t>
      </w:r>
      <w:r w:rsidR="00507A9D">
        <w:t xml:space="preserve"> ansökningar</w:t>
      </w:r>
      <w:r>
        <w:t>.</w:t>
      </w:r>
    </w:p>
    <w:p w:rsidR="00067CF7" w:rsidRDefault="003C6601" w:rsidP="00213667">
      <w:pPr>
        <w:spacing w:before="120"/>
      </w:pPr>
      <w:r>
        <w:t xml:space="preserve">Bidrag ges till </w:t>
      </w:r>
      <w:r w:rsidR="004C0DC8">
        <w:t xml:space="preserve">ett utbyte med </w:t>
      </w:r>
      <w:r w:rsidR="00B44EB8">
        <w:t>2</w:t>
      </w:r>
      <w:r w:rsidR="00BF0A48">
        <w:t>0</w:t>
      </w:r>
      <w:r w:rsidR="004C0DC8">
        <w:t xml:space="preserve"> olika länder på </w:t>
      </w:r>
      <w:r w:rsidR="00B44EB8">
        <w:t>sex</w:t>
      </w:r>
      <w:r w:rsidR="004C0DC8">
        <w:t xml:space="preserve"> olika </w:t>
      </w:r>
      <w:r w:rsidR="001D485E">
        <w:t>k</w:t>
      </w:r>
      <w:r w:rsidR="004C0DC8">
        <w:t>ontine</w:t>
      </w:r>
      <w:r w:rsidR="006F6B50">
        <w:t>n</w:t>
      </w:r>
      <w:r w:rsidR="004C0DC8">
        <w:t>ter.</w:t>
      </w:r>
      <w:r w:rsidR="00983798">
        <w:t xml:space="preserve"> </w:t>
      </w:r>
    </w:p>
    <w:p w:rsidR="002A64F0" w:rsidRDefault="006844F4" w:rsidP="00983798">
      <w:r w:rsidRPr="006844F4">
        <w:t xml:space="preserve">De beviljade </w:t>
      </w:r>
      <w:r w:rsidR="00507A9D">
        <w:t>bidragen</w:t>
      </w:r>
      <w:r w:rsidRPr="006844F4">
        <w:t xml:space="preserve"> </w:t>
      </w:r>
      <w:r w:rsidR="00507A9D">
        <w:t>avser såväl utbyten i andra länder som inbjudningar av utländska musiker</w:t>
      </w:r>
      <w:r w:rsidR="003C6601">
        <w:t xml:space="preserve"> till Sverige</w:t>
      </w:r>
      <w:r w:rsidR="008C45AC">
        <w:t xml:space="preserve">. </w:t>
      </w:r>
      <w:r w:rsidR="00507A9D">
        <w:t>Syftet med resorna är till huvuddelen konserter, men även arbetsvistelser, workshops och turnéer till flera länder</w:t>
      </w:r>
      <w:r w:rsidR="004C0DC8">
        <w:t>.</w:t>
      </w:r>
    </w:p>
    <w:p w:rsidR="006D454A" w:rsidRPr="00E57E66" w:rsidRDefault="00507A9D" w:rsidP="00E57E66">
      <w:pPr>
        <w:widowControl w:val="0"/>
        <w:spacing w:after="0"/>
      </w:pPr>
      <w:r>
        <w:t xml:space="preserve">Bland de konstnärer som fått bidrag </w:t>
      </w:r>
      <w:r w:rsidR="006844F4" w:rsidRPr="006844F4">
        <w:t>finns till exempel</w:t>
      </w:r>
      <w:r w:rsidR="006D454A">
        <w:t xml:space="preserve"> </w:t>
      </w:r>
      <w:r w:rsidR="00272372">
        <w:t>jazz</w:t>
      </w:r>
      <w:r w:rsidR="00352CA4">
        <w:t>pianisten</w:t>
      </w:r>
      <w:r w:rsidR="008C6A79" w:rsidRPr="00E57E66">
        <w:t xml:space="preserve"> </w:t>
      </w:r>
    </w:p>
    <w:p w:rsidR="008C6A79" w:rsidRPr="00E57E66" w:rsidRDefault="00BF0A48" w:rsidP="00E57E66">
      <w:pPr>
        <w:widowControl w:val="0"/>
        <w:spacing w:after="0"/>
      </w:pPr>
      <w:r w:rsidRPr="00AC6C20">
        <w:rPr>
          <w:i/>
        </w:rPr>
        <w:t>Arne Forsén</w:t>
      </w:r>
      <w:r w:rsidR="008C6A79" w:rsidRPr="00E57E66">
        <w:t xml:space="preserve"> </w:t>
      </w:r>
      <w:r w:rsidR="006D454A" w:rsidRPr="00E57E66">
        <w:t xml:space="preserve">som </w:t>
      </w:r>
      <w:r w:rsidR="008C6A79" w:rsidRPr="00E57E66">
        <w:t xml:space="preserve">får bidrag för att bjuda in den </w:t>
      </w:r>
      <w:r>
        <w:t>gambiske</w:t>
      </w:r>
      <w:r w:rsidR="008C6A79" w:rsidRPr="00E57E66">
        <w:t xml:space="preserve"> </w:t>
      </w:r>
      <w:proofErr w:type="spellStart"/>
      <w:r>
        <w:t>koramästaren</w:t>
      </w:r>
      <w:proofErr w:type="spellEnd"/>
      <w:r w:rsidR="008C6A79" w:rsidRPr="00E57E66">
        <w:t xml:space="preserve"> </w:t>
      </w:r>
      <w:proofErr w:type="spellStart"/>
      <w:r w:rsidRPr="00AC6C20">
        <w:rPr>
          <w:i/>
        </w:rPr>
        <w:t>Jali</w:t>
      </w:r>
      <w:proofErr w:type="spellEnd"/>
      <w:r w:rsidRPr="00AC6C20">
        <w:rPr>
          <w:i/>
        </w:rPr>
        <w:t xml:space="preserve"> </w:t>
      </w:r>
      <w:proofErr w:type="spellStart"/>
      <w:r w:rsidRPr="00AC6C20">
        <w:rPr>
          <w:i/>
        </w:rPr>
        <w:t>Alagi</w:t>
      </w:r>
      <w:proofErr w:type="spellEnd"/>
      <w:r w:rsidRPr="00AC6C20">
        <w:rPr>
          <w:i/>
        </w:rPr>
        <w:t xml:space="preserve"> </w:t>
      </w:r>
      <w:proofErr w:type="spellStart"/>
      <w:r w:rsidRPr="00AC6C20">
        <w:rPr>
          <w:i/>
        </w:rPr>
        <w:t>MBye</w:t>
      </w:r>
      <w:proofErr w:type="spellEnd"/>
      <w:r w:rsidRPr="00BF0A48">
        <w:t xml:space="preserve"> </w:t>
      </w:r>
      <w:r w:rsidR="00A350C6">
        <w:t>för</w:t>
      </w:r>
      <w:r w:rsidR="00194E14">
        <w:t xml:space="preserve"> en gemensam </w:t>
      </w:r>
      <w:r w:rsidR="008C6A79" w:rsidRPr="00E57E66">
        <w:t>turné</w:t>
      </w:r>
      <w:r w:rsidR="00272372">
        <w:t xml:space="preserve"> </w:t>
      </w:r>
      <w:r w:rsidR="008C6A79" w:rsidRPr="00E57E66">
        <w:t xml:space="preserve">i </w:t>
      </w:r>
      <w:r w:rsidR="00272372">
        <w:t>Sverige</w:t>
      </w:r>
      <w:r w:rsidR="008C6A79" w:rsidRPr="00E57E66">
        <w:t>.</w:t>
      </w:r>
    </w:p>
    <w:p w:rsidR="00E57E66" w:rsidRDefault="00E57E66" w:rsidP="00E57E66">
      <w:pPr>
        <w:widowControl w:val="0"/>
        <w:spacing w:after="0"/>
      </w:pPr>
    </w:p>
    <w:p w:rsidR="008C6A79" w:rsidRDefault="00AC6C20" w:rsidP="00E57E66">
      <w:pPr>
        <w:widowControl w:val="0"/>
        <w:spacing w:after="0"/>
      </w:pPr>
      <w:r>
        <w:t>Musikern och k</w:t>
      </w:r>
      <w:r w:rsidR="00272372">
        <w:t>omponisten</w:t>
      </w:r>
      <w:r w:rsidR="008C6A79" w:rsidRPr="00E57E66">
        <w:t xml:space="preserve"> </w:t>
      </w:r>
      <w:r w:rsidRPr="00AC6C20">
        <w:rPr>
          <w:i/>
        </w:rPr>
        <w:t xml:space="preserve">Kristina </w:t>
      </w:r>
      <w:proofErr w:type="spellStart"/>
      <w:r w:rsidRPr="00AC6C20">
        <w:rPr>
          <w:i/>
        </w:rPr>
        <w:t>Keh</w:t>
      </w:r>
      <w:proofErr w:type="spellEnd"/>
      <w:r w:rsidRPr="00AC6C20">
        <w:rPr>
          <w:i/>
        </w:rPr>
        <w:t xml:space="preserve"> </w:t>
      </w:r>
      <w:proofErr w:type="spellStart"/>
      <w:r w:rsidRPr="00AC6C20">
        <w:rPr>
          <w:i/>
        </w:rPr>
        <w:t>Aspequist</w:t>
      </w:r>
      <w:proofErr w:type="spellEnd"/>
      <w:r w:rsidR="008C6A79" w:rsidRPr="00E57E66">
        <w:t xml:space="preserve"> får bidrag för </w:t>
      </w:r>
      <w:r>
        <w:t xml:space="preserve">bjuda in slagverkaren </w:t>
      </w:r>
      <w:r w:rsidRPr="00AC6C20">
        <w:rPr>
          <w:i/>
        </w:rPr>
        <w:t xml:space="preserve">Doe </w:t>
      </w:r>
      <w:proofErr w:type="spellStart"/>
      <w:r w:rsidRPr="00AC6C20">
        <w:rPr>
          <w:i/>
        </w:rPr>
        <w:t>Kushiator</w:t>
      </w:r>
      <w:proofErr w:type="spellEnd"/>
      <w:r>
        <w:t xml:space="preserve"> från Ghana till en turné med Stockholm </w:t>
      </w:r>
      <w:proofErr w:type="spellStart"/>
      <w:r>
        <w:t>Vodou</w:t>
      </w:r>
      <w:proofErr w:type="spellEnd"/>
      <w:r>
        <w:t xml:space="preserve"> Orchestra och </w:t>
      </w:r>
      <w:proofErr w:type="spellStart"/>
      <w:r>
        <w:t>Beches</w:t>
      </w:r>
      <w:proofErr w:type="spellEnd"/>
      <w:r>
        <w:t xml:space="preserve"> </w:t>
      </w:r>
      <w:proofErr w:type="spellStart"/>
      <w:r>
        <w:t>Brew</w:t>
      </w:r>
      <w:proofErr w:type="spellEnd"/>
      <w:r>
        <w:t>.</w:t>
      </w:r>
    </w:p>
    <w:p w:rsidR="001843C5" w:rsidRPr="00E57E66" w:rsidRDefault="001843C5" w:rsidP="00E57E66">
      <w:pPr>
        <w:widowControl w:val="0"/>
        <w:spacing w:after="0"/>
      </w:pPr>
    </w:p>
    <w:p w:rsidR="008C6A79" w:rsidRPr="00E57E66" w:rsidRDefault="00352CA4" w:rsidP="00E57E66">
      <w:pPr>
        <w:widowControl w:val="0"/>
        <w:spacing w:after="0"/>
      </w:pPr>
      <w:r>
        <w:t>Kammarmusikern och basisten</w:t>
      </w:r>
      <w:r w:rsidR="008C6A79" w:rsidRPr="00E57E66">
        <w:t xml:space="preserve"> </w:t>
      </w:r>
      <w:r w:rsidR="00AC6C20" w:rsidRPr="00AC6C20">
        <w:rPr>
          <w:i/>
        </w:rPr>
        <w:t>Katarina Lindgren</w:t>
      </w:r>
      <w:r w:rsidR="008C6A79" w:rsidRPr="00E57E66">
        <w:t xml:space="preserve"> får bidrag </w:t>
      </w:r>
      <w:r w:rsidR="001843C5">
        <w:t xml:space="preserve">för att </w:t>
      </w:r>
      <w:r>
        <w:t>resa till Coimbatore och Bangalore i Indien</w:t>
      </w:r>
      <w:r w:rsidR="00FB024F">
        <w:t xml:space="preserve">, där hon kommer att konsertera </w:t>
      </w:r>
      <w:r>
        <w:t>och göra workshops</w:t>
      </w:r>
      <w:r w:rsidR="008C6A79" w:rsidRPr="00E57E66">
        <w:t>.</w:t>
      </w:r>
    </w:p>
    <w:p w:rsidR="00E57E66" w:rsidRDefault="00E57E66" w:rsidP="00E57E66">
      <w:pPr>
        <w:widowControl w:val="0"/>
        <w:spacing w:after="0"/>
      </w:pPr>
    </w:p>
    <w:p w:rsidR="006D454A" w:rsidRPr="00E57E66" w:rsidRDefault="00FB024F" w:rsidP="00E57E66">
      <w:pPr>
        <w:widowControl w:val="0"/>
        <w:spacing w:after="0"/>
      </w:pPr>
      <w:r>
        <w:t>Musikern och k</w:t>
      </w:r>
      <w:r w:rsidR="006D454A" w:rsidRPr="00E57E66">
        <w:t xml:space="preserve">omponisten </w:t>
      </w:r>
      <w:r w:rsidR="00352CA4" w:rsidRPr="00352CA4">
        <w:rPr>
          <w:i/>
        </w:rPr>
        <w:t xml:space="preserve">Maria Natalia </w:t>
      </w:r>
      <w:proofErr w:type="spellStart"/>
      <w:r w:rsidR="00352CA4" w:rsidRPr="00352CA4">
        <w:rPr>
          <w:i/>
        </w:rPr>
        <w:t>Knutzen</w:t>
      </w:r>
      <w:proofErr w:type="spellEnd"/>
      <w:r w:rsidR="006D454A" w:rsidRPr="00E57E66">
        <w:t xml:space="preserve"> får bidrag till arbetsvistelse i </w:t>
      </w:r>
      <w:r w:rsidR="00352CA4">
        <w:t>Argentina</w:t>
      </w:r>
      <w:r w:rsidR="006D454A" w:rsidRPr="00E57E66">
        <w:t xml:space="preserve"> </w:t>
      </w:r>
      <w:r>
        <w:t>där h</w:t>
      </w:r>
      <w:r w:rsidR="00352CA4">
        <w:t>o</w:t>
      </w:r>
      <w:r>
        <w:t xml:space="preserve">n ska spela med </w:t>
      </w:r>
      <w:r w:rsidR="00352CA4">
        <w:t xml:space="preserve">argentinska </w:t>
      </w:r>
      <w:proofErr w:type="gramStart"/>
      <w:r w:rsidR="00352CA4">
        <w:t xml:space="preserve">musiker </w:t>
      </w:r>
      <w:r w:rsidR="006D454A" w:rsidRPr="00E57E66">
        <w:t>.</w:t>
      </w:r>
      <w:proofErr w:type="gramEnd"/>
    </w:p>
    <w:p w:rsidR="00D550A3" w:rsidRPr="00E57E66" w:rsidRDefault="00D550A3" w:rsidP="00E57E66">
      <w:pPr>
        <w:widowControl w:val="0"/>
        <w:spacing w:after="0"/>
      </w:pPr>
    </w:p>
    <w:p w:rsidR="008C6A79" w:rsidRPr="00E57E66" w:rsidRDefault="00352CA4" w:rsidP="00E57E66">
      <w:pPr>
        <w:widowControl w:val="0"/>
        <w:spacing w:after="0"/>
      </w:pPr>
      <w:r>
        <w:t>Violinisten</w:t>
      </w:r>
      <w:r w:rsidR="00D550A3" w:rsidRPr="00E57E66">
        <w:t xml:space="preserve"> </w:t>
      </w:r>
      <w:r w:rsidRPr="00352CA4">
        <w:rPr>
          <w:i/>
        </w:rPr>
        <w:t>Anna Kristina Lindblad</w:t>
      </w:r>
      <w:r w:rsidR="00D550A3" w:rsidRPr="00E57E66">
        <w:t xml:space="preserve"> får </w:t>
      </w:r>
      <w:r w:rsidR="007543F7">
        <w:t xml:space="preserve">bidrag för att </w:t>
      </w:r>
      <w:r w:rsidR="00903979">
        <w:t xml:space="preserve">bjuda in den amerikanske violinisten </w:t>
      </w:r>
      <w:r w:rsidR="00903979" w:rsidRPr="00903979">
        <w:rPr>
          <w:i/>
        </w:rPr>
        <w:t xml:space="preserve">Ryan </w:t>
      </w:r>
      <w:proofErr w:type="spellStart"/>
      <w:r w:rsidR="00903979" w:rsidRPr="00903979">
        <w:rPr>
          <w:i/>
        </w:rPr>
        <w:t>Drickey</w:t>
      </w:r>
      <w:proofErr w:type="spellEnd"/>
      <w:r w:rsidR="00903979">
        <w:t xml:space="preserve"> för musicerande och dokumentation</w:t>
      </w:r>
      <w:r w:rsidR="00E57E66" w:rsidRPr="00E57E66">
        <w:t>.</w:t>
      </w:r>
      <w:r w:rsidR="00D550A3" w:rsidRPr="00E57E66">
        <w:t xml:space="preserve"> </w:t>
      </w:r>
    </w:p>
    <w:p w:rsidR="00E57E66" w:rsidRPr="00D550A3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finns på Konstnärsnämndens hemsida </w:t>
      </w:r>
      <w:hyperlink r:id="rId8" w:history="1">
        <w:r w:rsidR="009D1D90">
          <w:rPr>
            <w:rStyle w:val="Hyperlnk"/>
          </w:rPr>
          <w:t>http://www.konstnarsna</w:t>
        </w:r>
        <w:bookmarkStart w:id="3" w:name="_GoBack"/>
        <w:bookmarkEnd w:id="3"/>
        <w:r w:rsidR="009D1D90">
          <w:rPr>
            <w:rStyle w:val="Hyperlnk"/>
          </w:rPr>
          <w:t>m</w:t>
        </w:r>
        <w:r w:rsidR="009D1D90">
          <w:rPr>
            <w:rStyle w:val="Hyperlnk"/>
          </w:rPr>
          <w:t>nden.se</w:t>
        </w:r>
      </w:hyperlink>
      <w:r w:rsidR="00983798">
        <w:t xml:space="preserve">. </w:t>
      </w:r>
    </w:p>
    <w:p w:rsidR="00DF4715" w:rsidRDefault="006844F4" w:rsidP="00DF4715">
      <w:pPr>
        <w:widowControl w:val="0"/>
        <w:spacing w:after="0"/>
      </w:pPr>
      <w:r w:rsidRPr="006844F4">
        <w:t xml:space="preserve">Konstnärsnämnden </w:t>
      </w:r>
      <w:r>
        <w:t xml:space="preserve">är en statlig myndighet som </w:t>
      </w:r>
      <w:r w:rsidRPr="006844F4">
        <w:t>stödjer professionella konstnärers arbete, utveckling och internationella kontakter och håller sig underrättad om konstnärernas ekonomiska och sociala villkor.</w:t>
      </w:r>
      <w:r>
        <w:br/>
      </w:r>
    </w:p>
    <w:p w:rsidR="00E7615C" w:rsidRPr="006844F4" w:rsidRDefault="001D485E" w:rsidP="003025C7">
      <w:pPr>
        <w:widowControl w:val="0"/>
        <w:spacing w:after="100" w:afterAutospacing="1"/>
      </w:pPr>
      <w:r w:rsidRPr="006844F4">
        <w:t>Kontaktinformation:</w:t>
      </w:r>
      <w:r>
        <w:t xml:space="preserve"> </w:t>
      </w:r>
      <w:r w:rsidR="007543F7">
        <w:t>Hasse Lindgren</w:t>
      </w:r>
      <w:r w:rsidRPr="006844F4">
        <w:br/>
      </w:r>
      <w:hyperlink r:id="rId9" w:history="1">
        <w:r w:rsidR="007543F7" w:rsidRPr="0006283A">
          <w:rPr>
            <w:rStyle w:val="Hyperlnk"/>
          </w:rPr>
          <w:t>hasse.lindgren@konstnarsnamnden.se</w:t>
        </w:r>
      </w:hyperlink>
      <w:r>
        <w:t>; telefon (direkt) 08-506 550 7</w:t>
      </w:r>
      <w:r w:rsidR="007543F7">
        <w:t>9</w:t>
      </w:r>
    </w:p>
    <w:sectPr w:rsidR="00E7615C" w:rsidRPr="006844F4" w:rsidSect="001D48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A4" w:rsidRDefault="00352CA4">
      <w:r>
        <w:separator/>
      </w:r>
    </w:p>
  </w:endnote>
  <w:endnote w:type="continuationSeparator" w:id="0">
    <w:p w:rsidR="00352CA4" w:rsidRDefault="003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Tr="006844F4">
      <w:tc>
        <w:tcPr>
          <w:tcW w:w="1134" w:type="dxa"/>
          <w:shd w:val="clear" w:color="auto" w:fill="auto"/>
          <w:vAlign w:val="bottom"/>
        </w:tcPr>
        <w:p w:rsidR="00352CA4" w:rsidRDefault="00352CA4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352CA4" w:rsidRDefault="00352CA4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352CA4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A21849">
              <w:rPr>
                <w:noProof/>
              </w:rPr>
              <w:t>1</w:t>
            </w:r>
          </w:fldSimple>
          <w:r>
            <w:t>)</w:t>
          </w:r>
        </w:p>
      </w:tc>
    </w:tr>
    <w:bookmarkEnd w:id="7"/>
  </w:tbl>
  <w:p w:rsidR="00352CA4" w:rsidRDefault="00352C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RPr="004D6541" w:rsidTr="006844F4">
      <w:tc>
        <w:tcPr>
          <w:tcW w:w="1134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352CA4" w:rsidRPr="004D6541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7049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970498">
              <w:rPr>
                <w:noProof/>
              </w:rPr>
              <w:t>1</w:t>
            </w:r>
          </w:fldSimple>
          <w:r>
            <w:t>)</w:t>
          </w:r>
        </w:p>
      </w:tc>
    </w:tr>
    <w:bookmarkEnd w:id="12"/>
  </w:tbl>
  <w:p w:rsidR="00352CA4" w:rsidRDefault="00352C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A4" w:rsidRDefault="00352CA4">
      <w:r>
        <w:separator/>
      </w:r>
    </w:p>
  </w:footnote>
  <w:footnote w:type="continuationSeparator" w:id="0">
    <w:p w:rsidR="00352CA4" w:rsidRDefault="003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3B3BC988" wp14:editId="7FAF33A7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352CA4" w:rsidTr="006844F4"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5"/>
  </w:tbl>
  <w:p w:rsidR="00352CA4" w:rsidRDefault="00352CA4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352CA4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10"/>
  </w:tbl>
  <w:p w:rsidR="00352CA4" w:rsidRPr="00C70539" w:rsidRDefault="00352CA4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1601"/>
    <w:rsid w:val="001D485E"/>
    <w:rsid w:val="001D51C3"/>
    <w:rsid w:val="001D6690"/>
    <w:rsid w:val="001D7561"/>
    <w:rsid w:val="001E175A"/>
    <w:rsid w:val="001E2AD5"/>
    <w:rsid w:val="001E4E76"/>
    <w:rsid w:val="001E6CE3"/>
    <w:rsid w:val="001F0055"/>
    <w:rsid w:val="00202ED1"/>
    <w:rsid w:val="00203D67"/>
    <w:rsid w:val="002046A1"/>
    <w:rsid w:val="0021155B"/>
    <w:rsid w:val="002115F8"/>
    <w:rsid w:val="0021323F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2CA4"/>
    <w:rsid w:val="00355981"/>
    <w:rsid w:val="0035785C"/>
    <w:rsid w:val="00364509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C6601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45AA7"/>
    <w:rsid w:val="007543F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979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049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18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C20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A48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konstnarsnamnden.se/Sve/Nyheter/PDFer/Beslutsmedelandebilaga%201_IK4%202013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16</TotalTime>
  <Pages>1</Pages>
  <Words>266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7</cp:revision>
  <cp:lastPrinted>2013-12-06T13:22:00Z</cp:lastPrinted>
  <dcterms:created xsi:type="dcterms:W3CDTF">2013-12-06T13:22:00Z</dcterms:created>
  <dcterms:modified xsi:type="dcterms:W3CDTF">2013-12-19T15:43:00Z</dcterms:modified>
</cp:coreProperties>
</file>