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697BA" w14:textId="610BFEA5" w:rsidR="00416EA0" w:rsidRPr="00E143A3" w:rsidRDefault="000B1311" w:rsidP="002F7B0A">
      <w:pPr>
        <w:pStyle w:val="Krinova-rubrik1619"/>
        <w:rPr>
          <w:rFonts w:cs="Arial"/>
          <w:b w:val="0"/>
          <w:bCs/>
          <w:sz w:val="20"/>
          <w:lang w:eastAsia="sv-SE"/>
        </w:rPr>
      </w:pPr>
      <w:r w:rsidRPr="00E143A3">
        <w:rPr>
          <w:rFonts w:cs="Arial"/>
          <w:b w:val="0"/>
          <w:bCs/>
          <w:sz w:val="20"/>
          <w:lang w:eastAsia="sv-SE"/>
        </w:rPr>
        <w:t>2017-01-30</w:t>
      </w:r>
    </w:p>
    <w:p w14:paraId="704EF19E" w14:textId="231128A7" w:rsidR="005C2DB1" w:rsidRPr="00E143A3" w:rsidRDefault="00E143A3" w:rsidP="005005FA">
      <w:pPr>
        <w:widowControl w:val="0"/>
        <w:autoSpaceDE w:val="0"/>
        <w:autoSpaceDN w:val="0"/>
        <w:adjustRightInd w:val="0"/>
        <w:spacing w:after="160" w:line="200" w:lineRule="atLeast"/>
        <w:rPr>
          <w:rFonts w:ascii="Arial" w:hAnsi="Arial" w:cs="Arial"/>
          <w:b/>
          <w:sz w:val="28"/>
          <w:szCs w:val="28"/>
        </w:rPr>
      </w:pPr>
      <w:r w:rsidRPr="00E143A3">
        <w:rPr>
          <w:rFonts w:ascii="Arial" w:hAnsi="Arial" w:cs="Arial"/>
          <w:b/>
          <w:sz w:val="28"/>
          <w:szCs w:val="28"/>
        </w:rPr>
        <w:t>Framtidens mat på ett mer hållbart sätt blev resultatet på årets food hackathon</w:t>
      </w:r>
    </w:p>
    <w:p w14:paraId="5BBAB5A9" w14:textId="2BA80450" w:rsidR="00F566CF" w:rsidRPr="00E143A3" w:rsidRDefault="007E1BC9" w:rsidP="005005FA">
      <w:pPr>
        <w:widowControl w:val="0"/>
        <w:autoSpaceDE w:val="0"/>
        <w:autoSpaceDN w:val="0"/>
        <w:adjustRightInd w:val="0"/>
        <w:spacing w:after="160" w:line="200" w:lineRule="atLeast"/>
        <w:rPr>
          <w:rFonts w:ascii="Arial" w:hAnsi="Arial" w:cs="Arial"/>
          <w:b/>
          <w:sz w:val="20"/>
          <w:szCs w:val="20"/>
        </w:rPr>
      </w:pPr>
      <w:r w:rsidRPr="00E143A3">
        <w:rPr>
          <w:rFonts w:ascii="Arial" w:hAnsi="Arial" w:cs="Arial"/>
          <w:b/>
          <w:sz w:val="20"/>
          <w:szCs w:val="20"/>
        </w:rPr>
        <w:t xml:space="preserve">Sex olika </w:t>
      </w:r>
      <w:r w:rsidR="009D20F5" w:rsidRPr="00E143A3">
        <w:rPr>
          <w:rFonts w:ascii="Arial" w:hAnsi="Arial" w:cs="Arial"/>
          <w:b/>
          <w:sz w:val="20"/>
          <w:szCs w:val="20"/>
        </w:rPr>
        <w:t xml:space="preserve">koncept </w:t>
      </w:r>
      <w:r w:rsidR="000C78F3" w:rsidRPr="00E143A3">
        <w:rPr>
          <w:rFonts w:ascii="Arial" w:hAnsi="Arial" w:cs="Arial"/>
          <w:b/>
          <w:sz w:val="20"/>
          <w:szCs w:val="20"/>
        </w:rPr>
        <w:t>för hur vi kan producera, distribuera och konsumera mat på ett mer hållbart sätt blev resultatet när Food Hackathon by Krinova gick av stapeln i helgen</w:t>
      </w:r>
      <w:r w:rsidR="008C6DE3" w:rsidRPr="00E143A3">
        <w:rPr>
          <w:rFonts w:ascii="Arial" w:hAnsi="Arial" w:cs="Arial"/>
          <w:b/>
          <w:sz w:val="20"/>
          <w:szCs w:val="20"/>
        </w:rPr>
        <w:t>,</w:t>
      </w:r>
      <w:r w:rsidR="000C78F3" w:rsidRPr="00E143A3">
        <w:rPr>
          <w:rFonts w:ascii="Arial" w:hAnsi="Arial" w:cs="Arial"/>
          <w:b/>
          <w:sz w:val="20"/>
          <w:szCs w:val="20"/>
        </w:rPr>
        <w:t xml:space="preserve"> 27 – 29 januari. Under 48 timmar </w:t>
      </w:r>
      <w:r w:rsidR="00067B51">
        <w:rPr>
          <w:rFonts w:ascii="Arial" w:hAnsi="Arial" w:cs="Arial"/>
          <w:b/>
          <w:sz w:val="20"/>
          <w:szCs w:val="20"/>
        </w:rPr>
        <w:t>har</w:t>
      </w:r>
      <w:r w:rsidR="009D20F5" w:rsidRPr="00E143A3">
        <w:rPr>
          <w:rFonts w:ascii="Arial" w:hAnsi="Arial" w:cs="Arial"/>
          <w:b/>
          <w:sz w:val="20"/>
          <w:szCs w:val="20"/>
        </w:rPr>
        <w:t xml:space="preserve"> drygt 40</w:t>
      </w:r>
      <w:r w:rsidR="00412EBC" w:rsidRPr="00E143A3">
        <w:rPr>
          <w:rFonts w:ascii="Arial" w:hAnsi="Arial" w:cs="Arial"/>
          <w:b/>
          <w:sz w:val="20"/>
          <w:szCs w:val="20"/>
        </w:rPr>
        <w:t xml:space="preserve"> tävlande </w:t>
      </w:r>
      <w:r w:rsidR="009D20F5" w:rsidRPr="00E143A3">
        <w:rPr>
          <w:rFonts w:ascii="Arial" w:hAnsi="Arial" w:cs="Arial"/>
          <w:b/>
          <w:sz w:val="20"/>
          <w:szCs w:val="20"/>
        </w:rPr>
        <w:t xml:space="preserve">från 20 olika länder </w:t>
      </w:r>
      <w:r w:rsidR="000C78F3" w:rsidRPr="00E143A3">
        <w:rPr>
          <w:rFonts w:ascii="Arial" w:hAnsi="Arial" w:cs="Arial"/>
          <w:b/>
          <w:sz w:val="20"/>
          <w:szCs w:val="20"/>
        </w:rPr>
        <w:t xml:space="preserve">hackat fram koncept och embryon till </w:t>
      </w:r>
      <w:r w:rsidR="00E143A3" w:rsidRPr="00E143A3">
        <w:rPr>
          <w:rFonts w:ascii="Arial" w:hAnsi="Arial" w:cs="Arial"/>
          <w:b/>
          <w:sz w:val="20"/>
          <w:szCs w:val="20"/>
        </w:rPr>
        <w:t>affärsidéer</w:t>
      </w:r>
      <w:r w:rsidR="000C78F3" w:rsidRPr="00E143A3">
        <w:rPr>
          <w:rFonts w:ascii="Arial" w:hAnsi="Arial" w:cs="Arial"/>
          <w:b/>
          <w:sz w:val="20"/>
          <w:szCs w:val="20"/>
        </w:rPr>
        <w:t xml:space="preserve">. </w:t>
      </w:r>
    </w:p>
    <w:p w14:paraId="310FF6B4" w14:textId="506726A7" w:rsidR="008C6DE3" w:rsidRPr="00E143A3" w:rsidRDefault="003B3D57" w:rsidP="008C6DE3">
      <w:pPr>
        <w:widowControl w:val="0"/>
        <w:autoSpaceDE w:val="0"/>
        <w:autoSpaceDN w:val="0"/>
        <w:adjustRightInd w:val="0"/>
        <w:spacing w:after="160" w:line="200" w:lineRule="atLeast"/>
        <w:rPr>
          <w:rFonts w:ascii="Arial" w:hAnsi="Arial" w:cs="Arial"/>
          <w:sz w:val="20"/>
          <w:szCs w:val="20"/>
        </w:rPr>
      </w:pPr>
      <w:r w:rsidRPr="00E143A3">
        <w:rPr>
          <w:rFonts w:ascii="Arial" w:hAnsi="Arial" w:cs="Arial"/>
          <w:sz w:val="20"/>
          <w:szCs w:val="20"/>
        </w:rPr>
        <w:t xml:space="preserve">Bredden av kompetens som finns samlad är något av det som gör hackathon speciellt. </w:t>
      </w:r>
      <w:r w:rsidR="00E772C4" w:rsidRPr="00E143A3">
        <w:rPr>
          <w:rFonts w:ascii="Arial" w:hAnsi="Arial" w:cs="Arial"/>
          <w:sz w:val="20"/>
          <w:szCs w:val="20"/>
        </w:rPr>
        <w:t>L</w:t>
      </w:r>
      <w:r w:rsidRPr="00E143A3">
        <w:rPr>
          <w:rFonts w:ascii="Arial" w:hAnsi="Arial" w:cs="Arial"/>
          <w:sz w:val="20"/>
          <w:szCs w:val="20"/>
        </w:rPr>
        <w:t>agen bestod av en mix av professioner - agronomer, livsmedelsingenjörer, programmerare och ekonomer - människor med</w:t>
      </w:r>
      <w:r w:rsidR="008C6DE3" w:rsidRPr="00E143A3">
        <w:rPr>
          <w:rFonts w:ascii="Arial" w:hAnsi="Arial" w:cs="Arial"/>
          <w:sz w:val="20"/>
          <w:szCs w:val="20"/>
        </w:rPr>
        <w:t xml:space="preserve"> olik</w:t>
      </w:r>
      <w:r w:rsidRPr="00E143A3">
        <w:rPr>
          <w:rFonts w:ascii="Arial" w:hAnsi="Arial" w:cs="Arial"/>
          <w:sz w:val="20"/>
          <w:szCs w:val="20"/>
        </w:rPr>
        <w:t>a</w:t>
      </w:r>
      <w:r w:rsidR="008C6DE3" w:rsidRPr="00E143A3">
        <w:rPr>
          <w:rFonts w:ascii="Arial" w:hAnsi="Arial" w:cs="Arial"/>
          <w:sz w:val="20"/>
          <w:szCs w:val="20"/>
        </w:rPr>
        <w:t xml:space="preserve"> profession och bakgrund men med engagemanget för maten vi äter som en gemensam nämnare.</w:t>
      </w:r>
    </w:p>
    <w:p w14:paraId="26F01EA2" w14:textId="348EE62F" w:rsidR="00412EBC" w:rsidRPr="00E143A3" w:rsidRDefault="007E1BC9" w:rsidP="00412EBC">
      <w:pPr>
        <w:pStyle w:val="Normalwebb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</w:rPr>
      </w:pPr>
      <w:r w:rsidRPr="00E143A3">
        <w:rPr>
          <w:rFonts w:ascii="Arial" w:hAnsi="Arial" w:cs="Arial"/>
        </w:rPr>
        <w:t>På söndagen avslutades hackatho</w:t>
      </w:r>
      <w:r w:rsidR="003B3D57" w:rsidRPr="00E143A3">
        <w:rPr>
          <w:rFonts w:ascii="Arial" w:hAnsi="Arial" w:cs="Arial"/>
        </w:rPr>
        <w:t>n</w:t>
      </w:r>
      <w:r w:rsidRPr="00E143A3">
        <w:rPr>
          <w:rFonts w:ascii="Arial" w:hAnsi="Arial" w:cs="Arial"/>
        </w:rPr>
        <w:t xml:space="preserve"> med att lagen presenterade sina lösningar för jury och publik. </w:t>
      </w:r>
      <w:r w:rsidR="000B1311" w:rsidRPr="00E143A3">
        <w:rPr>
          <w:rFonts w:ascii="Arial" w:hAnsi="Arial" w:cs="Arial"/>
        </w:rPr>
        <w:t>Juryns val av den mest innovativa idén blev e</w:t>
      </w:r>
      <w:r w:rsidRPr="00E143A3">
        <w:rPr>
          <w:rFonts w:ascii="Arial" w:hAnsi="Arial" w:cs="Arial"/>
        </w:rPr>
        <w:t>n scanner</w:t>
      </w:r>
      <w:r w:rsidR="000B1311" w:rsidRPr="00E143A3">
        <w:rPr>
          <w:rFonts w:ascii="Arial" w:hAnsi="Arial" w:cs="Arial"/>
        </w:rPr>
        <w:t xml:space="preserve"> i storlek som en penna</w:t>
      </w:r>
      <w:r w:rsidRPr="00E143A3">
        <w:rPr>
          <w:rFonts w:ascii="Arial" w:hAnsi="Arial" w:cs="Arial"/>
        </w:rPr>
        <w:t xml:space="preserve"> som kan varna om maten på din tallrik innehåller någ</w:t>
      </w:r>
      <w:r w:rsidR="00E772C4" w:rsidRPr="00E143A3">
        <w:rPr>
          <w:rFonts w:ascii="Arial" w:hAnsi="Arial" w:cs="Arial"/>
        </w:rPr>
        <w:t xml:space="preserve">ot av de ämnen du är allergisk </w:t>
      </w:r>
      <w:r w:rsidRPr="00E143A3">
        <w:rPr>
          <w:rFonts w:ascii="Arial" w:hAnsi="Arial" w:cs="Arial"/>
        </w:rPr>
        <w:t xml:space="preserve">mot. </w:t>
      </w:r>
      <w:r w:rsidR="000B1311" w:rsidRPr="00E143A3">
        <w:rPr>
          <w:rFonts w:ascii="Arial" w:hAnsi="Arial" w:cs="Arial"/>
        </w:rPr>
        <w:t>Idén som bedömdes ha störst potential blev en teknik som gör det möjligt att urskilja kopior av livsmedel från originalen. Den idé som juryn ansåg kan få st</w:t>
      </w:r>
      <w:r w:rsidR="00E143A3" w:rsidRPr="00E143A3">
        <w:rPr>
          <w:rFonts w:ascii="Arial" w:hAnsi="Arial" w:cs="Arial"/>
        </w:rPr>
        <w:t xml:space="preserve">örst betydelse i framtiden var en sexkantig låda </w:t>
      </w:r>
      <w:r w:rsidR="000B1311" w:rsidRPr="00E143A3">
        <w:rPr>
          <w:rFonts w:ascii="Arial" w:hAnsi="Arial" w:cs="Arial"/>
        </w:rPr>
        <w:t>gjord för att skydda och transportera frukt och gr</w:t>
      </w:r>
      <w:r w:rsidR="00E143A3" w:rsidRPr="00E143A3">
        <w:rPr>
          <w:rFonts w:ascii="Arial" w:hAnsi="Arial" w:cs="Arial"/>
        </w:rPr>
        <w:t xml:space="preserve">önsaker i utvecklingsländer. Lådan </w:t>
      </w:r>
      <w:r w:rsidR="003907B1">
        <w:rPr>
          <w:rFonts w:ascii="Arial" w:hAnsi="Arial" w:cs="Arial"/>
        </w:rPr>
        <w:t>kan skrivas ut på</w:t>
      </w:r>
      <w:r w:rsidR="000B1311" w:rsidRPr="00E143A3">
        <w:rPr>
          <w:rFonts w:ascii="Arial" w:hAnsi="Arial" w:cs="Arial"/>
        </w:rPr>
        <w:t xml:space="preserve"> 3D-skrivare. Publikens val blev de</w:t>
      </w:r>
      <w:r w:rsidRPr="00E143A3">
        <w:rPr>
          <w:rFonts w:ascii="Arial" w:hAnsi="Arial" w:cs="Arial"/>
        </w:rPr>
        <w:t>n digital</w:t>
      </w:r>
      <w:r w:rsidR="00E143A3" w:rsidRPr="00E143A3">
        <w:rPr>
          <w:rFonts w:ascii="Arial" w:hAnsi="Arial" w:cs="Arial"/>
        </w:rPr>
        <w:t>a</w:t>
      </w:r>
      <w:r w:rsidRPr="00E143A3">
        <w:rPr>
          <w:rFonts w:ascii="Arial" w:hAnsi="Arial" w:cs="Arial"/>
        </w:rPr>
        <w:t xml:space="preserve"> plattform</w:t>
      </w:r>
      <w:r w:rsidR="000B1311" w:rsidRPr="00E143A3">
        <w:rPr>
          <w:rFonts w:ascii="Arial" w:hAnsi="Arial" w:cs="Arial"/>
        </w:rPr>
        <w:t>en</w:t>
      </w:r>
      <w:r w:rsidRPr="00E143A3">
        <w:rPr>
          <w:rFonts w:ascii="Arial" w:hAnsi="Arial" w:cs="Arial"/>
        </w:rPr>
        <w:t xml:space="preserve"> där grannar kan </w:t>
      </w:r>
      <w:r w:rsidR="000B1311" w:rsidRPr="00E143A3">
        <w:rPr>
          <w:rFonts w:ascii="Arial" w:hAnsi="Arial" w:cs="Arial"/>
        </w:rPr>
        <w:t xml:space="preserve">samverka kring dagligvaruinköp för att minska antalet transporter mellan konsument och butik. </w:t>
      </w:r>
    </w:p>
    <w:p w14:paraId="739778FD" w14:textId="15096F29" w:rsidR="000B1311" w:rsidRPr="00E143A3" w:rsidRDefault="000B1311" w:rsidP="00412EBC">
      <w:pPr>
        <w:pStyle w:val="Normalwebb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  <w:color w:val="auto"/>
        </w:rPr>
      </w:pPr>
      <w:r w:rsidRPr="00E143A3">
        <w:rPr>
          <w:rFonts w:ascii="Arial" w:eastAsia="Times New Roman" w:hAnsi="Arial" w:cs="Arial"/>
          <w:color w:val="2C2C2C"/>
          <w:shd w:val="clear" w:color="auto" w:fill="FFFFFF"/>
        </w:rPr>
        <w:t>De fyra vinnarna fick dela på 50 000 kronor.</w:t>
      </w:r>
    </w:p>
    <w:p w14:paraId="53ABC9F7" w14:textId="67BA4A86" w:rsidR="00001FFD" w:rsidRPr="00E143A3" w:rsidRDefault="00E772C4" w:rsidP="00E143A3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E143A3">
        <w:rPr>
          <w:rFonts w:ascii="Arial" w:hAnsi="Arial" w:cs="Arial"/>
          <w:sz w:val="20"/>
          <w:szCs w:val="20"/>
        </w:rPr>
        <w:t xml:space="preserve">Juryn bestod av: </w:t>
      </w:r>
      <w:r w:rsidRPr="00E143A3">
        <w:rPr>
          <w:rFonts w:ascii="Arial" w:eastAsia="Times New Roman" w:hAnsi="Arial" w:cs="Arial"/>
          <w:color w:val="2C2C2C"/>
          <w:sz w:val="20"/>
          <w:szCs w:val="20"/>
          <w:shd w:val="clear" w:color="auto" w:fill="FFFFFF"/>
          <w:lang w:eastAsia="sv-SE"/>
        </w:rPr>
        <w:t>Titti Qvarnström (krögare, Bloom in the Park), Lotta Jörgensen</w:t>
      </w:r>
      <w:r w:rsidR="00067B51">
        <w:rPr>
          <w:rFonts w:ascii="Arial" w:eastAsia="Times New Roman" w:hAnsi="Arial" w:cs="Arial"/>
          <w:color w:val="2C2C2C"/>
          <w:sz w:val="20"/>
          <w:szCs w:val="20"/>
          <w:shd w:val="clear" w:color="auto" w:fill="FFFFFF"/>
          <w:lang w:eastAsia="sv-SE"/>
        </w:rPr>
        <w:t xml:space="preserve"> </w:t>
      </w:r>
      <w:bookmarkStart w:id="0" w:name="_GoBack"/>
      <w:bookmarkEnd w:id="0"/>
      <w:r w:rsidRPr="00E143A3">
        <w:rPr>
          <w:rFonts w:ascii="Arial" w:eastAsia="Times New Roman" w:hAnsi="Arial" w:cs="Arial"/>
          <w:color w:val="2C2C2C"/>
          <w:sz w:val="20"/>
          <w:szCs w:val="20"/>
          <w:shd w:val="clear" w:color="auto" w:fill="FFFFFF"/>
          <w:lang w:eastAsia="sv-SE"/>
        </w:rPr>
        <w:t>(</w:t>
      </w:r>
      <w:proofErr w:type="spellStart"/>
      <w:r w:rsidRPr="00E143A3">
        <w:rPr>
          <w:rFonts w:ascii="Arial" w:eastAsia="Times New Roman" w:hAnsi="Arial" w:cs="Arial"/>
          <w:color w:val="2C2C2C"/>
          <w:sz w:val="20"/>
          <w:szCs w:val="20"/>
          <w:shd w:val="clear" w:color="auto" w:fill="FFFFFF"/>
          <w:lang w:eastAsia="sv-SE"/>
        </w:rPr>
        <w:t>Fool</w:t>
      </w:r>
      <w:proofErr w:type="spellEnd"/>
      <w:r w:rsidRPr="00E143A3">
        <w:rPr>
          <w:rFonts w:ascii="Arial" w:eastAsia="Times New Roman" w:hAnsi="Arial" w:cs="Arial"/>
          <w:color w:val="2C2C2C"/>
          <w:sz w:val="20"/>
          <w:szCs w:val="20"/>
          <w:shd w:val="clear" w:color="auto" w:fill="FFFFFF"/>
          <w:lang w:eastAsia="sv-SE"/>
        </w:rPr>
        <w:t xml:space="preserve"> Magazine), Nina Christensson (krogägare Bastard), Per Anders Jörgensen (Fool Magazine) Åke Högman (kommunikationsstrateg), </w:t>
      </w:r>
    </w:p>
    <w:p w14:paraId="26DB2295" w14:textId="591D1300" w:rsidR="00D607DC" w:rsidRPr="00E143A3" w:rsidRDefault="00140E1D" w:rsidP="005005FA">
      <w:pPr>
        <w:widowControl w:val="0"/>
        <w:autoSpaceDE w:val="0"/>
        <w:autoSpaceDN w:val="0"/>
        <w:adjustRightInd w:val="0"/>
        <w:spacing w:after="160" w:line="200" w:lineRule="atLeast"/>
        <w:rPr>
          <w:rFonts w:ascii="Arial" w:hAnsi="Arial" w:cs="Arial"/>
          <w:sz w:val="20"/>
          <w:szCs w:val="20"/>
        </w:rPr>
      </w:pPr>
      <w:r w:rsidRPr="00E143A3">
        <w:rPr>
          <w:rFonts w:ascii="Arial" w:hAnsi="Arial" w:cs="Arial"/>
          <w:sz w:val="20"/>
          <w:szCs w:val="20"/>
        </w:rPr>
        <w:t>De vinnande teamen fick dela på 50 000 kr.</w:t>
      </w:r>
    </w:p>
    <w:p w14:paraId="05BA4D9F" w14:textId="0255279B" w:rsidR="00B21FFE" w:rsidRPr="00E143A3" w:rsidRDefault="00B56CDD" w:rsidP="005005FA">
      <w:pPr>
        <w:widowControl w:val="0"/>
        <w:autoSpaceDE w:val="0"/>
        <w:autoSpaceDN w:val="0"/>
        <w:adjustRightInd w:val="0"/>
        <w:spacing w:after="160" w:line="200" w:lineRule="atLeast"/>
        <w:rPr>
          <w:rFonts w:ascii="Arial" w:hAnsi="Arial" w:cs="Arial"/>
          <w:sz w:val="20"/>
          <w:szCs w:val="20"/>
        </w:rPr>
      </w:pPr>
      <w:r w:rsidRPr="00E143A3">
        <w:rPr>
          <w:rFonts w:ascii="Arial" w:hAnsi="Arial" w:cs="Arial"/>
          <w:b/>
          <w:sz w:val="20"/>
          <w:szCs w:val="20"/>
        </w:rPr>
        <w:t>För mer information, kontakta</w:t>
      </w:r>
      <w:r w:rsidR="00B21FFE" w:rsidRPr="00E143A3">
        <w:rPr>
          <w:rFonts w:ascii="Arial" w:hAnsi="Arial" w:cs="Arial"/>
          <w:b/>
          <w:sz w:val="20"/>
          <w:szCs w:val="20"/>
        </w:rPr>
        <w:t>:</w:t>
      </w:r>
      <w:r w:rsidR="00B21FFE" w:rsidRPr="00E143A3">
        <w:rPr>
          <w:rFonts w:ascii="Arial" w:hAnsi="Arial" w:cs="Arial"/>
          <w:sz w:val="20"/>
          <w:szCs w:val="20"/>
        </w:rPr>
        <w:t xml:space="preserve"> Elin Carleke, </w:t>
      </w:r>
      <w:hyperlink r:id="rId8" w:history="1">
        <w:r w:rsidR="00B21FFE" w:rsidRPr="00E143A3">
          <w:rPr>
            <w:rStyle w:val="Hyperlnk"/>
            <w:rFonts w:ascii="Arial" w:hAnsi="Arial" w:cs="Arial"/>
            <w:sz w:val="20"/>
            <w:szCs w:val="20"/>
          </w:rPr>
          <w:t>elin@krinova.se</w:t>
        </w:r>
      </w:hyperlink>
      <w:r w:rsidR="00B21FFE" w:rsidRPr="00E143A3">
        <w:rPr>
          <w:rFonts w:ascii="Arial" w:hAnsi="Arial" w:cs="Arial"/>
          <w:sz w:val="20"/>
          <w:szCs w:val="20"/>
        </w:rPr>
        <w:t>, 0702-51 40 19</w:t>
      </w:r>
    </w:p>
    <w:p w14:paraId="075FB279" w14:textId="77777777" w:rsidR="00EF5C5C" w:rsidRPr="00E143A3" w:rsidRDefault="00BC7405" w:rsidP="005005FA">
      <w:pPr>
        <w:pStyle w:val="Krinova-beskrRub912"/>
        <w:spacing w:after="160"/>
        <w:rPr>
          <w:rFonts w:cs="Arial"/>
          <w:b w:val="0"/>
          <w:sz w:val="20"/>
          <w:szCs w:val="20"/>
        </w:rPr>
      </w:pPr>
      <w:r w:rsidRPr="00E143A3">
        <w:rPr>
          <w:rFonts w:cs="Arial"/>
          <w:color w:val="auto"/>
          <w:sz w:val="20"/>
          <w:szCs w:val="20"/>
        </w:rPr>
        <w:t>Krinova Incubator &amp; Science Park</w:t>
      </w:r>
      <w:r w:rsidR="005005FA" w:rsidRPr="00E143A3">
        <w:rPr>
          <w:rFonts w:cs="Arial"/>
          <w:color w:val="auto"/>
          <w:sz w:val="20"/>
          <w:szCs w:val="20"/>
        </w:rPr>
        <w:t xml:space="preserve"> och Food Hackath</w:t>
      </w:r>
      <w:r w:rsidR="001C1938" w:rsidRPr="00E143A3">
        <w:rPr>
          <w:rFonts w:cs="Arial"/>
          <w:color w:val="auto"/>
          <w:sz w:val="20"/>
          <w:szCs w:val="20"/>
        </w:rPr>
        <w:t>on</w:t>
      </w:r>
      <w:r w:rsidR="005005FA" w:rsidRPr="00E143A3">
        <w:rPr>
          <w:rFonts w:cs="Arial"/>
          <w:color w:val="auto"/>
          <w:sz w:val="20"/>
          <w:szCs w:val="20"/>
        </w:rPr>
        <w:br/>
      </w:r>
      <w:r w:rsidR="005C2DB1" w:rsidRPr="00E143A3">
        <w:rPr>
          <w:rFonts w:cs="Arial"/>
          <w:b w:val="0"/>
          <w:sz w:val="20"/>
          <w:szCs w:val="20"/>
        </w:rPr>
        <w:t>Ett hackathon kan enkelt beskrivas som ett evenemang där människor med olika bakgrund</w:t>
      </w:r>
      <w:r w:rsidR="00496773" w:rsidRPr="00E143A3">
        <w:rPr>
          <w:rFonts w:cs="Arial"/>
          <w:b w:val="0"/>
          <w:sz w:val="20"/>
          <w:szCs w:val="20"/>
        </w:rPr>
        <w:t xml:space="preserve"> på kort tid bygger</w:t>
      </w:r>
      <w:r w:rsidR="005C2DB1" w:rsidRPr="00E143A3">
        <w:rPr>
          <w:rFonts w:cs="Arial"/>
          <w:b w:val="0"/>
          <w:sz w:val="20"/>
          <w:szCs w:val="20"/>
        </w:rPr>
        <w:t xml:space="preserve"> något meningsfullt ihop. </w:t>
      </w:r>
      <w:r w:rsidR="00D02006" w:rsidRPr="00E143A3">
        <w:rPr>
          <w:rFonts w:cs="Arial"/>
          <w:b w:val="0"/>
          <w:sz w:val="20"/>
          <w:szCs w:val="20"/>
        </w:rPr>
        <w:t>Det har arrangerats hackathons inom en rad olika områden, men inom mat var Krinova nå</w:t>
      </w:r>
      <w:r w:rsidR="00EF5C5C" w:rsidRPr="00E143A3">
        <w:rPr>
          <w:rFonts w:cs="Arial"/>
          <w:b w:val="0"/>
          <w:sz w:val="20"/>
          <w:szCs w:val="20"/>
        </w:rPr>
        <w:t xml:space="preserve">got av en pionjär då man i 2014 </w:t>
      </w:r>
      <w:r w:rsidR="00D02006" w:rsidRPr="00E143A3">
        <w:rPr>
          <w:rFonts w:cs="Arial"/>
          <w:b w:val="0"/>
          <w:sz w:val="20"/>
          <w:szCs w:val="20"/>
        </w:rPr>
        <w:t>var medarrangör på ett av E</w:t>
      </w:r>
      <w:r w:rsidR="00496773" w:rsidRPr="00E143A3">
        <w:rPr>
          <w:rFonts w:cs="Arial"/>
          <w:b w:val="0"/>
          <w:sz w:val="20"/>
          <w:szCs w:val="20"/>
        </w:rPr>
        <w:t>uropas första</w:t>
      </w:r>
      <w:r w:rsidR="00D02006" w:rsidRPr="00E143A3">
        <w:rPr>
          <w:rFonts w:cs="Arial"/>
          <w:b w:val="0"/>
          <w:sz w:val="20"/>
          <w:szCs w:val="20"/>
        </w:rPr>
        <w:t xml:space="preserve"> food hackathons. </w:t>
      </w:r>
    </w:p>
    <w:p w14:paraId="4B8CA8D8" w14:textId="783194E4" w:rsidR="00BC7405" w:rsidRPr="00E143A3" w:rsidRDefault="00EF5C5C" w:rsidP="005005FA">
      <w:pPr>
        <w:pStyle w:val="Krinova-beskrRub912"/>
        <w:spacing w:after="160"/>
        <w:rPr>
          <w:rFonts w:cs="Arial"/>
          <w:b w:val="0"/>
          <w:color w:val="auto"/>
          <w:sz w:val="20"/>
          <w:szCs w:val="20"/>
        </w:rPr>
      </w:pPr>
      <w:r w:rsidRPr="00E143A3">
        <w:rPr>
          <w:rFonts w:cs="Arial"/>
          <w:b w:val="0"/>
          <w:sz w:val="20"/>
          <w:szCs w:val="20"/>
        </w:rPr>
        <w:t>P</w:t>
      </w:r>
      <w:r w:rsidR="00D02006" w:rsidRPr="00E143A3">
        <w:rPr>
          <w:rFonts w:cs="Arial"/>
          <w:b w:val="0"/>
          <w:sz w:val="20"/>
          <w:szCs w:val="20"/>
        </w:rPr>
        <w:t>artners för Food Hackathon</w:t>
      </w:r>
      <w:r w:rsidRPr="00E143A3">
        <w:rPr>
          <w:rFonts w:cs="Arial"/>
          <w:b w:val="0"/>
          <w:sz w:val="20"/>
          <w:szCs w:val="20"/>
        </w:rPr>
        <w:t xml:space="preserve"> by Krinova 2017</w:t>
      </w:r>
      <w:r w:rsidR="00B0491E" w:rsidRPr="00E143A3">
        <w:rPr>
          <w:rFonts w:cs="Arial"/>
          <w:b w:val="0"/>
          <w:sz w:val="20"/>
          <w:szCs w:val="20"/>
        </w:rPr>
        <w:t xml:space="preserve"> </w:t>
      </w:r>
      <w:r w:rsidRPr="00E143A3">
        <w:rPr>
          <w:rFonts w:cs="Arial"/>
          <w:b w:val="0"/>
          <w:sz w:val="20"/>
          <w:szCs w:val="20"/>
        </w:rPr>
        <w:t>är The Absolut Company, Högskolan Kristianstad</w:t>
      </w:r>
      <w:r w:rsidR="002A0ED3" w:rsidRPr="00E143A3">
        <w:rPr>
          <w:rFonts w:cs="Arial"/>
          <w:b w:val="0"/>
          <w:sz w:val="20"/>
          <w:szCs w:val="20"/>
        </w:rPr>
        <w:t>,</w:t>
      </w:r>
      <w:r w:rsidRPr="00E143A3">
        <w:rPr>
          <w:rFonts w:cs="Arial"/>
          <w:b w:val="0"/>
          <w:sz w:val="20"/>
          <w:szCs w:val="20"/>
        </w:rPr>
        <w:t xml:space="preserve"> FIPDes, Kristianstads kommun, Innovationskontor Syd, CRC Nordic,</w:t>
      </w:r>
      <w:r w:rsidR="002A0ED3" w:rsidRPr="00E143A3">
        <w:rPr>
          <w:rFonts w:cs="Arial"/>
          <w:b w:val="0"/>
          <w:sz w:val="20"/>
          <w:szCs w:val="20"/>
        </w:rPr>
        <w:t xml:space="preserve"> Region Skåne</w:t>
      </w:r>
      <w:r w:rsidR="00BE1976" w:rsidRPr="00E143A3">
        <w:rPr>
          <w:rFonts w:cs="Arial"/>
          <w:b w:val="0"/>
          <w:sz w:val="20"/>
          <w:szCs w:val="20"/>
        </w:rPr>
        <w:t xml:space="preserve"> </w:t>
      </w:r>
      <w:r w:rsidR="00102038" w:rsidRPr="00E143A3">
        <w:rPr>
          <w:rFonts w:cs="Arial"/>
          <w:b w:val="0"/>
          <w:sz w:val="20"/>
          <w:szCs w:val="20"/>
        </w:rPr>
        <w:t xml:space="preserve">och </w:t>
      </w:r>
      <w:r w:rsidR="00102038" w:rsidRPr="00E143A3">
        <w:rPr>
          <w:rFonts w:cs="Arial"/>
          <w:b w:val="0"/>
          <w:color w:val="auto"/>
          <w:sz w:val="20"/>
          <w:szCs w:val="20"/>
        </w:rPr>
        <w:t>Stiftelsen RUTH</w:t>
      </w:r>
      <w:r w:rsidR="00A516EC" w:rsidRPr="00E143A3">
        <w:rPr>
          <w:rFonts w:cs="Arial"/>
          <w:b w:val="0"/>
          <w:color w:val="auto"/>
          <w:sz w:val="20"/>
          <w:szCs w:val="20"/>
        </w:rPr>
        <w:t>.</w:t>
      </w:r>
      <w:r w:rsidR="00BE1976" w:rsidRPr="00E143A3">
        <w:rPr>
          <w:rFonts w:cs="Arial"/>
          <w:b w:val="0"/>
          <w:color w:val="auto"/>
          <w:sz w:val="20"/>
          <w:szCs w:val="20"/>
        </w:rPr>
        <w:t xml:space="preserve"> </w:t>
      </w:r>
      <w:r w:rsidR="008A5889">
        <w:rPr>
          <w:rFonts w:cs="Arial"/>
          <w:b w:val="0"/>
          <w:sz w:val="20"/>
          <w:szCs w:val="20"/>
        </w:rPr>
        <w:t xml:space="preserve">Sparbanken Skåne </w:t>
      </w:r>
      <w:r w:rsidR="00BE1976" w:rsidRPr="00E143A3">
        <w:rPr>
          <w:rFonts w:cs="Arial"/>
          <w:b w:val="0"/>
          <w:sz w:val="20"/>
          <w:szCs w:val="20"/>
        </w:rPr>
        <w:t>bidrar med prispengarna.</w:t>
      </w:r>
    </w:p>
    <w:p w14:paraId="356426C2" w14:textId="495A84EB" w:rsidR="00AE7FB2" w:rsidRPr="00E143A3" w:rsidRDefault="000C78F3" w:rsidP="00BC7405">
      <w:pPr>
        <w:pStyle w:val="Krinova-beskrBrd912"/>
        <w:rPr>
          <w:rFonts w:cs="Arial"/>
          <w:i w:val="0"/>
          <w:color w:val="E36C0A" w:themeColor="accent6" w:themeShade="BF"/>
          <w:sz w:val="20"/>
          <w:szCs w:val="20"/>
        </w:rPr>
      </w:pPr>
      <w:hyperlink r:id="rId9" w:history="1">
        <w:r w:rsidR="00AE7FB2" w:rsidRPr="00E143A3">
          <w:rPr>
            <w:rStyle w:val="Hyperlnk"/>
            <w:rFonts w:cs="Arial"/>
            <w:i w:val="0"/>
            <w:sz w:val="20"/>
            <w:szCs w:val="20"/>
          </w:rPr>
          <w:t>www.krinova.se</w:t>
        </w:r>
      </w:hyperlink>
      <w:r w:rsidR="00AE7FB2" w:rsidRPr="00E143A3">
        <w:rPr>
          <w:rFonts w:cs="Arial"/>
          <w:i w:val="0"/>
          <w:color w:val="E36C0A" w:themeColor="accent6" w:themeShade="BF"/>
          <w:sz w:val="20"/>
          <w:szCs w:val="20"/>
        </w:rPr>
        <w:t xml:space="preserve"> </w:t>
      </w:r>
    </w:p>
    <w:sectPr w:rsidR="00AE7FB2" w:rsidRPr="00E143A3" w:rsidSect="009165E2">
      <w:headerReference w:type="default" r:id="rId10"/>
      <w:footerReference w:type="default" r:id="rId11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F5C6" w14:textId="77777777" w:rsidR="003907B1" w:rsidRDefault="003907B1">
      <w:pPr>
        <w:spacing w:after="0"/>
      </w:pPr>
      <w:r>
        <w:separator/>
      </w:r>
    </w:p>
  </w:endnote>
  <w:endnote w:type="continuationSeparator" w:id="0">
    <w:p w14:paraId="5459204F" w14:textId="77777777" w:rsidR="003907B1" w:rsidRDefault="003907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9264" w14:textId="77777777" w:rsidR="003907B1" w:rsidRDefault="003907B1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4D1048" wp14:editId="18C2ACF0">
              <wp:simplePos x="0" y="0"/>
              <wp:positionH relativeFrom="column">
                <wp:posOffset>4916170</wp:posOffset>
              </wp:positionH>
              <wp:positionV relativeFrom="page">
                <wp:posOffset>9091930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F9AB" w14:textId="77777777" w:rsidR="003907B1" w:rsidRPr="009A753C" w:rsidRDefault="003907B1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04920BF6" w14:textId="77777777" w:rsidR="003907B1" w:rsidRPr="009A753C" w:rsidRDefault="003907B1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71E19323" w14:textId="77777777" w:rsidR="003907B1" w:rsidRPr="009A753C" w:rsidRDefault="003907B1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75D69D73" w14:textId="77777777" w:rsidR="003907B1" w:rsidRPr="009A753C" w:rsidRDefault="003907B1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56328CE" w14:textId="77777777" w:rsidR="003907B1" w:rsidRPr="009A753C" w:rsidRDefault="003907B1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08215390" w14:textId="77777777" w:rsidR="003907B1" w:rsidRPr="009A753C" w:rsidRDefault="003907B1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15.9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9bmBc4QAAAA0BAAAPAAAAAAAA&#10;AAAAAAAAAAAFAABkcnMvZG93bnJldi54bWxQSwUGAAAAAAQABADzAAAADgYAAAAA&#10;" filled="f" stroked="f">
              <v:textbox inset="0,0,0,0">
                <w:txbxContent>
                  <w:p w14:paraId="7CD7F9AB" w14:textId="77777777" w:rsidR="003907B1" w:rsidRPr="009A753C" w:rsidRDefault="003907B1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04920BF6" w14:textId="77777777" w:rsidR="003907B1" w:rsidRPr="009A753C" w:rsidRDefault="003907B1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71E19323" w14:textId="77777777" w:rsidR="003907B1" w:rsidRPr="009A753C" w:rsidRDefault="003907B1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75D69D73" w14:textId="77777777" w:rsidR="003907B1" w:rsidRPr="009A753C" w:rsidRDefault="003907B1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56328CE" w14:textId="77777777" w:rsidR="003907B1" w:rsidRPr="009A753C" w:rsidRDefault="003907B1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08215390" w14:textId="77777777" w:rsidR="003907B1" w:rsidRPr="009A753C" w:rsidRDefault="003907B1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A47F" w14:textId="77777777" w:rsidR="003907B1" w:rsidRDefault="003907B1">
      <w:pPr>
        <w:spacing w:after="0"/>
      </w:pPr>
      <w:r>
        <w:separator/>
      </w:r>
    </w:p>
  </w:footnote>
  <w:footnote w:type="continuationSeparator" w:id="0">
    <w:p w14:paraId="642ACA78" w14:textId="77777777" w:rsidR="003907B1" w:rsidRDefault="003907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C187" w14:textId="77777777" w:rsidR="003907B1" w:rsidRDefault="003907B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385045D" wp14:editId="0105456C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4244E759" wp14:editId="686C1420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60EAF"/>
    <w:multiLevelType w:val="hybridMultilevel"/>
    <w:tmpl w:val="E50EE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1264"/>
    <w:multiLevelType w:val="hybridMultilevel"/>
    <w:tmpl w:val="B094A21A"/>
    <w:lvl w:ilvl="0" w:tplc="E01ADC00">
      <w:start w:val="10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B3B17"/>
    <w:multiLevelType w:val="hybridMultilevel"/>
    <w:tmpl w:val="58E488EA"/>
    <w:lvl w:ilvl="0" w:tplc="575E2E86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4EE8"/>
    <w:multiLevelType w:val="hybridMultilevel"/>
    <w:tmpl w:val="F65E31E8"/>
    <w:lvl w:ilvl="0" w:tplc="A6CEBE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438B"/>
    <w:multiLevelType w:val="hybridMultilevel"/>
    <w:tmpl w:val="B1163D5C"/>
    <w:lvl w:ilvl="0" w:tplc="B3F0AAF2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03862"/>
    <w:multiLevelType w:val="hybridMultilevel"/>
    <w:tmpl w:val="086C7498"/>
    <w:lvl w:ilvl="0" w:tplc="0E4E252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15BA"/>
    <w:multiLevelType w:val="hybridMultilevel"/>
    <w:tmpl w:val="8BFEF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43597"/>
    <w:multiLevelType w:val="hybridMultilevel"/>
    <w:tmpl w:val="D2045F4E"/>
    <w:lvl w:ilvl="0" w:tplc="D1B47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05964"/>
    <w:multiLevelType w:val="hybridMultilevel"/>
    <w:tmpl w:val="B84AA684"/>
    <w:lvl w:ilvl="0" w:tplc="8626FC40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01FFD"/>
    <w:rsid w:val="000042EE"/>
    <w:rsid w:val="0001080A"/>
    <w:rsid w:val="00022678"/>
    <w:rsid w:val="00041652"/>
    <w:rsid w:val="0005292C"/>
    <w:rsid w:val="00066088"/>
    <w:rsid w:val="0006741B"/>
    <w:rsid w:val="00067B51"/>
    <w:rsid w:val="0009130B"/>
    <w:rsid w:val="000B1311"/>
    <w:rsid w:val="000C78F3"/>
    <w:rsid w:val="000D2C79"/>
    <w:rsid w:val="000D5108"/>
    <w:rsid w:val="00102038"/>
    <w:rsid w:val="001164FB"/>
    <w:rsid w:val="00121716"/>
    <w:rsid w:val="00121C20"/>
    <w:rsid w:val="00130548"/>
    <w:rsid w:val="00132386"/>
    <w:rsid w:val="00136D5A"/>
    <w:rsid w:val="00140E1D"/>
    <w:rsid w:val="00173080"/>
    <w:rsid w:val="00194126"/>
    <w:rsid w:val="00195B10"/>
    <w:rsid w:val="001A1BDD"/>
    <w:rsid w:val="001B3A59"/>
    <w:rsid w:val="001C1938"/>
    <w:rsid w:val="001C66EC"/>
    <w:rsid w:val="00210135"/>
    <w:rsid w:val="00222B8E"/>
    <w:rsid w:val="00224F9A"/>
    <w:rsid w:val="002A0ED3"/>
    <w:rsid w:val="002A3127"/>
    <w:rsid w:val="002C2373"/>
    <w:rsid w:val="002C372F"/>
    <w:rsid w:val="002C5E76"/>
    <w:rsid w:val="002D4E18"/>
    <w:rsid w:val="002F66B0"/>
    <w:rsid w:val="002F7B0A"/>
    <w:rsid w:val="00301AF1"/>
    <w:rsid w:val="00304349"/>
    <w:rsid w:val="00353067"/>
    <w:rsid w:val="00353816"/>
    <w:rsid w:val="003730ED"/>
    <w:rsid w:val="0038290B"/>
    <w:rsid w:val="003907B1"/>
    <w:rsid w:val="00390971"/>
    <w:rsid w:val="003A1E3C"/>
    <w:rsid w:val="003A5B52"/>
    <w:rsid w:val="003A6D72"/>
    <w:rsid w:val="003B33FB"/>
    <w:rsid w:val="003B3BED"/>
    <w:rsid w:val="003B3D57"/>
    <w:rsid w:val="003B6861"/>
    <w:rsid w:val="003C09C4"/>
    <w:rsid w:val="003C09DA"/>
    <w:rsid w:val="003D1A9A"/>
    <w:rsid w:val="00412EBC"/>
    <w:rsid w:val="00416EA0"/>
    <w:rsid w:val="0045237E"/>
    <w:rsid w:val="00496773"/>
    <w:rsid w:val="00497080"/>
    <w:rsid w:val="00497D04"/>
    <w:rsid w:val="004A3D57"/>
    <w:rsid w:val="004C6FB8"/>
    <w:rsid w:val="004D2212"/>
    <w:rsid w:val="004F0C5F"/>
    <w:rsid w:val="004F774A"/>
    <w:rsid w:val="005005FA"/>
    <w:rsid w:val="0050097E"/>
    <w:rsid w:val="00523E55"/>
    <w:rsid w:val="0054357E"/>
    <w:rsid w:val="00545E39"/>
    <w:rsid w:val="005521AB"/>
    <w:rsid w:val="00586EB2"/>
    <w:rsid w:val="005928E5"/>
    <w:rsid w:val="005C0662"/>
    <w:rsid w:val="005C2DB1"/>
    <w:rsid w:val="005C7607"/>
    <w:rsid w:val="005D5654"/>
    <w:rsid w:val="005F1408"/>
    <w:rsid w:val="005F46F8"/>
    <w:rsid w:val="006242A3"/>
    <w:rsid w:val="00642375"/>
    <w:rsid w:val="006713B9"/>
    <w:rsid w:val="00675F69"/>
    <w:rsid w:val="006E5217"/>
    <w:rsid w:val="006E5468"/>
    <w:rsid w:val="00705A0E"/>
    <w:rsid w:val="00721806"/>
    <w:rsid w:val="00726107"/>
    <w:rsid w:val="007905F4"/>
    <w:rsid w:val="007A5F06"/>
    <w:rsid w:val="007B356C"/>
    <w:rsid w:val="007C0A24"/>
    <w:rsid w:val="007E1BC9"/>
    <w:rsid w:val="007E7693"/>
    <w:rsid w:val="008232DB"/>
    <w:rsid w:val="008734C2"/>
    <w:rsid w:val="008A20F9"/>
    <w:rsid w:val="008A53CF"/>
    <w:rsid w:val="008A5889"/>
    <w:rsid w:val="008C6DE3"/>
    <w:rsid w:val="008F6653"/>
    <w:rsid w:val="008F6E49"/>
    <w:rsid w:val="0090002C"/>
    <w:rsid w:val="009013F2"/>
    <w:rsid w:val="009165E2"/>
    <w:rsid w:val="009278BA"/>
    <w:rsid w:val="00981FA7"/>
    <w:rsid w:val="009932DD"/>
    <w:rsid w:val="009C3DDA"/>
    <w:rsid w:val="009D20F5"/>
    <w:rsid w:val="00A15E88"/>
    <w:rsid w:val="00A25A98"/>
    <w:rsid w:val="00A44056"/>
    <w:rsid w:val="00A516EC"/>
    <w:rsid w:val="00A53DD9"/>
    <w:rsid w:val="00A62505"/>
    <w:rsid w:val="00A706F9"/>
    <w:rsid w:val="00A82D6B"/>
    <w:rsid w:val="00A903F9"/>
    <w:rsid w:val="00AD66B7"/>
    <w:rsid w:val="00AE2F75"/>
    <w:rsid w:val="00AE4BD4"/>
    <w:rsid w:val="00AE7FB2"/>
    <w:rsid w:val="00AF27DE"/>
    <w:rsid w:val="00B03821"/>
    <w:rsid w:val="00B0491E"/>
    <w:rsid w:val="00B055F6"/>
    <w:rsid w:val="00B10D8F"/>
    <w:rsid w:val="00B131B5"/>
    <w:rsid w:val="00B21FFE"/>
    <w:rsid w:val="00B4551A"/>
    <w:rsid w:val="00B56CDD"/>
    <w:rsid w:val="00B633E6"/>
    <w:rsid w:val="00BB0BE5"/>
    <w:rsid w:val="00BB203A"/>
    <w:rsid w:val="00BC7405"/>
    <w:rsid w:val="00BE1976"/>
    <w:rsid w:val="00C03811"/>
    <w:rsid w:val="00C0391D"/>
    <w:rsid w:val="00C158A4"/>
    <w:rsid w:val="00C23FB2"/>
    <w:rsid w:val="00C81182"/>
    <w:rsid w:val="00C95553"/>
    <w:rsid w:val="00CA1213"/>
    <w:rsid w:val="00CC2411"/>
    <w:rsid w:val="00CC4692"/>
    <w:rsid w:val="00CE3554"/>
    <w:rsid w:val="00CF33B3"/>
    <w:rsid w:val="00D02006"/>
    <w:rsid w:val="00D40D82"/>
    <w:rsid w:val="00D50825"/>
    <w:rsid w:val="00D52C34"/>
    <w:rsid w:val="00D607DC"/>
    <w:rsid w:val="00D63E70"/>
    <w:rsid w:val="00D75D45"/>
    <w:rsid w:val="00D9106F"/>
    <w:rsid w:val="00DA76A4"/>
    <w:rsid w:val="00DD0551"/>
    <w:rsid w:val="00DF17B9"/>
    <w:rsid w:val="00DF2103"/>
    <w:rsid w:val="00E044A6"/>
    <w:rsid w:val="00E06B91"/>
    <w:rsid w:val="00E1345B"/>
    <w:rsid w:val="00E143A3"/>
    <w:rsid w:val="00E516A0"/>
    <w:rsid w:val="00E569D7"/>
    <w:rsid w:val="00E6292B"/>
    <w:rsid w:val="00E772C4"/>
    <w:rsid w:val="00EB72C4"/>
    <w:rsid w:val="00EB730C"/>
    <w:rsid w:val="00EC7D64"/>
    <w:rsid w:val="00ED70FB"/>
    <w:rsid w:val="00EF1C72"/>
    <w:rsid w:val="00EF5C5C"/>
    <w:rsid w:val="00F140D1"/>
    <w:rsid w:val="00F566CF"/>
    <w:rsid w:val="00F66E43"/>
    <w:rsid w:val="00F71DF8"/>
    <w:rsid w:val="00F7464B"/>
    <w:rsid w:val="00F95D09"/>
    <w:rsid w:val="00FA5C91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F3C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  <w:style w:type="paragraph" w:customStyle="1" w:styleId="Normalwebb1">
    <w:name w:val="Normal (webb)1"/>
    <w:rsid w:val="00412EBC"/>
    <w:pPr>
      <w:spacing w:before="100" w:after="100"/>
    </w:pPr>
    <w:rPr>
      <w:rFonts w:ascii="Times" w:eastAsia="ヒラギノ角ゴ Pro W3" w:hAnsi="Times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  <w:style w:type="paragraph" w:customStyle="1" w:styleId="Normalwebb1">
    <w:name w:val="Normal (webb)1"/>
    <w:rsid w:val="00412EBC"/>
    <w:pPr>
      <w:spacing w:before="100" w:after="100"/>
    </w:pPr>
    <w:rPr>
      <w:rFonts w:ascii="Times" w:eastAsia="ヒラギノ角ゴ Pro W3" w:hAnsi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in@krinova.se" TargetMode="External"/><Relationship Id="rId9" Type="http://schemas.openxmlformats.org/officeDocument/2006/relationships/hyperlink" Target="http://www.krinov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6</TotalTime>
  <Pages>1</Pages>
  <Words>393</Words>
  <Characters>2086</Characters>
  <Application>Microsoft Macintosh Word</Application>
  <DocSecurity>0</DocSecurity>
  <Lines>17</Lines>
  <Paragraphs>4</Paragraphs>
  <ScaleCrop>false</ScaleCrop>
  <Company>Originalverkstad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Lorentz Hjorth</dc:creator>
  <cp:keywords/>
  <cp:lastModifiedBy>Lena Jasslin</cp:lastModifiedBy>
  <cp:revision>3</cp:revision>
  <cp:lastPrinted>2017-01-30T09:24:00Z</cp:lastPrinted>
  <dcterms:created xsi:type="dcterms:W3CDTF">2017-01-30T09:24:00Z</dcterms:created>
  <dcterms:modified xsi:type="dcterms:W3CDTF">2017-01-30T09:51:00Z</dcterms:modified>
</cp:coreProperties>
</file>