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3D89" w14:textId="10FE2711" w:rsidR="003C7ABA" w:rsidRPr="00A70EC5" w:rsidRDefault="003C7ABA" w:rsidP="003C7ABA">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Pr="00CC68A0">
        <w:rPr>
          <w:noProof/>
          <w:color w:val="141414"/>
          <w:sz w:val="16"/>
          <w:szCs w:val="16"/>
          <w:lang w:val="en-US"/>
        </w:rPr>
        <w:tab/>
      </w:r>
      <w:r>
        <w:rPr>
          <w:rFonts w:ascii="Arial Nova Light" w:hAnsi="Arial Nova Light"/>
          <w:noProof/>
          <w:color w:val="141414"/>
          <w:sz w:val="24"/>
          <w:szCs w:val="24"/>
          <w:lang w:val="fr-FR"/>
        </w:rPr>
        <w:br/>
      </w:r>
      <w:r w:rsidRPr="00CC68A0">
        <w:rPr>
          <w:rFonts w:ascii="Arial" w:hAnsi="Arial" w:cs="Arial"/>
          <w:noProof/>
          <w:color w:val="141414"/>
          <w:sz w:val="16"/>
          <w:szCs w:val="16"/>
          <w:lang w:val="en-US"/>
        </w:rPr>
        <w:t>1</w:t>
      </w:r>
      <w:r w:rsidR="002B106D">
        <w:rPr>
          <w:rFonts w:ascii="Arial" w:hAnsi="Arial" w:cs="Arial"/>
          <w:noProof/>
          <w:color w:val="141414"/>
          <w:sz w:val="16"/>
          <w:szCs w:val="16"/>
          <w:lang w:val="en-US"/>
        </w:rPr>
        <w:t>2</w:t>
      </w:r>
      <w:r w:rsidRPr="00CC68A0">
        <w:rPr>
          <w:rFonts w:ascii="Arial" w:hAnsi="Arial" w:cs="Arial"/>
          <w:noProof/>
          <w:color w:val="141414"/>
          <w:sz w:val="16"/>
          <w:szCs w:val="16"/>
          <w:lang w:val="en-US"/>
        </w:rPr>
        <w:t>-03-2024</w:t>
      </w:r>
    </w:p>
    <w:p w14:paraId="442A82AB" w14:textId="22EA8473" w:rsidR="003C7ABA" w:rsidRPr="00B57E1E" w:rsidRDefault="003C7ABA" w:rsidP="3E27A310">
      <w:pPr>
        <w:pStyle w:val="Rubrik1"/>
        <w:spacing w:before="320"/>
        <w:rPr>
          <w:sz w:val="32"/>
          <w:lang w:bidi="fr-FR"/>
        </w:rPr>
      </w:pPr>
      <w:r w:rsidRPr="3E27A310">
        <w:rPr>
          <w:sz w:val="32"/>
          <w:lang w:bidi="fr-FR"/>
        </w:rPr>
        <w:t>Le nouveau système de commande d’engcon conquiert le monde des pelles hydrauliques</w:t>
      </w:r>
    </w:p>
    <w:p w14:paraId="2DE3A20E" w14:textId="77777777" w:rsidR="003C7ABA" w:rsidRPr="00B57E1E" w:rsidRDefault="003C7ABA" w:rsidP="003C7ABA">
      <w:pPr>
        <w:pStyle w:val="Brdtextmedindrag"/>
        <w:ind w:firstLine="0"/>
        <w:rPr>
          <w:sz w:val="20"/>
          <w:szCs w:val="20"/>
          <w:lang w:val="en-US" w:eastAsia="en-GB" w:bidi="en-GB"/>
        </w:rPr>
      </w:pPr>
    </w:p>
    <w:p w14:paraId="10CCB4F3" w14:textId="77777777" w:rsidR="003C7ABA" w:rsidRPr="00B57E1E" w:rsidRDefault="003C7ABA" w:rsidP="003C7ABA">
      <w:pPr>
        <w:pStyle w:val="Brdtextmedindrag"/>
        <w:spacing w:line="240" w:lineRule="auto"/>
        <w:ind w:firstLine="0"/>
        <w:rPr>
          <w:color w:val="000000" w:themeColor="text1"/>
          <w:sz w:val="24"/>
          <w:lang w:val="fr-FR" w:eastAsia="en-GB" w:bidi="en-GB"/>
        </w:rPr>
      </w:pPr>
      <w:r w:rsidRPr="002B2FB7">
        <w:rPr>
          <w:color w:val="000000" w:themeColor="text1"/>
          <w:sz w:val="24"/>
          <w:lang w:bidi="fr-FR"/>
        </w:rPr>
        <w:t xml:space="preserve">Le nouveau système de commande DC3 d’engcon fait de grands pas en avant en termes de compatibilité avec les principaux fabricants de pelles hydrauliques dans le monde entier. Ces dernières années, engcon a développé un tout nouveau système de commande pour pelles hydrauliques, le DC3. En mai de l’année dernière, nous avons annoncé que le DC3 était compatible avec Cat Next Gen et, après des tests rigoureux à la fois en atelier et auprès des clients finaux, le DC3 est désormais compatible avec plusieurs des principaux fabricants de pelles hydrauliques. </w:t>
      </w:r>
    </w:p>
    <w:p w14:paraId="18469B28" w14:textId="77777777" w:rsidR="003C7ABA" w:rsidRPr="00B57E1E" w:rsidRDefault="003C7ABA" w:rsidP="003C7ABA">
      <w:pPr>
        <w:pStyle w:val="Brdtextmedindrag"/>
        <w:spacing w:line="240" w:lineRule="auto"/>
        <w:rPr>
          <w:color w:val="000000" w:themeColor="text1"/>
          <w:sz w:val="24"/>
          <w:lang w:val="fr-FR" w:eastAsia="en-GB" w:bidi="en-GB"/>
        </w:rPr>
      </w:pPr>
    </w:p>
    <w:p w14:paraId="67BB0EF1" w14:textId="77777777" w:rsidR="003C7ABA" w:rsidRPr="00B57E1E" w:rsidRDefault="003C7ABA" w:rsidP="003C7ABA">
      <w:pPr>
        <w:pStyle w:val="Brdtextmedindrag"/>
        <w:spacing w:line="240" w:lineRule="auto"/>
        <w:ind w:firstLine="0"/>
        <w:rPr>
          <w:color w:val="000000" w:themeColor="text1"/>
          <w:sz w:val="24"/>
          <w:lang w:val="fr-FR" w:eastAsia="en-GB" w:bidi="en-GB"/>
        </w:rPr>
      </w:pPr>
      <w:r>
        <w:rPr>
          <w:color w:val="000000" w:themeColor="text1"/>
          <w:sz w:val="24"/>
          <w:lang w:bidi="fr-FR"/>
        </w:rPr>
        <w:t>« Nous nous réjouissons du fait que plusieurs fabricants de pelles hydrauliques peuvent désormais connecter leurs pelles à notre nouveau système de commande », déclare Martin Engström, responsable de produit chez engcon. Avec ce nouveau système, le travail de creusement va atteindre un tout autre niveau, notre système est intelligent, facile à installer, l’assistance à distance améliorée et maintenant, il y a aussi une nouvelle application pour iOS et Android, poursuit-il.</w:t>
      </w:r>
    </w:p>
    <w:p w14:paraId="0E392359" w14:textId="77777777" w:rsidR="003C7ABA" w:rsidRPr="00B57E1E" w:rsidRDefault="003C7ABA" w:rsidP="003C7ABA">
      <w:pPr>
        <w:pStyle w:val="Brdtextmedindrag"/>
        <w:spacing w:line="240" w:lineRule="auto"/>
        <w:ind w:firstLine="0"/>
        <w:rPr>
          <w:color w:val="000000" w:themeColor="text1"/>
          <w:sz w:val="24"/>
          <w:lang w:val="fr-FR" w:eastAsia="en-GB" w:bidi="en-GB"/>
        </w:rPr>
      </w:pPr>
    </w:p>
    <w:p w14:paraId="410DC11C" w14:textId="77777777" w:rsidR="003C7ABA" w:rsidRPr="00B57E1E" w:rsidRDefault="003C7ABA" w:rsidP="003C7ABA">
      <w:pPr>
        <w:pStyle w:val="Brdtextmedindrag"/>
        <w:spacing w:line="240" w:lineRule="auto"/>
        <w:ind w:firstLine="0"/>
        <w:rPr>
          <w:color w:val="000000" w:themeColor="text1"/>
          <w:sz w:val="24"/>
          <w:lang w:val="en-US" w:eastAsia="en-GB" w:bidi="en-GB"/>
        </w:rPr>
      </w:pPr>
      <w:r w:rsidRPr="00165934">
        <w:rPr>
          <w:color w:val="000000" w:themeColor="text1"/>
          <w:sz w:val="24"/>
          <w:lang w:bidi="fr-FR"/>
        </w:rPr>
        <w:t>Les machines suivantes sont maintenant pré-équipées pour l’installation du système DC3:</w:t>
      </w:r>
    </w:p>
    <w:p w14:paraId="47B6165B" w14:textId="77777777" w:rsidR="003C7ABA" w:rsidRPr="00165934" w:rsidRDefault="003C7ABA" w:rsidP="003C7ABA">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 xml:space="preserve">CAT NG 313-335 </w:t>
      </w:r>
    </w:p>
    <w:p w14:paraId="2F8469F7" w14:textId="77777777" w:rsidR="003C7ABA" w:rsidRPr="00165934" w:rsidRDefault="003C7ABA" w:rsidP="003C7ABA">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 xml:space="preserve">Volvo eML EC140-300E, EW160-220E, ECR145-355E, EWR130-170E </w:t>
      </w:r>
    </w:p>
    <w:p w14:paraId="05E1F875" w14:textId="77777777" w:rsidR="003C7ABA" w:rsidRPr="00165934" w:rsidRDefault="003C7ABA" w:rsidP="003C7ABA">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 xml:space="preserve">Doosan DX 225LC-7X </w:t>
      </w:r>
    </w:p>
    <w:p w14:paraId="49055E2B" w14:textId="77777777" w:rsidR="003C7ABA" w:rsidRDefault="003C7ABA" w:rsidP="003C7ABA">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Takeuchi TB395W</w:t>
      </w:r>
    </w:p>
    <w:p w14:paraId="6DFA8444" w14:textId="77777777" w:rsidR="003C7ABA" w:rsidRDefault="003C7ABA" w:rsidP="003C7ABA">
      <w:pPr>
        <w:pStyle w:val="Brdtextmedindrag"/>
        <w:spacing w:line="240" w:lineRule="auto"/>
        <w:rPr>
          <w:color w:val="000000" w:themeColor="text1"/>
          <w:sz w:val="24"/>
          <w:lang w:val="en-US" w:eastAsia="en-GB" w:bidi="en-GB"/>
        </w:rPr>
      </w:pPr>
    </w:p>
    <w:p w14:paraId="3EB10D14" w14:textId="3661D1ED" w:rsidR="003C7ABA" w:rsidRPr="00B57E1E" w:rsidRDefault="003C7ABA" w:rsidP="003C7ABA">
      <w:pPr>
        <w:pStyle w:val="Brdtextmedindrag"/>
        <w:spacing w:line="240" w:lineRule="auto"/>
        <w:ind w:firstLine="0"/>
        <w:rPr>
          <w:color w:val="000000" w:themeColor="text1"/>
          <w:sz w:val="24"/>
          <w:lang w:val="en-US" w:eastAsia="en-GB" w:bidi="en-GB"/>
        </w:rPr>
      </w:pPr>
      <w:r w:rsidRPr="005F2307">
        <w:rPr>
          <w:color w:val="000000" w:themeColor="text1"/>
          <w:sz w:val="24"/>
          <w:lang w:bidi="fr-FR"/>
        </w:rPr>
        <w:t xml:space="preserve">La liste est constamment mise à jour donc pour obtenir des informations récentes sur les machines pouvant être connectées au système DC3, visitez notre site </w:t>
      </w:r>
      <w:hyperlink r:id="rId11" w:history="1">
        <w:r w:rsidRPr="00CD179F">
          <w:rPr>
            <w:rStyle w:val="Hyperlnk"/>
            <w:sz w:val="24"/>
            <w:lang w:bidi="fr-FR"/>
          </w:rPr>
          <w:t>www.engc</w:t>
        </w:r>
        <w:r w:rsidRPr="00CD179F">
          <w:rPr>
            <w:rStyle w:val="Hyperlnk"/>
            <w:sz w:val="24"/>
            <w:lang w:bidi="fr-FR"/>
          </w:rPr>
          <w:t>o</w:t>
        </w:r>
        <w:r w:rsidRPr="00CD179F">
          <w:rPr>
            <w:rStyle w:val="Hyperlnk"/>
            <w:sz w:val="24"/>
            <w:lang w:bidi="fr-FR"/>
          </w:rPr>
          <w:t>n.com</w:t>
        </w:r>
      </w:hyperlink>
    </w:p>
    <w:p w14:paraId="294F9328" w14:textId="77777777" w:rsidR="003C7ABA" w:rsidRDefault="003C7ABA" w:rsidP="003C7ABA">
      <w:pPr>
        <w:rPr>
          <w:rFonts w:eastAsia="Calibri" w:cs="Arial"/>
          <w:b/>
          <w:sz w:val="24"/>
          <w:szCs w:val="24"/>
          <w:lang w:val="en-US"/>
        </w:rPr>
      </w:pPr>
    </w:p>
    <w:p w14:paraId="6CCD25AB" w14:textId="77777777" w:rsidR="003C7ABA" w:rsidRDefault="003C7ABA" w:rsidP="003C7ABA">
      <w:pPr>
        <w:rPr>
          <w:rFonts w:eastAsia="Calibri" w:cs="Arial"/>
          <w:b/>
          <w:sz w:val="24"/>
          <w:szCs w:val="24"/>
          <w:lang w:val="en-US"/>
        </w:rPr>
      </w:pPr>
    </w:p>
    <w:p w14:paraId="152AFD8C" w14:textId="77777777" w:rsidR="003C7ABA" w:rsidRDefault="003C7ABA" w:rsidP="003C7ABA">
      <w:pPr>
        <w:spacing w:line="240" w:lineRule="auto"/>
        <w:rPr>
          <w:rFonts w:eastAsia="Calibri" w:cs="Arial"/>
          <w:b/>
          <w:sz w:val="24"/>
          <w:szCs w:val="24"/>
          <w:lang w:val="en-US"/>
        </w:rPr>
      </w:pPr>
    </w:p>
    <w:p w14:paraId="2D4D910B" w14:textId="77777777" w:rsidR="003C7ABA" w:rsidRDefault="003C7ABA" w:rsidP="003C7ABA">
      <w:pPr>
        <w:spacing w:line="240" w:lineRule="auto"/>
        <w:rPr>
          <w:rFonts w:eastAsia="Calibri" w:cs="Arial"/>
          <w:b/>
          <w:sz w:val="24"/>
          <w:szCs w:val="24"/>
          <w:lang w:val="en-US"/>
        </w:rPr>
      </w:pPr>
    </w:p>
    <w:p w14:paraId="13C21AC8" w14:textId="77777777" w:rsidR="003C7ABA" w:rsidRDefault="003C7ABA" w:rsidP="003C7ABA">
      <w:pPr>
        <w:spacing w:line="240" w:lineRule="auto"/>
        <w:rPr>
          <w:rFonts w:eastAsia="Calibri" w:cs="Arial"/>
          <w:b/>
          <w:sz w:val="24"/>
          <w:szCs w:val="24"/>
          <w:lang w:val="en-US"/>
        </w:rPr>
      </w:pPr>
    </w:p>
    <w:p w14:paraId="188A1E96" w14:textId="77777777" w:rsidR="00BE0296" w:rsidRDefault="00BE0296" w:rsidP="003C7ABA">
      <w:pPr>
        <w:spacing w:line="240" w:lineRule="auto"/>
        <w:rPr>
          <w:rFonts w:eastAsia="Calibri" w:cs="Arial"/>
          <w:b/>
          <w:sz w:val="24"/>
          <w:szCs w:val="24"/>
          <w:lang w:val="en-US"/>
        </w:rPr>
      </w:pPr>
    </w:p>
    <w:p w14:paraId="0DF4C747" w14:textId="77777777" w:rsidR="00BE0296" w:rsidRDefault="00BE0296" w:rsidP="003C7ABA">
      <w:pPr>
        <w:spacing w:line="240" w:lineRule="auto"/>
        <w:rPr>
          <w:rFonts w:eastAsia="Calibri" w:cs="Arial"/>
          <w:b/>
          <w:sz w:val="24"/>
          <w:szCs w:val="24"/>
          <w:lang w:val="en-US"/>
        </w:rPr>
      </w:pPr>
    </w:p>
    <w:p w14:paraId="05C40F40" w14:textId="77777777" w:rsidR="00BE0296" w:rsidRDefault="00BE0296" w:rsidP="003C7ABA">
      <w:pPr>
        <w:spacing w:line="240" w:lineRule="auto"/>
        <w:rPr>
          <w:rFonts w:eastAsia="Calibri" w:cs="Arial"/>
          <w:b/>
          <w:sz w:val="24"/>
          <w:szCs w:val="24"/>
          <w:lang w:val="en-US"/>
        </w:rPr>
      </w:pPr>
    </w:p>
    <w:p w14:paraId="4D89CAEA" w14:textId="77777777" w:rsidR="00BE0296" w:rsidRDefault="00BE0296" w:rsidP="003C7ABA">
      <w:pPr>
        <w:spacing w:line="240" w:lineRule="auto"/>
        <w:rPr>
          <w:rFonts w:eastAsia="Calibri" w:cs="Arial"/>
          <w:b/>
          <w:sz w:val="24"/>
          <w:szCs w:val="24"/>
          <w:lang w:val="en-US"/>
        </w:rPr>
      </w:pPr>
    </w:p>
    <w:p w14:paraId="3A3A437B" w14:textId="77777777" w:rsidR="003C7ABA" w:rsidRPr="00F91182" w:rsidRDefault="003C7ABA" w:rsidP="003C7ABA">
      <w:pPr>
        <w:spacing w:line="240" w:lineRule="auto"/>
        <w:rPr>
          <w:rStyle w:val="normaltextrun"/>
          <w:rFonts w:ascii="Arial" w:hAnsi="Arial" w:cs="Arial"/>
          <w:sz w:val="24"/>
          <w:szCs w:val="24"/>
          <w:lang w:val="nl-NL"/>
        </w:rPr>
      </w:pPr>
      <w:r w:rsidRPr="00BE1EDE">
        <w:rPr>
          <w:rFonts w:ascii="Arial" w:eastAsia="Arial" w:hAnsi="Arial" w:cs="Arial"/>
          <w:b/>
          <w:sz w:val="24"/>
          <w:szCs w:val="24"/>
          <w:lang w:val="en-US"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2"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83BA2AB" w14:textId="77777777" w:rsidR="003C7ABA" w:rsidRPr="00774F27" w:rsidRDefault="003C7ABA" w:rsidP="003C7ABA">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3" w:history="1">
        <w:r w:rsidRPr="00BE1C17">
          <w:rPr>
            <w:rStyle w:val="Hyperlnk"/>
            <w:rFonts w:eastAsia="Times New Roman" w:cs="Arial"/>
            <w:b/>
            <w:bCs/>
            <w:color w:val="000000" w:themeColor="text1"/>
            <w:sz w:val="24"/>
            <w:szCs w:val="24"/>
            <w:lang w:val="fr-FR" w:eastAsia="sv-SE" w:bidi="ar-SA"/>
          </w:rPr>
          <w:t>www.engcon.com</w:t>
        </w:r>
      </w:hyperlink>
    </w:p>
    <w:p w14:paraId="62B03A47" w14:textId="282BE627" w:rsidR="00D47C4F" w:rsidRPr="003C7ABA" w:rsidRDefault="00D47C4F" w:rsidP="003C7ABA"/>
    <w:sectPr w:rsidR="00D47C4F" w:rsidRPr="003C7ABA" w:rsidSect="001F6EAB">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79A2" w14:textId="77777777" w:rsidR="001F6EAB" w:rsidRDefault="001F6EAB">
      <w:pPr>
        <w:spacing w:line="240" w:lineRule="auto"/>
      </w:pPr>
      <w:r>
        <w:separator/>
      </w:r>
    </w:p>
  </w:endnote>
  <w:endnote w:type="continuationSeparator" w:id="0">
    <w:p w14:paraId="41E57CA7" w14:textId="77777777" w:rsidR="001F6EAB" w:rsidRDefault="001F6EAB">
      <w:pPr>
        <w:spacing w:line="240" w:lineRule="auto"/>
      </w:pPr>
      <w:r>
        <w:continuationSeparator/>
      </w:r>
    </w:p>
  </w:endnote>
  <w:endnote w:type="continuationNotice" w:id="1">
    <w:p w14:paraId="41C96C55" w14:textId="77777777" w:rsidR="001F6EAB" w:rsidRDefault="001F6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EB3E" w14:textId="77777777" w:rsidR="001F6EAB" w:rsidRDefault="001F6EAB">
      <w:pPr>
        <w:spacing w:line="240" w:lineRule="auto"/>
      </w:pPr>
      <w:r>
        <w:separator/>
      </w:r>
    </w:p>
  </w:footnote>
  <w:footnote w:type="continuationSeparator" w:id="0">
    <w:p w14:paraId="6A5F330A" w14:textId="77777777" w:rsidR="001F6EAB" w:rsidRDefault="001F6EAB">
      <w:pPr>
        <w:spacing w:line="240" w:lineRule="auto"/>
      </w:pPr>
      <w:r>
        <w:continuationSeparator/>
      </w:r>
    </w:p>
  </w:footnote>
  <w:footnote w:type="continuationNotice" w:id="1">
    <w:p w14:paraId="6EAE8890" w14:textId="77777777" w:rsidR="001F6EAB" w:rsidRDefault="001F6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134B0F">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773056"/>
    <w:multiLevelType w:val="hybridMultilevel"/>
    <w:tmpl w:val="26E0A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959799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1F6EAB"/>
    <w:rsid w:val="0021177B"/>
    <w:rsid w:val="002121FE"/>
    <w:rsid w:val="002206FC"/>
    <w:rsid w:val="00220CC3"/>
    <w:rsid w:val="002406E9"/>
    <w:rsid w:val="00242D3A"/>
    <w:rsid w:val="00250539"/>
    <w:rsid w:val="002658A3"/>
    <w:rsid w:val="00270024"/>
    <w:rsid w:val="002706DE"/>
    <w:rsid w:val="00274484"/>
    <w:rsid w:val="002A24E6"/>
    <w:rsid w:val="002B106D"/>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C7ABA"/>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4A85"/>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0296"/>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179F"/>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 w:val="3E27A31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engstrom@engc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fr_be/options/systeme-de-command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C2377-4D15-42E9-A7F0-3C1568027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00321CBC-782A-436A-AA83-1A4816084ABD}">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4.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409</Words>
  <Characters>2170</Characters>
  <Application>Microsoft Office Word</Application>
  <DocSecurity>0</DocSecurity>
  <Lines>18</Lines>
  <Paragraphs>5</Paragraphs>
  <ScaleCrop>false</ScaleCrop>
  <Company>Strateg</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55</cp:revision>
  <cp:lastPrinted>2023-10-26T09:17:00Z</cp:lastPrinted>
  <dcterms:created xsi:type="dcterms:W3CDTF">2023-10-21T13:26:00Z</dcterms:created>
  <dcterms:modified xsi:type="dcterms:W3CDTF">2024-03-12T10:02:00Z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