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B7" w:rsidRPr="00EF7F37" w:rsidRDefault="008A69B7" w:rsidP="00410E92"/>
    <w:p w:rsidR="003103AE" w:rsidRDefault="005F1548" w:rsidP="00F21A32">
      <w:pPr>
        <w:spacing w:line="360" w:lineRule="auto"/>
        <w:rPr>
          <w:rStyle w:val="Stark"/>
          <w:rFonts w:cs="Arial"/>
          <w:szCs w:val="18"/>
        </w:rPr>
      </w:pPr>
      <w:proofErr w:type="spellStart"/>
      <w:r>
        <w:rPr>
          <w:rStyle w:val="Stark"/>
          <w:rFonts w:cs="Arial"/>
          <w:szCs w:val="18"/>
        </w:rPr>
        <w:t>Norconsult</w:t>
      </w:r>
      <w:proofErr w:type="spellEnd"/>
      <w:r>
        <w:rPr>
          <w:rStyle w:val="Stark"/>
          <w:rFonts w:cs="Arial"/>
          <w:szCs w:val="18"/>
        </w:rPr>
        <w:t xml:space="preserve"> föreläste om N</w:t>
      </w:r>
      <w:r w:rsidR="00B71C18">
        <w:rPr>
          <w:rStyle w:val="Stark"/>
          <w:rFonts w:cs="Arial"/>
          <w:szCs w:val="18"/>
        </w:rPr>
        <w:t>ordens högsta byggnad Karlatornet</w:t>
      </w:r>
    </w:p>
    <w:p w:rsidR="00B71C18" w:rsidRDefault="00B71C18" w:rsidP="00F21A32">
      <w:pPr>
        <w:spacing w:line="360" w:lineRule="auto"/>
      </w:pPr>
    </w:p>
    <w:p w:rsidR="003103AE" w:rsidRDefault="003103AE" w:rsidP="00F21A32">
      <w:pPr>
        <w:spacing w:line="360" w:lineRule="auto"/>
      </w:pPr>
      <w:r>
        <w:t>Grundläggningsdagen i Stockholm är landets största branschdag för geo</w:t>
      </w:r>
      <w:r w:rsidR="00B71C18">
        <w:t>tekniker och arrangeras av Sveriges Geotekniska Förening</w:t>
      </w:r>
      <w:r>
        <w:t xml:space="preserve">. </w:t>
      </w:r>
      <w:proofErr w:type="spellStart"/>
      <w:r>
        <w:t>Norconsult</w:t>
      </w:r>
      <w:proofErr w:type="spellEnd"/>
      <w:r>
        <w:t xml:space="preserve"> och </w:t>
      </w:r>
      <w:proofErr w:type="spellStart"/>
      <w:r>
        <w:t>Norconsult</w:t>
      </w:r>
      <w:proofErr w:type="spellEnd"/>
      <w:r>
        <w:t xml:space="preserve"> Fältgeoteknik var en av utställarna på plats för att marknadsföra </w:t>
      </w:r>
      <w:r w:rsidR="00C55D5D">
        <w:t>sina tjänster</w:t>
      </w:r>
      <w:r w:rsidR="005053BB">
        <w:t xml:space="preserve"> inom fältundersökningar och geoteknisk kontrollmätning. </w:t>
      </w:r>
    </w:p>
    <w:p w:rsidR="003103AE" w:rsidRDefault="003103AE" w:rsidP="00F21A32">
      <w:pPr>
        <w:spacing w:line="360" w:lineRule="auto"/>
      </w:pPr>
    </w:p>
    <w:p w:rsidR="003103AE" w:rsidRDefault="003103AE" w:rsidP="00F21A32">
      <w:pPr>
        <w:spacing w:line="360" w:lineRule="auto"/>
      </w:pPr>
      <w:r>
        <w:t xml:space="preserve">Tommy Pap </w:t>
      </w:r>
      <w:r w:rsidR="005053BB">
        <w:t xml:space="preserve">och Bengt Askmar, geotekniker på </w:t>
      </w:r>
      <w:proofErr w:type="spellStart"/>
      <w:r w:rsidR="005053BB">
        <w:t>Norconsult</w:t>
      </w:r>
      <w:proofErr w:type="spellEnd"/>
      <w:r w:rsidR="005053BB">
        <w:t xml:space="preserve">, </w:t>
      </w:r>
      <w:r>
        <w:t>var inbjudna föreläsare till seminari</w:t>
      </w:r>
      <w:r w:rsidR="00B71C18">
        <w:t>eprogrammet</w:t>
      </w:r>
      <w:r w:rsidR="005053BB">
        <w:t xml:space="preserve"> som pågick under dagen.</w:t>
      </w:r>
      <w:r w:rsidR="00B71C18">
        <w:t xml:space="preserve"> I Kategorin </w:t>
      </w:r>
      <w:r w:rsidR="005053BB">
        <w:t xml:space="preserve">”Ung i branschen” presenterade Tommy Pap </w:t>
      </w:r>
      <w:r w:rsidR="001F072F">
        <w:t>ett sammandrag av sitt examensarbete om sannolik</w:t>
      </w:r>
      <w:r w:rsidR="00F21A32">
        <w:t>hetsbaserad design i geoteknik, som också var nominerat av Svenska Geotekniska Föreningen till årets bästa examensarbete.</w:t>
      </w:r>
    </w:p>
    <w:p w:rsidR="003103AE" w:rsidRDefault="003103AE" w:rsidP="00F21A32">
      <w:pPr>
        <w:spacing w:line="360" w:lineRule="auto"/>
      </w:pPr>
    </w:p>
    <w:p w:rsidR="003103AE" w:rsidRDefault="00F21A32" w:rsidP="00F21A32">
      <w:pPr>
        <w:spacing w:line="360" w:lineRule="auto"/>
      </w:pPr>
      <w:r>
        <w:t xml:space="preserve">Bengt Askmar </w:t>
      </w:r>
      <w:r w:rsidR="00B71C18">
        <w:t xml:space="preserve">var inbjuden </w:t>
      </w:r>
      <w:r>
        <w:t>tala</w:t>
      </w:r>
      <w:r w:rsidR="00B71C18">
        <w:t>re i kategorin ”Höga berg och djupa dalar”. Han föreläste</w:t>
      </w:r>
      <w:r>
        <w:t xml:space="preserve"> om </w:t>
      </w:r>
      <w:r w:rsidR="00B71C18">
        <w:t>Nordens högsta byggnad Karlatornet</w:t>
      </w:r>
      <w:r>
        <w:t xml:space="preserve">, där </w:t>
      </w:r>
      <w:proofErr w:type="spellStart"/>
      <w:r w:rsidR="003103AE">
        <w:t>Norconsult</w:t>
      </w:r>
      <w:proofErr w:type="spellEnd"/>
      <w:r>
        <w:t xml:space="preserve"> är </w:t>
      </w:r>
      <w:r w:rsidR="003103AE">
        <w:t xml:space="preserve">huvudkonsult för geoteknisk undersökning och geoprojektering. </w:t>
      </w:r>
      <w:proofErr w:type="spellStart"/>
      <w:r w:rsidR="003103AE">
        <w:t>Norconsult</w:t>
      </w:r>
      <w:proofErr w:type="spellEnd"/>
      <w:r w:rsidR="003103AE">
        <w:t xml:space="preserve"> ansvarar </w:t>
      </w:r>
      <w:r>
        <w:t xml:space="preserve">även </w:t>
      </w:r>
      <w:r w:rsidR="00C55D5D">
        <w:t xml:space="preserve">för bygghandling </w:t>
      </w:r>
      <w:r w:rsidR="003103AE">
        <w:t>avseende schakt och spont samt grundläggningen med grävpålar</w:t>
      </w:r>
      <w:r w:rsidR="00C55D5D">
        <w:t xml:space="preserve"> </w:t>
      </w:r>
      <w:r w:rsidR="00C55D5D">
        <w:t>tillsammans med VBK</w:t>
      </w:r>
      <w:r w:rsidR="003103AE">
        <w:t>.</w:t>
      </w:r>
    </w:p>
    <w:p w:rsidR="00F21A32" w:rsidRDefault="00F21A32" w:rsidP="003103AE"/>
    <w:p w:rsidR="00F21A32" w:rsidRPr="00F21A32" w:rsidRDefault="00F21A32" w:rsidP="003103AE"/>
    <w:p w:rsidR="003103AE" w:rsidRPr="00B71C18" w:rsidRDefault="00B71C18" w:rsidP="003103AE">
      <w:pPr>
        <w:rPr>
          <w:b/>
        </w:rPr>
      </w:pPr>
      <w:r w:rsidRPr="00B71C18">
        <w:rPr>
          <w:b/>
        </w:rPr>
        <w:t>Kontaktpersoner</w:t>
      </w:r>
    </w:p>
    <w:p w:rsidR="00B71C18" w:rsidRDefault="00B71C18" w:rsidP="003103AE">
      <w:bookmarkStart w:id="0" w:name="_GoBack"/>
      <w:bookmarkEnd w:id="0"/>
    </w:p>
    <w:p w:rsidR="00B71C18" w:rsidRDefault="00B71C18" w:rsidP="003103AE">
      <w:r>
        <w:t>Bengt Askmar</w:t>
      </w:r>
    </w:p>
    <w:p w:rsidR="00B71C18" w:rsidRDefault="00B71C18" w:rsidP="003103AE">
      <w:r>
        <w:t>Team Geoteknik</w:t>
      </w:r>
    </w:p>
    <w:p w:rsidR="00B71C18" w:rsidRDefault="00B71C18" w:rsidP="003103AE">
      <w:r w:rsidRPr="00B71C18">
        <w:t>+</w:t>
      </w:r>
      <w:proofErr w:type="gramStart"/>
      <w:r w:rsidRPr="00B71C18">
        <w:t>46101418286</w:t>
      </w:r>
      <w:proofErr w:type="gramEnd"/>
    </w:p>
    <w:p w:rsidR="00B71C18" w:rsidRDefault="00B71C18" w:rsidP="003103AE"/>
    <w:p w:rsidR="00B71C18" w:rsidRDefault="00B71C18" w:rsidP="003103AE"/>
    <w:p w:rsidR="003103AE" w:rsidRDefault="00B71C18" w:rsidP="00410E92">
      <w:r>
        <w:t>Tommy Pap</w:t>
      </w:r>
    </w:p>
    <w:p w:rsidR="00B71C18" w:rsidRDefault="00B71C18" w:rsidP="00410E92">
      <w:r>
        <w:t>Team Geoteknik</w:t>
      </w:r>
    </w:p>
    <w:p w:rsidR="00B71C18" w:rsidRPr="00EF7F37" w:rsidRDefault="00B71C18" w:rsidP="00410E92">
      <w:r w:rsidRPr="00B71C18">
        <w:t>+</w:t>
      </w:r>
      <w:proofErr w:type="gramStart"/>
      <w:r w:rsidRPr="00B71C18">
        <w:t>46101418541</w:t>
      </w:r>
      <w:proofErr w:type="gramEnd"/>
    </w:p>
    <w:p w:rsidR="00EF7F37" w:rsidRPr="00EF7F37" w:rsidRDefault="00EF7F37" w:rsidP="00410E92"/>
    <w:p w:rsidR="00EF7F37" w:rsidRPr="00EF7F37" w:rsidRDefault="00EF7F37" w:rsidP="00410E92"/>
    <w:p w:rsidR="00EF7F37" w:rsidRPr="00EF7F37" w:rsidRDefault="00EF7F37" w:rsidP="00410E92"/>
    <w:p w:rsidR="00EF7F37" w:rsidRPr="00EF7F37" w:rsidRDefault="00EF7F37" w:rsidP="00410E92"/>
    <w:p w:rsidR="00E30DEE" w:rsidRPr="003103AE" w:rsidRDefault="00E30DEE" w:rsidP="00713E6B">
      <w:pPr>
        <w:rPr>
          <w:rFonts w:cs="Arial"/>
        </w:rPr>
      </w:pPr>
    </w:p>
    <w:p w:rsidR="00E30DEE" w:rsidRPr="003103AE" w:rsidRDefault="00E30DEE" w:rsidP="00713E6B">
      <w:pPr>
        <w:rPr>
          <w:rFonts w:cs="Arial"/>
        </w:rPr>
      </w:pPr>
    </w:p>
    <w:sectPr w:rsidR="00E30DEE" w:rsidRPr="003103AE" w:rsidSect="00DA34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AE" w:rsidRDefault="003103AE">
      <w:r>
        <w:separator/>
      </w:r>
    </w:p>
  </w:endnote>
  <w:endnote w:type="continuationSeparator" w:id="0">
    <w:p w:rsidR="003103AE" w:rsidRDefault="0031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394A2D">
      <w:rPr>
        <w:noProof/>
      </w:rPr>
      <w:t>2</w:t>
    </w:r>
    <w:r w:rsidRPr="00202B3F">
      <w:fldChar w:fldCharType="end"/>
    </w:r>
    <w:r w:rsidRPr="00202B3F">
      <w:t xml:space="preserve"> (</w:t>
    </w:r>
    <w:r w:rsidR="00C55D5D">
      <w:fldChar w:fldCharType="begin"/>
    </w:r>
    <w:r w:rsidR="00C55D5D">
      <w:instrText xml:space="preserve"> NUMPAGES  \* LOWER </w:instrText>
    </w:r>
    <w:r w:rsidR="00C55D5D">
      <w:fldChar w:fldCharType="separate"/>
    </w:r>
    <w:r w:rsidR="003103AE">
      <w:rPr>
        <w:noProof/>
      </w:rPr>
      <w:t>1</w:t>
    </w:r>
    <w:r w:rsidR="00C55D5D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937D2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C55D5D">
      <w:rPr>
        <w:noProof/>
      </w:rPr>
      <w:t>1</w:t>
    </w:r>
    <w:r w:rsidRPr="00D74567">
      <w:fldChar w:fldCharType="end"/>
    </w:r>
    <w:r w:rsidRPr="00D74567">
      <w:t xml:space="preserve"> (</w:t>
    </w:r>
    <w:fldSimple w:instr=" NUMPAGES  \* LOWER ">
      <w:r w:rsidR="00C55D5D">
        <w:rPr>
          <w:noProof/>
        </w:rPr>
        <w:t>1</w:t>
      </w:r>
    </w:fldSimple>
    <w:r w:rsidRPr="00D74567">
      <w:t>)</w:t>
    </w:r>
  </w:p>
  <w:p w:rsidR="00CA714A" w:rsidRPr="0046158D" w:rsidRDefault="00CA714A" w:rsidP="00D74567">
    <w:pPr>
      <w:pStyle w:val="Sparadress"/>
    </w:pPr>
    <w:r w:rsidRPr="00FE2125">
      <w:rPr>
        <w:szCs w:val="18"/>
      </w:rPr>
      <w:br/>
    </w:r>
    <w:fldSimple w:instr=" FILENAME  \* Lower \p  \* MERGEFORMAT ">
      <w:r w:rsidR="003103AE">
        <w:t>dokument2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AE" w:rsidRDefault="003103AE">
      <w:r>
        <w:separator/>
      </w:r>
    </w:p>
  </w:footnote>
  <w:footnote w:type="continuationSeparator" w:id="0">
    <w:p w:rsidR="003103AE" w:rsidRDefault="0031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4A" w:rsidRDefault="00CA714A" w:rsidP="00410E92">
    <w:pPr>
      <w:pStyle w:val="Sidhuvud"/>
    </w:pPr>
  </w:p>
  <w:p w:rsidR="00CA714A" w:rsidRDefault="003103AE" w:rsidP="008A69B7">
    <w:r>
      <w:t>Pressmeddelande</w:t>
    </w:r>
  </w:p>
  <w:p w:rsidR="003103AE" w:rsidRDefault="003103AE" w:rsidP="008A69B7"/>
  <w:p w:rsidR="003103AE" w:rsidRDefault="003103AE" w:rsidP="008A69B7">
    <w:r>
      <w:t>2018-03-21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AE"/>
    <w:rsid w:val="00081FC2"/>
    <w:rsid w:val="000D0B96"/>
    <w:rsid w:val="000D3604"/>
    <w:rsid w:val="000E2E51"/>
    <w:rsid w:val="000F758F"/>
    <w:rsid w:val="001062FC"/>
    <w:rsid w:val="00141C9D"/>
    <w:rsid w:val="001A222C"/>
    <w:rsid w:val="001F072F"/>
    <w:rsid w:val="00202B3F"/>
    <w:rsid w:val="002759AA"/>
    <w:rsid w:val="002D25D2"/>
    <w:rsid w:val="002E3078"/>
    <w:rsid w:val="003103AE"/>
    <w:rsid w:val="003227EC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053BB"/>
    <w:rsid w:val="005D62C8"/>
    <w:rsid w:val="005F154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1C18"/>
    <w:rsid w:val="00B755BD"/>
    <w:rsid w:val="00BA4B17"/>
    <w:rsid w:val="00BD53F5"/>
    <w:rsid w:val="00C55D5D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21A32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9DF7A4"/>
  <w14:defaultImageDpi w14:val="300"/>
  <w15:docId w15:val="{3C69C11F-7153-4348-A0C0-BEAEC4F3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544E64"/>
    <w:rPr>
      <w:rFonts w:ascii="Arial" w:hAnsi="Arial"/>
      <w:sz w:val="18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character" w:styleId="Stark">
    <w:name w:val="Strong"/>
    <w:basedOn w:val="Standardstycketeckensnitt"/>
    <w:uiPriority w:val="22"/>
    <w:qFormat/>
    <w:rsid w:val="00B71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53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Linnea</dc:creator>
  <cp:lastModifiedBy>Hansson Linnea</cp:lastModifiedBy>
  <cp:revision>1</cp:revision>
  <cp:lastPrinted>2012-04-12T07:51:00Z</cp:lastPrinted>
  <dcterms:created xsi:type="dcterms:W3CDTF">2018-03-21T08:50:00Z</dcterms:created>
  <dcterms:modified xsi:type="dcterms:W3CDTF">2018-03-21T10:22:00Z</dcterms:modified>
</cp:coreProperties>
</file>