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95" w:rsidRDefault="00BA2095" w:rsidP="0042522D">
      <w:pPr>
        <w:rPr>
          <w:sz w:val="36"/>
          <w:szCs w:val="36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2" o:spid="_x0000_s1026" type="#_x0000_t75" alt="Humming_logo" style="position:absolute;margin-left:230.2pt;margin-top:3pt;width:177pt;height:78.75pt;z-index:-251661312;visibility:visible">
            <v:imagedata r:id="rId4" o:title=""/>
          </v:shape>
        </w:pict>
      </w:r>
      <w:r>
        <w:rPr>
          <w:noProof/>
          <w:lang w:val="en-US"/>
        </w:rPr>
        <w:pict>
          <v:shape id="Bildobjekt 1" o:spid="_x0000_s1027" type="#_x0000_t75" style="position:absolute;margin-left:81.5pt;margin-top:-17.05pt;width:119.25pt;height:117.85pt;z-index:-251662336;visibility:visible" wrapcoords="-136 0 -136 21462 21600 21462 21600 0 -136 0">
            <v:imagedata r:id="rId5" o:title=""/>
            <w10:wrap type="tight"/>
          </v:shape>
        </w:pict>
      </w:r>
    </w:p>
    <w:p w:rsidR="00BA2095" w:rsidRDefault="00BA2095" w:rsidP="0042522D">
      <w:pPr>
        <w:rPr>
          <w:sz w:val="36"/>
          <w:szCs w:val="36"/>
        </w:rPr>
      </w:pPr>
    </w:p>
    <w:p w:rsidR="00BA2095" w:rsidRDefault="00BA2095" w:rsidP="00D33218">
      <w:pPr>
        <w:ind w:left="1304"/>
        <w:rPr>
          <w:sz w:val="36"/>
          <w:szCs w:val="36"/>
        </w:rPr>
      </w:pPr>
    </w:p>
    <w:p w:rsidR="00BA2095" w:rsidRDefault="00BA2095" w:rsidP="00D86DAE">
      <w:pPr>
        <w:jc w:val="center"/>
        <w:rPr>
          <w:sz w:val="36"/>
          <w:szCs w:val="36"/>
        </w:rPr>
      </w:pPr>
      <w:r>
        <w:rPr>
          <w:noProof/>
          <w:lang w:val="en-US"/>
        </w:rPr>
        <w:pict>
          <v:shape id="Bildobjekt 8" o:spid="_x0000_s1028" type="#_x0000_t75" style="position:absolute;left:0;text-align:left;margin-left:376.55pt;margin-top:28.35pt;width:119.8pt;height:179.25pt;z-index:-251658240;visibility:visible" wrapcoords="-270 -181 -270 21690 21870 21690 21870 -181 -270 -181" stroked="t" strokecolor="#4f81bd" strokeweight="1.25pt">
            <v:imagedata r:id="rId6" o:title=""/>
            <w10:wrap type="tight"/>
          </v:shape>
        </w:pict>
      </w:r>
      <w:r>
        <w:rPr>
          <w:sz w:val="36"/>
          <w:szCs w:val="36"/>
        </w:rPr>
        <w:t>För</w:t>
      </w:r>
      <w:bookmarkStart w:id="0" w:name="_GoBack"/>
      <w:bookmarkEnd w:id="0"/>
      <w:r>
        <w:rPr>
          <w:sz w:val="36"/>
          <w:szCs w:val="36"/>
        </w:rPr>
        <w:t xml:space="preserve"> första gången- Smakresa med kändiskock till Dubai i okt 2013!</w:t>
      </w:r>
    </w:p>
    <w:p w:rsidR="00BA2095" w:rsidRPr="0042522D" w:rsidRDefault="00BA2095">
      <w:pPr>
        <w:rPr>
          <w:sz w:val="36"/>
          <w:szCs w:val="36"/>
        </w:rPr>
      </w:pPr>
      <w:r>
        <w:rPr>
          <w:noProof/>
          <w:lang w:val="en-US"/>
        </w:rPr>
        <w:pict>
          <v:shape id="Bildobjekt 6" o:spid="_x0000_s1029" type="#_x0000_t75" style="position:absolute;margin-left:164.85pt;margin-top:16.2pt;width:132.75pt;height:104.25pt;z-index:-251659264;visibility:visible" wrapcoords="-244 -311 -244 21755 21844 21755 21844 -311 -244 -311" stroked="t" strokecolor="#0070c0" strokeweight="1.25pt">
            <v:imagedata r:id="rId7" o:title=""/>
            <w10:wrap type="tight"/>
          </v:shape>
        </w:pict>
      </w:r>
      <w:r>
        <w:rPr>
          <w:noProof/>
          <w:lang w:val="en-US"/>
        </w:rPr>
        <w:pict>
          <v:shape id="Bildobjekt 9" o:spid="_x0000_s1030" type="#_x0000_t75" style="position:absolute;margin-left:-8.55pt;margin-top:15.9pt;width:133.8pt;height:103.5pt;z-index:-251657216;visibility:visible" wrapcoords="-243 -313 -243 21757 21843 21757 21843 -313 -243 -313" stroked="t" strokecolor="#0070c0" strokeweight="1.25pt">
            <v:imagedata r:id="rId8" o:title=""/>
            <w10:wrap type="tight"/>
          </v:shape>
        </w:pict>
      </w:r>
    </w:p>
    <w:p w:rsidR="00BA2095" w:rsidRDefault="00BA2095" w:rsidP="0042522D">
      <w:pPr>
        <w:rPr>
          <w:b/>
          <w:sz w:val="24"/>
          <w:szCs w:val="24"/>
        </w:rPr>
      </w:pPr>
      <w:r>
        <w:rPr>
          <w:noProof/>
          <w:lang w:val="en-US"/>
        </w:rPr>
        <w:pict>
          <v:shape id="Bildobjekt 3" o:spid="_x0000_s1031" type="#_x0000_t75" style="position:absolute;margin-left:-136.2pt;margin-top:23.7pt;width:114.8pt;height:33.1pt;z-index:-251660288;visibility:visible" wrapcoords="-141 0 -141 21109 21600 21109 21600 0 -141 0">
            <v:imagedata r:id="rId9" o:title=""/>
            <w10:wrap type="tight"/>
          </v:shape>
        </w:pict>
      </w:r>
    </w:p>
    <w:p w:rsidR="00BA2095" w:rsidRDefault="00BA2095" w:rsidP="0042522D">
      <w:pPr>
        <w:rPr>
          <w:b/>
          <w:sz w:val="24"/>
          <w:szCs w:val="24"/>
        </w:rPr>
      </w:pPr>
    </w:p>
    <w:p w:rsidR="00BA2095" w:rsidRDefault="00BA2095" w:rsidP="0042522D">
      <w:pPr>
        <w:rPr>
          <w:b/>
          <w:sz w:val="24"/>
          <w:szCs w:val="24"/>
        </w:rPr>
      </w:pPr>
    </w:p>
    <w:p w:rsidR="00BA2095" w:rsidRDefault="00BA2095" w:rsidP="0042522D">
      <w:pPr>
        <w:rPr>
          <w:b/>
          <w:sz w:val="24"/>
          <w:szCs w:val="24"/>
        </w:rPr>
      </w:pPr>
    </w:p>
    <w:p w:rsidR="00BA2095" w:rsidRDefault="00BA2095" w:rsidP="00115CF1">
      <w:pPr>
        <w:tabs>
          <w:tab w:val="left" w:pos="1530"/>
        </w:tabs>
        <w:rPr>
          <w:b/>
          <w:sz w:val="24"/>
          <w:szCs w:val="24"/>
        </w:rPr>
      </w:pPr>
      <w:r w:rsidRPr="00D86DAE">
        <w:rPr>
          <w:b/>
          <w:sz w:val="24"/>
          <w:szCs w:val="24"/>
        </w:rPr>
        <w:t xml:space="preserve">Clever Travel Consulting och Hummingbird </w:t>
      </w:r>
      <w:r>
        <w:rPr>
          <w:b/>
          <w:sz w:val="24"/>
          <w:szCs w:val="24"/>
        </w:rPr>
        <w:t xml:space="preserve">Lifestyle </w:t>
      </w:r>
      <w:r w:rsidRPr="00D86DAE">
        <w:rPr>
          <w:b/>
          <w:sz w:val="24"/>
          <w:szCs w:val="24"/>
        </w:rPr>
        <w:t xml:space="preserve">Travel har nöjet att </w:t>
      </w:r>
    </w:p>
    <w:p w:rsidR="00BA2095" w:rsidRDefault="00BA2095" w:rsidP="00115CF1">
      <w:pPr>
        <w:tabs>
          <w:tab w:val="left" w:pos="1530"/>
        </w:tabs>
        <w:rPr>
          <w:sz w:val="20"/>
          <w:szCs w:val="20"/>
        </w:rPr>
      </w:pPr>
      <w:r w:rsidRPr="00D86DAE">
        <w:rPr>
          <w:b/>
          <w:sz w:val="24"/>
          <w:szCs w:val="24"/>
        </w:rPr>
        <w:t xml:space="preserve">meddela att vi anordnar en smakresa till Dubai i oktober 2013. </w:t>
      </w:r>
      <w:r>
        <w:rPr>
          <w:b/>
          <w:sz w:val="24"/>
          <w:szCs w:val="24"/>
        </w:rPr>
        <w:t>F</w:t>
      </w:r>
      <w:r w:rsidRPr="00115CF1">
        <w:rPr>
          <w:b/>
          <w:sz w:val="24"/>
          <w:szCs w:val="24"/>
        </w:rPr>
        <w:t xml:space="preserve">ölj med </w:t>
      </w:r>
      <w:r>
        <w:rPr>
          <w:b/>
          <w:sz w:val="24"/>
          <w:szCs w:val="24"/>
        </w:rPr>
        <w:t>kändiskocken Stefan Karlsson till  exotiska Dubai 21-26 oktober,  och upplev mat från alla världens hörn, tillagat av Stefan själv.</w:t>
      </w:r>
    </w:p>
    <w:p w:rsidR="00BA2095" w:rsidRPr="00044617" w:rsidRDefault="00BA2095" w:rsidP="00115CF1">
      <w:pPr>
        <w:tabs>
          <w:tab w:val="left" w:pos="1530"/>
        </w:tabs>
        <w:rPr>
          <w:sz w:val="20"/>
          <w:szCs w:val="20"/>
        </w:rPr>
      </w:pPr>
      <w:r>
        <w:rPr>
          <w:noProof/>
          <w:lang w:val="en-US"/>
        </w:rPr>
        <w:pict>
          <v:shape id="_x0000_s1032" type="#_x0000_t75" style="position:absolute;margin-left:427.3pt;margin-top:34.7pt;width:105.6pt;height:148.8pt;z-index:-251655168;visibility:visible" wrapcoords="-306 -218 -306 21709 21906 21709 21906 -218 -306 -218" stroked="t" strokecolor="#4f81bd" strokeweight="1.25pt">
            <v:imagedata r:id="rId10" o:title=""/>
            <w10:wrap type="tight"/>
          </v:shape>
        </w:pict>
      </w:r>
      <w:r w:rsidRPr="00044617">
        <w:rPr>
          <w:sz w:val="20"/>
          <w:szCs w:val="20"/>
        </w:rPr>
        <w:t>Stefa</w:t>
      </w:r>
      <w:r>
        <w:rPr>
          <w:sz w:val="20"/>
          <w:szCs w:val="20"/>
        </w:rPr>
        <w:t>n Karlsson är ägare till restaurang</w:t>
      </w:r>
      <w:r w:rsidRPr="00044617">
        <w:rPr>
          <w:sz w:val="20"/>
          <w:szCs w:val="20"/>
        </w:rPr>
        <w:t xml:space="preserve"> Fond i Göteborg. Han är även känd från </w:t>
      </w:r>
      <w:r>
        <w:rPr>
          <w:sz w:val="20"/>
          <w:szCs w:val="20"/>
        </w:rPr>
        <w:t>Kockarnas kamp</w:t>
      </w:r>
      <w:r w:rsidRPr="00044617">
        <w:rPr>
          <w:sz w:val="20"/>
          <w:szCs w:val="20"/>
        </w:rPr>
        <w:t xml:space="preserve"> i tv och diverse</w:t>
      </w:r>
      <w:r>
        <w:rPr>
          <w:sz w:val="20"/>
          <w:szCs w:val="20"/>
        </w:rPr>
        <w:t xml:space="preserve"> andra</w:t>
      </w:r>
      <w:r w:rsidRPr="00044617">
        <w:rPr>
          <w:sz w:val="20"/>
          <w:szCs w:val="20"/>
        </w:rPr>
        <w:t xml:space="preserve"> matprogram. Följ med och låt alla dina sinnen tillfredställas i Dubai i höst!</w:t>
      </w:r>
      <w:r w:rsidRPr="0042522D">
        <w:rPr>
          <w:sz w:val="20"/>
          <w:szCs w:val="20"/>
        </w:rPr>
        <w:t xml:space="preserve"> </w:t>
      </w:r>
    </w:p>
    <w:p w:rsidR="00BA2095" w:rsidRPr="00044617" w:rsidRDefault="00BA2095" w:rsidP="00115CF1">
      <w:pPr>
        <w:tabs>
          <w:tab w:val="left" w:pos="1530"/>
        </w:tabs>
        <w:rPr>
          <w:b/>
          <w:sz w:val="20"/>
          <w:szCs w:val="20"/>
        </w:rPr>
      </w:pPr>
      <w:r w:rsidRPr="00044617">
        <w:rPr>
          <w:b/>
          <w:sz w:val="20"/>
          <w:szCs w:val="20"/>
        </w:rPr>
        <w:t xml:space="preserve">Boende: </w:t>
      </w:r>
      <w:r w:rsidRPr="00044617">
        <w:rPr>
          <w:sz w:val="20"/>
          <w:szCs w:val="20"/>
        </w:rPr>
        <w:t xml:space="preserve">Jebel Ali Beach </w:t>
      </w:r>
      <w:r>
        <w:rPr>
          <w:sz w:val="20"/>
          <w:szCs w:val="20"/>
        </w:rPr>
        <w:t xml:space="preserve">hotel, </w:t>
      </w:r>
      <w:r w:rsidRPr="00044617">
        <w:rPr>
          <w:sz w:val="20"/>
          <w:szCs w:val="20"/>
        </w:rPr>
        <w:t xml:space="preserve">5 stjärnigt lyxhotell med egen beach, </w:t>
      </w:r>
      <w:r>
        <w:rPr>
          <w:sz w:val="20"/>
          <w:szCs w:val="20"/>
        </w:rPr>
        <w:t xml:space="preserve"> och </w:t>
      </w:r>
      <w:r w:rsidRPr="00044617">
        <w:rPr>
          <w:sz w:val="20"/>
          <w:szCs w:val="20"/>
        </w:rPr>
        <w:t>fina faciliteter</w:t>
      </w:r>
      <w:r>
        <w:rPr>
          <w:sz w:val="20"/>
          <w:szCs w:val="20"/>
        </w:rPr>
        <w:t>.</w:t>
      </w:r>
      <w:r w:rsidRPr="00044617">
        <w:rPr>
          <w:sz w:val="20"/>
          <w:szCs w:val="20"/>
        </w:rPr>
        <w:t xml:space="preserve"> </w:t>
      </w:r>
      <w:hyperlink r:id="rId11" w:history="1">
        <w:r w:rsidRPr="00044617">
          <w:rPr>
            <w:rStyle w:val="Hyperlink"/>
            <w:b/>
            <w:sz w:val="20"/>
            <w:szCs w:val="20"/>
          </w:rPr>
          <w:t>http://www.jaresortshotels.com/Properties/JAGR/JebelAliHotel/Hotels/Overview.aspx</w:t>
        </w:r>
      </w:hyperlink>
    </w:p>
    <w:p w:rsidR="00BA2095" w:rsidRDefault="00BA2095" w:rsidP="001F3DA9">
      <w:pPr>
        <w:tabs>
          <w:tab w:val="left" w:pos="1530"/>
        </w:tabs>
        <w:rPr>
          <w:b/>
          <w:sz w:val="24"/>
          <w:szCs w:val="24"/>
        </w:rPr>
      </w:pPr>
    </w:p>
    <w:p w:rsidR="00BA2095" w:rsidRDefault="00BA2095" w:rsidP="001F3DA9">
      <w:pPr>
        <w:tabs>
          <w:tab w:val="left" w:pos="15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Urval från programmet:</w:t>
      </w:r>
    </w:p>
    <w:p w:rsidR="00BA2095" w:rsidRPr="00D86DAE" w:rsidRDefault="00BA2095" w:rsidP="00115CF1">
      <w:pPr>
        <w:tabs>
          <w:tab w:val="left" w:pos="1530"/>
        </w:tabs>
        <w:rPr>
          <w:b/>
          <w:sz w:val="24"/>
          <w:szCs w:val="24"/>
        </w:rPr>
      </w:pPr>
      <w:r>
        <w:rPr>
          <w:noProof/>
          <w:lang w:val="en-US"/>
        </w:rPr>
        <w:pict>
          <v:shape id="Bildobjekt 4" o:spid="_x0000_s1033" type="#_x0000_t75" style="position:absolute;margin-left:462.45pt;margin-top:56.45pt;width:70.2pt;height:105.3pt;z-index:-251656192;visibility:visible" wrapcoords="-460 -309 -460 21754 22060 21754 22060 -309 -460 -309" stroked="t" strokecolor="#4f81bd" strokeweight="1.25pt">
            <v:imagedata r:id="rId12" o:title=""/>
            <w10:wrap type="tight"/>
          </v:shape>
        </w:pict>
      </w:r>
      <w:r>
        <w:rPr>
          <w:b/>
          <w:sz w:val="24"/>
          <w:szCs w:val="24"/>
        </w:rPr>
        <w:t>Sightseeing på Dubais matmarknader, middagar på Jebel Ali resort med Stefan som kock, utfärd till beduinläger inkl smaka på emiratiska köket, vinprovning och flertalet överraskningar</w:t>
      </w:r>
    </w:p>
    <w:p w:rsidR="00BA2095" w:rsidRDefault="00BA2095" w:rsidP="00115CF1">
      <w:pPr>
        <w:tabs>
          <w:tab w:val="left" w:pos="1530"/>
        </w:tabs>
        <w:rPr>
          <w:b/>
          <w:sz w:val="20"/>
          <w:szCs w:val="20"/>
        </w:rPr>
      </w:pPr>
    </w:p>
    <w:p w:rsidR="00BA2095" w:rsidRDefault="00BA2095" w:rsidP="00115CF1">
      <w:pPr>
        <w:tabs>
          <w:tab w:val="left" w:pos="1530"/>
        </w:tabs>
        <w:rPr>
          <w:b/>
          <w:sz w:val="20"/>
          <w:szCs w:val="20"/>
        </w:rPr>
      </w:pPr>
      <w:r w:rsidRPr="00923405">
        <w:rPr>
          <w:b/>
          <w:sz w:val="20"/>
          <w:szCs w:val="20"/>
        </w:rPr>
        <w:t>Pris grundpaket: 11995 SEK per person (del i dubbelrum</w:t>
      </w:r>
      <w:r>
        <w:rPr>
          <w:b/>
          <w:sz w:val="20"/>
          <w:szCs w:val="20"/>
        </w:rPr>
        <w:t>, exkl flyg</w:t>
      </w:r>
      <w:r w:rsidRPr="00923405">
        <w:rPr>
          <w:b/>
          <w:sz w:val="20"/>
          <w:szCs w:val="20"/>
        </w:rPr>
        <w:t>). Tillägg enkelrum 5100 SEK.</w:t>
      </w:r>
      <w:r>
        <w:rPr>
          <w:b/>
          <w:sz w:val="20"/>
          <w:szCs w:val="20"/>
        </w:rPr>
        <w:t xml:space="preserve"> </w:t>
      </w:r>
    </w:p>
    <w:p w:rsidR="00BA2095" w:rsidRDefault="00BA2095" w:rsidP="00115CF1">
      <w:pPr>
        <w:tabs>
          <w:tab w:val="left" w:pos="1530"/>
        </w:tabs>
        <w:rPr>
          <w:sz w:val="20"/>
          <w:szCs w:val="20"/>
        </w:rPr>
      </w:pPr>
      <w:r>
        <w:rPr>
          <w:b/>
          <w:sz w:val="20"/>
          <w:szCs w:val="20"/>
        </w:rPr>
        <w:t>I</w:t>
      </w:r>
      <w:r w:rsidRPr="00923405">
        <w:rPr>
          <w:b/>
          <w:sz w:val="20"/>
          <w:szCs w:val="20"/>
        </w:rPr>
        <w:t xml:space="preserve"> priset ingår</w:t>
      </w:r>
      <w:r>
        <w:rPr>
          <w:sz w:val="20"/>
          <w:szCs w:val="20"/>
        </w:rPr>
        <w:t>: Boende 5 nätter på Jebel Ali Beach hotell i garden view room. Alla turer, studiebesök, transporter och</w:t>
      </w:r>
      <w:r w:rsidRPr="005F0548">
        <w:rPr>
          <w:sz w:val="20"/>
          <w:szCs w:val="20"/>
        </w:rPr>
        <w:t xml:space="preserve"> </w:t>
      </w:r>
      <w:r>
        <w:rPr>
          <w:sz w:val="20"/>
          <w:szCs w:val="20"/>
        </w:rPr>
        <w:t>middagar enligt program. Stefans medverkan och en del överraskningar på plats. Måltiderna är exkl. dryck(beställes på plats). Reservation för ändringar.</w:t>
      </w:r>
    </w:p>
    <w:p w:rsidR="00BA2095" w:rsidRDefault="00BA2095" w:rsidP="00115CF1">
      <w:pPr>
        <w:tabs>
          <w:tab w:val="left" w:pos="1530"/>
        </w:tabs>
        <w:rPr>
          <w:i/>
          <w:sz w:val="20"/>
          <w:szCs w:val="20"/>
        </w:rPr>
      </w:pPr>
      <w:r w:rsidRPr="0063784E">
        <w:rPr>
          <w:i/>
          <w:sz w:val="20"/>
          <w:szCs w:val="20"/>
        </w:rPr>
        <w:t>Teknisk arrangör är Hummingbird Lifestyle Travel,  som också assisterar vid bokning av flygbiljetter.</w:t>
      </w:r>
    </w:p>
    <w:p w:rsidR="00BA2095" w:rsidRPr="001F3DA9" w:rsidRDefault="00BA2095" w:rsidP="000455BC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Kontakt för info &amp; anmälningsblankett: </w:t>
      </w:r>
      <w:hyperlink r:id="rId13" w:history="1">
        <w:r w:rsidRPr="00DE7E4C">
          <w:rPr>
            <w:rStyle w:val="Hyperlink"/>
            <w:i/>
            <w:sz w:val="20"/>
            <w:szCs w:val="20"/>
          </w:rPr>
          <w:t>ewa@hummingbird.se</w:t>
        </w:r>
      </w:hyperlink>
      <w:r>
        <w:rPr>
          <w:i/>
          <w:sz w:val="20"/>
          <w:szCs w:val="20"/>
        </w:rPr>
        <w:t xml:space="preserve">  mobil: </w:t>
      </w:r>
      <w:r>
        <w:rPr>
          <w:rFonts w:ascii="Verdana" w:hAnsi="Verdana"/>
          <w:color w:val="008080"/>
          <w:sz w:val="15"/>
          <w:szCs w:val="15"/>
        </w:rPr>
        <w:t xml:space="preserve"> </w:t>
      </w:r>
      <w:r w:rsidRPr="00F50A7C">
        <w:rPr>
          <w:rFonts w:ascii="Verdana" w:hAnsi="Verdana"/>
          <w:sz w:val="15"/>
          <w:szCs w:val="15"/>
        </w:rPr>
        <w:t>0708-813681</w:t>
      </w:r>
      <w:r>
        <w:rPr>
          <w:i/>
          <w:sz w:val="20"/>
          <w:szCs w:val="20"/>
        </w:rPr>
        <w:t xml:space="preserve"> eller </w:t>
      </w:r>
      <w:hyperlink r:id="rId14" w:history="1">
        <w:r w:rsidRPr="00DE7E4C">
          <w:rPr>
            <w:rStyle w:val="Hyperlink"/>
            <w:rFonts w:ascii="Tahoma" w:hAnsi="Tahoma" w:cs="Tahoma"/>
            <w:sz w:val="20"/>
            <w:szCs w:val="20"/>
          </w:rPr>
          <w:t>kajsa.olausson@telia.com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 w:rsidRPr="00F50A7C">
        <w:rPr>
          <w:rFonts w:ascii="Verdana" w:hAnsi="Verdana"/>
          <w:sz w:val="15"/>
          <w:szCs w:val="15"/>
        </w:rPr>
        <w:t>mob</w:t>
      </w:r>
      <w:r>
        <w:rPr>
          <w:rFonts w:ascii="Verdana" w:hAnsi="Verdana"/>
          <w:sz w:val="15"/>
          <w:szCs w:val="15"/>
        </w:rPr>
        <w:t>il:</w:t>
      </w:r>
      <w:r w:rsidRPr="00F50A7C">
        <w:rPr>
          <w:rFonts w:ascii="Verdana" w:hAnsi="Verdana"/>
          <w:sz w:val="15"/>
          <w:szCs w:val="15"/>
        </w:rPr>
        <w:t xml:space="preserve"> 076</w:t>
      </w:r>
      <w:r>
        <w:rPr>
          <w:rFonts w:ascii="Verdana" w:hAnsi="Verdana"/>
          <w:sz w:val="15"/>
          <w:szCs w:val="15"/>
        </w:rPr>
        <w:t>-</w:t>
      </w:r>
      <w:r w:rsidRPr="00F50A7C">
        <w:rPr>
          <w:rFonts w:ascii="Verdana" w:hAnsi="Verdana"/>
          <w:sz w:val="15"/>
          <w:szCs w:val="15"/>
        </w:rPr>
        <w:t>941090</w:t>
      </w:r>
    </w:p>
    <w:sectPr w:rsidR="00BA2095" w:rsidRPr="001F3DA9" w:rsidSect="000103A4"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CF1"/>
    <w:rsid w:val="000103A4"/>
    <w:rsid w:val="00044617"/>
    <w:rsid w:val="000455BC"/>
    <w:rsid w:val="00115CF1"/>
    <w:rsid w:val="001D1CC7"/>
    <w:rsid w:val="001E778D"/>
    <w:rsid w:val="001F3DA9"/>
    <w:rsid w:val="00281B34"/>
    <w:rsid w:val="0042522D"/>
    <w:rsid w:val="005F0548"/>
    <w:rsid w:val="0063784E"/>
    <w:rsid w:val="006857EF"/>
    <w:rsid w:val="007847CD"/>
    <w:rsid w:val="007A7FC0"/>
    <w:rsid w:val="008D43FB"/>
    <w:rsid w:val="00923405"/>
    <w:rsid w:val="009422F4"/>
    <w:rsid w:val="00A169C8"/>
    <w:rsid w:val="00A64311"/>
    <w:rsid w:val="00B70418"/>
    <w:rsid w:val="00BA2095"/>
    <w:rsid w:val="00C4353A"/>
    <w:rsid w:val="00C53AF0"/>
    <w:rsid w:val="00D33218"/>
    <w:rsid w:val="00D562CF"/>
    <w:rsid w:val="00D86DAE"/>
    <w:rsid w:val="00DA3564"/>
    <w:rsid w:val="00DD355D"/>
    <w:rsid w:val="00DE7E4C"/>
    <w:rsid w:val="00E31162"/>
    <w:rsid w:val="00E702EF"/>
    <w:rsid w:val="00F5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3A"/>
    <w:pPr>
      <w:spacing w:after="200" w:line="276" w:lineRule="auto"/>
    </w:pPr>
    <w:rPr>
      <w:lang w:val="sv-S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1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5C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4461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ewa@hummingbird.s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jaresortshotels.com/Properties/JAGR/JebelAliHotel/Hotels/Overview.aspx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kajsa.olausson@te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256</Words>
  <Characters>1465</Characters>
  <Application>Microsoft Office Outlook</Application>
  <DocSecurity>0</DocSecurity>
  <Lines>0</Lines>
  <Paragraphs>0</Paragraphs>
  <ScaleCrop>false</ScaleCrop>
  <Company>Clever Travel Consulting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Jacobsson Asting</dc:creator>
  <cp:keywords/>
  <dc:description/>
  <cp:lastModifiedBy>ewa.bjurstrom</cp:lastModifiedBy>
  <cp:revision>2</cp:revision>
  <cp:lastPrinted>2013-02-26T23:52:00Z</cp:lastPrinted>
  <dcterms:created xsi:type="dcterms:W3CDTF">2013-05-20T13:14:00Z</dcterms:created>
  <dcterms:modified xsi:type="dcterms:W3CDTF">2013-05-20T13:14:00Z</dcterms:modified>
</cp:coreProperties>
</file>