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467" w:rsidRPr="009F1CE9" w:rsidRDefault="00B938D0" w:rsidP="000F0A3A">
      <w:pPr>
        <w:pStyle w:val="Overskrift3"/>
        <w:rPr>
          <w:rFonts w:ascii="Calibri Light" w:hAnsi="Calibri Light" w:cs="Calibri Light"/>
          <w:b/>
          <w:sz w:val="32"/>
          <w:szCs w:val="32"/>
        </w:rPr>
      </w:pPr>
      <w:r w:rsidRPr="009F1CE9">
        <w:rPr>
          <w:rFonts w:ascii="Calibri Light" w:hAnsi="Calibri Light" w:cs="Calibri Light"/>
          <w:b/>
          <w:sz w:val="32"/>
          <w:szCs w:val="32"/>
        </w:rPr>
        <w:t>PRESSEMEDDELELSE</w:t>
      </w:r>
    </w:p>
    <w:p w:rsidR="00B938D0" w:rsidRPr="009F1CE9" w:rsidRDefault="001D633A" w:rsidP="00B938D0">
      <w:pPr>
        <w:rPr>
          <w:rFonts w:ascii="Calibri Light" w:hAnsi="Calibri Light" w:cs="Calibri Light"/>
          <w:b/>
          <w:sz w:val="32"/>
          <w:szCs w:val="32"/>
        </w:rPr>
      </w:pPr>
      <w:r w:rsidRPr="009F1CE9">
        <w:rPr>
          <w:rFonts w:ascii="Calibri Light" w:hAnsi="Calibri Light" w:cs="Calibri Light"/>
          <w:b/>
          <w:sz w:val="32"/>
          <w:szCs w:val="32"/>
        </w:rPr>
        <w:t>1</w:t>
      </w:r>
      <w:r w:rsidR="00E95651" w:rsidRPr="009F1CE9">
        <w:rPr>
          <w:rFonts w:ascii="Calibri Light" w:hAnsi="Calibri Light" w:cs="Calibri Light"/>
          <w:b/>
          <w:sz w:val="32"/>
          <w:szCs w:val="32"/>
        </w:rPr>
        <w:t>4</w:t>
      </w:r>
      <w:r w:rsidR="00F54193" w:rsidRPr="009F1CE9">
        <w:rPr>
          <w:rFonts w:ascii="Calibri Light" w:hAnsi="Calibri Light" w:cs="Calibri Light"/>
          <w:b/>
          <w:sz w:val="32"/>
          <w:szCs w:val="32"/>
        </w:rPr>
        <w:t>.</w:t>
      </w:r>
      <w:r w:rsidRPr="009F1CE9">
        <w:rPr>
          <w:rFonts w:ascii="Calibri Light" w:hAnsi="Calibri Light" w:cs="Calibri Light"/>
          <w:b/>
          <w:sz w:val="32"/>
          <w:szCs w:val="32"/>
        </w:rPr>
        <w:t xml:space="preserve"> februar 2019</w:t>
      </w:r>
    </w:p>
    <w:p w:rsidR="00F86D02" w:rsidRPr="009F1CE9" w:rsidRDefault="000F0A3A" w:rsidP="001D633A">
      <w:pPr>
        <w:pStyle w:val="Overskrift1"/>
        <w:rPr>
          <w:rFonts w:ascii="Calibri Light" w:hAnsi="Calibri Light" w:cs="Calibri Light"/>
          <w:b/>
        </w:rPr>
      </w:pPr>
      <w:bookmarkStart w:id="0" w:name="_GoBack"/>
      <w:r w:rsidRPr="009F1CE9">
        <w:rPr>
          <w:rFonts w:ascii="Calibri Light" w:hAnsi="Calibri Light" w:cs="Calibri Light"/>
          <w:b/>
        </w:rPr>
        <w:t>Kulturmød</w:t>
      </w:r>
      <w:r w:rsidR="001A09E7" w:rsidRPr="009F1CE9">
        <w:rPr>
          <w:rFonts w:ascii="Calibri Light" w:hAnsi="Calibri Light" w:cs="Calibri Light"/>
          <w:b/>
        </w:rPr>
        <w:t>et løfter sløret for årets tema</w:t>
      </w:r>
      <w:r w:rsidR="00AF01F0" w:rsidRPr="009F1CE9">
        <w:rPr>
          <w:rFonts w:ascii="Calibri Light" w:hAnsi="Calibri Light" w:cs="Calibri Light"/>
          <w:b/>
        </w:rPr>
        <w:t>er</w:t>
      </w:r>
    </w:p>
    <w:bookmarkEnd w:id="0"/>
    <w:p w:rsidR="00792AED" w:rsidRPr="009F1CE9" w:rsidRDefault="00F86D02" w:rsidP="00B938D0">
      <w:pPr>
        <w:rPr>
          <w:rFonts w:ascii="Calibri Light" w:hAnsi="Calibri Light" w:cs="Calibri Light"/>
          <w:b/>
        </w:rPr>
      </w:pPr>
      <w:r w:rsidRPr="009F1CE9">
        <w:rPr>
          <w:rFonts w:ascii="Calibri Light" w:hAnsi="Calibri Light" w:cs="Calibri Light"/>
          <w:b/>
        </w:rPr>
        <w:t>Under overskriften CULTURE MATTERS inviterer Kulturmødet kunstnere, kulturinstitutioner, gamle og nye samarbejdspartnere og alle andre</w:t>
      </w:r>
      <w:r w:rsidR="003D5332" w:rsidRPr="009F1CE9">
        <w:rPr>
          <w:rFonts w:ascii="Calibri Light" w:hAnsi="Calibri Light" w:cs="Calibri Light"/>
          <w:b/>
        </w:rPr>
        <w:t xml:space="preserve"> interesserede til at komme med deres input</w:t>
      </w:r>
      <w:r w:rsidRPr="009F1CE9">
        <w:rPr>
          <w:rFonts w:ascii="Calibri Light" w:hAnsi="Calibri Light" w:cs="Calibri Light"/>
          <w:b/>
        </w:rPr>
        <w:t xml:space="preserve"> Kulturmødet</w:t>
      </w:r>
      <w:r w:rsidR="003D5332" w:rsidRPr="009F1CE9">
        <w:rPr>
          <w:rFonts w:ascii="Calibri Light" w:hAnsi="Calibri Light" w:cs="Calibri Light"/>
          <w:b/>
        </w:rPr>
        <w:t>s program</w:t>
      </w:r>
      <w:r w:rsidRPr="009F1CE9">
        <w:rPr>
          <w:rFonts w:ascii="Calibri Light" w:hAnsi="Calibri Light" w:cs="Calibri Light"/>
          <w:b/>
        </w:rPr>
        <w:t xml:space="preserve"> 2019. </w:t>
      </w:r>
      <w:r w:rsidR="003D5332" w:rsidRPr="009F1CE9">
        <w:rPr>
          <w:rFonts w:ascii="Calibri Light" w:hAnsi="Calibri Light" w:cs="Calibri Light"/>
          <w:b/>
        </w:rPr>
        <w:t xml:space="preserve">Deadline er </w:t>
      </w:r>
      <w:r w:rsidRPr="009F1CE9">
        <w:rPr>
          <w:rFonts w:ascii="Calibri Light" w:hAnsi="Calibri Light" w:cs="Calibri Light"/>
          <w:b/>
        </w:rPr>
        <w:t xml:space="preserve">den 11. marts. </w:t>
      </w:r>
    </w:p>
    <w:p w:rsidR="00792AED" w:rsidRPr="009F1CE9" w:rsidRDefault="00792AED" w:rsidP="00B938D0">
      <w:pPr>
        <w:rPr>
          <w:rFonts w:ascii="Calibri Light" w:hAnsi="Calibri Light" w:cs="Calibri Light"/>
        </w:rPr>
      </w:pPr>
    </w:p>
    <w:p w:rsidR="0055242E" w:rsidRPr="009F1CE9" w:rsidRDefault="00A161E0" w:rsidP="001D633A">
      <w:pPr>
        <w:rPr>
          <w:rFonts w:ascii="Calibri Light" w:hAnsi="Calibri Light" w:cs="Calibri Light"/>
        </w:rPr>
      </w:pPr>
      <w:r w:rsidRPr="009F1CE9">
        <w:rPr>
          <w:rFonts w:ascii="Calibri Light" w:hAnsi="Calibri Light" w:cs="Calibri Light"/>
        </w:rPr>
        <w:t>Så er det nu, du skal på banen, hvis du har en idé til noget, der skal foregå på Kulturmødet 2019! Kulturmødet løfter nu sløret for overskrifterne for programmet</w:t>
      </w:r>
      <w:r w:rsidR="006637F5" w:rsidRPr="009F1CE9">
        <w:rPr>
          <w:rFonts w:ascii="Calibri Light" w:hAnsi="Calibri Light" w:cs="Calibri Light"/>
        </w:rPr>
        <w:t>s temaer</w:t>
      </w:r>
      <w:r w:rsidRPr="009F1CE9">
        <w:rPr>
          <w:rFonts w:ascii="Calibri Light" w:hAnsi="Calibri Light" w:cs="Calibri Light"/>
        </w:rPr>
        <w:t xml:space="preserve"> og inviterer samtidig alle interesserede til at foreslå emner, samtaler, kunst og </w:t>
      </w:r>
      <w:r w:rsidR="006637F5" w:rsidRPr="009F1CE9">
        <w:rPr>
          <w:rFonts w:ascii="Calibri Light" w:hAnsi="Calibri Light" w:cs="Calibri Light"/>
        </w:rPr>
        <w:t>kulturelle</w:t>
      </w:r>
      <w:r w:rsidRPr="009F1CE9">
        <w:rPr>
          <w:rFonts w:ascii="Calibri Light" w:hAnsi="Calibri Light" w:cs="Calibri Light"/>
        </w:rPr>
        <w:t xml:space="preserve"> oplevelser til programmet for Kulturmødet 2019. </w:t>
      </w:r>
    </w:p>
    <w:p w:rsidR="0055242E" w:rsidRPr="009F1CE9" w:rsidRDefault="0055242E" w:rsidP="001D633A">
      <w:pPr>
        <w:rPr>
          <w:rFonts w:ascii="Calibri Light" w:hAnsi="Calibri Light" w:cs="Calibri Light"/>
        </w:rPr>
      </w:pPr>
    </w:p>
    <w:p w:rsidR="00792AED" w:rsidRPr="009F1CE9" w:rsidRDefault="00A161E0" w:rsidP="001D633A">
      <w:pPr>
        <w:rPr>
          <w:rFonts w:ascii="Calibri Light" w:hAnsi="Calibri Light" w:cs="Calibri Light"/>
        </w:rPr>
      </w:pPr>
      <w:r w:rsidRPr="009F1CE9">
        <w:rPr>
          <w:rFonts w:ascii="Calibri Light" w:hAnsi="Calibri Light" w:cs="Calibri Light"/>
        </w:rPr>
        <w:t>CULTURE MATTERS er overskrift</w:t>
      </w:r>
      <w:r w:rsidR="006637F5" w:rsidRPr="009F1CE9">
        <w:rPr>
          <w:rFonts w:ascii="Calibri Light" w:hAnsi="Calibri Light" w:cs="Calibri Light"/>
        </w:rPr>
        <w:t>en</w:t>
      </w:r>
      <w:r w:rsidR="003D5332" w:rsidRPr="009F1CE9">
        <w:rPr>
          <w:rFonts w:ascii="Calibri Light" w:hAnsi="Calibri Light" w:cs="Calibri Light"/>
        </w:rPr>
        <w:t xml:space="preserve"> </w:t>
      </w:r>
      <w:r w:rsidR="009F1CE9">
        <w:rPr>
          <w:rFonts w:ascii="Calibri Light" w:hAnsi="Calibri Light" w:cs="Calibri Light"/>
        </w:rPr>
        <w:t xml:space="preserve">for </w:t>
      </w:r>
      <w:r w:rsidR="003D5332" w:rsidRPr="009F1CE9">
        <w:rPr>
          <w:rFonts w:ascii="Calibri Light" w:hAnsi="Calibri Light" w:cs="Calibri Light"/>
        </w:rPr>
        <w:t xml:space="preserve">programmet de næste tre år. </w:t>
      </w:r>
      <w:r w:rsidR="006637F5" w:rsidRPr="009F1CE9">
        <w:rPr>
          <w:rFonts w:ascii="Calibri Light" w:hAnsi="Calibri Light" w:cs="Calibri Light"/>
        </w:rPr>
        <w:t>Hermed peges der på, at k</w:t>
      </w:r>
      <w:r w:rsidR="00F86D02" w:rsidRPr="009F1CE9">
        <w:rPr>
          <w:rFonts w:ascii="Calibri Light" w:hAnsi="Calibri Light" w:cs="Calibri Light"/>
        </w:rPr>
        <w:t xml:space="preserve">unsten og kulturen </w:t>
      </w:r>
      <w:r w:rsidR="001D633A" w:rsidRPr="009F1CE9">
        <w:rPr>
          <w:rFonts w:ascii="Calibri Light" w:hAnsi="Calibri Light" w:cs="Calibri Light"/>
        </w:rPr>
        <w:t xml:space="preserve">er helt afgørende </w:t>
      </w:r>
      <w:r w:rsidRPr="009F1CE9">
        <w:rPr>
          <w:rFonts w:ascii="Calibri Light" w:hAnsi="Calibri Light" w:cs="Calibri Light"/>
        </w:rPr>
        <w:t xml:space="preserve">områder </w:t>
      </w:r>
      <w:r w:rsidR="001D633A" w:rsidRPr="009F1CE9">
        <w:rPr>
          <w:rFonts w:ascii="Calibri Light" w:hAnsi="Calibri Light" w:cs="Calibri Light"/>
        </w:rPr>
        <w:t xml:space="preserve">for vores samfund og for udviklingen af den fremtid, vi ønsker at skabe. </w:t>
      </w:r>
    </w:p>
    <w:p w:rsidR="00792AED" w:rsidRPr="009F1CE9" w:rsidRDefault="00792AED" w:rsidP="00743DB2">
      <w:pPr>
        <w:rPr>
          <w:rFonts w:ascii="Calibri Light" w:hAnsi="Calibri Light" w:cs="Calibri Light"/>
        </w:rPr>
      </w:pPr>
    </w:p>
    <w:p w:rsidR="00C309A5" w:rsidRPr="009F1CE9" w:rsidRDefault="00C309A5" w:rsidP="00743DB2">
      <w:pPr>
        <w:rPr>
          <w:rFonts w:ascii="Calibri Light" w:hAnsi="Calibri Light" w:cs="Calibri Light"/>
          <w:b/>
        </w:rPr>
      </w:pPr>
      <w:r w:rsidRPr="009F1CE9">
        <w:rPr>
          <w:rFonts w:ascii="Calibri Light" w:hAnsi="Calibri Light" w:cs="Calibri Light"/>
          <w:b/>
        </w:rPr>
        <w:t>Trine Bang, direktør for Kulturmødet:</w:t>
      </w:r>
    </w:p>
    <w:p w:rsidR="00A161E0" w:rsidRPr="009F1CE9" w:rsidRDefault="00C309A5" w:rsidP="00743DB2">
      <w:pPr>
        <w:rPr>
          <w:rFonts w:ascii="Calibri Light" w:hAnsi="Calibri Light" w:cs="Calibri Light"/>
        </w:rPr>
      </w:pPr>
      <w:r w:rsidRPr="009F1CE9">
        <w:rPr>
          <w:rFonts w:ascii="Calibri Light" w:hAnsi="Calibri Light" w:cs="Calibri Light"/>
        </w:rPr>
        <w:t>”</w:t>
      </w:r>
      <w:r w:rsidR="00743DB2" w:rsidRPr="009F1CE9">
        <w:rPr>
          <w:rFonts w:ascii="Calibri Light" w:hAnsi="Calibri Light" w:cs="Calibri Light"/>
        </w:rPr>
        <w:t>Vi står i en tid, hvor den gamle verden er under forandring</w:t>
      </w:r>
      <w:r w:rsidR="009F1CE9">
        <w:rPr>
          <w:rFonts w:ascii="Calibri Light" w:hAnsi="Calibri Light" w:cs="Calibri Light"/>
        </w:rPr>
        <w:t>,</w:t>
      </w:r>
      <w:r w:rsidR="00743DB2" w:rsidRPr="009F1CE9">
        <w:rPr>
          <w:rFonts w:ascii="Calibri Light" w:hAnsi="Calibri Light" w:cs="Calibri Light"/>
        </w:rPr>
        <w:t xml:space="preserve"> og den nye verden stadig står åben. Vi skal være nysgerrige. Vi bliver nødt til at genopdage, samarbejde på nye måder og turde gå med nye drømme. Som dengang andelsbevægelsen, kampen om ligestilling og 68’</w:t>
      </w:r>
      <w:r w:rsidR="003D5332" w:rsidRPr="009F1CE9">
        <w:rPr>
          <w:rFonts w:ascii="Calibri Light" w:hAnsi="Calibri Light" w:cs="Calibri Light"/>
        </w:rPr>
        <w:t xml:space="preserve">er oprøret ændrede verden. Med ’Culture </w:t>
      </w:r>
      <w:proofErr w:type="spellStart"/>
      <w:r w:rsidR="003D5332" w:rsidRPr="009F1CE9">
        <w:rPr>
          <w:rFonts w:ascii="Calibri Light" w:hAnsi="Calibri Light" w:cs="Calibri Light"/>
        </w:rPr>
        <w:t>Matters</w:t>
      </w:r>
      <w:proofErr w:type="spellEnd"/>
      <w:r w:rsidR="003D5332" w:rsidRPr="009F1CE9">
        <w:rPr>
          <w:rFonts w:ascii="Calibri Light" w:hAnsi="Calibri Light" w:cs="Calibri Light"/>
        </w:rPr>
        <w:t xml:space="preserve">’ </w:t>
      </w:r>
      <w:r w:rsidR="00743DB2" w:rsidRPr="009F1CE9">
        <w:rPr>
          <w:rFonts w:ascii="Calibri Light" w:hAnsi="Calibri Light" w:cs="Calibri Light"/>
        </w:rPr>
        <w:t xml:space="preserve">slår vi fast, at det er med kunsten og kulturen, vi bliver klogere på verden, bevarer nysgerrigheden, modet til at stille kritiske spørgsmål og får inspiration til at gentænke løsninger på fremtidens </w:t>
      </w:r>
      <w:r w:rsidR="001D633A" w:rsidRPr="009F1CE9">
        <w:rPr>
          <w:rFonts w:ascii="Calibri Light" w:hAnsi="Calibri Light" w:cs="Calibri Light"/>
        </w:rPr>
        <w:t>udfordringer</w:t>
      </w:r>
      <w:r w:rsidR="003D5332" w:rsidRPr="009F1CE9">
        <w:rPr>
          <w:rFonts w:ascii="Calibri Light" w:hAnsi="Calibri Light" w:cs="Calibri Light"/>
        </w:rPr>
        <w:t xml:space="preserve">. Culture </w:t>
      </w:r>
      <w:proofErr w:type="spellStart"/>
      <w:r w:rsidR="003D5332" w:rsidRPr="009F1CE9">
        <w:rPr>
          <w:rFonts w:ascii="Calibri Light" w:hAnsi="Calibri Light" w:cs="Calibri Light"/>
        </w:rPr>
        <w:t>Matters</w:t>
      </w:r>
      <w:proofErr w:type="spellEnd"/>
      <w:r w:rsidR="003D5332" w:rsidRPr="009F1CE9">
        <w:rPr>
          <w:rFonts w:ascii="Calibri Light" w:hAnsi="Calibri Light" w:cs="Calibri Light"/>
        </w:rPr>
        <w:t xml:space="preserve"> er ikke et tema, men et mind-set, der løber gennem alt hvad vi gør</w:t>
      </w:r>
      <w:r w:rsidR="006F7B49">
        <w:rPr>
          <w:rFonts w:ascii="Calibri Light" w:hAnsi="Calibri Light" w:cs="Calibri Light"/>
        </w:rPr>
        <w:t>”</w:t>
      </w:r>
      <w:r w:rsidR="003D5332" w:rsidRPr="009F1CE9">
        <w:rPr>
          <w:rFonts w:ascii="Calibri Light" w:hAnsi="Calibri Light" w:cs="Calibri Light"/>
        </w:rPr>
        <w:t xml:space="preserve">. </w:t>
      </w:r>
    </w:p>
    <w:p w:rsidR="003D5332" w:rsidRPr="009F1CE9" w:rsidRDefault="003D5332" w:rsidP="00743DB2">
      <w:pPr>
        <w:rPr>
          <w:rFonts w:ascii="Calibri Light" w:hAnsi="Calibri Light" w:cs="Calibri Light"/>
        </w:rPr>
      </w:pPr>
    </w:p>
    <w:p w:rsidR="00743DB2" w:rsidRPr="009F1CE9" w:rsidRDefault="003D5332" w:rsidP="00A161E0">
      <w:pPr>
        <w:pStyle w:val="Overskrift2"/>
        <w:rPr>
          <w:rFonts w:ascii="Calibri Light" w:hAnsi="Calibri Light" w:cs="Calibri Light"/>
          <w:b/>
          <w:sz w:val="22"/>
          <w:szCs w:val="22"/>
        </w:rPr>
      </w:pPr>
      <w:r w:rsidRPr="009F1CE9">
        <w:rPr>
          <w:rFonts w:ascii="Calibri Light" w:hAnsi="Calibri Light" w:cs="Calibri Light"/>
          <w:b/>
          <w:sz w:val="22"/>
          <w:szCs w:val="22"/>
        </w:rPr>
        <w:t>SYV PROGRAMSPOR I 2019</w:t>
      </w:r>
    </w:p>
    <w:p w:rsidR="003D5332" w:rsidRPr="009F1CE9" w:rsidRDefault="00010571" w:rsidP="003D5332">
      <w:pPr>
        <w:rPr>
          <w:rFonts w:ascii="Calibri Light" w:hAnsi="Calibri Light" w:cs="Calibri Light"/>
        </w:rPr>
      </w:pPr>
      <w:r w:rsidRPr="009F1CE9">
        <w:rPr>
          <w:rFonts w:ascii="Calibri Light" w:hAnsi="Calibri Light" w:cs="Calibri Light"/>
        </w:rPr>
        <w:t>Kulturmødets</w:t>
      </w:r>
      <w:r w:rsidR="003D5332" w:rsidRPr="009F1CE9">
        <w:rPr>
          <w:rFonts w:ascii="Calibri Light" w:hAnsi="Calibri Light" w:cs="Calibri Light"/>
        </w:rPr>
        <w:t xml:space="preserve"> program udgøres af et samtaleprogram, et kunstprogram og et oplevelsesprogram. Samtaleprogrammet går tæt på aktuelle temaer i kulturdebatten med debatter, samtaler og spændende formidlingsformater. Kunstprogrammet præsenterer kunst inden</w:t>
      </w:r>
      <w:r w:rsidR="006F7B49">
        <w:rPr>
          <w:rFonts w:ascii="Calibri Light" w:hAnsi="Calibri Light" w:cs="Calibri Light"/>
        </w:rPr>
        <w:t xml:space="preserve"> </w:t>
      </w:r>
      <w:r w:rsidR="003D5332" w:rsidRPr="009F1CE9">
        <w:rPr>
          <w:rFonts w:ascii="Calibri Light" w:hAnsi="Calibri Light" w:cs="Calibri Light"/>
        </w:rPr>
        <w:t>for genre</w:t>
      </w:r>
      <w:r w:rsidR="006F7B49">
        <w:rPr>
          <w:rFonts w:ascii="Calibri Light" w:hAnsi="Calibri Light" w:cs="Calibri Light"/>
        </w:rPr>
        <w:t>r</w:t>
      </w:r>
      <w:r w:rsidR="003D5332" w:rsidRPr="009F1CE9">
        <w:rPr>
          <w:rFonts w:ascii="Calibri Light" w:hAnsi="Calibri Light" w:cs="Calibri Light"/>
        </w:rPr>
        <w:t xml:space="preserve">ne scenekunst, billedkunst, litteratur, musik, film, arkitektur og design. Oplevelsesprogrammet skaber rammen om et væld af kulturelle arrangementer som fællessang, fællesmiddage, fortælleraftenen, workshops og netværksfester. </w:t>
      </w:r>
    </w:p>
    <w:p w:rsidR="003D5332" w:rsidRPr="009F1CE9" w:rsidRDefault="003D5332" w:rsidP="00010571">
      <w:pPr>
        <w:rPr>
          <w:rFonts w:ascii="Calibri Light" w:hAnsi="Calibri Light" w:cs="Calibri Light"/>
        </w:rPr>
      </w:pPr>
    </w:p>
    <w:p w:rsidR="003D5332" w:rsidRPr="009F1CE9" w:rsidRDefault="003D5332" w:rsidP="00010571">
      <w:pPr>
        <w:rPr>
          <w:rFonts w:ascii="Calibri Light" w:hAnsi="Calibri Light" w:cs="Calibri Light"/>
        </w:rPr>
      </w:pPr>
      <w:r w:rsidRPr="009F1CE9">
        <w:rPr>
          <w:rFonts w:ascii="Calibri Light" w:hAnsi="Calibri Light" w:cs="Calibri Light"/>
        </w:rPr>
        <w:t>I 2019 blive</w:t>
      </w:r>
      <w:r w:rsidR="00F54193" w:rsidRPr="009F1CE9">
        <w:rPr>
          <w:rFonts w:ascii="Calibri Light" w:hAnsi="Calibri Light" w:cs="Calibri Light"/>
        </w:rPr>
        <w:t xml:space="preserve">r programmet udviklet omkring syv </w:t>
      </w:r>
      <w:r w:rsidRPr="009F1CE9">
        <w:rPr>
          <w:rFonts w:ascii="Calibri Light" w:hAnsi="Calibri Light" w:cs="Calibri Light"/>
        </w:rPr>
        <w:t xml:space="preserve">temaer. </w:t>
      </w:r>
    </w:p>
    <w:p w:rsidR="00743DB2" w:rsidRPr="009F1CE9" w:rsidRDefault="00743DB2" w:rsidP="00743DB2">
      <w:pPr>
        <w:pStyle w:val="Overskrift3"/>
        <w:rPr>
          <w:rFonts w:ascii="Calibri Light" w:hAnsi="Calibri Light" w:cs="Calibri Light"/>
          <w:b/>
          <w:sz w:val="22"/>
          <w:szCs w:val="22"/>
        </w:rPr>
      </w:pPr>
      <w:r w:rsidRPr="009F1CE9">
        <w:rPr>
          <w:rFonts w:ascii="Calibri Light" w:hAnsi="Calibri Light" w:cs="Calibri Light"/>
          <w:b/>
          <w:sz w:val="22"/>
          <w:szCs w:val="22"/>
        </w:rPr>
        <w:t xml:space="preserve">FN´s VERDENSMÅL </w:t>
      </w:r>
    </w:p>
    <w:p w:rsidR="00743DB2" w:rsidRPr="009F1CE9" w:rsidRDefault="00743DB2" w:rsidP="00743DB2">
      <w:pPr>
        <w:rPr>
          <w:rFonts w:ascii="Calibri Light" w:hAnsi="Calibri Light" w:cs="Calibri Light"/>
        </w:rPr>
      </w:pPr>
      <w:r w:rsidRPr="009F1CE9">
        <w:rPr>
          <w:rFonts w:ascii="Calibri Light" w:hAnsi="Calibri Light" w:cs="Calibri Light"/>
        </w:rPr>
        <w:t xml:space="preserve">FN´s verdensmål er afgørende for en bæredygtig omstilling. For en renere, bedre og mere retfærdig verden for alle. Målene tydeliggør de udfordringer, vi står overfor, og det potentiale, vi har for at indfri dem. Kunst og kultur fremgår ikke eksplicit af de 17 verdensmål, men er en vigtig medspiller, når vi skal gentænke den måde, vi lever på. Kunsten kan som noget helt særligt sanseliggøre verdens udfordringer og skabe engagement. Kulturlivet har flere steder taget verdensmålene til sig og skaber de store fortællinger, der er nødvendige, når vi skal forstå og omsætte målene til handling. Vi henter inspiration hos dem, der sætter en bæredygtig dagsorden og viser vejen. </w:t>
      </w:r>
    </w:p>
    <w:p w:rsidR="00743DB2" w:rsidRPr="009F1CE9" w:rsidRDefault="00743DB2" w:rsidP="000F0A3A">
      <w:pPr>
        <w:pStyle w:val="Overskrift3"/>
        <w:rPr>
          <w:rFonts w:ascii="Calibri Light" w:hAnsi="Calibri Light" w:cs="Calibri Light"/>
          <w:b/>
          <w:sz w:val="22"/>
          <w:szCs w:val="22"/>
        </w:rPr>
      </w:pPr>
      <w:r w:rsidRPr="009F1CE9">
        <w:rPr>
          <w:rFonts w:ascii="Calibri Light" w:hAnsi="Calibri Light" w:cs="Calibri Light"/>
          <w:b/>
          <w:sz w:val="22"/>
          <w:szCs w:val="22"/>
        </w:rPr>
        <w:t xml:space="preserve">KREATIVE PARTNERSKABER </w:t>
      </w:r>
    </w:p>
    <w:p w:rsidR="00743DB2" w:rsidRPr="009F1CE9" w:rsidRDefault="00743DB2" w:rsidP="00743DB2">
      <w:pPr>
        <w:rPr>
          <w:rFonts w:ascii="Calibri Light" w:hAnsi="Calibri Light" w:cs="Calibri Light"/>
        </w:rPr>
      </w:pPr>
      <w:r w:rsidRPr="009F1CE9">
        <w:rPr>
          <w:rFonts w:ascii="Calibri Light" w:hAnsi="Calibri Light" w:cs="Calibri Light"/>
        </w:rPr>
        <w:t xml:space="preserve">En ny bæredygtig, etisk- og socialbevidst generation stiller krav til virksomheders samfundsengagement. Kreative partnerskaber mellem kultur og erhverv muliggør værdibaserede samarbejder, hvor det sociale og </w:t>
      </w:r>
      <w:r w:rsidRPr="009F1CE9">
        <w:rPr>
          <w:rFonts w:ascii="Calibri Light" w:hAnsi="Calibri Light" w:cs="Calibri Light"/>
        </w:rPr>
        <w:lastRenderedPageBreak/>
        <w:t xml:space="preserve">kulturelle engagement er i højsædet. For kulturlivet har det ført til nye forretningsmodeller uden at gå på kompromis med virksomhedens bundlinje eller kulturaktørernes integritet. Hvad betyder det for en virksomhed og en kulturaktør at indgå i et kunstnerisk samarbejde og hvad er værdien? Vi sætter spot på de nye partnerskaber – også dem, hvor kulturaktører træder nye stier sammen. </w:t>
      </w:r>
    </w:p>
    <w:p w:rsidR="00743DB2" w:rsidRPr="009F1CE9" w:rsidRDefault="00743DB2" w:rsidP="000F0A3A">
      <w:pPr>
        <w:pStyle w:val="Overskrift3"/>
        <w:rPr>
          <w:rFonts w:ascii="Calibri Light" w:hAnsi="Calibri Light" w:cs="Calibri Light"/>
          <w:b/>
          <w:sz w:val="22"/>
          <w:szCs w:val="22"/>
        </w:rPr>
      </w:pPr>
      <w:r w:rsidRPr="009F1CE9">
        <w:rPr>
          <w:rFonts w:ascii="Calibri Light" w:hAnsi="Calibri Light" w:cs="Calibri Light"/>
          <w:b/>
          <w:sz w:val="22"/>
          <w:szCs w:val="22"/>
        </w:rPr>
        <w:t xml:space="preserve">DEN KREATIVE BY </w:t>
      </w:r>
    </w:p>
    <w:p w:rsidR="00743DB2" w:rsidRPr="009F1CE9" w:rsidRDefault="00743DB2" w:rsidP="00743DB2">
      <w:pPr>
        <w:rPr>
          <w:rFonts w:ascii="Calibri Light" w:hAnsi="Calibri Light" w:cs="Calibri Light"/>
        </w:rPr>
      </w:pPr>
      <w:r w:rsidRPr="009F1CE9">
        <w:rPr>
          <w:rFonts w:ascii="Calibri Light" w:hAnsi="Calibri Light" w:cs="Calibri Light"/>
        </w:rPr>
        <w:t xml:space="preserve">Kreative byer er fremtidens verdensbyer. De dyrker deres forskellighed, fremmer mangfoldighed, favner deres kulturarv og skaber rum foret miljø, hvor dristighed bliver belønnet, kunst bliver værdsat og energien fra nye borgere bliver udnyttet. Fortællingen om Danmarks kreative byer handler ikke kun om storbyerne. Mindre byer transformerer succesfuldt initiativerne til mindre målestok og aktiverer mange steder et stort kreativt potentiale. Hvilke byer har haft succes med at bruge kultur og kreativitet til at fremme bæredygtig byudvikling, skabe arbejdspladser og forbedre livskvaliteten for borgerne? Vi inviterer gode eksempler indenfor. </w:t>
      </w:r>
    </w:p>
    <w:p w:rsidR="00743DB2" w:rsidRPr="009F1CE9" w:rsidRDefault="00743DB2" w:rsidP="000F0A3A">
      <w:pPr>
        <w:pStyle w:val="Overskrift3"/>
        <w:rPr>
          <w:rFonts w:ascii="Calibri Light" w:hAnsi="Calibri Light" w:cs="Calibri Light"/>
          <w:b/>
          <w:sz w:val="22"/>
          <w:szCs w:val="22"/>
        </w:rPr>
      </w:pPr>
      <w:r w:rsidRPr="009F1CE9">
        <w:rPr>
          <w:rFonts w:ascii="Calibri Light" w:hAnsi="Calibri Light" w:cs="Calibri Light"/>
          <w:b/>
          <w:sz w:val="22"/>
          <w:szCs w:val="22"/>
        </w:rPr>
        <w:t xml:space="preserve">DEMOKRATI OG DANNELSE </w:t>
      </w:r>
    </w:p>
    <w:p w:rsidR="00743DB2" w:rsidRPr="009F1CE9" w:rsidRDefault="00743DB2" w:rsidP="00743DB2">
      <w:pPr>
        <w:rPr>
          <w:rFonts w:ascii="Calibri Light" w:hAnsi="Calibri Light" w:cs="Calibri Light"/>
        </w:rPr>
      </w:pPr>
      <w:r w:rsidRPr="009F1CE9">
        <w:rPr>
          <w:rFonts w:ascii="Calibri Light" w:hAnsi="Calibri Light" w:cs="Calibri Light"/>
        </w:rPr>
        <w:t xml:space="preserve">Vores kulturarv er broen mellem fortid og nutid. Det er det fundament, hvorfra vi som mennesker og samfund skaber fælles referencer, erfaringer og identitet. I en tid, hvor globalisering, </w:t>
      </w:r>
      <w:proofErr w:type="spellStart"/>
      <w:r w:rsidRPr="009F1CE9">
        <w:rPr>
          <w:rFonts w:ascii="Calibri Light" w:hAnsi="Calibri Light" w:cs="Calibri Light"/>
        </w:rPr>
        <w:t>fake</w:t>
      </w:r>
      <w:proofErr w:type="spellEnd"/>
      <w:r w:rsidRPr="009F1CE9">
        <w:rPr>
          <w:rFonts w:ascii="Calibri Light" w:hAnsi="Calibri Light" w:cs="Calibri Light"/>
        </w:rPr>
        <w:t xml:space="preserve"> news og data</w:t>
      </w:r>
      <w:r w:rsidR="00A161E0" w:rsidRPr="009F1CE9">
        <w:rPr>
          <w:rFonts w:ascii="Calibri Light" w:hAnsi="Calibri Light" w:cs="Calibri Light"/>
        </w:rPr>
        <w:t>-</w:t>
      </w:r>
      <w:r w:rsidRPr="009F1CE9">
        <w:rPr>
          <w:rFonts w:ascii="Calibri Light" w:hAnsi="Calibri Light" w:cs="Calibri Light"/>
        </w:rPr>
        <w:t xml:space="preserve">usikkerhed skaber frygt og mistro, har vi brug for dannende fællesskaber, der kan samtale og samarbejde på tværs af grænser. Det er afgørende for et demokrati, at vi åbent kan reflektere over, hvem vi er, hvor vi kommer fra, og hvordan vi kommer i bevægelse mod den fremtid, vi ønsker at skabe. Vi undersøger kunstens og kulturens rolle som sammenhængskraft og som fundament, hvorfra vi kan skabe forandring. </w:t>
      </w:r>
    </w:p>
    <w:p w:rsidR="00743DB2" w:rsidRPr="009F1CE9" w:rsidRDefault="00743DB2" w:rsidP="000F0A3A">
      <w:pPr>
        <w:pStyle w:val="Overskrift3"/>
        <w:rPr>
          <w:rFonts w:ascii="Calibri Light" w:hAnsi="Calibri Light" w:cs="Calibri Light"/>
          <w:b/>
          <w:sz w:val="22"/>
          <w:szCs w:val="22"/>
        </w:rPr>
      </w:pPr>
      <w:r w:rsidRPr="009F1CE9">
        <w:rPr>
          <w:rFonts w:ascii="Calibri Light" w:hAnsi="Calibri Light" w:cs="Calibri Light"/>
          <w:b/>
          <w:sz w:val="22"/>
          <w:szCs w:val="22"/>
        </w:rPr>
        <w:t xml:space="preserve">KULTUR OG SUNDHED </w:t>
      </w:r>
    </w:p>
    <w:p w:rsidR="00743DB2" w:rsidRPr="009F1CE9" w:rsidRDefault="00743DB2" w:rsidP="00743DB2">
      <w:pPr>
        <w:rPr>
          <w:rFonts w:ascii="Calibri Light" w:hAnsi="Calibri Light" w:cs="Calibri Light"/>
        </w:rPr>
      </w:pPr>
      <w:r w:rsidRPr="009F1CE9">
        <w:rPr>
          <w:rFonts w:ascii="Calibri Light" w:hAnsi="Calibri Light" w:cs="Calibri Light"/>
        </w:rPr>
        <w:t>Flere oplever at blive ramt af livstilssygdomme, alderdomsrelaterede sygdomme og psykiske sygdomme som angst, stress og depression. Sundhedsudfordringen er højt på den politiske dagsorden og har igangsat forskning, i hvordan leg, bevægelse og kulturelle aktiviteter kan bidrage til øget livskvalitet for mennesker med ondt i livet. Initiativer som kultur-på-recept, museumsbesøg for demente og lungekor peger på, at kulturelle oplevelser virker sundhedsfremmende, forebyggende og behandlende. Vi går tæt på de erfaringer, der er gjort og spørger, hvilken viden, der er brug for, hvis kulturelle sundhedstilbud skal styrkes i fremtiden.</w:t>
      </w:r>
    </w:p>
    <w:p w:rsidR="00743DB2" w:rsidRPr="009F1CE9" w:rsidRDefault="00743DB2" w:rsidP="000F0A3A">
      <w:pPr>
        <w:pStyle w:val="Overskrift3"/>
        <w:rPr>
          <w:rFonts w:ascii="Calibri Light" w:hAnsi="Calibri Light" w:cs="Calibri Light"/>
          <w:b/>
          <w:sz w:val="22"/>
          <w:szCs w:val="22"/>
        </w:rPr>
      </w:pPr>
      <w:r w:rsidRPr="009F1CE9">
        <w:rPr>
          <w:rFonts w:ascii="Calibri Light" w:hAnsi="Calibri Light" w:cs="Calibri Light"/>
          <w:b/>
          <w:sz w:val="22"/>
          <w:szCs w:val="22"/>
        </w:rPr>
        <w:t>NÆSTE GENERATION</w:t>
      </w:r>
    </w:p>
    <w:p w:rsidR="00743DB2" w:rsidRPr="009F1CE9" w:rsidRDefault="00743DB2" w:rsidP="00743DB2">
      <w:pPr>
        <w:rPr>
          <w:rFonts w:ascii="Calibri Light" w:hAnsi="Calibri Light" w:cs="Calibri Light"/>
        </w:rPr>
      </w:pPr>
      <w:r w:rsidRPr="009F1CE9">
        <w:rPr>
          <w:rFonts w:ascii="Calibri Light" w:hAnsi="Calibri Light" w:cs="Calibri Light"/>
        </w:rPr>
        <w:t xml:space="preserve">Børn og unge er det brændstof, vi skal leve af i fremtiden. De skal klædes på med kreative kompetencer, kritisk sans og mod til at nå stjernerne. Forskning peger på, at børn og unges adgang til kunstneriske og kulturelle aktiviteter ikke alene giver værdifulde oplevelser, men styrker deres innovation, samarbejdsevne og selvværd. Men hvordan sikrer vi, at kunst og kreativitet er en naturlig del af livet for alle børn og unge? Hvordan skaber vi talentudvikling på alle niveauer, så næste generation af musikere, filmskabere og kunstnere får luft under vingerne? Med de spørgsmål stiller vi skarpt på folkeskolen, musikskolerne, billedskolerne, kulturskolerne og de kunstneriske uddannelser. </w:t>
      </w:r>
    </w:p>
    <w:p w:rsidR="00743DB2" w:rsidRPr="009F1CE9" w:rsidRDefault="00743DB2" w:rsidP="000F0A3A">
      <w:pPr>
        <w:pStyle w:val="Overskrift3"/>
        <w:rPr>
          <w:rFonts w:ascii="Calibri Light" w:hAnsi="Calibri Light" w:cs="Calibri Light"/>
          <w:b/>
          <w:sz w:val="22"/>
          <w:szCs w:val="22"/>
        </w:rPr>
      </w:pPr>
      <w:r w:rsidRPr="009F1CE9">
        <w:rPr>
          <w:rFonts w:ascii="Calibri Light" w:hAnsi="Calibri Light" w:cs="Calibri Light"/>
          <w:b/>
          <w:sz w:val="22"/>
          <w:szCs w:val="22"/>
        </w:rPr>
        <w:t>MEDIER OG DIGITALISERING</w:t>
      </w:r>
    </w:p>
    <w:p w:rsidR="00743DB2" w:rsidRPr="009F1CE9" w:rsidRDefault="00743DB2" w:rsidP="00743DB2">
      <w:pPr>
        <w:rPr>
          <w:rFonts w:ascii="Calibri Light" w:hAnsi="Calibri Light" w:cs="Calibri Light"/>
        </w:rPr>
      </w:pPr>
      <w:r w:rsidRPr="009F1CE9">
        <w:rPr>
          <w:rFonts w:ascii="Calibri Light" w:hAnsi="Calibri Light" w:cs="Calibri Light"/>
        </w:rPr>
        <w:t>Digitaliseringen skaber gennemgribende forandring af vores medieforbrug- og mediekultur. Det sætter tilliden til medierne på prøve og udfordrer den offentlige samtale. Samtidig har mulighederne for at skabe sin egen stemme i medie- og kulturlandskabet aldrig været større. I kunst- og kulturverdenen ændrer digitalisering fundamentalt forretningsmodellerne i film- og musikbranchen, mens digitale teknologier som virtual reality, artificiel intelligens og augmented reality introducerer alternative publikumsoplevelser og kunstneriske muligheder. Med stærke stemmer på scenen spørger vi, hvad udviklingen betyder.</w:t>
      </w:r>
    </w:p>
    <w:p w:rsidR="00B938D0" w:rsidRPr="009F1CE9" w:rsidRDefault="00B938D0" w:rsidP="000F0A3A">
      <w:pPr>
        <w:pStyle w:val="Overskrift2"/>
        <w:rPr>
          <w:rFonts w:ascii="Calibri Light" w:hAnsi="Calibri Light" w:cs="Calibri Light"/>
          <w:b/>
          <w:sz w:val="22"/>
          <w:szCs w:val="22"/>
        </w:rPr>
      </w:pPr>
      <w:r w:rsidRPr="009F1CE9">
        <w:rPr>
          <w:rFonts w:ascii="Calibri Light" w:hAnsi="Calibri Light" w:cs="Calibri Light"/>
          <w:b/>
          <w:sz w:val="22"/>
          <w:szCs w:val="22"/>
        </w:rPr>
        <w:lastRenderedPageBreak/>
        <w:t xml:space="preserve">Fakta om Kulturmødet </w:t>
      </w:r>
    </w:p>
    <w:p w:rsidR="00743DB2" w:rsidRPr="009F1CE9" w:rsidRDefault="00B938D0" w:rsidP="00743DB2">
      <w:pPr>
        <w:pStyle w:val="Opstilling-punkttegn"/>
        <w:rPr>
          <w:rFonts w:ascii="Calibri Light" w:hAnsi="Calibri Light" w:cs="Calibri Light"/>
        </w:rPr>
      </w:pPr>
      <w:r w:rsidRPr="009F1CE9">
        <w:rPr>
          <w:rFonts w:ascii="Calibri Light" w:hAnsi="Calibri Light" w:cs="Calibri Light"/>
        </w:rPr>
        <w:t xml:space="preserve">Kulturmødet arrangeres af den selvejende institution Kulturmødet </w:t>
      </w:r>
      <w:r w:rsidR="00792AED" w:rsidRPr="009F1CE9">
        <w:rPr>
          <w:rFonts w:ascii="Calibri Light" w:hAnsi="Calibri Light" w:cs="Calibri Light"/>
        </w:rPr>
        <w:t xml:space="preserve">og realiseres </w:t>
      </w:r>
      <w:r w:rsidRPr="009F1CE9">
        <w:rPr>
          <w:rFonts w:ascii="Calibri Light" w:hAnsi="Calibri Light" w:cs="Calibri Light"/>
        </w:rPr>
        <w:t xml:space="preserve">i samarbejde med Morsø Kommune og </w:t>
      </w:r>
      <w:r w:rsidR="00743DB2" w:rsidRPr="009F1CE9">
        <w:rPr>
          <w:rFonts w:ascii="Calibri Light" w:hAnsi="Calibri Light" w:cs="Calibri Light"/>
        </w:rPr>
        <w:t>R</w:t>
      </w:r>
      <w:r w:rsidRPr="009F1CE9">
        <w:rPr>
          <w:rFonts w:ascii="Calibri Light" w:hAnsi="Calibri Light" w:cs="Calibri Light"/>
        </w:rPr>
        <w:t>egion Nordjylland</w:t>
      </w:r>
    </w:p>
    <w:p w:rsidR="00F54193" w:rsidRPr="009F1CE9" w:rsidRDefault="00F54193" w:rsidP="00F54193">
      <w:pPr>
        <w:pStyle w:val="Opstilling-punkttegn"/>
        <w:rPr>
          <w:rFonts w:ascii="Calibri Light" w:hAnsi="Calibri Light" w:cs="Calibri Light"/>
        </w:rPr>
      </w:pPr>
      <w:r w:rsidRPr="009F1CE9">
        <w:rPr>
          <w:rFonts w:ascii="Calibri Light" w:hAnsi="Calibri Light" w:cs="Calibri Light"/>
        </w:rPr>
        <w:t>Kulturmødet er Danmarks samlingssted for samtalen om kunst og kultur. Kulturmødet sætter scenen for vidensdeling, erfaringsudveksling og inspiration på tværs af brancher og skaber oplevelser, der gør kunsten nærværende for borgere i alle aldre</w:t>
      </w:r>
    </w:p>
    <w:p w:rsidR="00F54193" w:rsidRPr="009F1CE9" w:rsidRDefault="00F54193" w:rsidP="00F54193">
      <w:pPr>
        <w:pStyle w:val="Opstilling-punkttegn"/>
        <w:rPr>
          <w:rFonts w:ascii="Calibri Light" w:hAnsi="Calibri Light" w:cs="Calibri Light"/>
        </w:rPr>
      </w:pPr>
      <w:r w:rsidRPr="009F1CE9">
        <w:rPr>
          <w:rFonts w:ascii="Calibri Light" w:hAnsi="Calibri Light" w:cs="Calibri Light"/>
        </w:rPr>
        <w:t>Kulturmødet engagerer kulturlivets aktører, politikere, fonde, erhverv og mediefolk</w:t>
      </w:r>
    </w:p>
    <w:p w:rsidR="00B938D0" w:rsidRPr="009F1CE9" w:rsidRDefault="00B938D0" w:rsidP="00743DB2">
      <w:pPr>
        <w:pStyle w:val="Opstilling-punkttegn"/>
        <w:rPr>
          <w:rFonts w:ascii="Calibri Light" w:hAnsi="Calibri Light" w:cs="Calibri Light"/>
        </w:rPr>
      </w:pPr>
      <w:r w:rsidRPr="009F1CE9">
        <w:rPr>
          <w:rFonts w:ascii="Calibri Light" w:hAnsi="Calibri Light" w:cs="Calibri Light"/>
        </w:rPr>
        <w:t xml:space="preserve">Kulturmødet støttes af Kulturministeriet </w:t>
      </w:r>
      <w:r w:rsidR="00792AED" w:rsidRPr="009F1CE9">
        <w:rPr>
          <w:rFonts w:ascii="Calibri Light" w:hAnsi="Calibri Light" w:cs="Calibri Light"/>
        </w:rPr>
        <w:t>samt</w:t>
      </w:r>
      <w:r w:rsidRPr="009F1CE9">
        <w:rPr>
          <w:rFonts w:ascii="Calibri Light" w:hAnsi="Calibri Light" w:cs="Calibri Light"/>
        </w:rPr>
        <w:t xml:space="preserve"> en række fonde og sponsorer </w:t>
      </w:r>
    </w:p>
    <w:p w:rsidR="00B938D0" w:rsidRPr="009F1CE9" w:rsidRDefault="00B938D0" w:rsidP="00743DB2">
      <w:pPr>
        <w:pStyle w:val="Opstilling-punkttegn"/>
        <w:rPr>
          <w:rFonts w:ascii="Calibri Light" w:hAnsi="Calibri Light" w:cs="Calibri Light"/>
        </w:rPr>
      </w:pPr>
      <w:r w:rsidRPr="009F1CE9">
        <w:rPr>
          <w:rFonts w:ascii="Calibri Light" w:hAnsi="Calibri Light" w:cs="Calibri Light"/>
        </w:rPr>
        <w:t>Kulturmødet afholdes i 2019 for syvende gang</w:t>
      </w:r>
    </w:p>
    <w:p w:rsidR="00176E6C" w:rsidRPr="009F1CE9" w:rsidRDefault="00B938D0" w:rsidP="00176E6C">
      <w:pPr>
        <w:pStyle w:val="Opstilling-punkttegn"/>
        <w:rPr>
          <w:rFonts w:ascii="Calibri Light" w:hAnsi="Calibri Light" w:cs="Calibri Light"/>
        </w:rPr>
      </w:pPr>
      <w:r w:rsidRPr="009F1CE9">
        <w:rPr>
          <w:rFonts w:ascii="Calibri Light" w:hAnsi="Calibri Light" w:cs="Calibri Light"/>
        </w:rPr>
        <w:t xml:space="preserve">I 2018 deltog ca. 25.000 i Kulturmødet  </w:t>
      </w:r>
    </w:p>
    <w:p w:rsidR="00F86D02" w:rsidRPr="009F1CE9" w:rsidRDefault="00F86D02" w:rsidP="00176E6C">
      <w:pPr>
        <w:pStyle w:val="Opstilling-punkttegn"/>
        <w:rPr>
          <w:rFonts w:ascii="Calibri Light" w:hAnsi="Calibri Light" w:cs="Calibri Light"/>
        </w:rPr>
      </w:pPr>
      <w:r w:rsidRPr="009F1CE9">
        <w:rPr>
          <w:rFonts w:ascii="Calibri Light" w:hAnsi="Calibri Light" w:cs="Calibri Light"/>
        </w:rPr>
        <w:t xml:space="preserve">Læs mere på </w:t>
      </w:r>
      <w:hyperlink r:id="rId7" w:history="1">
        <w:r w:rsidR="00A161E0" w:rsidRPr="009F1CE9">
          <w:rPr>
            <w:rStyle w:val="Hyperlink"/>
            <w:rFonts w:ascii="Calibri Light" w:hAnsi="Calibri Light" w:cs="Calibri Light"/>
            <w:color w:val="auto"/>
          </w:rPr>
          <w:t>www.kulturmodet.dk</w:t>
        </w:r>
      </w:hyperlink>
      <w:r w:rsidRPr="009F1CE9">
        <w:rPr>
          <w:rFonts w:ascii="Calibri Light" w:hAnsi="Calibri Light" w:cs="Calibri Light"/>
        </w:rPr>
        <w:t xml:space="preserve"> </w:t>
      </w:r>
    </w:p>
    <w:p w:rsidR="00F54193" w:rsidRPr="009F1CE9" w:rsidRDefault="00F54193" w:rsidP="00B938D0">
      <w:pPr>
        <w:pStyle w:val="Overskrift2"/>
        <w:rPr>
          <w:rFonts w:ascii="Calibri Light" w:hAnsi="Calibri Light" w:cs="Calibri Light"/>
          <w:b/>
          <w:sz w:val="22"/>
          <w:szCs w:val="22"/>
        </w:rPr>
      </w:pPr>
    </w:p>
    <w:p w:rsidR="00B938D0" w:rsidRPr="009F1CE9" w:rsidRDefault="00B938D0" w:rsidP="00B938D0">
      <w:pPr>
        <w:pStyle w:val="Overskrift2"/>
        <w:rPr>
          <w:rFonts w:ascii="Calibri Light" w:hAnsi="Calibri Light" w:cs="Calibri Light"/>
          <w:b/>
          <w:sz w:val="22"/>
          <w:szCs w:val="22"/>
        </w:rPr>
      </w:pPr>
      <w:r w:rsidRPr="009F1CE9">
        <w:rPr>
          <w:rFonts w:ascii="Calibri Light" w:hAnsi="Calibri Light" w:cs="Calibri Light"/>
          <w:b/>
          <w:sz w:val="22"/>
          <w:szCs w:val="22"/>
        </w:rPr>
        <w:t>Kontakt</w:t>
      </w:r>
    </w:p>
    <w:p w:rsidR="003D5332" w:rsidRPr="009F1CE9" w:rsidRDefault="00B938D0" w:rsidP="003D5332">
      <w:pPr>
        <w:rPr>
          <w:rFonts w:ascii="Calibri Light" w:hAnsi="Calibri Light" w:cs="Calibri Light"/>
        </w:rPr>
      </w:pPr>
      <w:r w:rsidRPr="009F1CE9">
        <w:rPr>
          <w:rFonts w:ascii="Calibri Light" w:hAnsi="Calibri Light" w:cs="Calibri Light"/>
        </w:rPr>
        <w:t xml:space="preserve">Trine Bang, direktør for Kulturmødet, </w:t>
      </w:r>
      <w:hyperlink r:id="rId8" w:history="1">
        <w:r w:rsidRPr="009F1CE9">
          <w:rPr>
            <w:rStyle w:val="Hyperlink"/>
            <w:rFonts w:ascii="Calibri Light" w:hAnsi="Calibri Light" w:cs="Calibri Light"/>
            <w:color w:val="auto"/>
          </w:rPr>
          <w:t>trinebang@kulturmodet.dk</w:t>
        </w:r>
      </w:hyperlink>
      <w:r w:rsidRPr="009F1CE9">
        <w:rPr>
          <w:rFonts w:ascii="Calibri Light" w:hAnsi="Calibri Light" w:cs="Calibri Light"/>
        </w:rPr>
        <w:t>, tlf. 21381737</w:t>
      </w:r>
    </w:p>
    <w:p w:rsidR="003D5332" w:rsidRPr="009F1CE9" w:rsidRDefault="003D5332" w:rsidP="00B938D0">
      <w:pPr>
        <w:rPr>
          <w:rFonts w:ascii="Calibri Light" w:hAnsi="Calibri Light" w:cs="Calibri Light"/>
        </w:rPr>
      </w:pPr>
    </w:p>
    <w:sectPr w:rsidR="003D5332" w:rsidRPr="009F1CE9" w:rsidSect="00010571">
      <w:headerReference w:type="default" r:id="rId9"/>
      <w:footerReference w:type="default" r:id="rId10"/>
      <w:pgSz w:w="11906" w:h="16838"/>
      <w:pgMar w:top="2089" w:right="1134" w:bottom="156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83E" w:rsidRDefault="00F4383E" w:rsidP="00B938D0">
      <w:r>
        <w:separator/>
      </w:r>
    </w:p>
  </w:endnote>
  <w:endnote w:type="continuationSeparator" w:id="0">
    <w:p w:rsidR="00F4383E" w:rsidRDefault="00F4383E" w:rsidP="00B93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dobe Caslon Pro">
    <w:altName w:val="Times New Roman"/>
    <w:panose1 w:val="00000000000000000000"/>
    <w:charset w:val="00"/>
    <w:family w:val="roman"/>
    <w:notTrueType/>
    <w:pitch w:val="variable"/>
    <w:sig w:usb0="00000007" w:usb1="00000001" w:usb2="00000000" w:usb3="00000000" w:csb0="00000093" w:csb1="00000000"/>
  </w:font>
  <w:font w:name="Separat Black">
    <w:altName w:val="Arial"/>
    <w:panose1 w:val="00000000000000000000"/>
    <w:charset w:val="00"/>
    <w:family w:val="modern"/>
    <w:notTrueType/>
    <w:pitch w:val="variable"/>
    <w:sig w:usb0="00000007" w:usb1="00000000" w:usb2="00000000" w:usb3="00000000" w:csb0="00000093" w:csb1="00000000"/>
  </w:font>
  <w:font w:name="Separat">
    <w:altName w:val="Arial"/>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3097374"/>
      <w:docPartObj>
        <w:docPartGallery w:val="Page Numbers (Bottom of Page)"/>
        <w:docPartUnique/>
      </w:docPartObj>
    </w:sdtPr>
    <w:sdtEndPr/>
    <w:sdtContent>
      <w:p w:rsidR="00A161E0" w:rsidRDefault="00A161E0">
        <w:pPr>
          <w:pStyle w:val="Sidefod"/>
          <w:jc w:val="right"/>
        </w:pPr>
        <w:r>
          <w:fldChar w:fldCharType="begin"/>
        </w:r>
        <w:r>
          <w:instrText>PAGE   \* MERGEFORMAT</w:instrText>
        </w:r>
        <w:r>
          <w:fldChar w:fldCharType="separate"/>
        </w:r>
        <w:r w:rsidR="006F7B49">
          <w:rPr>
            <w:noProof/>
          </w:rPr>
          <w:t>1</w:t>
        </w:r>
        <w:r>
          <w:fldChar w:fldCharType="end"/>
        </w:r>
      </w:p>
    </w:sdtContent>
  </w:sdt>
  <w:p w:rsidR="00A161E0" w:rsidRDefault="00A161E0">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83E" w:rsidRDefault="00F4383E" w:rsidP="00B938D0">
      <w:r>
        <w:separator/>
      </w:r>
    </w:p>
  </w:footnote>
  <w:footnote w:type="continuationSeparator" w:id="0">
    <w:p w:rsidR="00F4383E" w:rsidRDefault="00F4383E" w:rsidP="00B93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8D0" w:rsidRDefault="00B938D0" w:rsidP="00B938D0">
    <w:pPr>
      <w:pStyle w:val="Sidehoved"/>
      <w:jc w:val="right"/>
    </w:pPr>
    <w:r>
      <w:rPr>
        <w:noProof/>
        <w:lang w:eastAsia="da-DK"/>
      </w:rPr>
      <w:drawing>
        <wp:inline distT="0" distB="0" distL="0" distR="0">
          <wp:extent cx="1292949" cy="635206"/>
          <wp:effectExtent l="0" t="0" r="254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lturmødet Mors logo 2018 CMYK Sort.png"/>
                  <pic:cNvPicPr/>
                </pic:nvPicPr>
                <pic:blipFill>
                  <a:blip r:embed="rId1">
                    <a:extLst>
                      <a:ext uri="{28A0092B-C50C-407E-A947-70E740481C1C}">
                        <a14:useLocalDpi xmlns:a14="http://schemas.microsoft.com/office/drawing/2010/main" val="0"/>
                      </a:ext>
                    </a:extLst>
                  </a:blip>
                  <a:stretch>
                    <a:fillRect/>
                  </a:stretch>
                </pic:blipFill>
                <pic:spPr>
                  <a:xfrm>
                    <a:off x="0" y="0"/>
                    <a:ext cx="1307395" cy="64230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28AB16C"/>
    <w:lvl w:ilvl="0">
      <w:start w:val="1"/>
      <w:numFmt w:val="bullet"/>
      <w:pStyle w:val="Opstilling-punkttegn"/>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377"/>
    <w:rsid w:val="000061B5"/>
    <w:rsid w:val="00010571"/>
    <w:rsid w:val="00033E86"/>
    <w:rsid w:val="00043D6A"/>
    <w:rsid w:val="000612CA"/>
    <w:rsid w:val="000F0A3A"/>
    <w:rsid w:val="000F0F90"/>
    <w:rsid w:val="000F1216"/>
    <w:rsid w:val="00176E6C"/>
    <w:rsid w:val="001A09E7"/>
    <w:rsid w:val="001D633A"/>
    <w:rsid w:val="001E2BCD"/>
    <w:rsid w:val="00217748"/>
    <w:rsid w:val="00291F7E"/>
    <w:rsid w:val="002F73BD"/>
    <w:rsid w:val="00324C89"/>
    <w:rsid w:val="00360EBB"/>
    <w:rsid w:val="003C4827"/>
    <w:rsid w:val="003C6970"/>
    <w:rsid w:val="003D5332"/>
    <w:rsid w:val="004A6BCA"/>
    <w:rsid w:val="004C2EB4"/>
    <w:rsid w:val="005451A1"/>
    <w:rsid w:val="0055242E"/>
    <w:rsid w:val="00565C83"/>
    <w:rsid w:val="005B71C0"/>
    <w:rsid w:val="00623DF2"/>
    <w:rsid w:val="00631BF1"/>
    <w:rsid w:val="006637F5"/>
    <w:rsid w:val="0066531D"/>
    <w:rsid w:val="006656E5"/>
    <w:rsid w:val="006A1A29"/>
    <w:rsid w:val="006A298D"/>
    <w:rsid w:val="006F7B49"/>
    <w:rsid w:val="00723434"/>
    <w:rsid w:val="00740F0C"/>
    <w:rsid w:val="00743DB2"/>
    <w:rsid w:val="00792AED"/>
    <w:rsid w:val="007B059C"/>
    <w:rsid w:val="007E239B"/>
    <w:rsid w:val="00883DAF"/>
    <w:rsid w:val="00894E3F"/>
    <w:rsid w:val="008E12F7"/>
    <w:rsid w:val="0095504A"/>
    <w:rsid w:val="009C7467"/>
    <w:rsid w:val="009F1CE9"/>
    <w:rsid w:val="00A161E0"/>
    <w:rsid w:val="00A361FD"/>
    <w:rsid w:val="00AC6D0F"/>
    <w:rsid w:val="00AF01F0"/>
    <w:rsid w:val="00B05E27"/>
    <w:rsid w:val="00B53E33"/>
    <w:rsid w:val="00B938D0"/>
    <w:rsid w:val="00BC1E22"/>
    <w:rsid w:val="00BF2896"/>
    <w:rsid w:val="00C309A5"/>
    <w:rsid w:val="00CA58B0"/>
    <w:rsid w:val="00D06210"/>
    <w:rsid w:val="00D206AA"/>
    <w:rsid w:val="00D45BDB"/>
    <w:rsid w:val="00E32081"/>
    <w:rsid w:val="00E56ABA"/>
    <w:rsid w:val="00E84CE7"/>
    <w:rsid w:val="00E95651"/>
    <w:rsid w:val="00F4383E"/>
    <w:rsid w:val="00F54193"/>
    <w:rsid w:val="00F80CA5"/>
    <w:rsid w:val="00F86D02"/>
    <w:rsid w:val="00F97377"/>
    <w:rsid w:val="00FA14CD"/>
    <w:rsid w:val="00FB3DF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4BDD7B-9EF6-4E66-9A6F-437FE05C0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A3A"/>
    <w:pPr>
      <w:spacing w:after="0" w:line="240" w:lineRule="auto"/>
    </w:pPr>
    <w:rPr>
      <w:rFonts w:ascii="Adobe Caslon Pro" w:hAnsi="Adobe Caslon Pro"/>
    </w:rPr>
  </w:style>
  <w:style w:type="paragraph" w:styleId="Overskrift1">
    <w:name w:val="heading 1"/>
    <w:basedOn w:val="Normal"/>
    <w:next w:val="Normal"/>
    <w:link w:val="Overskrift1Tegn"/>
    <w:uiPriority w:val="9"/>
    <w:qFormat/>
    <w:rsid w:val="0055242E"/>
    <w:pPr>
      <w:keepNext/>
      <w:keepLines/>
      <w:spacing w:before="240" w:after="120"/>
      <w:outlineLvl w:val="0"/>
    </w:pPr>
    <w:rPr>
      <w:rFonts w:ascii="Separat Black" w:eastAsiaTheme="majorEastAsia" w:hAnsi="Separat Black" w:cstheme="majorBidi"/>
      <w:sz w:val="32"/>
      <w:szCs w:val="32"/>
    </w:rPr>
  </w:style>
  <w:style w:type="paragraph" w:styleId="Overskrift2">
    <w:name w:val="heading 2"/>
    <w:basedOn w:val="Normal"/>
    <w:next w:val="Normal"/>
    <w:link w:val="Overskrift2Tegn"/>
    <w:uiPriority w:val="9"/>
    <w:unhideWhenUsed/>
    <w:qFormat/>
    <w:rsid w:val="0055242E"/>
    <w:pPr>
      <w:keepNext/>
      <w:keepLines/>
      <w:spacing w:before="200" w:after="80"/>
      <w:outlineLvl w:val="1"/>
    </w:pPr>
    <w:rPr>
      <w:rFonts w:ascii="Separat Black" w:eastAsiaTheme="majorEastAsia" w:hAnsi="Separat Black" w:cstheme="majorBidi"/>
      <w:sz w:val="26"/>
      <w:szCs w:val="26"/>
    </w:rPr>
  </w:style>
  <w:style w:type="paragraph" w:styleId="Overskrift3">
    <w:name w:val="heading 3"/>
    <w:basedOn w:val="Normal"/>
    <w:next w:val="Normal"/>
    <w:link w:val="Overskrift3Tegn"/>
    <w:uiPriority w:val="9"/>
    <w:unhideWhenUsed/>
    <w:qFormat/>
    <w:rsid w:val="00A161E0"/>
    <w:pPr>
      <w:keepNext/>
      <w:keepLines/>
      <w:spacing w:before="240"/>
      <w:outlineLvl w:val="2"/>
    </w:pPr>
    <w:rPr>
      <w:rFonts w:ascii="Separat" w:eastAsiaTheme="majorEastAsia" w:hAnsi="Separat" w:cstheme="majorBidi"/>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B938D0"/>
    <w:pPr>
      <w:contextualSpacing/>
    </w:pPr>
    <w:rPr>
      <w:rFonts w:ascii="Separat Black" w:eastAsiaTheme="majorEastAsia" w:hAnsi="Separat Black" w:cstheme="majorBidi"/>
      <w:spacing w:val="-10"/>
      <w:kern w:val="28"/>
      <w:sz w:val="40"/>
      <w:szCs w:val="56"/>
    </w:rPr>
  </w:style>
  <w:style w:type="character" w:customStyle="1" w:styleId="TitelTegn">
    <w:name w:val="Titel Tegn"/>
    <w:basedOn w:val="Standardskrifttypeiafsnit"/>
    <w:link w:val="Titel"/>
    <w:uiPriority w:val="10"/>
    <w:rsid w:val="00B938D0"/>
    <w:rPr>
      <w:rFonts w:ascii="Separat Black" w:eastAsiaTheme="majorEastAsia" w:hAnsi="Separat Black" w:cstheme="majorBidi"/>
      <w:spacing w:val="-10"/>
      <w:kern w:val="28"/>
      <w:sz w:val="40"/>
      <w:szCs w:val="56"/>
    </w:rPr>
  </w:style>
  <w:style w:type="character" w:customStyle="1" w:styleId="Overskrift1Tegn">
    <w:name w:val="Overskrift 1 Tegn"/>
    <w:basedOn w:val="Standardskrifttypeiafsnit"/>
    <w:link w:val="Overskrift1"/>
    <w:uiPriority w:val="9"/>
    <w:rsid w:val="0055242E"/>
    <w:rPr>
      <w:rFonts w:ascii="Separat Black" w:eastAsiaTheme="majorEastAsia" w:hAnsi="Separat Black" w:cstheme="majorBidi"/>
      <w:sz w:val="32"/>
      <w:szCs w:val="32"/>
    </w:rPr>
  </w:style>
  <w:style w:type="character" w:customStyle="1" w:styleId="Overskrift2Tegn">
    <w:name w:val="Overskrift 2 Tegn"/>
    <w:basedOn w:val="Standardskrifttypeiafsnit"/>
    <w:link w:val="Overskrift2"/>
    <w:uiPriority w:val="9"/>
    <w:rsid w:val="0055242E"/>
    <w:rPr>
      <w:rFonts w:ascii="Separat Black" w:eastAsiaTheme="majorEastAsia" w:hAnsi="Separat Black" w:cstheme="majorBidi"/>
      <w:sz w:val="26"/>
      <w:szCs w:val="26"/>
    </w:rPr>
  </w:style>
  <w:style w:type="character" w:customStyle="1" w:styleId="Overskrift3Tegn">
    <w:name w:val="Overskrift 3 Tegn"/>
    <w:basedOn w:val="Standardskrifttypeiafsnit"/>
    <w:link w:val="Overskrift3"/>
    <w:uiPriority w:val="9"/>
    <w:rsid w:val="00A161E0"/>
    <w:rPr>
      <w:rFonts w:ascii="Separat" w:eastAsiaTheme="majorEastAsia" w:hAnsi="Separat" w:cstheme="majorBidi"/>
      <w:sz w:val="24"/>
      <w:szCs w:val="24"/>
    </w:rPr>
  </w:style>
  <w:style w:type="paragraph" w:styleId="Sidehoved">
    <w:name w:val="header"/>
    <w:basedOn w:val="Normal"/>
    <w:link w:val="SidehovedTegn"/>
    <w:uiPriority w:val="99"/>
    <w:unhideWhenUsed/>
    <w:rsid w:val="00B938D0"/>
    <w:pPr>
      <w:tabs>
        <w:tab w:val="center" w:pos="4819"/>
        <w:tab w:val="right" w:pos="9638"/>
      </w:tabs>
    </w:pPr>
  </w:style>
  <w:style w:type="character" w:customStyle="1" w:styleId="SidehovedTegn">
    <w:name w:val="Sidehoved Tegn"/>
    <w:basedOn w:val="Standardskrifttypeiafsnit"/>
    <w:link w:val="Sidehoved"/>
    <w:uiPriority w:val="99"/>
    <w:rsid w:val="00B938D0"/>
    <w:rPr>
      <w:rFonts w:ascii="Adobe Caslon Pro" w:hAnsi="Adobe Caslon Pro"/>
    </w:rPr>
  </w:style>
  <w:style w:type="paragraph" w:styleId="Sidefod">
    <w:name w:val="footer"/>
    <w:basedOn w:val="Normal"/>
    <w:link w:val="SidefodTegn"/>
    <w:uiPriority w:val="99"/>
    <w:unhideWhenUsed/>
    <w:rsid w:val="00B938D0"/>
    <w:pPr>
      <w:tabs>
        <w:tab w:val="center" w:pos="4819"/>
        <w:tab w:val="right" w:pos="9638"/>
      </w:tabs>
    </w:pPr>
  </w:style>
  <w:style w:type="character" w:customStyle="1" w:styleId="SidefodTegn">
    <w:name w:val="Sidefod Tegn"/>
    <w:basedOn w:val="Standardskrifttypeiafsnit"/>
    <w:link w:val="Sidefod"/>
    <w:uiPriority w:val="99"/>
    <w:rsid w:val="00B938D0"/>
    <w:rPr>
      <w:rFonts w:ascii="Adobe Caslon Pro" w:hAnsi="Adobe Caslon Pro"/>
    </w:rPr>
  </w:style>
  <w:style w:type="character" w:styleId="Hyperlink">
    <w:name w:val="Hyperlink"/>
    <w:basedOn w:val="Standardskrifttypeiafsnit"/>
    <w:uiPriority w:val="99"/>
    <w:unhideWhenUsed/>
    <w:rsid w:val="00B938D0"/>
    <w:rPr>
      <w:color w:val="0563C1" w:themeColor="hyperlink"/>
      <w:u w:val="single"/>
    </w:rPr>
  </w:style>
  <w:style w:type="paragraph" w:styleId="Opstilling-punkttegn">
    <w:name w:val="List Bullet"/>
    <w:basedOn w:val="Normal"/>
    <w:uiPriority w:val="99"/>
    <w:unhideWhenUsed/>
    <w:rsid w:val="00743DB2"/>
    <w:pPr>
      <w:numPr>
        <w:numId w:val="1"/>
      </w:numPr>
      <w:contextualSpacing/>
    </w:pPr>
  </w:style>
  <w:style w:type="paragraph" w:styleId="Markeringsbobletekst">
    <w:name w:val="Balloon Text"/>
    <w:basedOn w:val="Normal"/>
    <w:link w:val="MarkeringsbobletekstTegn"/>
    <w:uiPriority w:val="99"/>
    <w:semiHidden/>
    <w:unhideWhenUsed/>
    <w:rsid w:val="00F9737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973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nebang@kulturmodet.dk" TargetMode="External"/><Relationship Id="rId3" Type="http://schemas.openxmlformats.org/officeDocument/2006/relationships/settings" Target="settings.xml"/><Relationship Id="rId7" Type="http://schemas.openxmlformats.org/officeDocument/2006/relationships/hyperlink" Target="http://www.kulturmodet.d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uger\AppData\Local\Packages\Microsoft.MicrosoftEdge_8wekyb3d8bbwe\TempState\Downloads\2019-02-14%20PM%20Culture%20Matters.docx%20(1).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2019-02-14 PM Culture Matters.docx (1)</Template>
  <TotalTime>0</TotalTime>
  <Pages>3</Pages>
  <Words>1080</Words>
  <Characters>6449</Characters>
  <Application>Microsoft Office Word</Application>
  <DocSecurity>0</DocSecurity>
  <Lines>99</Lines>
  <Paragraphs>41</Paragraphs>
  <ScaleCrop>false</ScaleCrop>
  <HeadingPairs>
    <vt:vector size="2" baseType="variant">
      <vt:variant>
        <vt:lpstr>Titel</vt:lpstr>
      </vt:variant>
      <vt:variant>
        <vt:i4>1</vt:i4>
      </vt:variant>
    </vt:vector>
  </HeadingPairs>
  <TitlesOfParts>
    <vt:vector size="1" baseType="lpstr">
      <vt:lpstr/>
    </vt:vector>
  </TitlesOfParts>
  <Company>Region Nordjylland</Company>
  <LinksUpToDate>false</LinksUpToDate>
  <CharactersWithSpaces>7488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 Inc.</dc:creator>
  <cp:lastModifiedBy>Anne Marie Heide Hviid  / Region Nordjylland</cp:lastModifiedBy>
  <cp:revision>2</cp:revision>
  <dcterms:created xsi:type="dcterms:W3CDTF">2019-02-14T09:39:00Z</dcterms:created>
  <dcterms:modified xsi:type="dcterms:W3CDTF">2019-02-14T09:39:00Z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