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4F" w:rsidRDefault="000B0E4F" w:rsidP="000B0E4F">
      <w:pPr>
        <w:pStyle w:val="Beschriftung"/>
        <w:framePr w:w="6485" w:h="1303" w:wrap="notBeside" w:x="1248" w:y="2808"/>
        <w:spacing w:line="400" w:lineRule="exact"/>
        <w:rPr>
          <w:spacing w:val="20"/>
          <w:sz w:val="44"/>
        </w:rPr>
      </w:pPr>
      <w:r>
        <w:rPr>
          <w:spacing w:val="20"/>
          <w:sz w:val="44"/>
        </w:rPr>
        <w:t>Presse</w:t>
      </w:r>
      <w:r w:rsidR="003820CA">
        <w:rPr>
          <w:spacing w:val="20"/>
          <w:sz w:val="44"/>
        </w:rPr>
        <w:t>einlad</w:t>
      </w:r>
      <w:r>
        <w:rPr>
          <w:spacing w:val="20"/>
          <w:sz w:val="44"/>
        </w:rPr>
        <w:t>ung</w:t>
      </w:r>
    </w:p>
    <w:p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D70B0D">
        <w:rPr>
          <w:b/>
          <w:bCs/>
        </w:rPr>
        <w:t>1</w:t>
      </w:r>
      <w:r w:rsidR="003820CA">
        <w:rPr>
          <w:b/>
          <w:bCs/>
        </w:rPr>
        <w:t>9</w:t>
      </w:r>
      <w:r w:rsidR="00D70B0D">
        <w:rPr>
          <w:b/>
          <w:bCs/>
        </w:rPr>
        <w:t>.0</w:t>
      </w:r>
      <w:r w:rsidR="003820CA">
        <w:rPr>
          <w:b/>
          <w:bCs/>
        </w:rPr>
        <w:t>5</w:t>
      </w:r>
      <w:r w:rsidR="00A27F80">
        <w:rPr>
          <w:b/>
          <w:bCs/>
        </w:rPr>
        <w:t>.</w:t>
      </w:r>
      <w:r w:rsidR="00A64AE2">
        <w:rPr>
          <w:b/>
          <w:bCs/>
        </w:rPr>
        <w:t>20</w:t>
      </w:r>
      <w:r w:rsidR="006B7D48">
        <w:rPr>
          <w:b/>
          <w:bCs/>
        </w:rPr>
        <w:t>20</w:t>
      </w:r>
    </w:p>
    <w:p w:rsidR="003820CA" w:rsidRPr="003820CA" w:rsidRDefault="003820CA" w:rsidP="003820CA">
      <w:pPr>
        <w:rPr>
          <w:rStyle w:val="Fett"/>
          <w:i/>
          <w:sz w:val="28"/>
          <w:szCs w:val="28"/>
        </w:rPr>
      </w:pPr>
      <w:bookmarkStart w:id="1" w:name="PMHead1"/>
      <w:bookmarkEnd w:id="1"/>
      <w:r w:rsidRPr="003820CA">
        <w:rPr>
          <w:rStyle w:val="Fett"/>
          <w:i/>
          <w:sz w:val="28"/>
          <w:szCs w:val="28"/>
        </w:rPr>
        <w:t>Branchendialog Tourismus zur Corona-Krise</w:t>
      </w:r>
    </w:p>
    <w:p w:rsidR="003820CA" w:rsidRPr="003820CA" w:rsidRDefault="003820CA" w:rsidP="003820CA">
      <w:pPr>
        <w:rPr>
          <w:rFonts w:cs="Arial"/>
        </w:rPr>
      </w:pPr>
    </w:p>
    <w:p w:rsidR="003820CA" w:rsidRPr="003820CA" w:rsidRDefault="003820CA" w:rsidP="003820CA">
      <w:pPr>
        <w:rPr>
          <w:rFonts w:cs="Arial"/>
        </w:rPr>
      </w:pPr>
      <w:r w:rsidRPr="003820CA">
        <w:rPr>
          <w:rFonts w:cs="Arial"/>
        </w:rPr>
        <w:t xml:space="preserve">Vertreterinnen und Vertreter von Spitzenverbänden und -organisationen der brandenburgischen Tourismusbranche tauschen sich in einem weiteren Branchendialog mit Wirtschaftsminister </w:t>
      </w:r>
      <w:r w:rsidRPr="003820CA">
        <w:rPr>
          <w:rFonts w:cs="Arial"/>
          <w:b/>
        </w:rPr>
        <w:t>Jörg Steinbach</w:t>
      </w:r>
      <w:r w:rsidRPr="003820CA">
        <w:rPr>
          <w:rFonts w:cs="Arial"/>
        </w:rPr>
        <w:t xml:space="preserve"> </w:t>
      </w:r>
      <w:r w:rsidR="00385AC6">
        <w:rPr>
          <w:rFonts w:cs="Arial"/>
        </w:rPr>
        <w:t xml:space="preserve">zur Lage der Branche in der Corona-Krise </w:t>
      </w:r>
      <w:r w:rsidRPr="003820CA">
        <w:rPr>
          <w:rFonts w:cs="Arial"/>
        </w:rPr>
        <w:t xml:space="preserve">aus. Die Veranstaltung findet als Video-Konferenz statt am </w:t>
      </w:r>
      <w:r w:rsidRPr="003820CA">
        <w:rPr>
          <w:rFonts w:cs="Arial"/>
          <w:b/>
        </w:rPr>
        <w:t xml:space="preserve">Mittwoch, 20. Mai 2020, von 10:00 bis 11:30 Uhr.  </w:t>
      </w:r>
    </w:p>
    <w:p w:rsidR="003820CA" w:rsidRPr="003820CA" w:rsidRDefault="003820CA" w:rsidP="003820CA">
      <w:pPr>
        <w:rPr>
          <w:rFonts w:cs="Arial"/>
          <w:b/>
        </w:rPr>
      </w:pPr>
    </w:p>
    <w:p w:rsidR="00385AC6" w:rsidRDefault="003820CA" w:rsidP="00385AC6">
      <w:pPr>
        <w:rPr>
          <w:rFonts w:cs="Arial"/>
        </w:rPr>
      </w:pPr>
      <w:r w:rsidRPr="003820CA">
        <w:rPr>
          <w:rFonts w:cs="Arial"/>
        </w:rPr>
        <w:t xml:space="preserve">Unmittelbar vor dem Himmelfahrtstag, der üblicherweise von vielen Bürgerinnen und Bürgern für Ausflüge genutzt wird, </w:t>
      </w:r>
      <w:r w:rsidR="00385AC6">
        <w:rPr>
          <w:rFonts w:cs="Arial"/>
        </w:rPr>
        <w:t xml:space="preserve">soll nach ersten Öffnungen und Lockerungen über die aktuelle Entwicklung in der </w:t>
      </w:r>
      <w:r w:rsidRPr="003820CA">
        <w:rPr>
          <w:rFonts w:cs="Arial"/>
        </w:rPr>
        <w:t xml:space="preserve">Branche </w:t>
      </w:r>
      <w:r w:rsidR="00385AC6">
        <w:rPr>
          <w:rFonts w:cs="Arial"/>
        </w:rPr>
        <w:t xml:space="preserve">und nächste Schritte </w:t>
      </w:r>
      <w:r w:rsidRPr="003820CA">
        <w:rPr>
          <w:rFonts w:cs="Arial"/>
        </w:rPr>
        <w:t xml:space="preserve">diskutiert werden. </w:t>
      </w:r>
    </w:p>
    <w:p w:rsidR="003820CA" w:rsidRPr="003820CA" w:rsidRDefault="003820CA" w:rsidP="003820CA">
      <w:pPr>
        <w:rPr>
          <w:rFonts w:cs="Arial"/>
        </w:rPr>
      </w:pPr>
    </w:p>
    <w:p w:rsidR="003820CA" w:rsidRPr="003820CA" w:rsidRDefault="003820CA" w:rsidP="003820CA">
      <w:pPr>
        <w:pStyle w:val="StandardWeb"/>
        <w:spacing w:before="0" w:beforeAutospacing="0" w:after="0" w:afterAutospacing="0" w:line="320" w:lineRule="exact"/>
        <w:rPr>
          <w:rFonts w:cs="Arial"/>
        </w:rPr>
      </w:pPr>
      <w:r w:rsidRPr="003820CA">
        <w:rPr>
          <w:rFonts w:ascii="Arial Narrow" w:hAnsi="Arial Narrow" w:cs="Arial"/>
        </w:rPr>
        <w:t>Der Branchendialog wird per Livestream übertragen</w:t>
      </w:r>
      <w:r>
        <w:rPr>
          <w:rFonts w:ascii="Arial Narrow" w:hAnsi="Arial Narrow" w:cs="Arial"/>
        </w:rPr>
        <w:t>:</w:t>
      </w:r>
    </w:p>
    <w:p w:rsidR="003820CA" w:rsidRPr="003820CA" w:rsidRDefault="00CF5F7F" w:rsidP="003820CA">
      <w:pPr>
        <w:rPr>
          <w:rFonts w:cs="Arial"/>
          <w:sz w:val="20"/>
          <w:szCs w:val="20"/>
        </w:rPr>
      </w:pPr>
      <w:hyperlink r:id="rId12" w:history="1">
        <w:r w:rsidR="003820CA" w:rsidRPr="003820CA">
          <w:rPr>
            <w:rStyle w:val="Hyperlink"/>
          </w:rPr>
          <w:t>https://www.tourismusnetzwerk-brandenburg.de/seminare-und-fachveranstaltungen-fuer-die-tourismusbranche/veranstaltungsdetails/branchendialog-tourismus-zur-corona-krise-mit-dem-brandenburgischen-wirtschaftsminister-prof-dr-joe/</w:t>
        </w:r>
      </w:hyperlink>
    </w:p>
    <w:p w:rsidR="003820CA" w:rsidRDefault="003820CA" w:rsidP="003820CA">
      <w:pPr>
        <w:rPr>
          <w:rFonts w:cs="Arial"/>
          <w:b/>
          <w:color w:val="FF0000"/>
          <w:u w:val="single"/>
        </w:rPr>
      </w:pPr>
    </w:p>
    <w:p w:rsidR="003820CA" w:rsidRPr="003820CA" w:rsidRDefault="003820CA" w:rsidP="003820CA">
      <w:pPr>
        <w:rPr>
          <w:rFonts w:cs="Arial"/>
          <w:b/>
          <w:color w:val="FF0000"/>
          <w:u w:val="single"/>
        </w:rPr>
      </w:pPr>
      <w:r w:rsidRPr="003820CA">
        <w:rPr>
          <w:rFonts w:cs="Arial"/>
          <w:b/>
          <w:color w:val="FF0000"/>
          <w:u w:val="single"/>
        </w:rPr>
        <w:t>Hinweis für die Medien:</w:t>
      </w:r>
    </w:p>
    <w:p w:rsidR="003820CA" w:rsidRDefault="003820CA" w:rsidP="003820CA">
      <w:pPr>
        <w:rPr>
          <w:rFonts w:cs="Arial"/>
        </w:rPr>
      </w:pPr>
      <w:r w:rsidRPr="003820CA">
        <w:rPr>
          <w:rFonts w:cs="Arial"/>
        </w:rPr>
        <w:t xml:space="preserve">Sie sind herzlich eingeladen, den Branchendialog live zu verfolgen. Wir bitten jedoch um Verständnis, dass direkte Fragemöglichkeiten den Akteuren der Tourismusbranche vorbehalten sind, für die diese Veranstaltung durchgeführt wird. Sie können mögliche Fragen an die Pressestellen des </w:t>
      </w:r>
      <w:r>
        <w:rPr>
          <w:rFonts w:cs="Arial"/>
        </w:rPr>
        <w:t>Wirtschaftsministeriums</w:t>
      </w:r>
      <w:r w:rsidRPr="003820CA">
        <w:rPr>
          <w:rFonts w:cs="Arial"/>
        </w:rPr>
        <w:t xml:space="preserve"> oder der TMB stellen. Wir werden uns bemühen, sie zeitnah zu beantworten. </w:t>
      </w:r>
    </w:p>
    <w:p w:rsidR="003820CA" w:rsidRDefault="003820CA" w:rsidP="003820CA">
      <w:pPr>
        <w:rPr>
          <w:rFonts w:cs="Arial"/>
        </w:rPr>
      </w:pPr>
    </w:p>
    <w:p w:rsidR="003820CA" w:rsidRPr="003820CA" w:rsidRDefault="003820CA" w:rsidP="003820CA">
      <w:pPr>
        <w:rPr>
          <w:rFonts w:cs="Arial"/>
        </w:rPr>
      </w:pPr>
      <w:r w:rsidRPr="003820CA">
        <w:rPr>
          <w:rFonts w:cs="Arial"/>
        </w:rPr>
        <w:t xml:space="preserve">Bitte nutzen Sie dafür die folgenden </w:t>
      </w:r>
      <w:proofErr w:type="gramStart"/>
      <w:r w:rsidRPr="003820CA">
        <w:rPr>
          <w:rFonts w:cs="Arial"/>
        </w:rPr>
        <w:t>E-Mail Kontakte</w:t>
      </w:r>
      <w:proofErr w:type="gramEnd"/>
      <w:r w:rsidRPr="003820CA">
        <w:rPr>
          <w:rFonts w:cs="Arial"/>
        </w:rPr>
        <w:t>:</w:t>
      </w:r>
    </w:p>
    <w:p w:rsidR="003820CA" w:rsidRPr="003820CA" w:rsidRDefault="00CF5F7F" w:rsidP="003820CA">
      <w:pPr>
        <w:rPr>
          <w:rFonts w:cs="Arial"/>
        </w:rPr>
      </w:pPr>
      <w:hyperlink r:id="rId13" w:history="1">
        <w:r w:rsidR="003820CA" w:rsidRPr="003820CA">
          <w:rPr>
            <w:rStyle w:val="Hyperlink"/>
            <w:rFonts w:cs="Arial"/>
          </w:rPr>
          <w:t>presse@reiseland-brandenburg.de</w:t>
        </w:r>
      </w:hyperlink>
    </w:p>
    <w:p w:rsidR="003820CA" w:rsidRDefault="00CF5F7F" w:rsidP="003820CA">
      <w:pPr>
        <w:rPr>
          <w:rStyle w:val="Hyperlink"/>
          <w:rFonts w:cs="Arial"/>
          <w:color w:val="auto"/>
        </w:rPr>
      </w:pPr>
      <w:hyperlink r:id="rId14" w:history="1">
        <w:r w:rsidR="003820CA" w:rsidRPr="003820CA">
          <w:rPr>
            <w:rStyle w:val="Hyperlink"/>
            <w:rFonts w:cs="Arial"/>
          </w:rPr>
          <w:t>pressestelle@mwae.brandenburg.de</w:t>
        </w:r>
      </w:hyperlink>
    </w:p>
    <w:p w:rsidR="003820CA" w:rsidRPr="003820CA" w:rsidRDefault="003820CA" w:rsidP="003820CA">
      <w:pPr>
        <w:rPr>
          <w:rFonts w:cs="Arial"/>
        </w:rPr>
      </w:pPr>
    </w:p>
    <w:p w:rsidR="003820CA" w:rsidRPr="003820CA" w:rsidRDefault="003820CA" w:rsidP="003820CA">
      <w:pPr>
        <w:rPr>
          <w:rFonts w:cs="Arial"/>
          <w:b/>
          <w:color w:val="FF0000"/>
        </w:rPr>
      </w:pPr>
      <w:r w:rsidRPr="003820CA">
        <w:rPr>
          <w:rFonts w:cs="Arial"/>
          <w:b/>
          <w:color w:val="FF0000"/>
        </w:rPr>
        <w:t>Bitte richten Sie Ihre Frage nur an eine der angegebenen Adressen!</w:t>
      </w:r>
    </w:p>
    <w:p w:rsidR="004226E7" w:rsidRPr="003820CA" w:rsidRDefault="003820CA" w:rsidP="003820CA">
      <w:r w:rsidRPr="003820CA">
        <w:rPr>
          <w:rFonts w:cs="Arial"/>
          <w:b/>
          <w:color w:val="FF0000"/>
        </w:rPr>
        <w:t>Vielen Dank! Wir freuen uns über Ihre Teilnahme!</w:t>
      </w:r>
      <w:r w:rsidRPr="003820CA">
        <w:rPr>
          <w:rFonts w:cs="Arial"/>
        </w:rPr>
        <w:t xml:space="preserve"> </w:t>
      </w:r>
    </w:p>
    <w:sectPr w:rsidR="004226E7" w:rsidRPr="003820CA" w:rsidSect="0044645C">
      <w:headerReference w:type="default" r:id="rId15"/>
      <w:footerReference w:type="default" r:id="rId16"/>
      <w:headerReference w:type="first" r:id="rId17"/>
      <w:footerReference w:type="first" r:id="rId18"/>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7F" w:rsidRDefault="00CF5F7F" w:rsidP="001E6D9D">
      <w:r>
        <w:separator/>
      </w:r>
    </w:p>
  </w:endnote>
  <w:endnote w:type="continuationSeparator" w:id="0">
    <w:p w:rsidR="00CF5F7F" w:rsidRDefault="00CF5F7F"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258"/>
    </w:tblGrid>
    <w:tr w:rsidR="00F653C1" w:rsidTr="00D13185">
      <w:trPr>
        <w:cantSplit/>
        <w:trHeight w:hRule="exact" w:val="340"/>
        <w:hidden/>
      </w:trPr>
      <w:tc>
        <w:tcPr>
          <w:tcW w:w="7542" w:type="dxa"/>
        </w:tcPr>
        <w:p w:rsidR="00F653C1" w:rsidRDefault="00CF5F7F">
          <w:pPr>
            <w:pStyle w:val="Fuzeile"/>
            <w:rPr>
              <w:vanish/>
              <w:sz w:val="20"/>
            </w:rPr>
          </w:pPr>
        </w:p>
      </w:tc>
    </w:tr>
  </w:tbl>
  <w:p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5895FB1F" wp14:editId="02A62CB8">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5197E895" wp14:editId="4C517400">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65B6"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 xml:space="preserve">Pressesprecherin: Andrea Beyerlein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Fax: (0331) 866 </w:t>
    </w:r>
    <w:r w:rsidRPr="003860DD">
      <w:rPr>
        <w:sz w:val="16"/>
      </w:rPr>
      <w:t>1726</w:t>
    </w:r>
  </w:p>
  <w:p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rsidR="00F653C1" w:rsidRDefault="00CF5F7F">
    <w:pPr>
      <w:pStyle w:val="Fuzeil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03"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37537BCD" wp14:editId="2B7DB18B">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rsidR="00065703"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1A7AFC13" wp14:editId="620D9D4F">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A1E90"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Pressesprecherin: Andrea Beyerlein</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Fax: (0331) 866 </w:t>
    </w:r>
    <w:r w:rsidR="00C6747C" w:rsidRPr="003860DD">
      <w:rPr>
        <w:sz w:val="16"/>
      </w:rPr>
      <w:t>1726</w:t>
    </w:r>
  </w:p>
  <w:p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rsidR="00F653C1" w:rsidRPr="00065703" w:rsidRDefault="00CF5F7F">
    <w:pPr>
      <w:pStyle w:val="Fuzeile"/>
      <w:rPr>
        <w:sz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7F" w:rsidRDefault="00CF5F7F" w:rsidP="001E6D9D">
      <w:r>
        <w:separator/>
      </w:r>
    </w:p>
  </w:footnote>
  <w:footnote w:type="continuationSeparator" w:id="0">
    <w:p w:rsidR="00CF5F7F" w:rsidRDefault="00CF5F7F"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C1" w:rsidRDefault="00CF5F7F">
    <w:pPr>
      <w:rPr>
        <w:sz w:val="20"/>
      </w:rPr>
    </w:pPr>
  </w:p>
  <w:p w:rsidR="00F653C1" w:rsidRDefault="00D13185">
    <w:pPr>
      <w:rPr>
        <w:sz w:val="20"/>
      </w:rPr>
    </w:pPr>
    <w:r>
      <w:rPr>
        <w:noProof/>
      </w:rPr>
      <mc:AlternateContent>
        <mc:Choice Requires="wps">
          <w:drawing>
            <wp:anchor distT="0" distB="0" distL="114300" distR="114300" simplePos="0" relativeHeight="251672576" behindDoc="0" locked="0" layoutInCell="1" allowOverlap="1" wp14:anchorId="418B432D" wp14:editId="7936E7CE">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1C9B0D15"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rsidR="00F653C1" w:rsidRDefault="00CF5F7F">
    <w:pPr>
      <w:rPr>
        <w:sz w:val="20"/>
      </w:rPr>
    </w:pPr>
  </w:p>
  <w:tbl>
    <w:tblPr>
      <w:tblW w:w="0" w:type="auto"/>
      <w:tblCellMar>
        <w:left w:w="70" w:type="dxa"/>
        <w:right w:w="70" w:type="dxa"/>
      </w:tblCellMar>
      <w:tblLook w:val="0000" w:firstRow="0" w:lastRow="0" w:firstColumn="0" w:lastColumn="0" w:noHBand="0" w:noVBand="0"/>
    </w:tblPr>
    <w:tblGrid>
      <w:gridCol w:w="7258"/>
    </w:tblGrid>
    <w:tr w:rsidR="00F653C1">
      <w:trPr>
        <w:cantSplit/>
        <w:trHeight w:hRule="exact" w:val="851"/>
      </w:trPr>
      <w:tc>
        <w:tcPr>
          <w:tcW w:w="7329" w:type="dxa"/>
        </w:tcPr>
        <w:p w:rsidR="00F653C1"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385AC6">
            <w:rPr>
              <w:b/>
              <w:bCs/>
              <w:noProof/>
            </w:rPr>
            <w:t>2</w:t>
          </w:r>
          <w:r>
            <w:rPr>
              <w:b/>
              <w:bCs/>
            </w:rPr>
            <w:fldChar w:fldCharType="end"/>
          </w:r>
        </w:p>
      </w:tc>
    </w:tr>
  </w:tbl>
  <w:p w:rsidR="00F653C1" w:rsidRDefault="00CC1153">
    <w:pPr>
      <w:pStyle w:val="Kopfzeile"/>
    </w:pPr>
    <w:r>
      <w:rPr>
        <w:noProof/>
        <w:sz w:val="20"/>
      </w:rPr>
      <mc:AlternateContent>
        <mc:Choice Requires="wps">
          <w:drawing>
            <wp:anchor distT="0" distB="0" distL="114300" distR="114300" simplePos="0" relativeHeight="251660288" behindDoc="0" locked="1" layoutInCell="1" allowOverlap="1" wp14:anchorId="23F7086E" wp14:editId="61A7EAE4">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3C1" w:rsidRDefault="00CF5F7F">
                          <w:pPr>
                            <w:spacing w:line="330" w:lineRule="exact"/>
                            <w:rPr>
                              <w:sz w:val="26"/>
                            </w:rPr>
                          </w:pPr>
                        </w:p>
                        <w:p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rsidR="00F653C1" w:rsidRDefault="00C6747C" w:rsidP="00B91482">
                          <w:pPr>
                            <w:spacing w:line="330" w:lineRule="exact"/>
                            <w:rPr>
                              <w:sz w:val="20"/>
                            </w:rPr>
                          </w:pPr>
                          <w:r>
                            <w:rPr>
                              <w:sz w:val="20"/>
                            </w:rPr>
                            <w:t>Pressestelle</w:t>
                          </w:r>
                        </w:p>
                        <w:p w:rsidR="00F653C1" w:rsidRDefault="00CF5F7F"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086E"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rsidR="00F653C1" w:rsidRDefault="00CF5F7F">
                    <w:pPr>
                      <w:spacing w:line="330" w:lineRule="exact"/>
                      <w:rPr>
                        <w:sz w:val="26"/>
                      </w:rPr>
                    </w:pPr>
                  </w:p>
                  <w:p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rsidR="00F653C1" w:rsidRDefault="00C6747C" w:rsidP="00B91482">
                    <w:pPr>
                      <w:spacing w:line="330" w:lineRule="exact"/>
                      <w:rPr>
                        <w:sz w:val="20"/>
                      </w:rPr>
                    </w:pPr>
                    <w:r>
                      <w:rPr>
                        <w:sz w:val="20"/>
                      </w:rPr>
                      <w:t>Pressestelle</w:t>
                    </w:r>
                  </w:p>
                  <w:p w:rsidR="00F653C1" w:rsidRDefault="00CF5F7F"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trPr>
        <w:cantSplit/>
        <w:trHeight w:hRule="exact" w:val="2098"/>
      </w:trPr>
      <w:tc>
        <w:tcPr>
          <w:tcW w:w="7329" w:type="dxa"/>
        </w:tcPr>
        <w:p w:rsidR="00F653C1" w:rsidRDefault="00CC1153">
          <w:pPr>
            <w:pStyle w:val="Kopfzeile"/>
            <w:spacing w:line="240" w:lineRule="auto"/>
          </w:pPr>
          <w:r>
            <w:rPr>
              <w:noProof/>
              <w:sz w:val="20"/>
            </w:rPr>
            <mc:AlternateContent>
              <mc:Choice Requires="wps">
                <w:drawing>
                  <wp:anchor distT="0" distB="0" distL="114300" distR="114300" simplePos="0" relativeHeight="251662336" behindDoc="0" locked="1" layoutInCell="1" allowOverlap="1" wp14:anchorId="60EDB115" wp14:editId="39D6B5EA">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ED37"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Pr>
              <w:noProof/>
              <w:sz w:val="20"/>
            </w:rPr>
            <mc:AlternateContent>
              <mc:Choice Requires="wps">
                <w:drawing>
                  <wp:anchor distT="0" distB="0" distL="114300" distR="114300" simplePos="0" relativeHeight="251659264" behindDoc="0" locked="1" layoutInCell="1" allowOverlap="1" wp14:anchorId="769977CE" wp14:editId="673C5D7F">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3C1" w:rsidRDefault="00CF5F7F">
                                <w:pPr>
                                  <w:spacing w:line="330" w:lineRule="exact"/>
                                  <w:rPr>
                                    <w:sz w:val="26"/>
                                  </w:rPr>
                                </w:pPr>
                              </w:p>
                              <w:p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rsidR="00F653C1"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77CE"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rsidR="00F653C1" w:rsidRDefault="00CF5F7F">
                          <w:pPr>
                            <w:spacing w:line="330" w:lineRule="exact"/>
                            <w:rPr>
                              <w:sz w:val="26"/>
                            </w:rPr>
                          </w:pPr>
                        </w:p>
                        <w:p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Pr>
              <w:noProof/>
            </w:rPr>
            <w:drawing>
              <wp:inline distT="0" distB="0" distL="0" distR="0" wp14:anchorId="2E7DC552" wp14:editId="2A07978F">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rsidR="00F653C1"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599E9C45" wp14:editId="4DB2DA91">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FB481"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D"/>
    <w:rsid w:val="00004862"/>
    <w:rsid w:val="000062C2"/>
    <w:rsid w:val="00007817"/>
    <w:rsid w:val="00007869"/>
    <w:rsid w:val="00010127"/>
    <w:rsid w:val="0001337E"/>
    <w:rsid w:val="00024921"/>
    <w:rsid w:val="00031015"/>
    <w:rsid w:val="00033FC4"/>
    <w:rsid w:val="00041095"/>
    <w:rsid w:val="00041D00"/>
    <w:rsid w:val="0006140F"/>
    <w:rsid w:val="000665F2"/>
    <w:rsid w:val="00067A2F"/>
    <w:rsid w:val="00077A85"/>
    <w:rsid w:val="00092055"/>
    <w:rsid w:val="00092A73"/>
    <w:rsid w:val="000A07F6"/>
    <w:rsid w:val="000A099B"/>
    <w:rsid w:val="000A5058"/>
    <w:rsid w:val="000B0E4F"/>
    <w:rsid w:val="000B20B6"/>
    <w:rsid w:val="000B696A"/>
    <w:rsid w:val="000C0968"/>
    <w:rsid w:val="000E14FB"/>
    <w:rsid w:val="000E3417"/>
    <w:rsid w:val="000E415D"/>
    <w:rsid w:val="000F7CDB"/>
    <w:rsid w:val="00101809"/>
    <w:rsid w:val="00106912"/>
    <w:rsid w:val="00117D44"/>
    <w:rsid w:val="0012483C"/>
    <w:rsid w:val="001338F7"/>
    <w:rsid w:val="00140B38"/>
    <w:rsid w:val="00144C28"/>
    <w:rsid w:val="001459FC"/>
    <w:rsid w:val="001647EE"/>
    <w:rsid w:val="00164EC8"/>
    <w:rsid w:val="001825AC"/>
    <w:rsid w:val="00184676"/>
    <w:rsid w:val="00190481"/>
    <w:rsid w:val="0019710F"/>
    <w:rsid w:val="001A12A3"/>
    <w:rsid w:val="001A3391"/>
    <w:rsid w:val="001A3C54"/>
    <w:rsid w:val="001B4ED6"/>
    <w:rsid w:val="001D017C"/>
    <w:rsid w:val="001D4EAD"/>
    <w:rsid w:val="001D5254"/>
    <w:rsid w:val="001E2947"/>
    <w:rsid w:val="001E2AE5"/>
    <w:rsid w:val="001E5703"/>
    <w:rsid w:val="001E6D9D"/>
    <w:rsid w:val="001F4E05"/>
    <w:rsid w:val="001F64F4"/>
    <w:rsid w:val="002038CD"/>
    <w:rsid w:val="00205472"/>
    <w:rsid w:val="002064BD"/>
    <w:rsid w:val="00216098"/>
    <w:rsid w:val="002213D9"/>
    <w:rsid w:val="00222285"/>
    <w:rsid w:val="00236AEA"/>
    <w:rsid w:val="002444A9"/>
    <w:rsid w:val="002625B7"/>
    <w:rsid w:val="00262B78"/>
    <w:rsid w:val="00266953"/>
    <w:rsid w:val="00271E52"/>
    <w:rsid w:val="00275010"/>
    <w:rsid w:val="002772CD"/>
    <w:rsid w:val="00287705"/>
    <w:rsid w:val="002A192B"/>
    <w:rsid w:val="002A32E2"/>
    <w:rsid w:val="002B2990"/>
    <w:rsid w:val="002B2BC1"/>
    <w:rsid w:val="002B459F"/>
    <w:rsid w:val="002B5CA8"/>
    <w:rsid w:val="002B7A11"/>
    <w:rsid w:val="002D1BD7"/>
    <w:rsid w:val="002F2FF9"/>
    <w:rsid w:val="00303D73"/>
    <w:rsid w:val="00305946"/>
    <w:rsid w:val="00322CD4"/>
    <w:rsid w:val="0033476E"/>
    <w:rsid w:val="003403B3"/>
    <w:rsid w:val="00345966"/>
    <w:rsid w:val="00350279"/>
    <w:rsid w:val="003646F7"/>
    <w:rsid w:val="00376773"/>
    <w:rsid w:val="00380757"/>
    <w:rsid w:val="003820CA"/>
    <w:rsid w:val="0038337B"/>
    <w:rsid w:val="00385AC6"/>
    <w:rsid w:val="00387DA5"/>
    <w:rsid w:val="003937E0"/>
    <w:rsid w:val="00394E3E"/>
    <w:rsid w:val="003950BD"/>
    <w:rsid w:val="003A2D26"/>
    <w:rsid w:val="003A391E"/>
    <w:rsid w:val="003A5486"/>
    <w:rsid w:val="003A7523"/>
    <w:rsid w:val="003D3DCA"/>
    <w:rsid w:val="00405280"/>
    <w:rsid w:val="00410D53"/>
    <w:rsid w:val="00414A48"/>
    <w:rsid w:val="004226E7"/>
    <w:rsid w:val="00423590"/>
    <w:rsid w:val="00424FD9"/>
    <w:rsid w:val="0043606B"/>
    <w:rsid w:val="0044645C"/>
    <w:rsid w:val="0045280C"/>
    <w:rsid w:val="00467D83"/>
    <w:rsid w:val="00475F3A"/>
    <w:rsid w:val="004A79AE"/>
    <w:rsid w:val="004B3912"/>
    <w:rsid w:val="004C469D"/>
    <w:rsid w:val="004C53F9"/>
    <w:rsid w:val="004D2A8F"/>
    <w:rsid w:val="004D71C4"/>
    <w:rsid w:val="004E358D"/>
    <w:rsid w:val="004F61D5"/>
    <w:rsid w:val="005027D6"/>
    <w:rsid w:val="00502F5C"/>
    <w:rsid w:val="00507CA1"/>
    <w:rsid w:val="00511393"/>
    <w:rsid w:val="005130F0"/>
    <w:rsid w:val="00523BBF"/>
    <w:rsid w:val="00523EDF"/>
    <w:rsid w:val="005324A4"/>
    <w:rsid w:val="00533E12"/>
    <w:rsid w:val="00537D41"/>
    <w:rsid w:val="00537F8B"/>
    <w:rsid w:val="005514C2"/>
    <w:rsid w:val="00561613"/>
    <w:rsid w:val="005732CE"/>
    <w:rsid w:val="00580F36"/>
    <w:rsid w:val="00586350"/>
    <w:rsid w:val="00586733"/>
    <w:rsid w:val="00592DB7"/>
    <w:rsid w:val="005953EA"/>
    <w:rsid w:val="005A0906"/>
    <w:rsid w:val="005A5840"/>
    <w:rsid w:val="005B362F"/>
    <w:rsid w:val="005C3D8B"/>
    <w:rsid w:val="005C4ED3"/>
    <w:rsid w:val="005D2F4D"/>
    <w:rsid w:val="005D4404"/>
    <w:rsid w:val="005D73FD"/>
    <w:rsid w:val="005E287F"/>
    <w:rsid w:val="005F1D3C"/>
    <w:rsid w:val="005F4428"/>
    <w:rsid w:val="006069B4"/>
    <w:rsid w:val="00634C90"/>
    <w:rsid w:val="006412CB"/>
    <w:rsid w:val="00657561"/>
    <w:rsid w:val="00670641"/>
    <w:rsid w:val="00676C10"/>
    <w:rsid w:val="00683343"/>
    <w:rsid w:val="00686014"/>
    <w:rsid w:val="006974B1"/>
    <w:rsid w:val="006A472A"/>
    <w:rsid w:val="006A6880"/>
    <w:rsid w:val="006B378C"/>
    <w:rsid w:val="006B7D48"/>
    <w:rsid w:val="006C1F4A"/>
    <w:rsid w:val="006C20E5"/>
    <w:rsid w:val="006C6C5C"/>
    <w:rsid w:val="006D388C"/>
    <w:rsid w:val="006F04CD"/>
    <w:rsid w:val="006F12DC"/>
    <w:rsid w:val="006F25A8"/>
    <w:rsid w:val="006F66B1"/>
    <w:rsid w:val="00723F5F"/>
    <w:rsid w:val="00731947"/>
    <w:rsid w:val="00735C8E"/>
    <w:rsid w:val="007538E8"/>
    <w:rsid w:val="007541E1"/>
    <w:rsid w:val="007576A2"/>
    <w:rsid w:val="007642CB"/>
    <w:rsid w:val="00772C4F"/>
    <w:rsid w:val="00775CDB"/>
    <w:rsid w:val="00776A85"/>
    <w:rsid w:val="00782D96"/>
    <w:rsid w:val="00791FEE"/>
    <w:rsid w:val="007A02FF"/>
    <w:rsid w:val="007A5B7E"/>
    <w:rsid w:val="007B2D27"/>
    <w:rsid w:val="007B47AA"/>
    <w:rsid w:val="007B6D66"/>
    <w:rsid w:val="007B6EF3"/>
    <w:rsid w:val="007E0F13"/>
    <w:rsid w:val="007F0F19"/>
    <w:rsid w:val="00804173"/>
    <w:rsid w:val="0082001C"/>
    <w:rsid w:val="008310B2"/>
    <w:rsid w:val="00851CDA"/>
    <w:rsid w:val="00852C6C"/>
    <w:rsid w:val="00864C3F"/>
    <w:rsid w:val="00865D59"/>
    <w:rsid w:val="00867AB7"/>
    <w:rsid w:val="00867EDA"/>
    <w:rsid w:val="00871B72"/>
    <w:rsid w:val="00876A80"/>
    <w:rsid w:val="00876D18"/>
    <w:rsid w:val="00881C54"/>
    <w:rsid w:val="008870B7"/>
    <w:rsid w:val="008954BB"/>
    <w:rsid w:val="008A6296"/>
    <w:rsid w:val="008C2FDE"/>
    <w:rsid w:val="008D1CC1"/>
    <w:rsid w:val="008E12EE"/>
    <w:rsid w:val="008E3F45"/>
    <w:rsid w:val="008E7A19"/>
    <w:rsid w:val="00901120"/>
    <w:rsid w:val="00901C86"/>
    <w:rsid w:val="00911957"/>
    <w:rsid w:val="009149B2"/>
    <w:rsid w:val="00916E23"/>
    <w:rsid w:val="00916F1F"/>
    <w:rsid w:val="00921697"/>
    <w:rsid w:val="009219EB"/>
    <w:rsid w:val="00941C6D"/>
    <w:rsid w:val="00941FB2"/>
    <w:rsid w:val="009434B5"/>
    <w:rsid w:val="00946D52"/>
    <w:rsid w:val="00951A63"/>
    <w:rsid w:val="009560C1"/>
    <w:rsid w:val="00960189"/>
    <w:rsid w:val="0096255A"/>
    <w:rsid w:val="0098145D"/>
    <w:rsid w:val="00987CD1"/>
    <w:rsid w:val="009B2710"/>
    <w:rsid w:val="009C07A9"/>
    <w:rsid w:val="009C3513"/>
    <w:rsid w:val="009C6333"/>
    <w:rsid w:val="009C7C85"/>
    <w:rsid w:val="00A038F7"/>
    <w:rsid w:val="00A07316"/>
    <w:rsid w:val="00A1176E"/>
    <w:rsid w:val="00A15D87"/>
    <w:rsid w:val="00A2026F"/>
    <w:rsid w:val="00A27F80"/>
    <w:rsid w:val="00A413F9"/>
    <w:rsid w:val="00A45E45"/>
    <w:rsid w:val="00A50A86"/>
    <w:rsid w:val="00A55BA3"/>
    <w:rsid w:val="00A64AE2"/>
    <w:rsid w:val="00A7597A"/>
    <w:rsid w:val="00A96905"/>
    <w:rsid w:val="00AB2BE0"/>
    <w:rsid w:val="00AB3A73"/>
    <w:rsid w:val="00AB5132"/>
    <w:rsid w:val="00AB5CBB"/>
    <w:rsid w:val="00AC6E39"/>
    <w:rsid w:val="00AC7875"/>
    <w:rsid w:val="00AD66F6"/>
    <w:rsid w:val="00AE1A1B"/>
    <w:rsid w:val="00AE5AAE"/>
    <w:rsid w:val="00AE5BFB"/>
    <w:rsid w:val="00AE6EA0"/>
    <w:rsid w:val="00AE7B1B"/>
    <w:rsid w:val="00B01CD2"/>
    <w:rsid w:val="00B01FF2"/>
    <w:rsid w:val="00B13868"/>
    <w:rsid w:val="00B169D6"/>
    <w:rsid w:val="00B1738F"/>
    <w:rsid w:val="00B21210"/>
    <w:rsid w:val="00B32033"/>
    <w:rsid w:val="00B36DD1"/>
    <w:rsid w:val="00B670CF"/>
    <w:rsid w:val="00B726CD"/>
    <w:rsid w:val="00B82DC5"/>
    <w:rsid w:val="00B9096B"/>
    <w:rsid w:val="00BA4970"/>
    <w:rsid w:val="00BA5B36"/>
    <w:rsid w:val="00BC24FE"/>
    <w:rsid w:val="00BD057C"/>
    <w:rsid w:val="00BD24A6"/>
    <w:rsid w:val="00BD3F90"/>
    <w:rsid w:val="00BD65CF"/>
    <w:rsid w:val="00BE118A"/>
    <w:rsid w:val="00BE6506"/>
    <w:rsid w:val="00BE7FB5"/>
    <w:rsid w:val="00BF39B3"/>
    <w:rsid w:val="00BF6939"/>
    <w:rsid w:val="00BF6BC9"/>
    <w:rsid w:val="00C00773"/>
    <w:rsid w:val="00C12743"/>
    <w:rsid w:val="00C12CCA"/>
    <w:rsid w:val="00C14556"/>
    <w:rsid w:val="00C1578C"/>
    <w:rsid w:val="00C24655"/>
    <w:rsid w:val="00C261C5"/>
    <w:rsid w:val="00C351CF"/>
    <w:rsid w:val="00C37B70"/>
    <w:rsid w:val="00C42A6D"/>
    <w:rsid w:val="00C42FCA"/>
    <w:rsid w:val="00C506B4"/>
    <w:rsid w:val="00C63664"/>
    <w:rsid w:val="00C6747C"/>
    <w:rsid w:val="00C70F0C"/>
    <w:rsid w:val="00C7347F"/>
    <w:rsid w:val="00C773D0"/>
    <w:rsid w:val="00C82321"/>
    <w:rsid w:val="00CB1802"/>
    <w:rsid w:val="00CC1153"/>
    <w:rsid w:val="00CC3D4F"/>
    <w:rsid w:val="00CC460B"/>
    <w:rsid w:val="00CC60C4"/>
    <w:rsid w:val="00CD2051"/>
    <w:rsid w:val="00CE1842"/>
    <w:rsid w:val="00CE5BE2"/>
    <w:rsid w:val="00CF5F7F"/>
    <w:rsid w:val="00CF6F3B"/>
    <w:rsid w:val="00D05E19"/>
    <w:rsid w:val="00D13185"/>
    <w:rsid w:val="00D15A46"/>
    <w:rsid w:val="00D23FDC"/>
    <w:rsid w:val="00D30983"/>
    <w:rsid w:val="00D4203F"/>
    <w:rsid w:val="00D42996"/>
    <w:rsid w:val="00D47104"/>
    <w:rsid w:val="00D61028"/>
    <w:rsid w:val="00D62119"/>
    <w:rsid w:val="00D67425"/>
    <w:rsid w:val="00D70B0D"/>
    <w:rsid w:val="00D7573A"/>
    <w:rsid w:val="00D763FF"/>
    <w:rsid w:val="00D77E08"/>
    <w:rsid w:val="00D84A8C"/>
    <w:rsid w:val="00D96294"/>
    <w:rsid w:val="00DA1C14"/>
    <w:rsid w:val="00DA203E"/>
    <w:rsid w:val="00DA657A"/>
    <w:rsid w:val="00DA7A29"/>
    <w:rsid w:val="00DD101D"/>
    <w:rsid w:val="00DD7573"/>
    <w:rsid w:val="00DE50D1"/>
    <w:rsid w:val="00DF2B0A"/>
    <w:rsid w:val="00DF38FC"/>
    <w:rsid w:val="00DF5097"/>
    <w:rsid w:val="00DF5158"/>
    <w:rsid w:val="00E00676"/>
    <w:rsid w:val="00E01BB9"/>
    <w:rsid w:val="00E20D89"/>
    <w:rsid w:val="00E27DE5"/>
    <w:rsid w:val="00E4400C"/>
    <w:rsid w:val="00E60420"/>
    <w:rsid w:val="00E6148C"/>
    <w:rsid w:val="00E651EA"/>
    <w:rsid w:val="00E66BEB"/>
    <w:rsid w:val="00E86E88"/>
    <w:rsid w:val="00E86FBF"/>
    <w:rsid w:val="00EB7799"/>
    <w:rsid w:val="00EC1216"/>
    <w:rsid w:val="00EC5A2C"/>
    <w:rsid w:val="00ED2E7B"/>
    <w:rsid w:val="00EF449F"/>
    <w:rsid w:val="00EF7020"/>
    <w:rsid w:val="00F013AD"/>
    <w:rsid w:val="00F05D57"/>
    <w:rsid w:val="00F159A8"/>
    <w:rsid w:val="00F307A1"/>
    <w:rsid w:val="00F35FD7"/>
    <w:rsid w:val="00F474C3"/>
    <w:rsid w:val="00F56B11"/>
    <w:rsid w:val="00F826E7"/>
    <w:rsid w:val="00F84724"/>
    <w:rsid w:val="00F87E11"/>
    <w:rsid w:val="00FA2536"/>
    <w:rsid w:val="00FA76CD"/>
    <w:rsid w:val="00FC049B"/>
    <w:rsid w:val="00FC3A6F"/>
    <w:rsid w:val="00FC7EB7"/>
    <w:rsid w:val="00FE1E5E"/>
    <w:rsid w:val="00FE25C4"/>
    <w:rsid w:val="00FE39A6"/>
    <w:rsid w:val="00FE7F97"/>
    <w:rsid w:val="00FF2F00"/>
    <w:rsid w:val="00FF4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77820"/>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uiPriority w:val="99"/>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7A5B7E"/>
    <w:rPr>
      <w:sz w:val="16"/>
      <w:szCs w:val="16"/>
    </w:rPr>
  </w:style>
  <w:style w:type="paragraph" w:styleId="Kommentartext">
    <w:name w:val="annotation text"/>
    <w:basedOn w:val="Standard"/>
    <w:link w:val="KommentartextZchn"/>
    <w:uiPriority w:val="99"/>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e@reiseland-brandenbur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ourismusnetzwerk-brandenburg.de/seminare-und-fachveranstaltungen-fuer-die-tourismusbranche/veranstaltungsdetails/branchendialog-tourismus-zur-corona-krise-mit-dem-brandenburgischen-wirtschaftsminister-prof-dr-jo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sestelle@mwae.brandenburg.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9171-F98F-436D-B822-0D9558098912}">
  <ds:schemaRefs>
    <ds:schemaRef ds:uri="http://schemas.microsoft.com/office/2006/metadata/properties"/>
    <ds:schemaRef ds:uri="http://schemas.microsoft.com/office/infopath/2007/PartnerControls"/>
    <ds:schemaRef ds:uri="http://schemas.microsoft.com/sharepoint/v3"/>
    <ds:schemaRef ds:uri="fa8644e2-b13c-4204-ba79-ce0516aaa45b"/>
  </ds:schemaRefs>
</ds:datastoreItem>
</file>

<file path=customXml/itemProps3.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4.xml><?xml version="1.0" encoding="utf-8"?>
<ds:datastoreItem xmlns:ds="http://schemas.openxmlformats.org/officeDocument/2006/customXml" ds:itemID="{BE4CE1C3-0FB4-43E5-9E6A-B16D2C4CE270}">
  <ds:schemaRefs>
    <ds:schemaRef ds:uri="office.server.policy"/>
  </ds:schemaRefs>
</ds:datastoreItem>
</file>

<file path=customXml/itemProps5.xml><?xml version="1.0" encoding="utf-8"?>
<ds:datastoreItem xmlns:ds="http://schemas.openxmlformats.org/officeDocument/2006/customXml" ds:itemID="{42603D8E-BA90-419F-97B4-5A33449C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369E2429.dotm</Template>
  <TotalTime>0</TotalTime>
  <Pages>1</Pages>
  <Words>212</Words>
  <Characters>1735</Characters>
  <Application>Microsoft Office Word</Application>
  <DocSecurity>0</DocSecurity>
  <Lines>38</Lines>
  <Paragraphs>17</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Lippert, Claudia</cp:lastModifiedBy>
  <cp:revision>3</cp:revision>
  <cp:lastPrinted>2019-10-17T10:11:00Z</cp:lastPrinted>
  <dcterms:created xsi:type="dcterms:W3CDTF">2020-05-18T15:17:00Z</dcterms:created>
  <dcterms:modified xsi:type="dcterms:W3CDTF">2020-05-18T16:05:00Z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