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E6" w:rsidRDefault="003E0A22">
      <w:pPr>
        <w:sectPr w:rsidR="009C65E6" w:rsidSect="00742225">
          <w:footerReference w:type="default" r:id="rId8"/>
          <w:pgSz w:w="11906" w:h="16838"/>
          <w:pgMar w:top="737" w:right="737" w:bottom="737" w:left="737" w:header="680" w:footer="567" w:gutter="0"/>
          <w:cols w:space="708"/>
          <w:docGrid w:linePitch="1088"/>
        </w:sect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27AB8" wp14:editId="21AACCC5">
                <wp:simplePos x="0" y="0"/>
                <wp:positionH relativeFrom="margin">
                  <wp:posOffset>5361939</wp:posOffset>
                </wp:positionH>
                <wp:positionV relativeFrom="margin">
                  <wp:posOffset>-250824</wp:posOffset>
                </wp:positionV>
                <wp:extent cx="1435039" cy="1371679"/>
                <wp:effectExtent l="0" t="19050" r="13335" b="19050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9356" flipH="1">
                          <a:off x="0" y="0"/>
                          <a:ext cx="1435039" cy="1371679"/>
                        </a:xfrm>
                        <a:prstGeom prst="ellipse">
                          <a:avLst/>
                        </a:prstGeom>
                        <a:solidFill>
                          <a:srgbClr val="E8A7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090" w:rsidRPr="003E0A22" w:rsidRDefault="00F77090" w:rsidP="00443FB1">
                            <w:pPr>
                              <w:spacing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E0A22">
                              <w:rPr>
                                <w:sz w:val="56"/>
                                <w:szCs w:val="56"/>
                              </w:rPr>
                              <w:t>FÖR HELA FAMILJEN!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 2" o:spid="_x0000_s1026" style="position:absolute;margin-left:422.2pt;margin-top:-19.75pt;width:113pt;height:108pt;rotation:-1648619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" fillcolor="#e8a712" stroked="f" strokeweight="2pt">
                <v:textbox inset="0,0,0,0">
                  <w:txbxContent>
                    <w:p w:rsidR="00F77090" w:rsidRPr="003E0A22" w:rsidRDefault="00F77090" w:rsidP="00443FB1">
                      <w:pPr>
                        <w:spacing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bookmarkStart w:id="1" w:name="_GoBack"/>
                      <w:r w:rsidRPr="003E0A22">
                        <w:rPr>
                          <w:sz w:val="56"/>
                          <w:szCs w:val="56"/>
                        </w:rPr>
                        <w:t>FÖR HELA FAMILJEN!</w:t>
                      </w:r>
                      <w:bookmarkEnd w:id="1"/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7300F0" w:rsidRPr="00F73238">
        <w:rPr>
          <w:noProof/>
          <w:color w:val="FFFFFF" w:themeColor="background1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B1483" wp14:editId="7ADEB995">
                <wp:simplePos x="0" y="0"/>
                <wp:positionH relativeFrom="column">
                  <wp:posOffset>1808480</wp:posOffset>
                </wp:positionH>
                <wp:positionV relativeFrom="paragraph">
                  <wp:posOffset>4618355</wp:posOffset>
                </wp:positionV>
                <wp:extent cx="3219450" cy="619125"/>
                <wp:effectExtent l="0" t="0" r="0" b="95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619125"/>
                        </a:xfrm>
                        <a:prstGeom prst="rect">
                          <a:avLst/>
                        </a:prstGeom>
                        <a:solidFill>
                          <a:srgbClr val="E8A7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238" w:rsidRPr="008E1CF4" w:rsidRDefault="00216833" w:rsidP="00F7323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Söndag 19 april – </w:t>
                            </w:r>
                            <w:proofErr w:type="spellStart"/>
                            <w:r>
                              <w:rPr>
                                <w:sz w:val="72"/>
                                <w:szCs w:val="72"/>
                              </w:rPr>
                              <w:t>kl</w:t>
                            </w:r>
                            <w:proofErr w:type="spellEnd"/>
                            <w:r w:rsidR="008E1CF4" w:rsidRPr="008E1CF4">
                              <w:rPr>
                                <w:sz w:val="72"/>
                                <w:szCs w:val="72"/>
                              </w:rPr>
                              <w:t xml:space="preserve"> 11-17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7" style="position:absolute;margin-left:142.4pt;margin-top:363.65pt;width:253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" fillcolor="#e8a712" stroked="f" strokeweight="2pt">
                <v:textbox>
                  <w:txbxContent>
                    <w:p w:rsidR="00F73238" w:rsidRPr="008E1CF4" w:rsidRDefault="00216833" w:rsidP="00F7323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Söndag 19 april – </w:t>
                      </w:r>
                      <w:proofErr w:type="spellStart"/>
                      <w:r>
                        <w:rPr>
                          <w:sz w:val="72"/>
                          <w:szCs w:val="72"/>
                        </w:rPr>
                        <w:t>kl</w:t>
                      </w:r>
                      <w:proofErr w:type="spellEnd"/>
                      <w:r w:rsidR="008E1CF4" w:rsidRPr="008E1CF4">
                        <w:rPr>
                          <w:sz w:val="72"/>
                          <w:szCs w:val="72"/>
                        </w:rPr>
                        <w:t xml:space="preserve"> 11-17</w:t>
                      </w:r>
                    </w:p>
                  </w:txbxContent>
                </v:textbox>
              </v:rect>
            </w:pict>
          </mc:Fallback>
        </mc:AlternateContent>
      </w:r>
      <w:r w:rsidR="00121184">
        <w:rPr>
          <w:noProof/>
          <w:lang w:eastAsia="sv-SE"/>
        </w:rPr>
        <w:drawing>
          <wp:inline distT="0" distB="0" distL="0" distR="0" wp14:anchorId="4B2BACF2" wp14:editId="6596A9C9">
            <wp:extent cx="6624320" cy="5025346"/>
            <wp:effectExtent l="0" t="0" r="5080" b="4445"/>
            <wp:docPr id="5" name="Bildobjekt 5" descr="S:\Gemensamma filer inom SMVK\program\Afrikansk familjedag-pr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Gemensamma filer inom SMVK\program\Afrikansk familjedag-progr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502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B7A" w:rsidRPr="00965B7A" w:rsidRDefault="00965B7A" w:rsidP="0095293C">
      <w:pPr>
        <w:spacing w:line="240" w:lineRule="auto"/>
        <w:rPr>
          <w:sz w:val="16"/>
          <w:szCs w:val="16"/>
        </w:rPr>
      </w:pPr>
    </w:p>
    <w:p w:rsidR="009C65E6" w:rsidRPr="000369E6" w:rsidRDefault="00BD3908" w:rsidP="0095293C">
      <w:pPr>
        <w:spacing w:line="240" w:lineRule="auto"/>
        <w:rPr>
          <w:sz w:val="72"/>
          <w:szCs w:val="72"/>
        </w:rPr>
      </w:pPr>
      <w:r w:rsidRPr="000369E6">
        <w:rPr>
          <w:sz w:val="72"/>
          <w:szCs w:val="72"/>
        </w:rPr>
        <w:t>Afrikansk familjedag - program</w:t>
      </w:r>
    </w:p>
    <w:p w:rsidR="00BB39B3" w:rsidRPr="00401A44" w:rsidRDefault="00BB39B3" w:rsidP="00BB39B3">
      <w:pPr>
        <w:pStyle w:val="Default"/>
        <w:rPr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11.30-12.</w:t>
      </w:r>
      <w:r w:rsidR="009D0D53">
        <w:rPr>
          <w:rFonts w:ascii="SMVK Caslon Book" w:hAnsi="SMVK Caslon Book" w:cs="SMVK Caslon Book"/>
          <w:sz w:val="20"/>
          <w:szCs w:val="20"/>
        </w:rPr>
        <w:t>00</w:t>
      </w:r>
      <w:proofErr w:type="gramEnd"/>
      <w:r w:rsidR="009D0D53">
        <w:rPr>
          <w:rFonts w:ascii="SMVK Caslon Book" w:hAnsi="SMVK Caslon Book" w:cs="SMVK Caslon Book"/>
          <w:sz w:val="20"/>
          <w:szCs w:val="20"/>
        </w:rPr>
        <w:t xml:space="preserve"> Familjevisning, </w:t>
      </w:r>
      <w:proofErr w:type="spellStart"/>
      <w:r w:rsidR="009D0D53">
        <w:rPr>
          <w:rFonts w:ascii="SMVK Caslon Book" w:hAnsi="SMVK Caslon Book" w:cs="SMVK Caslon Book"/>
          <w:sz w:val="20"/>
          <w:szCs w:val="20"/>
        </w:rPr>
        <w:t>Sundi</w:t>
      </w:r>
      <w:proofErr w:type="spellEnd"/>
      <w:r w:rsidR="009D0D53">
        <w:rPr>
          <w:rFonts w:ascii="SMVK Caslon Book" w:hAnsi="SMVK Caslon Book" w:cs="SMVK Caslon Book"/>
          <w:sz w:val="20"/>
          <w:szCs w:val="20"/>
        </w:rPr>
        <w:t xml:space="preserve"> Mongo - </w:t>
      </w:r>
      <w:r w:rsidRPr="00401A44">
        <w:rPr>
          <w:rFonts w:ascii="SMVK Caslon Book" w:hAnsi="SMVK Caslon Book" w:cs="SMVK Caslon Book"/>
          <w:sz w:val="20"/>
          <w:szCs w:val="20"/>
        </w:rPr>
        <w:t xml:space="preserve">en by i Kongo, plan 3 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12.00-12.45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Presenta</w:t>
      </w:r>
      <w:r w:rsidR="00DE2AEF">
        <w:rPr>
          <w:rFonts w:ascii="SMVK Caslon Book" w:hAnsi="SMVK Caslon Book" w:cs="SMVK Caslon Book"/>
          <w:sz w:val="20"/>
          <w:szCs w:val="20"/>
        </w:rPr>
        <w:t xml:space="preserve">tion av boken och utställningen </w:t>
      </w:r>
      <w:r w:rsidRPr="00401A44">
        <w:rPr>
          <w:rFonts w:ascii="SMVK Caslon Book" w:hAnsi="SMVK Caslon Book" w:cs="SMVK Caslon Book"/>
          <w:i/>
          <w:iCs/>
          <w:sz w:val="20"/>
          <w:szCs w:val="20"/>
        </w:rPr>
        <w:t>Egna röster, egna bilder.</w:t>
      </w:r>
      <w:r w:rsidR="00DE2AEF">
        <w:rPr>
          <w:rFonts w:ascii="SMVK Caslon Book" w:hAnsi="SMVK Caslon Book" w:cs="SMVK Caslon Book"/>
          <w:i/>
          <w:iCs/>
          <w:sz w:val="20"/>
          <w:szCs w:val="20"/>
        </w:rPr>
        <w:t xml:space="preserve"> När somalier själva berättar, </w:t>
      </w:r>
      <w:r w:rsidRPr="00401A44">
        <w:rPr>
          <w:rFonts w:ascii="SMVK Caslon Book" w:hAnsi="SMVK Caslon Book" w:cs="SMVK Caslon Book"/>
          <w:sz w:val="20"/>
          <w:szCs w:val="20"/>
        </w:rPr>
        <w:t xml:space="preserve">Stolpesalen </w:t>
      </w:r>
    </w:p>
    <w:p w:rsidR="00BB39B3" w:rsidRPr="00401A44" w:rsidRDefault="008A025D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>
        <w:rPr>
          <w:rFonts w:ascii="SMVK Caslon Book" w:hAnsi="SMVK Caslon Book" w:cs="SMVK Caslon Book"/>
          <w:sz w:val="20"/>
          <w:szCs w:val="20"/>
        </w:rPr>
        <w:t>12.30-13.00</w:t>
      </w:r>
      <w:proofErr w:type="gramEnd"/>
      <w:r>
        <w:rPr>
          <w:rFonts w:ascii="SMVK Caslon Book" w:hAnsi="SMVK Caslon Book" w:cs="SMVK Caslon Book"/>
          <w:sz w:val="20"/>
          <w:szCs w:val="20"/>
        </w:rPr>
        <w:t xml:space="preserve"> Sagostund - </w:t>
      </w:r>
      <w:r w:rsidR="00BB39B3" w:rsidRPr="00401A44">
        <w:rPr>
          <w:rFonts w:ascii="SMVK Caslon Book" w:hAnsi="SMVK Caslon Book" w:cs="SMVK Caslon Book"/>
          <w:sz w:val="20"/>
          <w:szCs w:val="20"/>
        </w:rPr>
        <w:t xml:space="preserve">vi läser boken </w:t>
      </w:r>
      <w:r w:rsidR="00BB39B3" w:rsidRPr="0053322B">
        <w:rPr>
          <w:rFonts w:ascii="SMVK Caslon Book" w:hAnsi="SMVK Caslon Book" w:cs="SMVK Caslon Book"/>
          <w:i/>
          <w:sz w:val="20"/>
          <w:szCs w:val="20"/>
        </w:rPr>
        <w:t>Den stora tävlingen</w:t>
      </w:r>
      <w:r w:rsidR="00BB39B3" w:rsidRPr="00401A44">
        <w:rPr>
          <w:rFonts w:ascii="SMVK Caslon Book" w:hAnsi="SMVK Caslon Book" w:cs="SMVK Caslon Book"/>
          <w:sz w:val="20"/>
          <w:szCs w:val="20"/>
        </w:rPr>
        <w:t xml:space="preserve"> av Petra Szabo och John </w:t>
      </w:r>
      <w:proofErr w:type="spellStart"/>
      <w:r w:rsidR="00BB39B3" w:rsidRPr="00401A44">
        <w:rPr>
          <w:rFonts w:ascii="SMVK Caslon Book" w:hAnsi="SMVK Caslon Book" w:cs="SMVK Caslon Book"/>
          <w:sz w:val="20"/>
          <w:szCs w:val="20"/>
        </w:rPr>
        <w:t>Kilaka</w:t>
      </w:r>
      <w:proofErr w:type="spellEnd"/>
      <w:r w:rsidR="00BB39B3" w:rsidRPr="00401A44">
        <w:rPr>
          <w:rFonts w:ascii="SMVK Caslon Book" w:hAnsi="SMVK Caslon Book" w:cs="SMVK Caslon Book"/>
          <w:sz w:val="20"/>
          <w:szCs w:val="20"/>
        </w:rPr>
        <w:t xml:space="preserve">, Mytteatern, plan 3 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13.10-13.50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Modevisn</w:t>
      </w:r>
      <w:r w:rsidR="00965B7A" w:rsidRPr="00401A44">
        <w:rPr>
          <w:rFonts w:ascii="SMVK Caslon Book" w:hAnsi="SMVK Caslon Book" w:cs="SMVK Caslon Book"/>
          <w:sz w:val="20"/>
          <w:szCs w:val="20"/>
        </w:rPr>
        <w:t xml:space="preserve">ing - </w:t>
      </w:r>
      <w:proofErr w:type="spellStart"/>
      <w:r w:rsidRPr="00401A44">
        <w:rPr>
          <w:rFonts w:ascii="SMVK Caslon Book" w:hAnsi="SMVK Caslon Book" w:cs="SMVK Caslon Book"/>
          <w:sz w:val="20"/>
          <w:szCs w:val="20"/>
        </w:rPr>
        <w:t>Zimbo</w:t>
      </w:r>
      <w:proofErr w:type="spellEnd"/>
      <w:r w:rsidRPr="00401A44">
        <w:rPr>
          <w:rFonts w:ascii="SMVK Caslon Book" w:hAnsi="SMVK Caslon Book" w:cs="SMVK Caslon Book"/>
          <w:sz w:val="20"/>
          <w:szCs w:val="20"/>
        </w:rPr>
        <w:t xml:space="preserve"> Chic, Stolpesalen 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14.00-14.20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Danslek med Klara och lejonet Leo, Stolpesalen 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14.30-15.00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Dansshow från Guinea, Stolpesalen </w:t>
      </w:r>
    </w:p>
    <w:p w:rsidR="00BB39B3" w:rsidRPr="00401A44" w:rsidRDefault="00965B7A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15.00-15.15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Prisutdelning - </w:t>
      </w:r>
      <w:r w:rsidR="00BB39B3" w:rsidRPr="00401A44">
        <w:rPr>
          <w:rFonts w:ascii="SMVK Caslon Book" w:hAnsi="SMVK Caslon Book" w:cs="SMVK Caslon Book"/>
          <w:sz w:val="20"/>
          <w:szCs w:val="20"/>
        </w:rPr>
        <w:t xml:space="preserve">tipspromenaden 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15.00-16.35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</w:t>
      </w:r>
      <w:proofErr w:type="spellStart"/>
      <w:r w:rsidRPr="00401A44">
        <w:rPr>
          <w:rFonts w:ascii="SMVK Caslon Book" w:hAnsi="SMVK Caslon Book" w:cs="SMVK Caslon Book"/>
          <w:sz w:val="20"/>
          <w:szCs w:val="20"/>
        </w:rPr>
        <w:t>Zarafa</w:t>
      </w:r>
      <w:proofErr w:type="spellEnd"/>
      <w:r w:rsidRPr="00401A44">
        <w:rPr>
          <w:rFonts w:ascii="SMVK Caslon Book" w:hAnsi="SMVK Caslon Book" w:cs="SMVK Caslon Book"/>
          <w:sz w:val="20"/>
          <w:szCs w:val="20"/>
        </w:rPr>
        <w:t>: filmvisning, Stolpesalen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r w:rsidRPr="00401A44">
        <w:rPr>
          <w:rFonts w:ascii="SMVK Caslon Book" w:hAnsi="SMVK Caslon Book" w:cs="SMVK Caslon Book"/>
          <w:sz w:val="20"/>
          <w:szCs w:val="20"/>
        </w:rPr>
        <w:t xml:space="preserve"> 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11.30-17.00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Bokbord och minimarknad i Gallerigången 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11.30-17.00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Utställn</w:t>
      </w:r>
      <w:r w:rsidR="0053322B">
        <w:rPr>
          <w:rFonts w:ascii="SMVK Caslon Book" w:hAnsi="SMVK Caslon Book" w:cs="SMVK Caslon Book"/>
          <w:sz w:val="20"/>
          <w:szCs w:val="20"/>
        </w:rPr>
        <w:t>ing: Egna röster, egna bilder. N</w:t>
      </w:r>
      <w:r w:rsidRPr="00401A44">
        <w:rPr>
          <w:rFonts w:ascii="SMVK Caslon Book" w:hAnsi="SMVK Caslon Book" w:cs="SMVK Caslon Book"/>
          <w:sz w:val="20"/>
          <w:szCs w:val="20"/>
        </w:rPr>
        <w:t xml:space="preserve">är somalier själva berättar. 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11.30-17.00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Utställning: Just</w:t>
      </w:r>
      <w:r w:rsidR="003B0EEB">
        <w:rPr>
          <w:rFonts w:ascii="SMVK Caslon Book" w:hAnsi="SMVK Caslon Book" w:cs="SMVK Caslon Book"/>
          <w:sz w:val="20"/>
          <w:szCs w:val="20"/>
        </w:rPr>
        <w:t xml:space="preserve"> </w:t>
      </w:r>
      <w:proofErr w:type="spellStart"/>
      <w:r w:rsidR="003B0EEB">
        <w:rPr>
          <w:rFonts w:ascii="SMVK Caslon Book" w:hAnsi="SMVK Caslon Book" w:cs="SMVK Caslon Book"/>
          <w:sz w:val="20"/>
          <w:szCs w:val="20"/>
        </w:rPr>
        <w:t>Africa</w:t>
      </w:r>
      <w:proofErr w:type="spellEnd"/>
      <w:r w:rsidR="003B0EEB">
        <w:rPr>
          <w:rFonts w:ascii="SMVK Caslon Book" w:hAnsi="SMVK Caslon Book" w:cs="SMVK Caslon Book"/>
          <w:sz w:val="20"/>
          <w:szCs w:val="20"/>
        </w:rPr>
        <w:t xml:space="preserve"> presenterar satsningen </w:t>
      </w:r>
      <w:r w:rsidRPr="00401A44">
        <w:rPr>
          <w:rFonts w:ascii="SMVK Caslon Book" w:hAnsi="SMVK Caslon Book" w:cs="SMVK Caslon Book"/>
          <w:sz w:val="20"/>
          <w:szCs w:val="20"/>
        </w:rPr>
        <w:t xml:space="preserve">STOCKHOLM2DAY </w:t>
      </w:r>
      <w:bookmarkStart w:id="0" w:name="_GoBack"/>
      <w:bookmarkEnd w:id="0"/>
    </w:p>
    <w:p w:rsidR="00BB39B3" w:rsidRPr="00401A44" w:rsidRDefault="008A025D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>
        <w:rPr>
          <w:rFonts w:ascii="SMVK Caslon Book" w:hAnsi="SMVK Caslon Book" w:cs="SMVK Caslon Book"/>
          <w:sz w:val="20"/>
          <w:szCs w:val="20"/>
        </w:rPr>
        <w:t>12.00-16.00</w:t>
      </w:r>
      <w:proofErr w:type="gramEnd"/>
      <w:r>
        <w:rPr>
          <w:rFonts w:ascii="SMVK Caslon Book" w:hAnsi="SMVK Caslon Book" w:cs="SMVK Caslon Book"/>
          <w:sz w:val="20"/>
          <w:szCs w:val="20"/>
        </w:rPr>
        <w:t xml:space="preserve"> Pyssel i Verkstan:</w:t>
      </w:r>
      <w:r w:rsidR="00BB39B3" w:rsidRPr="00401A44">
        <w:rPr>
          <w:rFonts w:ascii="SMVK Caslon Book" w:hAnsi="SMVK Caslon Book" w:cs="SMVK Caslon Book"/>
          <w:sz w:val="20"/>
          <w:szCs w:val="20"/>
        </w:rPr>
        <w:t xml:space="preserve"> vi gör </w:t>
      </w:r>
      <w:proofErr w:type="spellStart"/>
      <w:r w:rsidR="00BB39B3" w:rsidRPr="00401A44">
        <w:rPr>
          <w:rFonts w:ascii="SMVK Caslon Book" w:hAnsi="SMVK Caslon Book" w:cs="SMVK Caslon Book"/>
          <w:sz w:val="20"/>
          <w:szCs w:val="20"/>
        </w:rPr>
        <w:t>bl</w:t>
      </w:r>
      <w:proofErr w:type="spellEnd"/>
      <w:r w:rsidR="00BB39B3" w:rsidRPr="00401A44">
        <w:rPr>
          <w:rFonts w:ascii="SMVK Caslon Book" w:hAnsi="SMVK Caslon Book" w:cs="SMVK Caslon Book"/>
          <w:sz w:val="20"/>
          <w:szCs w:val="20"/>
        </w:rPr>
        <w:t xml:space="preserve"> a paper </w:t>
      </w:r>
      <w:proofErr w:type="spellStart"/>
      <w:r w:rsidR="00BB39B3" w:rsidRPr="00401A44">
        <w:rPr>
          <w:rFonts w:ascii="SMVK Caslon Book" w:hAnsi="SMVK Caslon Book" w:cs="SMVK Caslon Book"/>
          <w:sz w:val="20"/>
          <w:szCs w:val="20"/>
        </w:rPr>
        <w:t>beads</w:t>
      </w:r>
      <w:proofErr w:type="spellEnd"/>
      <w:r w:rsidR="0053322B">
        <w:rPr>
          <w:rFonts w:ascii="SMVK Caslon Book" w:hAnsi="SMVK Caslon Book" w:cs="SMVK Caslon Book"/>
          <w:sz w:val="20"/>
          <w:szCs w:val="20"/>
        </w:rPr>
        <w:t>. M</w:t>
      </w:r>
      <w:r w:rsidR="00BB39B3" w:rsidRPr="00401A44">
        <w:rPr>
          <w:rFonts w:ascii="SMVK Caslon Book" w:hAnsi="SMVK Caslon Book" w:cs="SMVK Caslon Book"/>
          <w:sz w:val="20"/>
          <w:szCs w:val="20"/>
        </w:rPr>
        <w:t xml:space="preserve">aterialkostnad 50 kr </w:t>
      </w:r>
    </w:p>
    <w:p w:rsidR="00BB39B3" w:rsidRPr="00401A44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proofErr w:type="gramStart"/>
      <w:r w:rsidRPr="00401A44">
        <w:rPr>
          <w:rFonts w:ascii="SMVK Caslon Book" w:hAnsi="SMVK Caslon Book" w:cs="SMVK Caslon Book"/>
          <w:sz w:val="20"/>
          <w:szCs w:val="20"/>
        </w:rPr>
        <w:t>11.30-14.30</w:t>
      </w:r>
      <w:proofErr w:type="gramEnd"/>
      <w:r w:rsidRPr="00401A44">
        <w:rPr>
          <w:rFonts w:ascii="SMVK Caslon Book" w:hAnsi="SMVK Caslon Book" w:cs="SMVK Caslon Book"/>
          <w:sz w:val="20"/>
          <w:szCs w:val="20"/>
        </w:rPr>
        <w:t xml:space="preserve"> Tipspromenad – Vad vet du om länderna i Afrika? Vinn fina priser!</w:t>
      </w:r>
    </w:p>
    <w:p w:rsidR="00BB39B3" w:rsidRPr="00965B7A" w:rsidRDefault="00BB39B3" w:rsidP="00BB39B3">
      <w:pPr>
        <w:pStyle w:val="Default"/>
        <w:rPr>
          <w:rFonts w:ascii="SMVK Caslon Book" w:hAnsi="SMVK Caslon Book" w:cs="SMVK Caslon Book"/>
          <w:sz w:val="20"/>
          <w:szCs w:val="20"/>
        </w:rPr>
      </w:pPr>
      <w:r w:rsidRPr="00965B7A">
        <w:rPr>
          <w:rFonts w:ascii="SMVK Caslon Book" w:hAnsi="SMVK Caslon Book" w:cs="SMVK Caslon Book"/>
          <w:sz w:val="20"/>
          <w:szCs w:val="20"/>
        </w:rPr>
        <w:t xml:space="preserve"> </w:t>
      </w:r>
    </w:p>
    <w:p w:rsidR="00BB39B3" w:rsidRPr="00965B7A" w:rsidRDefault="00BB39B3" w:rsidP="00BB39B3">
      <w:pPr>
        <w:pStyle w:val="Default"/>
        <w:rPr>
          <w:rFonts w:ascii="SMVK Caslon Book" w:hAnsi="SMVK Caslon Book" w:cs="SMVK Caslon Book"/>
          <w:b/>
          <w:sz w:val="20"/>
          <w:szCs w:val="20"/>
        </w:rPr>
      </w:pPr>
      <w:r w:rsidRPr="00965B7A">
        <w:rPr>
          <w:rFonts w:ascii="SMVK Caslon Book" w:hAnsi="SMVK Caslon Book" w:cs="SMVK Caslon Book"/>
          <w:b/>
          <w:sz w:val="20"/>
          <w:szCs w:val="20"/>
        </w:rPr>
        <w:t xml:space="preserve">Fri entré! </w:t>
      </w:r>
    </w:p>
    <w:p w:rsidR="00F77090" w:rsidRPr="00965B7A" w:rsidRDefault="00BB39B3" w:rsidP="00BB39B3">
      <w:pPr>
        <w:spacing w:line="240" w:lineRule="auto"/>
        <w:rPr>
          <w:rFonts w:ascii="Georgia" w:hAnsi="Georgia"/>
          <w:sz w:val="20"/>
          <w:szCs w:val="20"/>
        </w:rPr>
      </w:pPr>
      <w:r w:rsidRPr="00965B7A">
        <w:rPr>
          <w:rFonts w:ascii="SMVK Caslon Book" w:hAnsi="SMVK Caslon Book" w:cs="SMVK Caslon Book"/>
          <w:sz w:val="20"/>
          <w:szCs w:val="20"/>
        </w:rPr>
        <w:t xml:space="preserve">Samarbete: </w:t>
      </w:r>
      <w:proofErr w:type="spellStart"/>
      <w:r w:rsidRPr="00965B7A">
        <w:rPr>
          <w:rFonts w:ascii="SMVK Caslon Book" w:hAnsi="SMVK Caslon Book" w:cs="SMVK Caslon Book"/>
          <w:sz w:val="20"/>
          <w:szCs w:val="20"/>
        </w:rPr>
        <w:t>Afrikult</w:t>
      </w:r>
      <w:r w:rsidR="008A5043">
        <w:rPr>
          <w:rFonts w:ascii="SMVK Caslon Book" w:hAnsi="SMVK Caslon Book" w:cs="SMVK Caslon Book"/>
          <w:sz w:val="20"/>
          <w:szCs w:val="20"/>
        </w:rPr>
        <w:t>ur</w:t>
      </w:r>
      <w:proofErr w:type="spellEnd"/>
      <w:r w:rsidR="008A5043">
        <w:rPr>
          <w:rFonts w:ascii="SMVK Caslon Book" w:hAnsi="SMVK Caslon Book" w:cs="SMVK Caslon Book"/>
          <w:sz w:val="20"/>
          <w:szCs w:val="20"/>
        </w:rPr>
        <w:t xml:space="preserve"> med stöd av Stockholms stad, </w:t>
      </w:r>
      <w:r w:rsidRPr="00965B7A">
        <w:rPr>
          <w:rFonts w:ascii="SMVK Caslon Book" w:hAnsi="SMVK Caslon Book" w:cs="SMVK Caslon Book"/>
          <w:sz w:val="20"/>
          <w:szCs w:val="20"/>
        </w:rPr>
        <w:t xml:space="preserve">Just </w:t>
      </w:r>
      <w:proofErr w:type="spellStart"/>
      <w:r w:rsidRPr="00965B7A">
        <w:rPr>
          <w:rFonts w:ascii="SMVK Caslon Book" w:hAnsi="SMVK Caslon Book" w:cs="SMVK Caslon Book"/>
          <w:sz w:val="20"/>
          <w:szCs w:val="20"/>
        </w:rPr>
        <w:t>Africa</w:t>
      </w:r>
      <w:proofErr w:type="spellEnd"/>
      <w:r w:rsidRPr="00965B7A">
        <w:rPr>
          <w:rFonts w:ascii="SMVK Caslon Book" w:hAnsi="SMVK Caslon Book" w:cs="SMVK Caslon Book"/>
          <w:sz w:val="20"/>
          <w:szCs w:val="20"/>
        </w:rPr>
        <w:t xml:space="preserve">, </w:t>
      </w:r>
      <w:r w:rsidR="00965B7A" w:rsidRPr="00965B7A">
        <w:rPr>
          <w:rFonts w:ascii="SMVK Caslon Book" w:hAnsi="SMVK Caslon Book" w:cs="SMVK Caslon Book"/>
          <w:sz w:val="20"/>
          <w:szCs w:val="20"/>
        </w:rPr>
        <w:br/>
      </w:r>
      <w:r w:rsidRPr="00965B7A">
        <w:rPr>
          <w:rFonts w:ascii="SMVK Caslon Book" w:hAnsi="SMVK Caslon Book" w:cs="SMVK Caslon Book"/>
          <w:sz w:val="20"/>
          <w:szCs w:val="20"/>
        </w:rPr>
        <w:t xml:space="preserve">Kulturföreningen </w:t>
      </w:r>
      <w:proofErr w:type="spellStart"/>
      <w:r w:rsidRPr="00965B7A">
        <w:rPr>
          <w:rFonts w:ascii="SMVK Caslon Book" w:hAnsi="SMVK Caslon Book" w:cs="SMVK Caslon Book"/>
          <w:sz w:val="20"/>
          <w:szCs w:val="20"/>
        </w:rPr>
        <w:t>Hidde</w:t>
      </w:r>
      <w:proofErr w:type="spellEnd"/>
      <w:r w:rsidRPr="00965B7A">
        <w:rPr>
          <w:rFonts w:ascii="SMVK Caslon Book" w:hAnsi="SMVK Caslon Book" w:cs="SMVK Caslon Book"/>
          <w:sz w:val="20"/>
          <w:szCs w:val="20"/>
        </w:rPr>
        <w:t xml:space="preserve"> </w:t>
      </w:r>
      <w:proofErr w:type="spellStart"/>
      <w:r w:rsidRPr="00965B7A">
        <w:rPr>
          <w:rFonts w:ascii="SMVK Caslon Book" w:hAnsi="SMVK Caslon Book" w:cs="SMVK Caslon Book"/>
          <w:sz w:val="20"/>
          <w:szCs w:val="20"/>
        </w:rPr>
        <w:t>Iyo</w:t>
      </w:r>
      <w:proofErr w:type="spellEnd"/>
      <w:r w:rsidRPr="00965B7A">
        <w:rPr>
          <w:rFonts w:ascii="SMVK Caslon Book" w:hAnsi="SMVK Caslon Book" w:cs="SMVK Caslon Book"/>
          <w:sz w:val="20"/>
          <w:szCs w:val="20"/>
        </w:rPr>
        <w:t xml:space="preserve"> </w:t>
      </w:r>
      <w:proofErr w:type="spellStart"/>
      <w:r w:rsidRPr="00965B7A">
        <w:rPr>
          <w:rFonts w:ascii="SMVK Caslon Book" w:hAnsi="SMVK Caslon Book" w:cs="SMVK Caslon Book"/>
          <w:sz w:val="20"/>
          <w:szCs w:val="20"/>
        </w:rPr>
        <w:t>Dhaqan</w:t>
      </w:r>
      <w:proofErr w:type="spellEnd"/>
      <w:r w:rsidRPr="00965B7A">
        <w:rPr>
          <w:rFonts w:ascii="SMVK Caslon Book" w:hAnsi="SMVK Caslon Book" w:cs="SMVK Caslon Book"/>
          <w:sz w:val="20"/>
          <w:szCs w:val="20"/>
        </w:rPr>
        <w:t xml:space="preserve"> i Malmö</w:t>
      </w:r>
    </w:p>
    <w:p w:rsidR="00BB39B3" w:rsidRDefault="000A260A" w:rsidP="0095293C">
      <w:pPr>
        <w:spacing w:line="240" w:lineRule="auto"/>
        <w:rPr>
          <w:noProof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68480" behindDoc="1" locked="0" layoutInCell="1" allowOverlap="1" wp14:anchorId="6C18E256" wp14:editId="11AFE792">
            <wp:simplePos x="0" y="0"/>
            <wp:positionH relativeFrom="column">
              <wp:posOffset>76835</wp:posOffset>
            </wp:positionH>
            <wp:positionV relativeFrom="paragraph">
              <wp:posOffset>346075</wp:posOffset>
            </wp:positionV>
            <wp:extent cx="57150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0880" y="21339"/>
                <wp:lineTo x="20880" y="0"/>
                <wp:lineTo x="0" y="0"/>
              </wp:wrapPolygon>
            </wp:wrapTight>
            <wp:docPr id="6" name="Bildobjekt 6" descr="S:\Gemensamma filer inom SMVK\program\ABFStockholm_logorut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Gemensamma filer inom SMVK\program\ABFStockholm_logoruta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216">
        <w:rPr>
          <w:rFonts w:ascii="Georgia" w:hAnsi="Georgia"/>
          <w:sz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F77090" w:rsidRPr="00BB39B3">
        <w:rPr>
          <w:rFonts w:ascii="Georgia" w:hAnsi="Georgia"/>
          <w:sz w:val="22"/>
        </w:rPr>
        <w:t xml:space="preserve">  </w:t>
      </w:r>
      <w:r w:rsidR="00E42216">
        <w:rPr>
          <w:rFonts w:ascii="Georgia" w:hAnsi="Georgia"/>
          <w:sz w:val="22"/>
        </w:rPr>
        <w:t xml:space="preserve">                 </w:t>
      </w:r>
      <w:r w:rsidR="00F77090" w:rsidRPr="00BB39B3">
        <w:rPr>
          <w:rFonts w:ascii="Georgia" w:hAnsi="Georgia"/>
          <w:sz w:val="22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73238" w:rsidRPr="000A260A" w:rsidRDefault="00F73238" w:rsidP="0095293C">
      <w:pPr>
        <w:spacing w:line="240" w:lineRule="auto"/>
        <w:rPr>
          <w:rFonts w:ascii="Georgia" w:hAnsi="Georgia"/>
          <w:sz w:val="22"/>
        </w:rPr>
      </w:pPr>
    </w:p>
    <w:sectPr w:rsidR="00F73238" w:rsidRPr="000A260A" w:rsidSect="00F73238">
      <w:type w:val="continuous"/>
      <w:pgSz w:w="11906" w:h="16838"/>
      <w:pgMar w:top="737" w:right="737" w:bottom="737" w:left="737" w:header="709" w:footer="709" w:gutter="0"/>
      <w:cols w:space="709"/>
      <w:docGrid w:linePitch="10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F1" w:rsidRDefault="009543F1" w:rsidP="0095293C">
      <w:pPr>
        <w:spacing w:line="240" w:lineRule="auto"/>
      </w:pPr>
      <w:r>
        <w:separator/>
      </w:r>
    </w:p>
  </w:endnote>
  <w:endnote w:type="continuationSeparator" w:id="0">
    <w:p w:rsidR="009543F1" w:rsidRDefault="009543F1" w:rsidP="00952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MVK Knockout">
    <w:altName w:val="SMVK Knockout"/>
    <w:panose1 w:val="000B05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MVK Caslon Book">
    <w:altName w:val="SMVK Caslon Book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93C" w:rsidRDefault="00C176EC" w:rsidP="0095293C">
    <w:pPr>
      <w:pStyle w:val="Sidfot"/>
      <w:jc w:val="right"/>
    </w:pPr>
    <w:r>
      <w:rPr>
        <w:noProof/>
        <w:lang w:eastAsia="sv-SE"/>
      </w:rPr>
      <w:drawing>
        <wp:inline distT="0" distB="0" distL="0" distR="0">
          <wp:extent cx="3722236" cy="53343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M_ETNO-colored-w-white-bg-RG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5929" cy="538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F1" w:rsidRDefault="009543F1" w:rsidP="0095293C">
      <w:pPr>
        <w:spacing w:line="240" w:lineRule="auto"/>
      </w:pPr>
      <w:r>
        <w:separator/>
      </w:r>
    </w:p>
  </w:footnote>
  <w:footnote w:type="continuationSeparator" w:id="0">
    <w:p w:rsidR="009543F1" w:rsidRDefault="009543F1" w:rsidP="009529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95"/>
    <w:rsid w:val="000369E6"/>
    <w:rsid w:val="00077F55"/>
    <w:rsid w:val="000868F5"/>
    <w:rsid w:val="000A260A"/>
    <w:rsid w:val="000B2DCC"/>
    <w:rsid w:val="000F2F41"/>
    <w:rsid w:val="00121184"/>
    <w:rsid w:val="001D2AFB"/>
    <w:rsid w:val="00216833"/>
    <w:rsid w:val="002513AC"/>
    <w:rsid w:val="0026322D"/>
    <w:rsid w:val="003B0EEB"/>
    <w:rsid w:val="003D1367"/>
    <w:rsid w:val="003E0A22"/>
    <w:rsid w:val="003E7310"/>
    <w:rsid w:val="00401A44"/>
    <w:rsid w:val="00440762"/>
    <w:rsid w:val="00443FB1"/>
    <w:rsid w:val="004521F4"/>
    <w:rsid w:val="00472290"/>
    <w:rsid w:val="004C2BB7"/>
    <w:rsid w:val="004E2129"/>
    <w:rsid w:val="0053322B"/>
    <w:rsid w:val="006266CC"/>
    <w:rsid w:val="00635679"/>
    <w:rsid w:val="0063720F"/>
    <w:rsid w:val="006E4C6D"/>
    <w:rsid w:val="007300F0"/>
    <w:rsid w:val="00742225"/>
    <w:rsid w:val="00780B78"/>
    <w:rsid w:val="007A73E1"/>
    <w:rsid w:val="007A7458"/>
    <w:rsid w:val="00876E95"/>
    <w:rsid w:val="008A025D"/>
    <w:rsid w:val="008A5043"/>
    <w:rsid w:val="008E1CF4"/>
    <w:rsid w:val="0093325E"/>
    <w:rsid w:val="0095293C"/>
    <w:rsid w:val="009543F1"/>
    <w:rsid w:val="00965B7A"/>
    <w:rsid w:val="00974F3A"/>
    <w:rsid w:val="00992209"/>
    <w:rsid w:val="009C65E6"/>
    <w:rsid w:val="009D0D53"/>
    <w:rsid w:val="009F1083"/>
    <w:rsid w:val="00A952A1"/>
    <w:rsid w:val="00AC7C7A"/>
    <w:rsid w:val="00B042DD"/>
    <w:rsid w:val="00BB39B3"/>
    <w:rsid w:val="00BD3908"/>
    <w:rsid w:val="00C176EC"/>
    <w:rsid w:val="00C709E5"/>
    <w:rsid w:val="00CB0030"/>
    <w:rsid w:val="00D47184"/>
    <w:rsid w:val="00DC4036"/>
    <w:rsid w:val="00DE2AEF"/>
    <w:rsid w:val="00E226E1"/>
    <w:rsid w:val="00E25F46"/>
    <w:rsid w:val="00E374CB"/>
    <w:rsid w:val="00E42216"/>
    <w:rsid w:val="00E55293"/>
    <w:rsid w:val="00E9088F"/>
    <w:rsid w:val="00E936D2"/>
    <w:rsid w:val="00F02181"/>
    <w:rsid w:val="00F17523"/>
    <w:rsid w:val="00F73238"/>
    <w:rsid w:val="00F77090"/>
    <w:rsid w:val="00FC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"/>
    <w:qFormat/>
    <w:rsid w:val="00AC7C7A"/>
    <w:pPr>
      <w:spacing w:after="0" w:line="326" w:lineRule="auto"/>
    </w:pPr>
    <w:rPr>
      <w:rFonts w:ascii="SMVK Knockout" w:hAnsi="SMVK Knockout"/>
      <w:sz w:val="80"/>
    </w:rPr>
  </w:style>
  <w:style w:type="paragraph" w:styleId="Rubrik1">
    <w:name w:val="heading 1"/>
    <w:basedOn w:val="Normal"/>
    <w:next w:val="Normal"/>
    <w:link w:val="Rubrik1Char"/>
    <w:uiPriority w:val="9"/>
    <w:qFormat/>
    <w:rsid w:val="00AC7C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7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AC7C7A"/>
    <w:pPr>
      <w:spacing w:after="0" w:line="240" w:lineRule="auto"/>
    </w:pPr>
    <w:rPr>
      <w:rFonts w:ascii="SMVK Knockout" w:hAnsi="SMVK Knockout"/>
      <w:sz w:val="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65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5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5293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293C"/>
    <w:rPr>
      <w:rFonts w:ascii="SMVK Knockout" w:hAnsi="SMVK Knockout"/>
      <w:sz w:val="80"/>
    </w:rPr>
  </w:style>
  <w:style w:type="paragraph" w:styleId="Sidfot">
    <w:name w:val="footer"/>
    <w:basedOn w:val="Normal"/>
    <w:link w:val="SidfotChar"/>
    <w:uiPriority w:val="99"/>
    <w:unhideWhenUsed/>
    <w:rsid w:val="0095293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293C"/>
    <w:rPr>
      <w:rFonts w:ascii="SMVK Knockout" w:hAnsi="SMVK Knockout"/>
      <w:sz w:val="80"/>
    </w:rPr>
  </w:style>
  <w:style w:type="paragraph" w:customStyle="1" w:styleId="Default">
    <w:name w:val="Default"/>
    <w:rsid w:val="00BB39B3"/>
    <w:pPr>
      <w:autoSpaceDE w:val="0"/>
      <w:autoSpaceDN w:val="0"/>
      <w:adjustRightInd w:val="0"/>
      <w:spacing w:after="0" w:line="240" w:lineRule="auto"/>
    </w:pPr>
    <w:rPr>
      <w:rFonts w:ascii="SMVK Knockout" w:hAnsi="SMVK Knockout" w:cs="SMVK Knockou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"/>
    <w:qFormat/>
    <w:rsid w:val="00AC7C7A"/>
    <w:pPr>
      <w:spacing w:after="0" w:line="326" w:lineRule="auto"/>
    </w:pPr>
    <w:rPr>
      <w:rFonts w:ascii="SMVK Knockout" w:hAnsi="SMVK Knockout"/>
      <w:sz w:val="80"/>
    </w:rPr>
  </w:style>
  <w:style w:type="paragraph" w:styleId="Rubrik1">
    <w:name w:val="heading 1"/>
    <w:basedOn w:val="Normal"/>
    <w:next w:val="Normal"/>
    <w:link w:val="Rubrik1Char"/>
    <w:uiPriority w:val="9"/>
    <w:qFormat/>
    <w:rsid w:val="00AC7C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7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AC7C7A"/>
    <w:pPr>
      <w:spacing w:after="0" w:line="240" w:lineRule="auto"/>
    </w:pPr>
    <w:rPr>
      <w:rFonts w:ascii="SMVK Knockout" w:hAnsi="SMVK Knockout"/>
      <w:sz w:val="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65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5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5293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293C"/>
    <w:rPr>
      <w:rFonts w:ascii="SMVK Knockout" w:hAnsi="SMVK Knockout"/>
      <w:sz w:val="80"/>
    </w:rPr>
  </w:style>
  <w:style w:type="paragraph" w:styleId="Sidfot">
    <w:name w:val="footer"/>
    <w:basedOn w:val="Normal"/>
    <w:link w:val="SidfotChar"/>
    <w:uiPriority w:val="99"/>
    <w:unhideWhenUsed/>
    <w:rsid w:val="0095293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293C"/>
    <w:rPr>
      <w:rFonts w:ascii="SMVK Knockout" w:hAnsi="SMVK Knockout"/>
      <w:sz w:val="80"/>
    </w:rPr>
  </w:style>
  <w:style w:type="paragraph" w:customStyle="1" w:styleId="Default">
    <w:name w:val="Default"/>
    <w:rsid w:val="00BB39B3"/>
    <w:pPr>
      <w:autoSpaceDE w:val="0"/>
      <w:autoSpaceDN w:val="0"/>
      <w:adjustRightInd w:val="0"/>
      <w:spacing w:after="0" w:line="240" w:lineRule="auto"/>
    </w:pPr>
    <w:rPr>
      <w:rFonts w:ascii="SMVK Knockout" w:hAnsi="SMVK Knockout" w:cs="SMVK Knockou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ha\Desktop\Wordmall_A4_1_E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4992-E426-4B99-9C8F-4EEBA0A1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Wordmall_A4_1_EM</Template>
  <TotalTime>57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32</cp:revision>
  <cp:lastPrinted>2014-12-01T14:56:00Z</cp:lastPrinted>
  <dcterms:created xsi:type="dcterms:W3CDTF">2015-04-08T11:13:00Z</dcterms:created>
  <dcterms:modified xsi:type="dcterms:W3CDTF">2015-04-09T07:19:00Z</dcterms:modified>
</cp:coreProperties>
</file>