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43E04CA" w14:textId="77777777" w:rsidR="00BF7DE6" w:rsidRPr="00EB0178" w:rsidRDefault="00BF7DE6" w:rsidP="00BC4718">
      <w:pPr>
        <w:pStyle w:val="Rubrik2"/>
        <w:numPr>
          <w:ilvl w:val="0"/>
          <w:numId w:val="0"/>
        </w:numPr>
        <w:ind w:left="578" w:hanging="578"/>
        <w:rPr>
          <w:rFonts w:asciiTheme="minorHAnsi" w:hAnsiTheme="minorHAnsi" w:cstheme="minorHAnsi"/>
        </w:rPr>
      </w:pPr>
      <w:bookmarkStart w:id="0" w:name="_Hlk97106269"/>
      <w:r w:rsidRPr="00EB0178">
        <w:rPr>
          <w:rFonts w:asciiTheme="minorHAnsi" w:hAnsiTheme="minorHAnsi" w:cstheme="minorHAnsi"/>
        </w:rPr>
        <w:t>Pressmeddelande</w:t>
      </w:r>
    </w:p>
    <w:p w14:paraId="5A4A5FE5" w14:textId="77777777" w:rsidR="00BF7DE6" w:rsidRPr="00EB0178" w:rsidRDefault="00BF7DE6" w:rsidP="00BF7DE6">
      <w:pPr>
        <w:rPr>
          <w:rFonts w:asciiTheme="minorHAnsi" w:hAnsiTheme="minorHAnsi" w:cstheme="minorHAnsi"/>
          <w:bCs/>
        </w:rPr>
      </w:pPr>
      <w:r w:rsidRPr="00EB0178">
        <w:rPr>
          <w:rFonts w:asciiTheme="minorHAnsi" w:hAnsiTheme="minorHAnsi" w:cstheme="minorHAnsi"/>
          <w:bCs/>
        </w:rPr>
        <w:t>2022-03-02</w:t>
      </w:r>
    </w:p>
    <w:p w14:paraId="724DBBF7" w14:textId="77777777" w:rsidR="00BF7DE6" w:rsidRPr="00EB0178" w:rsidRDefault="00BF7DE6" w:rsidP="00BF7DE6">
      <w:pPr>
        <w:rPr>
          <w:rFonts w:asciiTheme="minorHAnsi" w:hAnsiTheme="minorHAnsi" w:cstheme="minorHAnsi"/>
        </w:rPr>
      </w:pPr>
    </w:p>
    <w:p w14:paraId="2B30E286" w14:textId="243B1CF1" w:rsidR="00BF7DE6" w:rsidRPr="00EB0178" w:rsidRDefault="00BF7DE6" w:rsidP="00BF7DE6">
      <w:pPr>
        <w:rPr>
          <w:rFonts w:asciiTheme="minorHAnsi" w:hAnsiTheme="minorHAnsi" w:cstheme="minorHAnsi"/>
          <w:szCs w:val="24"/>
        </w:rPr>
      </w:pPr>
      <w:r w:rsidRPr="00EB0178">
        <w:rPr>
          <w:rFonts w:asciiTheme="minorHAnsi" w:hAnsiTheme="minorHAnsi" w:cstheme="minorHAnsi"/>
          <w:b/>
          <w:bCs/>
          <w:noProof/>
          <w:szCs w:val="24"/>
        </w:rPr>
        <w:drawing>
          <wp:inline distT="0" distB="0" distL="0" distR="0" wp14:anchorId="70285007" wp14:editId="5592FDB9">
            <wp:extent cx="5219700" cy="3479800"/>
            <wp:effectExtent l="0" t="0" r="0" b="6350"/>
            <wp:docPr id="1" name="Picture 1" descr="A building next to the wa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uilding next to the water&#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5219700" cy="3479800"/>
                    </a:xfrm>
                    <a:prstGeom prst="rect">
                      <a:avLst/>
                    </a:prstGeom>
                  </pic:spPr>
                </pic:pic>
              </a:graphicData>
            </a:graphic>
          </wp:inline>
        </w:drawing>
      </w:r>
      <w:r w:rsidRPr="00EB0178">
        <w:rPr>
          <w:rFonts w:asciiTheme="minorHAnsi" w:hAnsiTheme="minorHAnsi" w:cstheme="minorHAnsi"/>
          <w:b/>
          <w:bCs/>
          <w:szCs w:val="24"/>
        </w:rPr>
        <w:br/>
      </w:r>
      <w:r w:rsidRPr="00EB0178">
        <w:rPr>
          <w:rFonts w:asciiTheme="minorHAnsi" w:hAnsiTheme="minorHAnsi" w:cstheme="minorHAnsi"/>
          <w:b/>
          <w:bCs/>
          <w:szCs w:val="24"/>
        </w:rPr>
        <w:br/>
      </w:r>
      <w:r w:rsidRPr="00B57CA0">
        <w:rPr>
          <w:rFonts w:asciiTheme="minorHAnsi" w:hAnsiTheme="minorHAnsi" w:cstheme="minorHAnsi"/>
          <w:sz w:val="32"/>
          <w:szCs w:val="32"/>
        </w:rPr>
        <w:t xml:space="preserve">Danske Bank till Granitors nyutvecklade kontorsfastighet </w:t>
      </w:r>
      <w:r w:rsidR="00B57CA0">
        <w:rPr>
          <w:rFonts w:asciiTheme="minorHAnsi" w:hAnsiTheme="minorHAnsi" w:cstheme="minorHAnsi"/>
          <w:sz w:val="32"/>
          <w:szCs w:val="32"/>
        </w:rPr>
        <w:br/>
      </w:r>
      <w:r w:rsidRPr="00B57CA0">
        <w:rPr>
          <w:rFonts w:asciiTheme="minorHAnsi" w:hAnsiTheme="minorHAnsi" w:cstheme="minorHAnsi"/>
          <w:sz w:val="32"/>
          <w:szCs w:val="32"/>
        </w:rPr>
        <w:t>World Trade Center i Oceanhamnen, Helsingborg</w:t>
      </w:r>
    </w:p>
    <w:p w14:paraId="0D6F08D2" w14:textId="77777777" w:rsidR="00BF7DE6" w:rsidRPr="00EB0178" w:rsidRDefault="00BF7DE6" w:rsidP="00BF7DE6">
      <w:pPr>
        <w:rPr>
          <w:rFonts w:asciiTheme="minorHAnsi" w:hAnsiTheme="minorHAnsi" w:cstheme="minorHAnsi"/>
          <w:b/>
          <w:bCs/>
        </w:rPr>
      </w:pPr>
    </w:p>
    <w:p w14:paraId="77B22778" w14:textId="77777777" w:rsidR="00BF7DE6" w:rsidRPr="00EB0178" w:rsidRDefault="00BF7DE6" w:rsidP="00BF7DE6">
      <w:pPr>
        <w:rPr>
          <w:rFonts w:asciiTheme="minorHAnsi" w:hAnsiTheme="minorHAnsi" w:cstheme="minorHAnsi"/>
        </w:rPr>
      </w:pPr>
      <w:r w:rsidRPr="00EB0178">
        <w:rPr>
          <w:rFonts w:asciiTheme="minorHAnsi" w:hAnsiTheme="minorHAnsi" w:cstheme="minorHAnsi"/>
          <w:b/>
          <w:bCs/>
        </w:rPr>
        <w:t>Danske Bank och Granitor Properties har tecknat avtal om förhyrning och planerar att flytta in i nya moderna lokaler på plan 12 i kontorsfastigheten World Trade Center i Oceanhamnen efter sommaren 2022.</w:t>
      </w:r>
      <w:r w:rsidRPr="00EB0178">
        <w:rPr>
          <w:rFonts w:asciiTheme="minorHAnsi" w:hAnsiTheme="minorHAnsi" w:cstheme="minorHAnsi"/>
          <w:color w:val="201F1E"/>
          <w:sz w:val="22"/>
          <w:szCs w:val="22"/>
          <w:shd w:val="clear" w:color="auto" w:fill="FFFFFF"/>
        </w:rPr>
        <w:t xml:space="preserve"> </w:t>
      </w:r>
    </w:p>
    <w:p w14:paraId="08A115DE" w14:textId="77777777" w:rsidR="00BF7DE6" w:rsidRPr="00EB0178" w:rsidRDefault="00BF7DE6" w:rsidP="00BF7DE6">
      <w:pPr>
        <w:rPr>
          <w:rFonts w:asciiTheme="minorHAnsi" w:hAnsiTheme="minorHAnsi" w:cstheme="minorHAnsi"/>
        </w:rPr>
      </w:pPr>
    </w:p>
    <w:p w14:paraId="26D08F16" w14:textId="77777777" w:rsidR="00BF7DE6" w:rsidRPr="00EB0178" w:rsidRDefault="00BF7DE6" w:rsidP="00BF7DE6">
      <w:pPr>
        <w:pStyle w:val="Liststycke"/>
        <w:rPr>
          <w:rFonts w:asciiTheme="minorHAnsi" w:hAnsiTheme="minorHAnsi" w:cstheme="minorHAnsi"/>
        </w:rPr>
      </w:pPr>
    </w:p>
    <w:p w14:paraId="2A0E03A1" w14:textId="48E37918" w:rsidR="00BF7DE6" w:rsidRPr="00EB0178" w:rsidRDefault="00BF7DE6" w:rsidP="00BF7DE6">
      <w:pPr>
        <w:pStyle w:val="Liststycke"/>
        <w:numPr>
          <w:ilvl w:val="0"/>
          <w:numId w:val="16"/>
        </w:numPr>
        <w:contextualSpacing/>
        <w:rPr>
          <w:rFonts w:asciiTheme="minorHAnsi" w:hAnsiTheme="minorHAnsi" w:cstheme="minorHAnsi"/>
        </w:rPr>
      </w:pPr>
      <w:r w:rsidRPr="00EB0178">
        <w:rPr>
          <w:rFonts w:asciiTheme="minorHAnsi" w:hAnsiTheme="minorHAnsi" w:cstheme="minorHAnsi"/>
        </w:rPr>
        <w:t xml:space="preserve">Dagens och morgondagens arbetsplatser är i ständig förändring och efter 20 år i en traditionell banklokal är det nu dags för oss att ta steget och flytta in i framtiden.  Byggnaden är miljöcertifierad i guldklass vilket var en avgörande faktor för vårt val eftersom hållbarhetsfrågan är central för oss. Vi ser fram emot att flytta in senare i år och välkomna våra kunder i nya moderna, flexibla och ljusa lokaler där vi vid klart väder ser Öresundsbron, säger Oskar Nordbladh, Head of Corporates Helsingborg. </w:t>
      </w:r>
      <w:r w:rsidRPr="00EB0178">
        <w:rPr>
          <w:rFonts w:asciiTheme="minorHAnsi" w:hAnsiTheme="minorHAnsi" w:cstheme="minorHAnsi"/>
        </w:rPr>
        <w:br/>
      </w:r>
      <w:r w:rsidRPr="00EB0178">
        <w:rPr>
          <w:rFonts w:asciiTheme="minorHAnsi" w:hAnsiTheme="minorHAnsi" w:cstheme="minorHAnsi"/>
        </w:rPr>
        <w:br/>
      </w:r>
    </w:p>
    <w:p w14:paraId="5CDADCEF" w14:textId="62027652" w:rsidR="00EB0178" w:rsidRPr="00EB0178" w:rsidRDefault="00EB0178" w:rsidP="00EB0178">
      <w:pPr>
        <w:rPr>
          <w:rFonts w:asciiTheme="minorHAnsi" w:hAnsiTheme="minorHAnsi" w:cstheme="minorHAnsi"/>
        </w:rPr>
      </w:pPr>
      <w:r w:rsidRPr="00EB0178">
        <w:rPr>
          <w:rFonts w:asciiTheme="minorHAnsi" w:hAnsiTheme="minorHAnsi" w:cstheme="minorHAnsi"/>
        </w:rPr>
        <w:lastRenderedPageBreak/>
        <w:t xml:space="preserve">Kontors- och hotellfastigheten har ritats av JUUL FROST Arkitekter. Här kommer det att finnas gemensam service och reception samt gym, dusch- och omklädningsrum. I huset kommer det även att finnas en konferensavdelning, en restaurang med uteservering vid kajkanten samt takterrasser. I källaren planeras det för cykelgarage med möjligheter till att utföra reparationer. </w:t>
      </w:r>
      <w:r w:rsidR="002506FF">
        <w:rPr>
          <w:rFonts w:asciiTheme="minorHAnsi" w:hAnsiTheme="minorHAnsi" w:cstheme="minorHAnsi"/>
        </w:rPr>
        <w:t>Granitor</w:t>
      </w:r>
      <w:r w:rsidRPr="00EB0178">
        <w:rPr>
          <w:rFonts w:asciiTheme="minorHAnsi" w:hAnsiTheme="minorHAnsi" w:cstheme="minorHAnsi"/>
        </w:rPr>
        <w:t xml:space="preserve"> utvecklar och driver World Trade Center kontorsfastigheter i Malmö, Lund och Helsingborg. World Trade Center på Bröderna </w:t>
      </w:r>
      <w:r w:rsidR="0061232C">
        <w:rPr>
          <w:rFonts w:asciiTheme="minorHAnsi" w:hAnsiTheme="minorHAnsi" w:cstheme="minorHAnsi"/>
        </w:rPr>
        <w:t xml:space="preserve">Pihls </w:t>
      </w:r>
      <w:r w:rsidRPr="00EB0178">
        <w:rPr>
          <w:rFonts w:asciiTheme="minorHAnsi" w:hAnsiTheme="minorHAnsi" w:cstheme="minorHAnsi"/>
        </w:rPr>
        <w:t>Gränd i Oceanhamnen ingår i ett helhetskoncept som erbjuder en mix av flexibla kontorslösningar, smarta servicekoncept och affärsdrivande nätverk, både lokalt, nationellt och internationellt.</w:t>
      </w:r>
    </w:p>
    <w:p w14:paraId="76ADF9A6" w14:textId="77777777" w:rsidR="00BF7DE6" w:rsidRPr="00EB0178" w:rsidRDefault="00BF7DE6" w:rsidP="00BF7DE6">
      <w:pPr>
        <w:rPr>
          <w:rFonts w:asciiTheme="minorHAnsi" w:hAnsiTheme="minorHAnsi" w:cstheme="minorHAnsi"/>
        </w:rPr>
      </w:pPr>
    </w:p>
    <w:p w14:paraId="0B4F3E0F" w14:textId="77777777" w:rsidR="00BF7DE6" w:rsidRPr="00EB0178" w:rsidRDefault="00BF7DE6" w:rsidP="00BF7DE6">
      <w:pPr>
        <w:rPr>
          <w:rFonts w:asciiTheme="minorHAnsi" w:hAnsiTheme="minorHAnsi" w:cstheme="minorHAnsi"/>
        </w:rPr>
      </w:pPr>
    </w:p>
    <w:p w14:paraId="7A0C7686" w14:textId="518660E2" w:rsidR="00BF7DE6" w:rsidRPr="00EB0178" w:rsidRDefault="00BF7DE6" w:rsidP="00BF7DE6">
      <w:pPr>
        <w:pStyle w:val="Liststycke"/>
        <w:numPr>
          <w:ilvl w:val="0"/>
          <w:numId w:val="16"/>
        </w:numPr>
        <w:contextualSpacing/>
        <w:rPr>
          <w:rFonts w:asciiTheme="minorHAnsi" w:hAnsiTheme="minorHAnsi" w:cstheme="minorHAnsi"/>
        </w:rPr>
      </w:pPr>
      <w:r w:rsidRPr="00EB0178">
        <w:rPr>
          <w:rFonts w:asciiTheme="minorHAnsi" w:hAnsiTheme="minorHAnsi" w:cstheme="minorHAnsi"/>
        </w:rPr>
        <w:t xml:space="preserve">Vi är mycket glada att Danske Bank väljer att etablera sig i vårt nybyggda World Trade Center i den nya stadsdelen Oceanhamnen. Det är ett stort intresse bland företag att etablera sig i vår konceptualiserade fastighet som förutom ett modernt kontor med 360 graders panoramautsikt erbjuder en palett av service </w:t>
      </w:r>
      <w:r w:rsidR="00B57CA0">
        <w:rPr>
          <w:rFonts w:asciiTheme="minorHAnsi" w:hAnsiTheme="minorHAnsi" w:cstheme="minorHAnsi"/>
        </w:rPr>
        <w:t>och</w:t>
      </w:r>
      <w:r w:rsidRPr="00EB0178">
        <w:rPr>
          <w:rFonts w:asciiTheme="minorHAnsi" w:hAnsiTheme="minorHAnsi" w:cstheme="minorHAnsi"/>
        </w:rPr>
        <w:t xml:space="preserve"> tjänster som bidrar till att förenkla för medarbetarna och stärka hyresgästernas attraktionskraft som arbetsgivare. Under våren kommer vi även att välkomna våra hyresgäster Scandic, Melitta Nordic AB, Nerle Jonsson Lindeblad Advokatbyrå, Lyckos, WTC Coworking, säger Johan Svedström, affärschef</w:t>
      </w:r>
      <w:r w:rsidR="00B57CA0">
        <w:rPr>
          <w:rFonts w:asciiTheme="minorHAnsi" w:hAnsiTheme="minorHAnsi" w:cstheme="minorHAnsi"/>
        </w:rPr>
        <w:t xml:space="preserve"> på</w:t>
      </w:r>
      <w:r w:rsidRPr="00EB0178">
        <w:rPr>
          <w:rFonts w:asciiTheme="minorHAnsi" w:hAnsiTheme="minorHAnsi" w:cstheme="minorHAnsi"/>
        </w:rPr>
        <w:t xml:space="preserve"> Granitor Properties.  </w:t>
      </w:r>
    </w:p>
    <w:p w14:paraId="4B2BF1E8" w14:textId="77777777" w:rsidR="00BF7DE6" w:rsidRPr="00EB0178" w:rsidRDefault="00BF7DE6" w:rsidP="00BF7DE6">
      <w:pPr>
        <w:rPr>
          <w:rFonts w:asciiTheme="minorHAnsi" w:hAnsiTheme="minorHAnsi" w:cstheme="minorHAnsi"/>
        </w:rPr>
      </w:pPr>
    </w:p>
    <w:p w14:paraId="40983707" w14:textId="77777777" w:rsidR="00B57CA0" w:rsidRDefault="00B57CA0" w:rsidP="00BF7DE6">
      <w:pPr>
        <w:rPr>
          <w:rFonts w:asciiTheme="minorHAnsi" w:hAnsiTheme="minorHAnsi" w:cstheme="minorHAnsi"/>
          <w:b/>
          <w:bCs/>
        </w:rPr>
      </w:pPr>
    </w:p>
    <w:p w14:paraId="54B7797B" w14:textId="4F0D0B60" w:rsidR="00BF7DE6" w:rsidRPr="00EB0178" w:rsidRDefault="00BF7DE6" w:rsidP="00BF7DE6">
      <w:pPr>
        <w:rPr>
          <w:rFonts w:asciiTheme="minorHAnsi" w:hAnsiTheme="minorHAnsi" w:cstheme="minorHAnsi"/>
          <w:b/>
          <w:bCs/>
        </w:rPr>
      </w:pPr>
      <w:r w:rsidRPr="00EB0178">
        <w:rPr>
          <w:rFonts w:asciiTheme="minorHAnsi" w:hAnsiTheme="minorHAnsi" w:cstheme="minorHAnsi"/>
          <w:b/>
          <w:bCs/>
        </w:rPr>
        <w:t xml:space="preserve">Kontaktperson </w:t>
      </w:r>
      <w:r w:rsidR="002F1D09">
        <w:rPr>
          <w:rFonts w:asciiTheme="minorHAnsi" w:hAnsiTheme="minorHAnsi" w:cstheme="minorHAnsi"/>
          <w:b/>
          <w:bCs/>
        </w:rPr>
        <w:t>Granitor</w:t>
      </w:r>
      <w:r w:rsidRPr="00EB0178">
        <w:rPr>
          <w:rFonts w:asciiTheme="minorHAnsi" w:hAnsiTheme="minorHAnsi" w:cstheme="minorHAnsi"/>
          <w:b/>
          <w:bCs/>
        </w:rPr>
        <w:t xml:space="preserve"> Properties</w:t>
      </w:r>
    </w:p>
    <w:p w14:paraId="1DBC4B50" w14:textId="77777777" w:rsidR="00BF7DE6" w:rsidRPr="00EB0178" w:rsidRDefault="00BF7DE6" w:rsidP="00BF7DE6">
      <w:pPr>
        <w:rPr>
          <w:rFonts w:asciiTheme="minorHAnsi" w:hAnsiTheme="minorHAnsi" w:cstheme="minorHAnsi"/>
          <w:b/>
          <w:bCs/>
        </w:rPr>
      </w:pPr>
      <w:r w:rsidRPr="00EB0178">
        <w:rPr>
          <w:rFonts w:asciiTheme="minorHAnsi" w:hAnsiTheme="minorHAnsi" w:cstheme="minorHAnsi"/>
        </w:rPr>
        <w:t xml:space="preserve">Johan Svedström, affärschef Granitor Properties.  </w:t>
      </w:r>
      <w:r w:rsidRPr="00EB0178">
        <w:rPr>
          <w:rFonts w:asciiTheme="minorHAnsi" w:hAnsiTheme="minorHAnsi" w:cstheme="minorHAnsi"/>
          <w:b/>
          <w:bCs/>
        </w:rPr>
        <w:br/>
      </w:r>
    </w:p>
    <w:p w14:paraId="770A138C" w14:textId="77724178" w:rsidR="00EB0178" w:rsidRPr="00EB0178" w:rsidRDefault="00BF7DE6" w:rsidP="00EB0178">
      <w:pPr>
        <w:rPr>
          <w:rFonts w:asciiTheme="minorHAnsi" w:hAnsiTheme="minorHAnsi" w:cstheme="minorHAnsi"/>
        </w:rPr>
      </w:pPr>
      <w:r w:rsidRPr="00EB0178">
        <w:rPr>
          <w:rFonts w:asciiTheme="minorHAnsi" w:hAnsiTheme="minorHAnsi" w:cstheme="minorHAnsi"/>
          <w:b/>
          <w:bCs/>
        </w:rPr>
        <w:t>Fakta om fastigheten World Trade Center Oceanhamnen</w:t>
      </w:r>
      <w:r w:rsidR="00EB0178" w:rsidRPr="00EB0178">
        <w:rPr>
          <w:rFonts w:asciiTheme="minorHAnsi" w:hAnsiTheme="minorHAnsi" w:cstheme="minorHAnsi"/>
        </w:rPr>
        <w:br/>
        <w:t>Adress: Bröderna P</w:t>
      </w:r>
      <w:r w:rsidR="0061232C">
        <w:rPr>
          <w:rFonts w:asciiTheme="minorHAnsi" w:hAnsiTheme="minorHAnsi" w:cstheme="minorHAnsi"/>
        </w:rPr>
        <w:t>ih</w:t>
      </w:r>
      <w:r w:rsidR="00EB0178" w:rsidRPr="00EB0178">
        <w:rPr>
          <w:rFonts w:asciiTheme="minorHAnsi" w:hAnsiTheme="minorHAnsi" w:cstheme="minorHAnsi"/>
        </w:rPr>
        <w:t>ls Gränd 2, Helsingborg</w:t>
      </w:r>
      <w:r w:rsidR="00EB0178" w:rsidRPr="00EB0178">
        <w:rPr>
          <w:rFonts w:asciiTheme="minorHAnsi" w:hAnsiTheme="minorHAnsi" w:cstheme="minorHAnsi"/>
        </w:rPr>
        <w:br/>
        <w:t>Total lokalyta 10 500 kvm</w:t>
      </w:r>
      <w:r w:rsidR="00EB0178" w:rsidRPr="00EB0178">
        <w:rPr>
          <w:rFonts w:asciiTheme="minorHAnsi" w:hAnsiTheme="minorHAnsi" w:cstheme="minorHAnsi"/>
        </w:rPr>
        <w:br/>
        <w:t>Våningsplan: 14</w:t>
      </w:r>
      <w:r w:rsidR="00EB0178" w:rsidRPr="00EB0178">
        <w:rPr>
          <w:rFonts w:asciiTheme="minorHAnsi" w:hAnsiTheme="minorHAnsi" w:cstheme="minorHAnsi"/>
        </w:rPr>
        <w:br/>
        <w:t>Lokalstorlek: 375-1 200 kvm, fastigheten inrymmer även ett kontorshotell</w:t>
      </w:r>
      <w:r w:rsidR="00EB0178" w:rsidRPr="00EB0178">
        <w:rPr>
          <w:rFonts w:asciiTheme="minorHAnsi" w:hAnsiTheme="minorHAnsi" w:cstheme="minorHAnsi"/>
        </w:rPr>
        <w:br/>
        <w:t xml:space="preserve">Typ av lokaler: kontor/kontorshotell/coworking. </w:t>
      </w:r>
      <w:r w:rsidR="00EB0178" w:rsidRPr="00EB0178">
        <w:rPr>
          <w:rFonts w:asciiTheme="minorHAnsi" w:hAnsiTheme="minorHAnsi" w:cstheme="minorHAnsi"/>
        </w:rPr>
        <w:br/>
        <w:t>Faciliteter: Gemensam reception och lounge, restaurang, konferensrum, gym, bastu, sportdepå samt takterrass med relax och multifunktionsrum.</w:t>
      </w:r>
      <w:r w:rsidR="00EB0178" w:rsidRPr="00EB0178">
        <w:rPr>
          <w:rFonts w:asciiTheme="minorHAnsi" w:hAnsiTheme="minorHAnsi" w:cstheme="minorHAnsi"/>
        </w:rPr>
        <w:br/>
        <w:t>Hotelloperatör: Scandic Hotels</w:t>
      </w:r>
      <w:r w:rsidR="00EB0178" w:rsidRPr="00EB0178">
        <w:rPr>
          <w:rFonts w:asciiTheme="minorHAnsi" w:hAnsiTheme="minorHAnsi" w:cstheme="minorHAnsi"/>
        </w:rPr>
        <w:br/>
        <w:t>Arkitekt: JUUL FROST Arkitekter</w:t>
      </w:r>
      <w:r w:rsidR="00EB0178" w:rsidRPr="00EB0178">
        <w:rPr>
          <w:rFonts w:asciiTheme="minorHAnsi" w:hAnsiTheme="minorHAnsi" w:cstheme="minorHAnsi"/>
        </w:rPr>
        <w:br/>
        <w:t>Entreprenör: Allbygg</w:t>
      </w:r>
      <w:r w:rsidR="00EB0178" w:rsidRPr="00EB0178">
        <w:rPr>
          <w:rFonts w:asciiTheme="minorHAnsi" w:hAnsiTheme="minorHAnsi" w:cstheme="minorHAnsi"/>
        </w:rPr>
        <w:br/>
        <w:t>Miljöklass: Miljöbyggnad guld</w:t>
      </w:r>
      <w:r w:rsidR="00EB0178" w:rsidRPr="00EB0178">
        <w:rPr>
          <w:rFonts w:asciiTheme="minorHAnsi" w:hAnsiTheme="minorHAnsi" w:cstheme="minorHAnsi"/>
        </w:rPr>
        <w:br/>
        <w:t xml:space="preserve">Läs mer här: </w:t>
      </w:r>
      <w:hyperlink r:id="rId12" w:history="1">
        <w:r w:rsidR="00EB0178" w:rsidRPr="00EB0178">
          <w:rPr>
            <w:rStyle w:val="Hyperlnk"/>
            <w:rFonts w:asciiTheme="minorHAnsi" w:hAnsiTheme="minorHAnsi" w:cstheme="minorHAnsi"/>
          </w:rPr>
          <w:t>https://www.wtchelsingborg.se/</w:t>
        </w:r>
      </w:hyperlink>
    </w:p>
    <w:p w14:paraId="5736C486" w14:textId="77777777" w:rsidR="00BF7DE6" w:rsidRPr="00EB0178" w:rsidRDefault="00BF7DE6" w:rsidP="00BF7DE6">
      <w:pPr>
        <w:rPr>
          <w:rFonts w:asciiTheme="minorHAnsi" w:hAnsiTheme="minorHAnsi" w:cstheme="minorHAnsi"/>
          <w:b/>
          <w:bCs/>
        </w:rPr>
      </w:pPr>
    </w:p>
    <w:p w14:paraId="6B1E3EFD" w14:textId="77777777" w:rsidR="00BF7DE6" w:rsidRPr="00EB0178" w:rsidRDefault="00BF7DE6" w:rsidP="00BF7DE6">
      <w:pPr>
        <w:rPr>
          <w:rFonts w:asciiTheme="minorHAnsi" w:hAnsiTheme="minorHAnsi" w:cstheme="minorHAnsi"/>
          <w:b/>
          <w:bCs/>
        </w:rPr>
      </w:pPr>
      <w:r w:rsidRPr="00EB0178">
        <w:rPr>
          <w:rFonts w:asciiTheme="minorHAnsi" w:hAnsiTheme="minorHAnsi" w:cstheme="minorHAnsi"/>
          <w:b/>
          <w:bCs/>
        </w:rPr>
        <w:t xml:space="preserve">Fakta om Danske Bank </w:t>
      </w:r>
    </w:p>
    <w:p w14:paraId="026368D9" w14:textId="6E722109" w:rsidR="00BF7DE6" w:rsidRPr="00EB0178" w:rsidRDefault="00BF7DE6" w:rsidP="004C41D6">
      <w:pPr>
        <w:rPr>
          <w:rFonts w:asciiTheme="minorHAnsi" w:hAnsiTheme="minorHAnsi" w:cstheme="minorHAnsi"/>
          <w:color w:val="1F497D"/>
        </w:rPr>
      </w:pPr>
      <w:r w:rsidRPr="00EB0178">
        <w:rPr>
          <w:rFonts w:asciiTheme="minorHAnsi" w:hAnsiTheme="minorHAnsi" w:cstheme="minorHAnsi"/>
          <w:i/>
          <w:iCs/>
        </w:rPr>
        <w:t xml:space="preserve">Danske Bank Sverige är en fullservicebank med ett brett utbud av produkter och tjänster inom sparande och placeringar, pension och försäkring, finansiering och betalningar samt riskhantering. Banken ingår i Danske Bank Group, ett börsnoterat aktiebolag på </w:t>
      </w:r>
      <w:r w:rsidRPr="00EB0178">
        <w:rPr>
          <w:rFonts w:asciiTheme="minorHAnsi" w:hAnsiTheme="minorHAnsi" w:cstheme="minorHAnsi"/>
          <w:i/>
          <w:iCs/>
        </w:rPr>
        <w:lastRenderedPageBreak/>
        <w:t>Köpenhamnsbörsen och en av Nordens största finanskoncerner med 225 kontor i 13 länder. Danske Bank i Sverige har ett 20-tal bankkontor och fyra regionala Finanscenter och etablerades i Sverige 1997 i samband med förvärvet av Östgöta Enskilda Bank. För mer information besök</w:t>
      </w:r>
      <w:r w:rsidRPr="00EB0178">
        <w:rPr>
          <w:rFonts w:asciiTheme="minorHAnsi" w:hAnsiTheme="minorHAnsi" w:cstheme="minorHAnsi"/>
          <w:color w:val="1F497D"/>
        </w:rPr>
        <w:t xml:space="preserve"> </w:t>
      </w:r>
      <w:hyperlink r:id="rId13" w:history="1">
        <w:r w:rsidRPr="00CE30C1">
          <w:rPr>
            <w:rStyle w:val="Hyperlnk"/>
            <w:rFonts w:asciiTheme="minorHAnsi" w:hAnsiTheme="minorHAnsi" w:cstheme="minorHAnsi"/>
          </w:rPr>
          <w:t>danskebank.se</w:t>
        </w:r>
      </w:hyperlink>
    </w:p>
    <w:p w14:paraId="3ABA06E7" w14:textId="77777777" w:rsidR="00BF7DE6" w:rsidRPr="00EB0178" w:rsidRDefault="00BF7DE6" w:rsidP="00BF7DE6">
      <w:pPr>
        <w:rPr>
          <w:rFonts w:asciiTheme="minorHAnsi" w:hAnsiTheme="minorHAnsi" w:cstheme="minorHAnsi"/>
        </w:rPr>
      </w:pPr>
    </w:p>
    <w:p w14:paraId="0DA79CFF" w14:textId="77777777" w:rsidR="00BF7DE6" w:rsidRPr="00EB0178" w:rsidRDefault="00BF7DE6" w:rsidP="00BF7DE6">
      <w:pPr>
        <w:rPr>
          <w:rFonts w:asciiTheme="minorHAnsi" w:hAnsiTheme="minorHAnsi" w:cstheme="minorHAnsi"/>
          <w:i/>
          <w:iCs/>
        </w:rPr>
      </w:pPr>
    </w:p>
    <w:p w14:paraId="723E9B48" w14:textId="77777777" w:rsidR="00BF7DE6" w:rsidRPr="00EB0178" w:rsidRDefault="00BF7DE6" w:rsidP="00BF7DE6">
      <w:pPr>
        <w:rPr>
          <w:rFonts w:asciiTheme="minorHAnsi" w:hAnsiTheme="minorHAnsi" w:cstheme="minorHAnsi"/>
        </w:rPr>
      </w:pPr>
      <w:r w:rsidRPr="00EB0178">
        <w:rPr>
          <w:rFonts w:asciiTheme="minorHAnsi" w:hAnsiTheme="minorHAnsi" w:cstheme="minorHAnsi"/>
          <w:b/>
          <w:bCs/>
        </w:rPr>
        <w:t>Fakta om Granitor</w:t>
      </w:r>
      <w:r w:rsidRPr="00EB0178">
        <w:rPr>
          <w:rFonts w:asciiTheme="minorHAnsi" w:hAnsiTheme="minorHAnsi" w:cstheme="minorHAnsi"/>
          <w:color w:val="433A39"/>
          <w:sz w:val="27"/>
          <w:szCs w:val="27"/>
        </w:rPr>
        <w:br/>
      </w:r>
      <w:hyperlink r:id="rId14" w:history="1">
        <w:r w:rsidRPr="00EB0178">
          <w:rPr>
            <w:rFonts w:asciiTheme="minorHAnsi" w:hAnsiTheme="minorHAnsi" w:cstheme="minorHAnsi"/>
            <w:i/>
            <w:iCs/>
            <w:color w:val="516A81"/>
            <w:szCs w:val="24"/>
            <w:u w:val="single"/>
            <w:bdr w:val="none" w:sz="0" w:space="0" w:color="auto" w:frame="1"/>
          </w:rPr>
          <w:t>Granitor Properties</w:t>
        </w:r>
      </w:hyperlink>
      <w:r w:rsidRPr="00EB0178">
        <w:rPr>
          <w:rFonts w:asciiTheme="minorHAnsi" w:hAnsiTheme="minorHAnsi" w:cstheme="minorHAnsi"/>
          <w:i/>
          <w:iCs/>
          <w:color w:val="433A39"/>
          <w:sz w:val="27"/>
          <w:szCs w:val="27"/>
          <w:bdr w:val="none" w:sz="0" w:space="0" w:color="auto" w:frame="1"/>
          <w:shd w:val="clear" w:color="auto" w:fill="F4F3F2"/>
        </w:rPr>
        <w:t> </w:t>
      </w:r>
      <w:r w:rsidRPr="00EB0178">
        <w:rPr>
          <w:rFonts w:asciiTheme="minorHAnsi" w:hAnsiTheme="minorHAnsi" w:cstheme="minorHAnsi"/>
          <w:i/>
          <w:iCs/>
        </w:rPr>
        <w:t>utvecklar och förvaltar kommersiella lokaler och bostäder. Vi är en lokalt engagerad och ansvarstagande fastighetsutvecklare som kan göra en positiv skillnad genom de bostäder, arbetsplatser och stadsmiljöer vi utvecklar och förvaltar. Verksamheten startades för 25 år sedan och har idag ca 120 medarbetare och omsätter 1,6 miljarder kronor (2020). Projektportföljen omfattar 1 100 000 kvm byggrätter med en projektvolym på ca 33 miljarder kronor. Fastighetsbeståndet under förvaltning har ett marknadsvärde på ca 3,4 miljarder kronor. Fokus är inriktat på Södra Sverige, Stor</w:t>
      </w:r>
      <w:r w:rsidRPr="00EB0178">
        <w:rPr>
          <w:rFonts w:asciiTheme="minorHAnsi" w:hAnsiTheme="minorHAnsi" w:cstheme="minorHAnsi"/>
          <w:i/>
          <w:iCs/>
        </w:rPr>
        <w:softHyphen/>
        <w:t>stockholmsområdet och Uppsala. Inom Granitor Properties finns också varumärkena World Trade Center i Malmö, Lund och Helsingborg samt bostadskonceptet Lyckos och självhämtningslager inom Sesam Self Storage. Läs mer på </w:t>
      </w:r>
      <w:hyperlink r:id="rId15" w:history="1">
        <w:r w:rsidRPr="00EB0178">
          <w:rPr>
            <w:rFonts w:asciiTheme="minorHAnsi" w:hAnsiTheme="minorHAnsi" w:cstheme="minorHAnsi"/>
            <w:i/>
            <w:iCs/>
            <w:color w:val="516A81"/>
            <w:szCs w:val="24"/>
            <w:u w:val="single"/>
            <w:bdr w:val="none" w:sz="0" w:space="0" w:color="auto" w:frame="1"/>
          </w:rPr>
          <w:t>granitor.se/properties.</w:t>
        </w:r>
      </w:hyperlink>
    </w:p>
    <w:p w14:paraId="66D7FF48" w14:textId="77777777" w:rsidR="00BF7DE6" w:rsidRPr="00EB0178" w:rsidRDefault="00BF7DE6" w:rsidP="00BF7DE6">
      <w:pPr>
        <w:rPr>
          <w:rFonts w:asciiTheme="minorHAnsi" w:hAnsiTheme="minorHAnsi" w:cstheme="minorHAnsi"/>
        </w:rPr>
      </w:pPr>
    </w:p>
    <w:bookmarkEnd w:id="0"/>
    <w:p w14:paraId="07695D2E" w14:textId="77777777" w:rsidR="00BF7DE6" w:rsidRPr="00EB0178" w:rsidRDefault="00BF7DE6" w:rsidP="00BF7DE6">
      <w:pPr>
        <w:rPr>
          <w:rFonts w:asciiTheme="minorHAnsi" w:hAnsiTheme="minorHAnsi" w:cstheme="minorHAnsi"/>
        </w:rPr>
      </w:pPr>
    </w:p>
    <w:p w14:paraId="6854B0F7" w14:textId="77777777" w:rsidR="000B3E6B" w:rsidRPr="00EB0178" w:rsidRDefault="000B3E6B" w:rsidP="000B3E6B">
      <w:pPr>
        <w:pStyle w:val="Brdtext"/>
        <w:rPr>
          <w:rFonts w:asciiTheme="minorHAnsi" w:hAnsiTheme="minorHAnsi" w:cstheme="minorHAnsi"/>
        </w:rPr>
      </w:pPr>
    </w:p>
    <w:sectPr w:rsidR="000B3E6B" w:rsidRPr="00EB0178" w:rsidSect="00FB1936">
      <w:headerReference w:type="even" r:id="rId16"/>
      <w:headerReference w:type="default" r:id="rId17"/>
      <w:footerReference w:type="even" r:id="rId18"/>
      <w:footerReference w:type="default" r:id="rId19"/>
      <w:headerReference w:type="first" r:id="rId20"/>
      <w:footerReference w:type="first" r:id="rId21"/>
      <w:pgSz w:w="11906" w:h="16838" w:code="9"/>
      <w:pgMar w:top="2269" w:right="1417" w:bottom="2268" w:left="1417" w:header="426" w:footer="113" w:gutter="0"/>
      <w:pgNumType w:start="1"/>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E240C" w14:textId="77777777" w:rsidR="008E7C48" w:rsidRDefault="008E7C48">
      <w:r>
        <w:separator/>
      </w:r>
    </w:p>
    <w:p w14:paraId="77C9BCAB" w14:textId="77777777" w:rsidR="008E7C48" w:rsidRDefault="008E7C48"/>
  </w:endnote>
  <w:endnote w:type="continuationSeparator" w:id="0">
    <w:p w14:paraId="73D00C61" w14:textId="77777777" w:rsidR="008E7C48" w:rsidRDefault="008E7C48">
      <w:r>
        <w:continuationSeparator/>
      </w:r>
    </w:p>
    <w:p w14:paraId="0F77ED29" w14:textId="77777777" w:rsidR="008E7C48" w:rsidRDefault="008E7C48"/>
  </w:endnote>
  <w:endnote w:type="continuationNotice" w:id="1">
    <w:p w14:paraId="42057A14" w14:textId="77777777" w:rsidR="008E7C48" w:rsidRDefault="008E7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MT Black">
    <w:altName w:val="Arial Black"/>
    <w:panose1 w:val="00000000000000000000"/>
    <w:charset w:val="00"/>
    <w:family w:val="swiss"/>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A5173" w14:textId="77777777" w:rsidR="00AA2683" w:rsidRDefault="00AA2683">
    <w:pPr>
      <w:pStyle w:val="Sidfot"/>
    </w:pPr>
  </w:p>
  <w:p w14:paraId="2863A862" w14:textId="77777777" w:rsidR="00A57671" w:rsidRDefault="00A576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75607"/>
      <w:docPartObj>
        <w:docPartGallery w:val="Page Numbers (Bottom of Page)"/>
        <w:docPartUnique/>
      </w:docPartObj>
    </w:sdtPr>
    <w:sdtEndPr/>
    <w:sdtContent>
      <w:sdt>
        <w:sdtPr>
          <w:id w:val="1476101107"/>
          <w:docPartObj>
            <w:docPartGallery w:val="Page Numbers (Top of Page)"/>
            <w:docPartUnique/>
          </w:docPartObj>
        </w:sdtPr>
        <w:sdtEndPr/>
        <w:sdtContent>
          <w:p w14:paraId="27EA19B2" w14:textId="77777777" w:rsidR="00677AC5" w:rsidRDefault="00677AC5">
            <w:pPr>
              <w:pStyle w:val="Sidfot"/>
              <w:jc w:val="right"/>
            </w:pPr>
          </w:p>
          <w:tbl>
            <w:tblPr>
              <w:tblStyle w:val="Tabellrutnt"/>
              <w:tblW w:w="9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3351"/>
              <w:gridCol w:w="3064"/>
            </w:tblGrid>
            <w:tr w:rsidR="00677AC5" w:rsidRPr="0097571F" w14:paraId="5501BA6D" w14:textId="77777777" w:rsidTr="003719B8">
              <w:trPr>
                <w:trHeight w:val="336"/>
              </w:trPr>
              <w:tc>
                <w:tcPr>
                  <w:tcW w:w="2775" w:type="dxa"/>
                </w:tcPr>
                <w:p w14:paraId="5AE888C5" w14:textId="043893B1" w:rsidR="00677AC5" w:rsidRPr="0095262E" w:rsidRDefault="00D7155F" w:rsidP="00677AC5">
                  <w:pPr>
                    <w:pStyle w:val="Sidfot"/>
                    <w:rPr>
                      <w:b/>
                    </w:rPr>
                  </w:pPr>
                  <w:r w:rsidRPr="00D7155F">
                    <w:rPr>
                      <w:b/>
                    </w:rPr>
                    <w:t>Granitor Prope</w:t>
                  </w:r>
                  <w:r w:rsidR="004C41D6">
                    <w:rPr>
                      <w:b/>
                    </w:rPr>
                    <w:t>r</w:t>
                  </w:r>
                  <w:r w:rsidRPr="00D7155F">
                    <w:rPr>
                      <w:b/>
                    </w:rPr>
                    <w:t>ties AB</w:t>
                  </w:r>
                </w:p>
              </w:tc>
              <w:tc>
                <w:tcPr>
                  <w:tcW w:w="3351" w:type="dxa"/>
                </w:tcPr>
                <w:p w14:paraId="25D3D5DE" w14:textId="77777777" w:rsidR="00677AC5" w:rsidRPr="001C4F3E" w:rsidRDefault="00677AC5" w:rsidP="00677AC5">
                  <w:pPr>
                    <w:pStyle w:val="Sidfot"/>
                    <w:rPr>
                      <w:b/>
                      <w:sz w:val="16"/>
                      <w:szCs w:val="16"/>
                    </w:rPr>
                  </w:pPr>
                </w:p>
              </w:tc>
              <w:tc>
                <w:tcPr>
                  <w:tcW w:w="3064" w:type="dxa"/>
                </w:tcPr>
                <w:p w14:paraId="4AC0797E" w14:textId="77777777" w:rsidR="00677AC5" w:rsidRPr="0095262E" w:rsidRDefault="00677AC5" w:rsidP="00677AC5">
                  <w:pPr>
                    <w:pStyle w:val="Sidfot"/>
                    <w:jc w:val="right"/>
                    <w:rPr>
                      <w:b/>
                    </w:rPr>
                  </w:pPr>
                  <w:r>
                    <w:rPr>
                      <w:b/>
                    </w:rPr>
                    <w:t>www.granitor.se</w:t>
                  </w:r>
                </w:p>
              </w:tc>
            </w:tr>
            <w:tr w:rsidR="00677AC5" w:rsidRPr="0097571F" w14:paraId="31B1EB8E" w14:textId="77777777" w:rsidTr="003719B8">
              <w:trPr>
                <w:trHeight w:val="336"/>
              </w:trPr>
              <w:tc>
                <w:tcPr>
                  <w:tcW w:w="2775" w:type="dxa"/>
                </w:tcPr>
                <w:p w14:paraId="5A85DFC2" w14:textId="77777777" w:rsidR="00D7155F" w:rsidRDefault="00D7155F" w:rsidP="00677AC5">
                  <w:pPr>
                    <w:pStyle w:val="Sidfot"/>
                  </w:pPr>
                  <w:r w:rsidRPr="00D7155F">
                    <w:t xml:space="preserve">Jungmansgatan 12 </w:t>
                  </w:r>
                </w:p>
                <w:p w14:paraId="17B750D3" w14:textId="7ED6864E" w:rsidR="00677AC5" w:rsidRPr="006D0FAE" w:rsidRDefault="00D7155F" w:rsidP="00677AC5">
                  <w:pPr>
                    <w:pStyle w:val="Sidfot"/>
                  </w:pPr>
                  <w:r w:rsidRPr="00D7155F">
                    <w:t>211 11 Malmö</w:t>
                  </w:r>
                </w:p>
              </w:tc>
              <w:tc>
                <w:tcPr>
                  <w:tcW w:w="3351" w:type="dxa"/>
                  <w:vAlign w:val="bottom"/>
                </w:tcPr>
                <w:p w14:paraId="6EA4613A" w14:textId="77777777" w:rsidR="00677AC5" w:rsidRPr="006D0FAE" w:rsidRDefault="00677AC5" w:rsidP="00677AC5">
                  <w:pPr>
                    <w:pStyle w:val="Sidfot"/>
                  </w:pPr>
                </w:p>
                <w:p w14:paraId="3332DF37" w14:textId="77777777" w:rsidR="00677AC5" w:rsidRPr="006D0FAE" w:rsidRDefault="00677AC5" w:rsidP="00677AC5">
                  <w:pPr>
                    <w:pStyle w:val="Sidfot"/>
                  </w:pPr>
                </w:p>
              </w:tc>
              <w:tc>
                <w:tcPr>
                  <w:tcW w:w="3064" w:type="dxa"/>
                  <w:vAlign w:val="bottom"/>
                </w:tcPr>
                <w:p w14:paraId="41A9FF3F" w14:textId="77777777" w:rsidR="00677AC5" w:rsidRPr="0097571F" w:rsidRDefault="00677AC5" w:rsidP="00677AC5">
                  <w:pPr>
                    <w:pStyle w:val="Sidfot"/>
                    <w:rPr>
                      <w:lang w:val="pl-PL"/>
                    </w:rPr>
                  </w:pPr>
                </w:p>
              </w:tc>
            </w:tr>
          </w:tbl>
          <w:p w14:paraId="11A66DFF" w14:textId="77777777" w:rsidR="00FB1936" w:rsidRDefault="00FB1936">
            <w:pPr>
              <w:pStyle w:val="Sidfot"/>
              <w:jc w:val="right"/>
            </w:pPr>
            <w:r>
              <w:t xml:space="preserve">Sida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8D68716" w14:textId="77777777" w:rsidR="00016AED" w:rsidRDefault="00016AE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8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247"/>
      <w:gridCol w:w="2969"/>
    </w:tblGrid>
    <w:tr w:rsidR="006073F2" w:rsidRPr="0097571F" w14:paraId="02C2BAF8" w14:textId="77777777" w:rsidTr="00677AC5">
      <w:trPr>
        <w:trHeight w:val="284"/>
      </w:trPr>
      <w:tc>
        <w:tcPr>
          <w:tcW w:w="2689" w:type="dxa"/>
        </w:tcPr>
        <w:p w14:paraId="38AA2E44" w14:textId="094913F7" w:rsidR="006073F2" w:rsidRPr="0095262E" w:rsidRDefault="000F0671" w:rsidP="006073F2">
          <w:pPr>
            <w:pStyle w:val="Sidfot"/>
            <w:rPr>
              <w:b/>
            </w:rPr>
          </w:pPr>
          <w:r>
            <w:rPr>
              <w:b/>
            </w:rPr>
            <w:t>Granitor Propeties AB</w:t>
          </w:r>
        </w:p>
      </w:tc>
      <w:tc>
        <w:tcPr>
          <w:tcW w:w="3247" w:type="dxa"/>
        </w:tcPr>
        <w:p w14:paraId="73BDAEDB" w14:textId="77777777" w:rsidR="006073F2" w:rsidRPr="001C4F3E" w:rsidRDefault="006073F2" w:rsidP="006073F2">
          <w:pPr>
            <w:pStyle w:val="Sidfot"/>
            <w:rPr>
              <w:b/>
              <w:sz w:val="16"/>
              <w:szCs w:val="16"/>
            </w:rPr>
          </w:pPr>
        </w:p>
      </w:tc>
      <w:tc>
        <w:tcPr>
          <w:tcW w:w="2969" w:type="dxa"/>
        </w:tcPr>
        <w:p w14:paraId="4EEA04B0" w14:textId="0DAA1C1B" w:rsidR="006073F2" w:rsidRPr="0095262E" w:rsidRDefault="000F0671" w:rsidP="003E0D26">
          <w:pPr>
            <w:pStyle w:val="Sidfot"/>
            <w:jc w:val="right"/>
            <w:rPr>
              <w:b/>
            </w:rPr>
          </w:pPr>
          <w:r>
            <w:rPr>
              <w:b/>
            </w:rPr>
            <w:t>www,granitor.se</w:t>
          </w:r>
        </w:p>
      </w:tc>
    </w:tr>
    <w:tr w:rsidR="006073F2" w:rsidRPr="0097571F" w14:paraId="4A93AD42" w14:textId="77777777" w:rsidTr="00677AC5">
      <w:trPr>
        <w:trHeight w:val="284"/>
      </w:trPr>
      <w:tc>
        <w:tcPr>
          <w:tcW w:w="2689" w:type="dxa"/>
        </w:tcPr>
        <w:p w14:paraId="038B6635" w14:textId="5522581E" w:rsidR="006073F2" w:rsidRDefault="000F0671" w:rsidP="008F4E8A">
          <w:pPr>
            <w:pStyle w:val="Sidfot"/>
          </w:pPr>
          <w:r>
            <w:t>Jungmansgatan 12</w:t>
          </w:r>
        </w:p>
        <w:p w14:paraId="15DCB5E2" w14:textId="6034AEBB" w:rsidR="003E0D26" w:rsidRPr="006D0FAE" w:rsidRDefault="000F0671" w:rsidP="008F4E8A">
          <w:pPr>
            <w:pStyle w:val="Sidfot"/>
          </w:pPr>
          <w:r>
            <w:t>211 11 Malmö</w:t>
          </w:r>
        </w:p>
      </w:tc>
      <w:tc>
        <w:tcPr>
          <w:tcW w:w="3247" w:type="dxa"/>
          <w:vAlign w:val="bottom"/>
        </w:tcPr>
        <w:p w14:paraId="4F3A532B" w14:textId="77777777" w:rsidR="00677AC5" w:rsidRPr="006D0FAE" w:rsidRDefault="00677AC5" w:rsidP="00677AC5">
          <w:pPr>
            <w:pStyle w:val="Sidfot"/>
          </w:pPr>
        </w:p>
        <w:p w14:paraId="0B956C6F" w14:textId="77777777" w:rsidR="006073F2" w:rsidRPr="006D0FAE" w:rsidRDefault="006073F2" w:rsidP="006073F2">
          <w:pPr>
            <w:pStyle w:val="Sidfot"/>
          </w:pPr>
        </w:p>
      </w:tc>
      <w:tc>
        <w:tcPr>
          <w:tcW w:w="2969" w:type="dxa"/>
          <w:vAlign w:val="bottom"/>
        </w:tcPr>
        <w:p w14:paraId="7E6D84FC" w14:textId="77777777" w:rsidR="006073F2" w:rsidRPr="0097571F" w:rsidRDefault="006073F2" w:rsidP="006073F2">
          <w:pPr>
            <w:pStyle w:val="Sidfot"/>
            <w:rPr>
              <w:lang w:val="pl-PL"/>
            </w:rPr>
          </w:pPr>
        </w:p>
      </w:tc>
    </w:tr>
  </w:tbl>
  <w:p w14:paraId="1E6AA49B" w14:textId="77777777" w:rsidR="006073F2" w:rsidRDefault="006073F2" w:rsidP="006073F2">
    <w:pPr>
      <w:pStyle w:val="Sidfot"/>
    </w:pPr>
  </w:p>
  <w:p w14:paraId="7C3989CC" w14:textId="77777777" w:rsidR="00B84125" w:rsidRDefault="00B84125" w:rsidP="006073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215C8" w14:textId="77777777" w:rsidR="008E7C48" w:rsidRDefault="008E7C48">
      <w:r>
        <w:separator/>
      </w:r>
    </w:p>
    <w:p w14:paraId="03EA675C" w14:textId="77777777" w:rsidR="008E7C48" w:rsidRDefault="008E7C48"/>
  </w:footnote>
  <w:footnote w:type="continuationSeparator" w:id="0">
    <w:p w14:paraId="5E5FFC4D" w14:textId="77777777" w:rsidR="008E7C48" w:rsidRDefault="008E7C48">
      <w:r>
        <w:separator/>
      </w:r>
    </w:p>
    <w:p w14:paraId="235EF43C" w14:textId="77777777" w:rsidR="008E7C48" w:rsidRDefault="008E7C48"/>
  </w:footnote>
  <w:footnote w:type="continuationNotice" w:id="1">
    <w:p w14:paraId="18D5CEBD" w14:textId="77777777" w:rsidR="008E7C48" w:rsidRDefault="008E7C48">
      <w:pPr>
        <w:rPr>
          <w:i/>
          <w:sz w:val="18"/>
        </w:rPr>
      </w:pPr>
      <w:r>
        <w:rPr>
          <w:i/>
          <w:sz w:val="18"/>
        </w:rPr>
        <w:t>(fortsättningsfotnot)</w:t>
      </w:r>
    </w:p>
    <w:p w14:paraId="5D68E6A0" w14:textId="77777777" w:rsidR="008E7C48" w:rsidRDefault="008E7C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42AAA" w14:textId="77777777" w:rsidR="00AA2683" w:rsidRDefault="00AA2683">
    <w:pPr>
      <w:pStyle w:val="Sidhuvud"/>
    </w:pPr>
  </w:p>
  <w:p w14:paraId="2D35C421" w14:textId="77777777" w:rsidR="00A57671" w:rsidRDefault="00A576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D51A" w14:textId="77777777" w:rsidR="002C085F" w:rsidRDefault="002C085F" w:rsidP="002C085F">
    <w:pPr>
      <w:pStyle w:val="Sidhuvud"/>
    </w:pPr>
  </w:p>
  <w:p w14:paraId="0E523D83" w14:textId="77777777" w:rsidR="002C085F" w:rsidRDefault="002C085F" w:rsidP="002C085F">
    <w:pPr>
      <w:pStyle w:val="Sidhuvud"/>
    </w:pPr>
  </w:p>
  <w:p w14:paraId="040E86C3" w14:textId="77777777" w:rsidR="002C085F" w:rsidRPr="00EA581D" w:rsidRDefault="00F46077" w:rsidP="005D3823">
    <w:pPr>
      <w:pStyle w:val="Sidhuvud"/>
    </w:pPr>
    <w:r>
      <w:rPr>
        <w:i/>
        <w:noProof/>
        <w:szCs w:val="22"/>
      </w:rPr>
      <w:drawing>
        <wp:anchor distT="0" distB="0" distL="114300" distR="114300" simplePos="0" relativeHeight="251658240" behindDoc="0" locked="0" layoutInCell="1" allowOverlap="1" wp14:anchorId="76453217" wp14:editId="579F912B">
          <wp:simplePos x="0" y="0"/>
          <wp:positionH relativeFrom="margin">
            <wp:align>left</wp:align>
          </wp:positionH>
          <wp:positionV relativeFrom="paragraph">
            <wp:posOffset>25400</wp:posOffset>
          </wp:positionV>
          <wp:extent cx="1692000" cy="288000"/>
          <wp:effectExtent l="0" t="0" r="3810"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13"/>
                  <pic:cNvPicPr/>
                </pic:nvPicPr>
                <pic:blipFill>
                  <a:blip r:embed="rId1"/>
                  <a:stretch>
                    <a:fillRect/>
                  </a:stretch>
                </pic:blipFill>
                <pic:spPr>
                  <a:xfrm>
                    <a:off x="0" y="0"/>
                    <a:ext cx="1692000" cy="288000"/>
                  </a:xfrm>
                  <a:prstGeom prst="rect">
                    <a:avLst/>
                  </a:prstGeom>
                </pic:spPr>
              </pic:pic>
            </a:graphicData>
          </a:graphic>
          <wp14:sizeRelH relativeFrom="margin">
            <wp14:pctWidth>0</wp14:pctWidth>
          </wp14:sizeRelH>
          <wp14:sizeRelV relativeFrom="margin">
            <wp14:pctHeight>0</wp14:pctHeight>
          </wp14:sizeRelV>
        </wp:anchor>
      </w:drawing>
    </w:r>
  </w:p>
  <w:p w14:paraId="3C5494D9" w14:textId="77777777" w:rsidR="00A57671" w:rsidRPr="002C085F" w:rsidRDefault="00A57671" w:rsidP="002C085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4D3DA" w14:textId="77777777" w:rsidR="00EA581D" w:rsidRDefault="00EA581D" w:rsidP="00EA581D">
    <w:pPr>
      <w:pStyle w:val="Sidhuvud"/>
    </w:pPr>
  </w:p>
  <w:p w14:paraId="24800DEA" w14:textId="77777777" w:rsidR="00EA581D" w:rsidRDefault="00EA581D" w:rsidP="00EA581D">
    <w:pPr>
      <w:pStyle w:val="Sidhuvud"/>
    </w:pPr>
  </w:p>
  <w:p w14:paraId="5FA29AEE" w14:textId="77777777" w:rsidR="00975D77" w:rsidRPr="00EA581D" w:rsidRDefault="00F46077" w:rsidP="005D3823">
    <w:pPr>
      <w:pStyle w:val="Sidhuvud"/>
    </w:pPr>
    <w:r>
      <w:rPr>
        <w:i/>
        <w:noProof/>
        <w:szCs w:val="22"/>
      </w:rPr>
      <w:drawing>
        <wp:anchor distT="0" distB="0" distL="114300" distR="114300" simplePos="0" relativeHeight="251660289" behindDoc="0" locked="0" layoutInCell="1" allowOverlap="1" wp14:anchorId="1F90FF5B" wp14:editId="18A10CA5">
          <wp:simplePos x="0" y="0"/>
          <wp:positionH relativeFrom="column">
            <wp:posOffset>52705</wp:posOffset>
          </wp:positionH>
          <wp:positionV relativeFrom="paragraph">
            <wp:posOffset>21590</wp:posOffset>
          </wp:positionV>
          <wp:extent cx="1692000" cy="288000"/>
          <wp:effectExtent l="0" t="0" r="3810" b="0"/>
          <wp:wrapSquare wrapText="bothSides"/>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13"/>
                  <pic:cNvPicPr/>
                </pic:nvPicPr>
                <pic:blipFill>
                  <a:blip r:embed="rId1"/>
                  <a:stretch>
                    <a:fillRect/>
                  </a:stretch>
                </pic:blipFill>
                <pic:spPr>
                  <a:xfrm>
                    <a:off x="0" y="0"/>
                    <a:ext cx="1692000" cy="28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7707"/>
    <w:multiLevelType w:val="hybridMultilevel"/>
    <w:tmpl w:val="3F482EE6"/>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 w15:restartNumberingAfterBreak="0">
    <w:nsid w:val="127C59F0"/>
    <w:multiLevelType w:val="multilevel"/>
    <w:tmpl w:val="A7722F0A"/>
    <w:lvl w:ilvl="0">
      <w:start w:val="1"/>
      <w:numFmt w:val="decimal"/>
      <w:pStyle w:val="Rubrik1"/>
      <w:lvlText w:val="%1"/>
      <w:lvlJc w:val="left"/>
      <w:pPr>
        <w:ind w:left="432" w:hanging="432"/>
      </w:pPr>
      <w:rPr>
        <w:rFonts w:ascii="Arial" w:eastAsia="Times New Roman" w:hAnsi="Arial" w:cs="Times New Roman"/>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 w15:restartNumberingAfterBreak="0">
    <w:nsid w:val="22C34B79"/>
    <w:multiLevelType w:val="hybridMultilevel"/>
    <w:tmpl w:val="58F06F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6BB52FE"/>
    <w:multiLevelType w:val="multilevel"/>
    <w:tmpl w:val="22324914"/>
    <w:lvl w:ilvl="0">
      <w:numFmt w:val="decimal"/>
      <w:lvlText w:val="%1"/>
      <w:lvlJc w:val="left"/>
      <w:pPr>
        <w:tabs>
          <w:tab w:val="num" w:pos="1331"/>
        </w:tabs>
        <w:ind w:left="133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2160"/>
        </w:tabs>
        <w:ind w:left="1584" w:hanging="1584"/>
      </w:pPr>
      <w:rPr>
        <w:rFonts w:cs="Times New Roman" w:hint="default"/>
      </w:rPr>
    </w:lvl>
  </w:abstractNum>
  <w:abstractNum w:abstractNumId="4" w15:restartNumberingAfterBreak="0">
    <w:nsid w:val="4356724C"/>
    <w:multiLevelType w:val="hybridMultilevel"/>
    <w:tmpl w:val="AA00576A"/>
    <w:lvl w:ilvl="0" w:tplc="F294B1D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351158F"/>
    <w:multiLevelType w:val="hybridMultilevel"/>
    <w:tmpl w:val="7C927D30"/>
    <w:lvl w:ilvl="0" w:tplc="38B4D750">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2B73F5B"/>
    <w:multiLevelType w:val="hybridMultilevel"/>
    <w:tmpl w:val="449EB730"/>
    <w:lvl w:ilvl="0" w:tplc="632620A8">
      <w:start w:val="202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B8E068E"/>
    <w:multiLevelType w:val="hybridMultilevel"/>
    <w:tmpl w:val="67327DB8"/>
    <w:lvl w:ilvl="0" w:tplc="59C42858">
      <w:start w:val="1"/>
      <w:numFmt w:val="bullet"/>
      <w:pStyle w:val="Listing"/>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2DE7EC4"/>
    <w:multiLevelType w:val="hybridMultilevel"/>
    <w:tmpl w:val="41DAD2B6"/>
    <w:lvl w:ilvl="0" w:tplc="041D0001">
      <w:start w:val="1"/>
      <w:numFmt w:val="bullet"/>
      <w:lvlText w:val=""/>
      <w:lvlJc w:val="left"/>
      <w:pPr>
        <w:tabs>
          <w:tab w:val="num" w:pos="1571"/>
        </w:tabs>
        <w:ind w:left="1571" w:hanging="360"/>
      </w:pPr>
      <w:rPr>
        <w:rFonts w:ascii="Symbol" w:hAnsi="Symbol" w:hint="default"/>
      </w:rPr>
    </w:lvl>
    <w:lvl w:ilvl="1" w:tplc="041D0003" w:tentative="1">
      <w:start w:val="1"/>
      <w:numFmt w:val="bullet"/>
      <w:lvlText w:val="o"/>
      <w:lvlJc w:val="left"/>
      <w:pPr>
        <w:tabs>
          <w:tab w:val="num" w:pos="2291"/>
        </w:tabs>
        <w:ind w:left="2291" w:hanging="360"/>
      </w:pPr>
      <w:rPr>
        <w:rFonts w:ascii="Courier New" w:hAnsi="Courier New" w:hint="default"/>
      </w:rPr>
    </w:lvl>
    <w:lvl w:ilvl="2" w:tplc="041D0005" w:tentative="1">
      <w:start w:val="1"/>
      <w:numFmt w:val="bullet"/>
      <w:lvlText w:val=""/>
      <w:lvlJc w:val="left"/>
      <w:pPr>
        <w:tabs>
          <w:tab w:val="num" w:pos="3011"/>
        </w:tabs>
        <w:ind w:left="3011" w:hanging="360"/>
      </w:pPr>
      <w:rPr>
        <w:rFonts w:ascii="Wingdings" w:hAnsi="Wingdings" w:hint="default"/>
      </w:rPr>
    </w:lvl>
    <w:lvl w:ilvl="3" w:tplc="041D0001" w:tentative="1">
      <w:start w:val="1"/>
      <w:numFmt w:val="bullet"/>
      <w:lvlText w:val=""/>
      <w:lvlJc w:val="left"/>
      <w:pPr>
        <w:tabs>
          <w:tab w:val="num" w:pos="3731"/>
        </w:tabs>
        <w:ind w:left="3731" w:hanging="360"/>
      </w:pPr>
      <w:rPr>
        <w:rFonts w:ascii="Symbol" w:hAnsi="Symbol" w:hint="default"/>
      </w:rPr>
    </w:lvl>
    <w:lvl w:ilvl="4" w:tplc="041D0003" w:tentative="1">
      <w:start w:val="1"/>
      <w:numFmt w:val="bullet"/>
      <w:lvlText w:val="o"/>
      <w:lvlJc w:val="left"/>
      <w:pPr>
        <w:tabs>
          <w:tab w:val="num" w:pos="4451"/>
        </w:tabs>
        <w:ind w:left="4451" w:hanging="360"/>
      </w:pPr>
      <w:rPr>
        <w:rFonts w:ascii="Courier New" w:hAnsi="Courier New" w:hint="default"/>
      </w:rPr>
    </w:lvl>
    <w:lvl w:ilvl="5" w:tplc="041D0005" w:tentative="1">
      <w:start w:val="1"/>
      <w:numFmt w:val="bullet"/>
      <w:lvlText w:val=""/>
      <w:lvlJc w:val="left"/>
      <w:pPr>
        <w:tabs>
          <w:tab w:val="num" w:pos="5171"/>
        </w:tabs>
        <w:ind w:left="5171" w:hanging="360"/>
      </w:pPr>
      <w:rPr>
        <w:rFonts w:ascii="Wingdings" w:hAnsi="Wingdings" w:hint="default"/>
      </w:rPr>
    </w:lvl>
    <w:lvl w:ilvl="6" w:tplc="041D0001" w:tentative="1">
      <w:start w:val="1"/>
      <w:numFmt w:val="bullet"/>
      <w:lvlText w:val=""/>
      <w:lvlJc w:val="left"/>
      <w:pPr>
        <w:tabs>
          <w:tab w:val="num" w:pos="5891"/>
        </w:tabs>
        <w:ind w:left="5891" w:hanging="360"/>
      </w:pPr>
      <w:rPr>
        <w:rFonts w:ascii="Symbol" w:hAnsi="Symbol" w:hint="default"/>
      </w:rPr>
    </w:lvl>
    <w:lvl w:ilvl="7" w:tplc="041D0003" w:tentative="1">
      <w:start w:val="1"/>
      <w:numFmt w:val="bullet"/>
      <w:lvlText w:val="o"/>
      <w:lvlJc w:val="left"/>
      <w:pPr>
        <w:tabs>
          <w:tab w:val="num" w:pos="6611"/>
        </w:tabs>
        <w:ind w:left="6611" w:hanging="360"/>
      </w:pPr>
      <w:rPr>
        <w:rFonts w:ascii="Courier New" w:hAnsi="Courier New" w:hint="default"/>
      </w:rPr>
    </w:lvl>
    <w:lvl w:ilvl="8" w:tplc="041D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73CB7DCA"/>
    <w:multiLevelType w:val="hybridMultilevel"/>
    <w:tmpl w:val="26C833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7FB3C24"/>
    <w:multiLevelType w:val="hybridMultilevel"/>
    <w:tmpl w:val="D72A2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9C2C77"/>
    <w:multiLevelType w:val="hybridMultilevel"/>
    <w:tmpl w:val="F454EC9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7D127A5E"/>
    <w:multiLevelType w:val="hybridMultilevel"/>
    <w:tmpl w:val="5AA6263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num w:numId="1">
    <w:abstractNumId w:val="3"/>
  </w:num>
  <w:num w:numId="2">
    <w:abstractNumId w:val="8"/>
  </w:num>
  <w:num w:numId="3">
    <w:abstractNumId w:val="4"/>
  </w:num>
  <w:num w:numId="4">
    <w:abstractNumId w:val="1"/>
  </w:num>
  <w:num w:numId="5">
    <w:abstractNumId w:val="1"/>
  </w:num>
  <w:num w:numId="6">
    <w:abstractNumId w:val="1"/>
  </w:num>
  <w:num w:numId="7">
    <w:abstractNumId w:val="1"/>
  </w:num>
  <w:num w:numId="8">
    <w:abstractNumId w:val="12"/>
  </w:num>
  <w:num w:numId="9">
    <w:abstractNumId w:val="0"/>
  </w:num>
  <w:num w:numId="10">
    <w:abstractNumId w:val="5"/>
  </w:num>
  <w:num w:numId="11">
    <w:abstractNumId w:val="9"/>
  </w:num>
  <w:num w:numId="12">
    <w:abstractNumId w:val="2"/>
  </w:num>
  <w:num w:numId="13">
    <w:abstractNumId w:val="11"/>
  </w:num>
  <w:num w:numId="14">
    <w:abstractNumId w:val="7"/>
  </w:num>
  <w:num w:numId="15">
    <w:abstractNumId w:val="10"/>
  </w:num>
  <w:num w:numId="1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215"/>
  <w:displayHorizontalDrawingGridEvery w:val="0"/>
  <w:displayVerticalDrawingGridEvery w:val="0"/>
  <w:doNotShadeFormData/>
  <w:noPunctuationKerning/>
  <w:characterSpacingControl w:val="doNotCompress"/>
  <w:hdrShapeDefaults>
    <o:shapedefaults v:ext="edit" spidmax="2049">
      <o:colormru v:ext="edit" colors="#d7c4b7,#f8f3f0,#f0e9e4,#f6f1ee,#f8f4f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0A7"/>
    <w:rsid w:val="00010376"/>
    <w:rsid w:val="00016AED"/>
    <w:rsid w:val="000172E2"/>
    <w:rsid w:val="00023D48"/>
    <w:rsid w:val="000313AB"/>
    <w:rsid w:val="000357AC"/>
    <w:rsid w:val="000444E8"/>
    <w:rsid w:val="0004516E"/>
    <w:rsid w:val="00046403"/>
    <w:rsid w:val="000534A8"/>
    <w:rsid w:val="00063FF5"/>
    <w:rsid w:val="000661FF"/>
    <w:rsid w:val="0007280C"/>
    <w:rsid w:val="00076392"/>
    <w:rsid w:val="000811CD"/>
    <w:rsid w:val="00093EB3"/>
    <w:rsid w:val="00095FBB"/>
    <w:rsid w:val="00096036"/>
    <w:rsid w:val="000A064D"/>
    <w:rsid w:val="000B1648"/>
    <w:rsid w:val="000B320B"/>
    <w:rsid w:val="000B39C0"/>
    <w:rsid w:val="000B3E6B"/>
    <w:rsid w:val="000B5E20"/>
    <w:rsid w:val="000B6922"/>
    <w:rsid w:val="000B76C3"/>
    <w:rsid w:val="000B7746"/>
    <w:rsid w:val="000C320A"/>
    <w:rsid w:val="000C594D"/>
    <w:rsid w:val="000C5EAF"/>
    <w:rsid w:val="000D02CD"/>
    <w:rsid w:val="000D1D1F"/>
    <w:rsid w:val="000D5DC7"/>
    <w:rsid w:val="000D7C87"/>
    <w:rsid w:val="000E34FC"/>
    <w:rsid w:val="000E374F"/>
    <w:rsid w:val="000F0671"/>
    <w:rsid w:val="000F0AFA"/>
    <w:rsid w:val="000F5975"/>
    <w:rsid w:val="000F62E4"/>
    <w:rsid w:val="001000E7"/>
    <w:rsid w:val="00101989"/>
    <w:rsid w:val="00102C61"/>
    <w:rsid w:val="001105EB"/>
    <w:rsid w:val="00111CA6"/>
    <w:rsid w:val="00114501"/>
    <w:rsid w:val="00117632"/>
    <w:rsid w:val="001200E1"/>
    <w:rsid w:val="00126754"/>
    <w:rsid w:val="00131E89"/>
    <w:rsid w:val="00142C5F"/>
    <w:rsid w:val="001460B5"/>
    <w:rsid w:val="001617B6"/>
    <w:rsid w:val="00166768"/>
    <w:rsid w:val="001701A5"/>
    <w:rsid w:val="00176273"/>
    <w:rsid w:val="001778F4"/>
    <w:rsid w:val="00181679"/>
    <w:rsid w:val="0018255E"/>
    <w:rsid w:val="00185D02"/>
    <w:rsid w:val="00190C2B"/>
    <w:rsid w:val="00191D57"/>
    <w:rsid w:val="00192DFA"/>
    <w:rsid w:val="0019770C"/>
    <w:rsid w:val="001A115F"/>
    <w:rsid w:val="001A317D"/>
    <w:rsid w:val="001A322B"/>
    <w:rsid w:val="001A7EF1"/>
    <w:rsid w:val="001B026A"/>
    <w:rsid w:val="001B0B40"/>
    <w:rsid w:val="001B182C"/>
    <w:rsid w:val="001C21DB"/>
    <w:rsid w:val="001C3207"/>
    <w:rsid w:val="001C4F3E"/>
    <w:rsid w:val="001C5003"/>
    <w:rsid w:val="001D3DAE"/>
    <w:rsid w:val="001D46CA"/>
    <w:rsid w:val="001D6026"/>
    <w:rsid w:val="001E2008"/>
    <w:rsid w:val="001E2DDC"/>
    <w:rsid w:val="001E42E6"/>
    <w:rsid w:val="001E4F20"/>
    <w:rsid w:val="001E7D9A"/>
    <w:rsid w:val="001E7F7A"/>
    <w:rsid w:val="001F0A03"/>
    <w:rsid w:val="001F2D2A"/>
    <w:rsid w:val="001F3A69"/>
    <w:rsid w:val="001F432D"/>
    <w:rsid w:val="00207036"/>
    <w:rsid w:val="00217C92"/>
    <w:rsid w:val="00224E76"/>
    <w:rsid w:val="00227062"/>
    <w:rsid w:val="00245764"/>
    <w:rsid w:val="002506FF"/>
    <w:rsid w:val="0025435A"/>
    <w:rsid w:val="002566F7"/>
    <w:rsid w:val="00256A12"/>
    <w:rsid w:val="002601E9"/>
    <w:rsid w:val="002637EF"/>
    <w:rsid w:val="00273F8B"/>
    <w:rsid w:val="00285BF1"/>
    <w:rsid w:val="002912F9"/>
    <w:rsid w:val="002915FD"/>
    <w:rsid w:val="00291C55"/>
    <w:rsid w:val="002942FB"/>
    <w:rsid w:val="00295FA3"/>
    <w:rsid w:val="002A135F"/>
    <w:rsid w:val="002A2C63"/>
    <w:rsid w:val="002B3B56"/>
    <w:rsid w:val="002C085F"/>
    <w:rsid w:val="002C657D"/>
    <w:rsid w:val="002D6BC7"/>
    <w:rsid w:val="002F1D09"/>
    <w:rsid w:val="002F3456"/>
    <w:rsid w:val="002F58ED"/>
    <w:rsid w:val="002F60E9"/>
    <w:rsid w:val="002F65C9"/>
    <w:rsid w:val="002F68EB"/>
    <w:rsid w:val="002F736D"/>
    <w:rsid w:val="00304C4A"/>
    <w:rsid w:val="00307F8B"/>
    <w:rsid w:val="003147F5"/>
    <w:rsid w:val="003252F2"/>
    <w:rsid w:val="003257B1"/>
    <w:rsid w:val="00332BFB"/>
    <w:rsid w:val="00342F01"/>
    <w:rsid w:val="00350A64"/>
    <w:rsid w:val="0035338A"/>
    <w:rsid w:val="00360A88"/>
    <w:rsid w:val="00363350"/>
    <w:rsid w:val="0036415B"/>
    <w:rsid w:val="003652E3"/>
    <w:rsid w:val="00370260"/>
    <w:rsid w:val="003719B8"/>
    <w:rsid w:val="0037469B"/>
    <w:rsid w:val="003761E5"/>
    <w:rsid w:val="0038023A"/>
    <w:rsid w:val="00382154"/>
    <w:rsid w:val="00385AAF"/>
    <w:rsid w:val="00391158"/>
    <w:rsid w:val="003928AF"/>
    <w:rsid w:val="003945C3"/>
    <w:rsid w:val="003A0606"/>
    <w:rsid w:val="003A2D92"/>
    <w:rsid w:val="003A467D"/>
    <w:rsid w:val="003A52D7"/>
    <w:rsid w:val="003B48CB"/>
    <w:rsid w:val="003B795B"/>
    <w:rsid w:val="003C1195"/>
    <w:rsid w:val="003C7FE0"/>
    <w:rsid w:val="003D5CF4"/>
    <w:rsid w:val="003E0D26"/>
    <w:rsid w:val="003E5104"/>
    <w:rsid w:val="003E54AD"/>
    <w:rsid w:val="003F0512"/>
    <w:rsid w:val="003F08F5"/>
    <w:rsid w:val="003F3680"/>
    <w:rsid w:val="00404F94"/>
    <w:rsid w:val="0041084C"/>
    <w:rsid w:val="00410B5A"/>
    <w:rsid w:val="00413585"/>
    <w:rsid w:val="00414340"/>
    <w:rsid w:val="00415B2C"/>
    <w:rsid w:val="00416164"/>
    <w:rsid w:val="004215F6"/>
    <w:rsid w:val="004231DA"/>
    <w:rsid w:val="00427AAC"/>
    <w:rsid w:val="00427F08"/>
    <w:rsid w:val="00431269"/>
    <w:rsid w:val="00434738"/>
    <w:rsid w:val="00437623"/>
    <w:rsid w:val="004446D7"/>
    <w:rsid w:val="00445234"/>
    <w:rsid w:val="00452549"/>
    <w:rsid w:val="00453C62"/>
    <w:rsid w:val="004540DE"/>
    <w:rsid w:val="00454F0C"/>
    <w:rsid w:val="00457B83"/>
    <w:rsid w:val="00457F0A"/>
    <w:rsid w:val="004664B0"/>
    <w:rsid w:val="00466C82"/>
    <w:rsid w:val="0047413B"/>
    <w:rsid w:val="00474F28"/>
    <w:rsid w:val="00477E75"/>
    <w:rsid w:val="00482531"/>
    <w:rsid w:val="00487460"/>
    <w:rsid w:val="00490533"/>
    <w:rsid w:val="00493707"/>
    <w:rsid w:val="004952E6"/>
    <w:rsid w:val="004A1FCF"/>
    <w:rsid w:val="004A5DC1"/>
    <w:rsid w:val="004A7A05"/>
    <w:rsid w:val="004B2B5C"/>
    <w:rsid w:val="004C41D6"/>
    <w:rsid w:val="004D1078"/>
    <w:rsid w:val="004D1B1F"/>
    <w:rsid w:val="004D6B9E"/>
    <w:rsid w:val="004E3FE3"/>
    <w:rsid w:val="004F0FA2"/>
    <w:rsid w:val="004F1A7A"/>
    <w:rsid w:val="004F1ABC"/>
    <w:rsid w:val="004F37C3"/>
    <w:rsid w:val="004F7BE4"/>
    <w:rsid w:val="00504804"/>
    <w:rsid w:val="005117A2"/>
    <w:rsid w:val="00512278"/>
    <w:rsid w:val="00514E09"/>
    <w:rsid w:val="005150F8"/>
    <w:rsid w:val="0051510A"/>
    <w:rsid w:val="00520BE1"/>
    <w:rsid w:val="0052294C"/>
    <w:rsid w:val="00531B8A"/>
    <w:rsid w:val="005413AA"/>
    <w:rsid w:val="00554DA1"/>
    <w:rsid w:val="005560DB"/>
    <w:rsid w:val="005568C3"/>
    <w:rsid w:val="00556EFA"/>
    <w:rsid w:val="0055746B"/>
    <w:rsid w:val="00557A8B"/>
    <w:rsid w:val="005641D4"/>
    <w:rsid w:val="00565083"/>
    <w:rsid w:val="00570A75"/>
    <w:rsid w:val="005763B4"/>
    <w:rsid w:val="00576D3F"/>
    <w:rsid w:val="00583FEE"/>
    <w:rsid w:val="005A2211"/>
    <w:rsid w:val="005A4A39"/>
    <w:rsid w:val="005B3B1D"/>
    <w:rsid w:val="005B5695"/>
    <w:rsid w:val="005B5B92"/>
    <w:rsid w:val="005C16EF"/>
    <w:rsid w:val="005C675F"/>
    <w:rsid w:val="005D2DAA"/>
    <w:rsid w:val="005D3220"/>
    <w:rsid w:val="005D3823"/>
    <w:rsid w:val="005E0D92"/>
    <w:rsid w:val="005F735A"/>
    <w:rsid w:val="005F7ABB"/>
    <w:rsid w:val="00600E10"/>
    <w:rsid w:val="006073F2"/>
    <w:rsid w:val="00610AAE"/>
    <w:rsid w:val="0061232C"/>
    <w:rsid w:val="00614278"/>
    <w:rsid w:val="00614536"/>
    <w:rsid w:val="0062146C"/>
    <w:rsid w:val="00625F8C"/>
    <w:rsid w:val="00643211"/>
    <w:rsid w:val="00643D9D"/>
    <w:rsid w:val="006479EA"/>
    <w:rsid w:val="006519B6"/>
    <w:rsid w:val="00653623"/>
    <w:rsid w:val="00656855"/>
    <w:rsid w:val="00661CDB"/>
    <w:rsid w:val="0066229F"/>
    <w:rsid w:val="00663B6D"/>
    <w:rsid w:val="006641F9"/>
    <w:rsid w:val="00670809"/>
    <w:rsid w:val="00671FE0"/>
    <w:rsid w:val="00675F9A"/>
    <w:rsid w:val="00677AC5"/>
    <w:rsid w:val="0068563F"/>
    <w:rsid w:val="00687D23"/>
    <w:rsid w:val="0069545B"/>
    <w:rsid w:val="006A5F75"/>
    <w:rsid w:val="006B6486"/>
    <w:rsid w:val="006B733F"/>
    <w:rsid w:val="006B7362"/>
    <w:rsid w:val="006C10AD"/>
    <w:rsid w:val="006C20F7"/>
    <w:rsid w:val="006C3F03"/>
    <w:rsid w:val="006C54DB"/>
    <w:rsid w:val="006C6240"/>
    <w:rsid w:val="006C7AB2"/>
    <w:rsid w:val="006D4117"/>
    <w:rsid w:val="006F0C64"/>
    <w:rsid w:val="006F1B46"/>
    <w:rsid w:val="006F7626"/>
    <w:rsid w:val="00701CBE"/>
    <w:rsid w:val="00702F11"/>
    <w:rsid w:val="00703706"/>
    <w:rsid w:val="0070541C"/>
    <w:rsid w:val="0071553A"/>
    <w:rsid w:val="00716AF0"/>
    <w:rsid w:val="00726507"/>
    <w:rsid w:val="007277EC"/>
    <w:rsid w:val="00737C85"/>
    <w:rsid w:val="00745074"/>
    <w:rsid w:val="00745DF1"/>
    <w:rsid w:val="00746007"/>
    <w:rsid w:val="00751487"/>
    <w:rsid w:val="00753016"/>
    <w:rsid w:val="00757162"/>
    <w:rsid w:val="00760A6E"/>
    <w:rsid w:val="0076159D"/>
    <w:rsid w:val="00765C59"/>
    <w:rsid w:val="00774DA0"/>
    <w:rsid w:val="00782496"/>
    <w:rsid w:val="0078272F"/>
    <w:rsid w:val="007836EE"/>
    <w:rsid w:val="0079336D"/>
    <w:rsid w:val="00797055"/>
    <w:rsid w:val="007971F3"/>
    <w:rsid w:val="007A39E0"/>
    <w:rsid w:val="007A4729"/>
    <w:rsid w:val="007B3902"/>
    <w:rsid w:val="007C308A"/>
    <w:rsid w:val="007C4844"/>
    <w:rsid w:val="007D006D"/>
    <w:rsid w:val="007D1BEF"/>
    <w:rsid w:val="007D1E58"/>
    <w:rsid w:val="007D44F6"/>
    <w:rsid w:val="007D6A04"/>
    <w:rsid w:val="007E397E"/>
    <w:rsid w:val="007E5F74"/>
    <w:rsid w:val="007E607F"/>
    <w:rsid w:val="007E66BE"/>
    <w:rsid w:val="007F3759"/>
    <w:rsid w:val="00800770"/>
    <w:rsid w:val="00802709"/>
    <w:rsid w:val="00806D69"/>
    <w:rsid w:val="00814A0C"/>
    <w:rsid w:val="00817900"/>
    <w:rsid w:val="008233FC"/>
    <w:rsid w:val="008309BC"/>
    <w:rsid w:val="00832055"/>
    <w:rsid w:val="0083245A"/>
    <w:rsid w:val="00835C6B"/>
    <w:rsid w:val="00837589"/>
    <w:rsid w:val="00837E74"/>
    <w:rsid w:val="008409DE"/>
    <w:rsid w:val="008412DF"/>
    <w:rsid w:val="00843645"/>
    <w:rsid w:val="00850A82"/>
    <w:rsid w:val="00852CD4"/>
    <w:rsid w:val="00853761"/>
    <w:rsid w:val="00854AC9"/>
    <w:rsid w:val="00860D7E"/>
    <w:rsid w:val="008678A9"/>
    <w:rsid w:val="00874D6E"/>
    <w:rsid w:val="00874FE4"/>
    <w:rsid w:val="00882CA4"/>
    <w:rsid w:val="00883192"/>
    <w:rsid w:val="008870DE"/>
    <w:rsid w:val="00887BA9"/>
    <w:rsid w:val="00894A5E"/>
    <w:rsid w:val="00896AF6"/>
    <w:rsid w:val="008974AE"/>
    <w:rsid w:val="008A000F"/>
    <w:rsid w:val="008A4163"/>
    <w:rsid w:val="008B0795"/>
    <w:rsid w:val="008B1261"/>
    <w:rsid w:val="008B28D2"/>
    <w:rsid w:val="008B65DA"/>
    <w:rsid w:val="008B793F"/>
    <w:rsid w:val="008D2BE4"/>
    <w:rsid w:val="008D38C8"/>
    <w:rsid w:val="008D7EB0"/>
    <w:rsid w:val="008E2039"/>
    <w:rsid w:val="008E7C48"/>
    <w:rsid w:val="008F356F"/>
    <w:rsid w:val="008F3AE4"/>
    <w:rsid w:val="008F4E8A"/>
    <w:rsid w:val="008F59E2"/>
    <w:rsid w:val="008F6605"/>
    <w:rsid w:val="008F68A8"/>
    <w:rsid w:val="00904AD2"/>
    <w:rsid w:val="00911D8B"/>
    <w:rsid w:val="009122D4"/>
    <w:rsid w:val="00916AB9"/>
    <w:rsid w:val="00924352"/>
    <w:rsid w:val="009277DD"/>
    <w:rsid w:val="00932349"/>
    <w:rsid w:val="00933A15"/>
    <w:rsid w:val="009418B9"/>
    <w:rsid w:val="009508D0"/>
    <w:rsid w:val="0095262E"/>
    <w:rsid w:val="00952F6D"/>
    <w:rsid w:val="009543B2"/>
    <w:rsid w:val="00961729"/>
    <w:rsid w:val="009665F2"/>
    <w:rsid w:val="0096736F"/>
    <w:rsid w:val="00975D77"/>
    <w:rsid w:val="00977B38"/>
    <w:rsid w:val="00985BF1"/>
    <w:rsid w:val="00986F77"/>
    <w:rsid w:val="00990DFA"/>
    <w:rsid w:val="00992FD1"/>
    <w:rsid w:val="00993C01"/>
    <w:rsid w:val="00994F03"/>
    <w:rsid w:val="00996754"/>
    <w:rsid w:val="009A32B1"/>
    <w:rsid w:val="009A34CE"/>
    <w:rsid w:val="009B21A1"/>
    <w:rsid w:val="009C57A4"/>
    <w:rsid w:val="009C63DF"/>
    <w:rsid w:val="009D26AD"/>
    <w:rsid w:val="009D4799"/>
    <w:rsid w:val="009F1087"/>
    <w:rsid w:val="009F3DE4"/>
    <w:rsid w:val="009F73A1"/>
    <w:rsid w:val="009F7FC0"/>
    <w:rsid w:val="00A01713"/>
    <w:rsid w:val="00A02FA7"/>
    <w:rsid w:val="00A05A35"/>
    <w:rsid w:val="00A1434A"/>
    <w:rsid w:val="00A31F91"/>
    <w:rsid w:val="00A359CA"/>
    <w:rsid w:val="00A35FDA"/>
    <w:rsid w:val="00A45336"/>
    <w:rsid w:val="00A52711"/>
    <w:rsid w:val="00A53032"/>
    <w:rsid w:val="00A53089"/>
    <w:rsid w:val="00A57671"/>
    <w:rsid w:val="00A6139C"/>
    <w:rsid w:val="00A72CCD"/>
    <w:rsid w:val="00A8038B"/>
    <w:rsid w:val="00A84012"/>
    <w:rsid w:val="00A85ACB"/>
    <w:rsid w:val="00A92170"/>
    <w:rsid w:val="00A94A90"/>
    <w:rsid w:val="00AA17D6"/>
    <w:rsid w:val="00AA1F5A"/>
    <w:rsid w:val="00AA2683"/>
    <w:rsid w:val="00AA3E31"/>
    <w:rsid w:val="00AA3F32"/>
    <w:rsid w:val="00AA423E"/>
    <w:rsid w:val="00AB053D"/>
    <w:rsid w:val="00AB6270"/>
    <w:rsid w:val="00AC6D28"/>
    <w:rsid w:val="00AD2CA2"/>
    <w:rsid w:val="00AD44BF"/>
    <w:rsid w:val="00AD5DE4"/>
    <w:rsid w:val="00AD788C"/>
    <w:rsid w:val="00AE0389"/>
    <w:rsid w:val="00AE2191"/>
    <w:rsid w:val="00AE2923"/>
    <w:rsid w:val="00AE2B15"/>
    <w:rsid w:val="00AE5269"/>
    <w:rsid w:val="00AF316E"/>
    <w:rsid w:val="00AF7D7B"/>
    <w:rsid w:val="00B01210"/>
    <w:rsid w:val="00B01EF0"/>
    <w:rsid w:val="00B0528F"/>
    <w:rsid w:val="00B10183"/>
    <w:rsid w:val="00B1049A"/>
    <w:rsid w:val="00B11D26"/>
    <w:rsid w:val="00B11DBE"/>
    <w:rsid w:val="00B12055"/>
    <w:rsid w:val="00B2039A"/>
    <w:rsid w:val="00B265F3"/>
    <w:rsid w:val="00B26E93"/>
    <w:rsid w:val="00B3106B"/>
    <w:rsid w:val="00B310E0"/>
    <w:rsid w:val="00B32F57"/>
    <w:rsid w:val="00B34C3B"/>
    <w:rsid w:val="00B36643"/>
    <w:rsid w:val="00B37009"/>
    <w:rsid w:val="00B448B7"/>
    <w:rsid w:val="00B5485D"/>
    <w:rsid w:val="00B54B8E"/>
    <w:rsid w:val="00B54D14"/>
    <w:rsid w:val="00B57CA0"/>
    <w:rsid w:val="00B64F85"/>
    <w:rsid w:val="00B70D22"/>
    <w:rsid w:val="00B756AA"/>
    <w:rsid w:val="00B7756A"/>
    <w:rsid w:val="00B8197B"/>
    <w:rsid w:val="00B82C0B"/>
    <w:rsid w:val="00B82C7C"/>
    <w:rsid w:val="00B84125"/>
    <w:rsid w:val="00B86D41"/>
    <w:rsid w:val="00B876E0"/>
    <w:rsid w:val="00B962C2"/>
    <w:rsid w:val="00BA103D"/>
    <w:rsid w:val="00BB1442"/>
    <w:rsid w:val="00BB18E3"/>
    <w:rsid w:val="00BB4A74"/>
    <w:rsid w:val="00BB589F"/>
    <w:rsid w:val="00BB5CF6"/>
    <w:rsid w:val="00BC05AA"/>
    <w:rsid w:val="00BC4718"/>
    <w:rsid w:val="00BD20F0"/>
    <w:rsid w:val="00BD5FD3"/>
    <w:rsid w:val="00BE1108"/>
    <w:rsid w:val="00BE1711"/>
    <w:rsid w:val="00BE3167"/>
    <w:rsid w:val="00BE609F"/>
    <w:rsid w:val="00BF2C36"/>
    <w:rsid w:val="00BF342B"/>
    <w:rsid w:val="00BF3E97"/>
    <w:rsid w:val="00BF6FD4"/>
    <w:rsid w:val="00BF7DE6"/>
    <w:rsid w:val="00C03317"/>
    <w:rsid w:val="00C0348F"/>
    <w:rsid w:val="00C11900"/>
    <w:rsid w:val="00C14B04"/>
    <w:rsid w:val="00C1685B"/>
    <w:rsid w:val="00C1701F"/>
    <w:rsid w:val="00C22715"/>
    <w:rsid w:val="00C23FA7"/>
    <w:rsid w:val="00C24456"/>
    <w:rsid w:val="00C32381"/>
    <w:rsid w:val="00C34164"/>
    <w:rsid w:val="00C34EF9"/>
    <w:rsid w:val="00C36374"/>
    <w:rsid w:val="00C40374"/>
    <w:rsid w:val="00C42AC3"/>
    <w:rsid w:val="00C46C32"/>
    <w:rsid w:val="00C4746F"/>
    <w:rsid w:val="00C5254E"/>
    <w:rsid w:val="00C56115"/>
    <w:rsid w:val="00C56A71"/>
    <w:rsid w:val="00C63FF9"/>
    <w:rsid w:val="00C64B9D"/>
    <w:rsid w:val="00C64E44"/>
    <w:rsid w:val="00C66753"/>
    <w:rsid w:val="00C73B64"/>
    <w:rsid w:val="00C74157"/>
    <w:rsid w:val="00C746AA"/>
    <w:rsid w:val="00C76E04"/>
    <w:rsid w:val="00C8087B"/>
    <w:rsid w:val="00C8258B"/>
    <w:rsid w:val="00C876FB"/>
    <w:rsid w:val="00C95A36"/>
    <w:rsid w:val="00CA14D1"/>
    <w:rsid w:val="00CA76FB"/>
    <w:rsid w:val="00CB2B94"/>
    <w:rsid w:val="00CB60A7"/>
    <w:rsid w:val="00CC30B2"/>
    <w:rsid w:val="00CC4B6A"/>
    <w:rsid w:val="00CC7C40"/>
    <w:rsid w:val="00CE008D"/>
    <w:rsid w:val="00CE04D0"/>
    <w:rsid w:val="00CE30C1"/>
    <w:rsid w:val="00CF0403"/>
    <w:rsid w:val="00CF101F"/>
    <w:rsid w:val="00CF7EB7"/>
    <w:rsid w:val="00D00480"/>
    <w:rsid w:val="00D0614D"/>
    <w:rsid w:val="00D12048"/>
    <w:rsid w:val="00D17152"/>
    <w:rsid w:val="00D176F6"/>
    <w:rsid w:val="00D22F0F"/>
    <w:rsid w:val="00D40CA2"/>
    <w:rsid w:val="00D42B2B"/>
    <w:rsid w:val="00D45147"/>
    <w:rsid w:val="00D45162"/>
    <w:rsid w:val="00D51AA6"/>
    <w:rsid w:val="00D53B61"/>
    <w:rsid w:val="00D54829"/>
    <w:rsid w:val="00D54A13"/>
    <w:rsid w:val="00D55D6F"/>
    <w:rsid w:val="00D64B13"/>
    <w:rsid w:val="00D7155F"/>
    <w:rsid w:val="00D71B55"/>
    <w:rsid w:val="00D738D8"/>
    <w:rsid w:val="00D80528"/>
    <w:rsid w:val="00D8322D"/>
    <w:rsid w:val="00D857FF"/>
    <w:rsid w:val="00D91706"/>
    <w:rsid w:val="00D91C14"/>
    <w:rsid w:val="00D94037"/>
    <w:rsid w:val="00D948C8"/>
    <w:rsid w:val="00D94E54"/>
    <w:rsid w:val="00DA2BF9"/>
    <w:rsid w:val="00DA59F8"/>
    <w:rsid w:val="00DB7D04"/>
    <w:rsid w:val="00DC34D7"/>
    <w:rsid w:val="00DD1709"/>
    <w:rsid w:val="00DE2E23"/>
    <w:rsid w:val="00DE6A50"/>
    <w:rsid w:val="00DF13B3"/>
    <w:rsid w:val="00DF7F58"/>
    <w:rsid w:val="00E044DC"/>
    <w:rsid w:val="00E07617"/>
    <w:rsid w:val="00E20AE3"/>
    <w:rsid w:val="00E21546"/>
    <w:rsid w:val="00E257F3"/>
    <w:rsid w:val="00E25ECF"/>
    <w:rsid w:val="00E26F96"/>
    <w:rsid w:val="00E27A63"/>
    <w:rsid w:val="00E34225"/>
    <w:rsid w:val="00E424F6"/>
    <w:rsid w:val="00E457CC"/>
    <w:rsid w:val="00E45C0C"/>
    <w:rsid w:val="00E46BC5"/>
    <w:rsid w:val="00E500C0"/>
    <w:rsid w:val="00E5054C"/>
    <w:rsid w:val="00E51590"/>
    <w:rsid w:val="00E54102"/>
    <w:rsid w:val="00E577CC"/>
    <w:rsid w:val="00E6391A"/>
    <w:rsid w:val="00E6401E"/>
    <w:rsid w:val="00E6407F"/>
    <w:rsid w:val="00E6752F"/>
    <w:rsid w:val="00E7003D"/>
    <w:rsid w:val="00E7363C"/>
    <w:rsid w:val="00E75831"/>
    <w:rsid w:val="00E82145"/>
    <w:rsid w:val="00E8220D"/>
    <w:rsid w:val="00E921D6"/>
    <w:rsid w:val="00E96C81"/>
    <w:rsid w:val="00EA1181"/>
    <w:rsid w:val="00EA1999"/>
    <w:rsid w:val="00EA27BD"/>
    <w:rsid w:val="00EA4F33"/>
    <w:rsid w:val="00EA581D"/>
    <w:rsid w:val="00EA6C07"/>
    <w:rsid w:val="00EA739F"/>
    <w:rsid w:val="00EB0178"/>
    <w:rsid w:val="00EB1592"/>
    <w:rsid w:val="00EB19C2"/>
    <w:rsid w:val="00EB31EA"/>
    <w:rsid w:val="00EB3426"/>
    <w:rsid w:val="00EC1DEE"/>
    <w:rsid w:val="00EC275C"/>
    <w:rsid w:val="00EC495E"/>
    <w:rsid w:val="00EC6248"/>
    <w:rsid w:val="00ED10F5"/>
    <w:rsid w:val="00ED55BE"/>
    <w:rsid w:val="00ED5B1F"/>
    <w:rsid w:val="00ED72B9"/>
    <w:rsid w:val="00EE4BAF"/>
    <w:rsid w:val="00EE7FC4"/>
    <w:rsid w:val="00EF1CD9"/>
    <w:rsid w:val="00EF2EC3"/>
    <w:rsid w:val="00F017E6"/>
    <w:rsid w:val="00F03A7E"/>
    <w:rsid w:val="00F047F4"/>
    <w:rsid w:val="00F0532B"/>
    <w:rsid w:val="00F0725A"/>
    <w:rsid w:val="00F114E6"/>
    <w:rsid w:val="00F13BC4"/>
    <w:rsid w:val="00F17673"/>
    <w:rsid w:val="00F21F04"/>
    <w:rsid w:val="00F23EDD"/>
    <w:rsid w:val="00F25266"/>
    <w:rsid w:val="00F265E3"/>
    <w:rsid w:val="00F3441F"/>
    <w:rsid w:val="00F37624"/>
    <w:rsid w:val="00F43278"/>
    <w:rsid w:val="00F45862"/>
    <w:rsid w:val="00F46077"/>
    <w:rsid w:val="00F52049"/>
    <w:rsid w:val="00F56B16"/>
    <w:rsid w:val="00F61560"/>
    <w:rsid w:val="00F641F8"/>
    <w:rsid w:val="00F64E71"/>
    <w:rsid w:val="00F71C9D"/>
    <w:rsid w:val="00F73732"/>
    <w:rsid w:val="00F73AD1"/>
    <w:rsid w:val="00F75CC0"/>
    <w:rsid w:val="00F90E7B"/>
    <w:rsid w:val="00FB1936"/>
    <w:rsid w:val="00FB1C31"/>
    <w:rsid w:val="00FB2E4F"/>
    <w:rsid w:val="00FC0596"/>
    <w:rsid w:val="00FC3DD1"/>
    <w:rsid w:val="00FC783E"/>
    <w:rsid w:val="00FD7F31"/>
    <w:rsid w:val="00FE0132"/>
    <w:rsid w:val="00FE3033"/>
    <w:rsid w:val="00FE77B8"/>
    <w:rsid w:val="00FF22E9"/>
    <w:rsid w:val="147ABDAA"/>
    <w:rsid w:val="7DFEB8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7c4b7,#f8f3f0,#f0e9e4,#f6f1ee,#f8f4f2"/>
    </o:shapedefaults>
    <o:shapelayout v:ext="edit">
      <o:idmap v:ext="edit" data="1"/>
    </o:shapelayout>
  </w:shapeDefaults>
  <w:decimalSymbol w:val=","/>
  <w:listSeparator w:val=";"/>
  <w14:docId w14:val="36CD188F"/>
  <w15:docId w15:val="{FB2E98BB-EC57-44E8-B398-2DBC1EFF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lsdException w:name="heading 2" w:locked="1" w:uiPriority="0" w:qFormat="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rödtext Arial,Vanlig text"/>
    <w:qFormat/>
    <w:rsid w:val="00BF7DE6"/>
    <w:rPr>
      <w:sz w:val="24"/>
      <w:szCs w:val="20"/>
    </w:rPr>
  </w:style>
  <w:style w:type="paragraph" w:styleId="Rubrik1">
    <w:name w:val="heading 1"/>
    <w:basedOn w:val="Normal"/>
    <w:next w:val="Brdtext"/>
    <w:link w:val="Rubrik1Char"/>
    <w:uiPriority w:val="99"/>
    <w:rsid w:val="006C7AB2"/>
    <w:pPr>
      <w:keepNext/>
      <w:keepLines/>
      <w:numPr>
        <w:numId w:val="4"/>
      </w:numPr>
      <w:tabs>
        <w:tab w:val="left" w:pos="840"/>
      </w:tabs>
      <w:spacing w:before="600" w:after="120" w:line="240" w:lineRule="atLeast"/>
      <w:outlineLvl w:val="0"/>
    </w:pPr>
    <w:rPr>
      <w:b/>
      <w:noProof/>
      <w:spacing w:val="20"/>
      <w:kern w:val="20"/>
      <w:position w:val="8"/>
      <w:sz w:val="28"/>
    </w:rPr>
  </w:style>
  <w:style w:type="paragraph" w:styleId="Rubrik2">
    <w:name w:val="heading 2"/>
    <w:basedOn w:val="Normal"/>
    <w:next w:val="Brdtext"/>
    <w:link w:val="Rubrik2Char"/>
    <w:qFormat/>
    <w:rsid w:val="0095262E"/>
    <w:pPr>
      <w:keepNext/>
      <w:keepLines/>
      <w:numPr>
        <w:ilvl w:val="1"/>
        <w:numId w:val="4"/>
      </w:numPr>
      <w:spacing w:before="120" w:after="120" w:line="240" w:lineRule="atLeast"/>
      <w:ind w:left="578" w:right="720" w:hanging="578"/>
      <w:outlineLvl w:val="1"/>
    </w:pPr>
    <w:rPr>
      <w:spacing w:val="20"/>
      <w:kern w:val="28"/>
      <w:sz w:val="25"/>
    </w:rPr>
  </w:style>
  <w:style w:type="paragraph" w:styleId="Rubrik3">
    <w:name w:val="heading 3"/>
    <w:basedOn w:val="Normal"/>
    <w:next w:val="Brdtext"/>
    <w:link w:val="Rubrik3Char"/>
    <w:uiPriority w:val="99"/>
    <w:rsid w:val="006C7AB2"/>
    <w:pPr>
      <w:keepNext/>
      <w:keepLines/>
      <w:numPr>
        <w:ilvl w:val="2"/>
        <w:numId w:val="4"/>
      </w:numPr>
      <w:spacing w:before="360" w:after="120" w:line="240" w:lineRule="atLeast"/>
      <w:outlineLvl w:val="2"/>
    </w:pPr>
    <w:rPr>
      <w:b/>
      <w:spacing w:val="-10"/>
      <w:kern w:val="28"/>
    </w:rPr>
  </w:style>
  <w:style w:type="paragraph" w:styleId="Rubrik4">
    <w:name w:val="heading 4"/>
    <w:basedOn w:val="Normal"/>
    <w:next w:val="Brdtext"/>
    <w:link w:val="Rubrik4Char"/>
    <w:uiPriority w:val="99"/>
    <w:rsid w:val="006C7AB2"/>
    <w:pPr>
      <w:keepNext/>
      <w:keepLines/>
      <w:numPr>
        <w:ilvl w:val="3"/>
        <w:numId w:val="4"/>
      </w:numPr>
      <w:spacing w:before="240" w:after="120" w:line="240" w:lineRule="atLeast"/>
      <w:outlineLvl w:val="3"/>
    </w:pPr>
    <w:rPr>
      <w:b/>
      <w:spacing w:val="-4"/>
      <w:kern w:val="28"/>
    </w:rPr>
  </w:style>
  <w:style w:type="paragraph" w:styleId="Rubrik5">
    <w:name w:val="heading 5"/>
    <w:basedOn w:val="Normal"/>
    <w:next w:val="Brdtext"/>
    <w:link w:val="Rubrik5Char"/>
    <w:uiPriority w:val="99"/>
    <w:rsid w:val="006A5F75"/>
    <w:pPr>
      <w:numPr>
        <w:ilvl w:val="4"/>
        <w:numId w:val="4"/>
      </w:numPr>
      <w:spacing w:line="240" w:lineRule="atLeast"/>
      <w:outlineLvl w:val="4"/>
    </w:pPr>
  </w:style>
  <w:style w:type="paragraph" w:styleId="Rubrik6">
    <w:name w:val="heading 6"/>
    <w:basedOn w:val="Normal"/>
    <w:next w:val="Brdtext"/>
    <w:link w:val="Rubrik6Char"/>
    <w:uiPriority w:val="99"/>
    <w:rsid w:val="007D1E58"/>
    <w:pPr>
      <w:numPr>
        <w:ilvl w:val="5"/>
        <w:numId w:val="4"/>
      </w:numPr>
      <w:outlineLvl w:val="5"/>
    </w:pPr>
    <w:rPr>
      <w:i/>
    </w:rPr>
  </w:style>
  <w:style w:type="paragraph" w:styleId="Rubrik7">
    <w:name w:val="heading 7"/>
    <w:basedOn w:val="Normal"/>
    <w:next w:val="Brdtext"/>
    <w:link w:val="Rubrik7Char"/>
    <w:uiPriority w:val="99"/>
    <w:rsid w:val="007D1E58"/>
    <w:pPr>
      <w:numPr>
        <w:ilvl w:val="6"/>
        <w:numId w:val="4"/>
      </w:numPr>
      <w:outlineLvl w:val="6"/>
    </w:pPr>
  </w:style>
  <w:style w:type="paragraph" w:styleId="Rubrik8">
    <w:name w:val="heading 8"/>
    <w:basedOn w:val="Normal"/>
    <w:next w:val="Brdtext"/>
    <w:link w:val="Rubrik8Char"/>
    <w:uiPriority w:val="99"/>
    <w:rsid w:val="007D1E58"/>
    <w:pPr>
      <w:numPr>
        <w:ilvl w:val="7"/>
        <w:numId w:val="4"/>
      </w:numPr>
      <w:outlineLvl w:val="7"/>
    </w:pPr>
    <w:rPr>
      <w:i/>
      <w:sz w:val="18"/>
    </w:rPr>
  </w:style>
  <w:style w:type="paragraph" w:styleId="Rubrik9">
    <w:name w:val="heading 9"/>
    <w:basedOn w:val="Normal"/>
    <w:next w:val="Brdtext"/>
    <w:link w:val="Rubrik9Char"/>
    <w:uiPriority w:val="99"/>
    <w:rsid w:val="007D1E58"/>
    <w:pPr>
      <w:numPr>
        <w:ilvl w:val="8"/>
        <w:numId w:val="4"/>
      </w:numPr>
      <w:outlineLvl w:val="8"/>
    </w:pPr>
    <w:rPr>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rsid w:val="006C7AB2"/>
    <w:rPr>
      <w:rFonts w:ascii="Arial" w:hAnsi="Arial"/>
      <w:b/>
      <w:noProof/>
      <w:spacing w:val="20"/>
      <w:kern w:val="20"/>
      <w:position w:val="8"/>
      <w:sz w:val="28"/>
      <w:szCs w:val="20"/>
      <w:lang w:eastAsia="en-US"/>
    </w:rPr>
  </w:style>
  <w:style w:type="character" w:customStyle="1" w:styleId="Rubrik2Char">
    <w:name w:val="Rubrik 2 Char"/>
    <w:basedOn w:val="Standardstycketeckensnitt"/>
    <w:link w:val="Rubrik2"/>
    <w:uiPriority w:val="99"/>
    <w:rsid w:val="0095262E"/>
    <w:rPr>
      <w:rFonts w:ascii="Arial" w:hAnsi="Arial"/>
      <w:spacing w:val="20"/>
      <w:kern w:val="28"/>
      <w:sz w:val="25"/>
      <w:szCs w:val="20"/>
      <w:lang w:eastAsia="en-US"/>
    </w:rPr>
  </w:style>
  <w:style w:type="character" w:customStyle="1" w:styleId="Rubrik3Char">
    <w:name w:val="Rubrik 3 Char"/>
    <w:basedOn w:val="Standardstycketeckensnitt"/>
    <w:link w:val="Rubrik3"/>
    <w:uiPriority w:val="99"/>
    <w:rsid w:val="006C7AB2"/>
    <w:rPr>
      <w:b/>
      <w:spacing w:val="-10"/>
      <w:kern w:val="28"/>
      <w:szCs w:val="20"/>
      <w:lang w:eastAsia="en-US"/>
    </w:rPr>
  </w:style>
  <w:style w:type="character" w:customStyle="1" w:styleId="Rubrik4Char">
    <w:name w:val="Rubrik 4 Char"/>
    <w:basedOn w:val="Standardstycketeckensnitt"/>
    <w:link w:val="Rubrik4"/>
    <w:uiPriority w:val="99"/>
    <w:rsid w:val="006C7AB2"/>
    <w:rPr>
      <w:b/>
      <w:spacing w:val="-4"/>
      <w:kern w:val="28"/>
      <w:szCs w:val="20"/>
      <w:lang w:eastAsia="en-US"/>
    </w:rPr>
  </w:style>
  <w:style w:type="character" w:customStyle="1" w:styleId="Rubrik5Char">
    <w:name w:val="Rubrik 5 Char"/>
    <w:basedOn w:val="Standardstycketeckensnitt"/>
    <w:link w:val="Rubrik5"/>
    <w:uiPriority w:val="9"/>
    <w:semiHidden/>
    <w:rsid w:val="007F1831"/>
    <w:rPr>
      <w:rFonts w:asciiTheme="minorHAnsi" w:eastAsiaTheme="minorEastAsia" w:hAnsiTheme="minorHAnsi" w:cstheme="minorBidi"/>
      <w:b/>
      <w:bCs/>
      <w:i/>
      <w:iCs/>
      <w:spacing w:val="-5"/>
      <w:sz w:val="26"/>
      <w:szCs w:val="26"/>
      <w:lang w:eastAsia="en-US"/>
    </w:rPr>
  </w:style>
  <w:style w:type="character" w:customStyle="1" w:styleId="Rubrik6Char">
    <w:name w:val="Rubrik 6 Char"/>
    <w:basedOn w:val="Standardstycketeckensnitt"/>
    <w:link w:val="Rubrik6"/>
    <w:uiPriority w:val="99"/>
    <w:rsid w:val="007F1831"/>
    <w:rPr>
      <w:rFonts w:ascii="Arial" w:hAnsi="Arial"/>
      <w:i/>
      <w:spacing w:val="-5"/>
      <w:szCs w:val="20"/>
      <w:lang w:eastAsia="en-US"/>
    </w:rPr>
  </w:style>
  <w:style w:type="character" w:customStyle="1" w:styleId="Rubrik7Char">
    <w:name w:val="Rubrik 7 Char"/>
    <w:basedOn w:val="Standardstycketeckensnitt"/>
    <w:link w:val="Rubrik7"/>
    <w:uiPriority w:val="99"/>
    <w:rsid w:val="007F1831"/>
    <w:rPr>
      <w:rFonts w:ascii="Arial" w:hAnsi="Arial"/>
      <w:spacing w:val="-5"/>
      <w:szCs w:val="20"/>
      <w:lang w:eastAsia="en-US"/>
    </w:rPr>
  </w:style>
  <w:style w:type="character" w:customStyle="1" w:styleId="Rubrik8Char">
    <w:name w:val="Rubrik 8 Char"/>
    <w:basedOn w:val="Standardstycketeckensnitt"/>
    <w:link w:val="Rubrik8"/>
    <w:uiPriority w:val="99"/>
    <w:rsid w:val="007F1831"/>
    <w:rPr>
      <w:rFonts w:ascii="Arial" w:hAnsi="Arial"/>
      <w:i/>
      <w:spacing w:val="-5"/>
      <w:sz w:val="18"/>
      <w:szCs w:val="20"/>
      <w:lang w:eastAsia="en-US"/>
    </w:rPr>
  </w:style>
  <w:style w:type="character" w:customStyle="1" w:styleId="Rubrik9Char">
    <w:name w:val="Rubrik 9 Char"/>
    <w:basedOn w:val="Standardstycketeckensnitt"/>
    <w:link w:val="Rubrik9"/>
    <w:uiPriority w:val="99"/>
    <w:rsid w:val="007F1831"/>
    <w:rPr>
      <w:rFonts w:ascii="Arial" w:hAnsi="Arial"/>
      <w:spacing w:val="-5"/>
      <w:sz w:val="18"/>
      <w:szCs w:val="20"/>
      <w:lang w:eastAsia="en-US"/>
    </w:rPr>
  </w:style>
  <w:style w:type="paragraph" w:styleId="Brdtext">
    <w:name w:val="Body Text"/>
    <w:basedOn w:val="Normal"/>
    <w:link w:val="BrdtextChar"/>
    <w:uiPriority w:val="99"/>
    <w:qFormat/>
    <w:rsid w:val="00AE0389"/>
    <w:pPr>
      <w:spacing w:before="240" w:after="240"/>
    </w:pPr>
    <w:rPr>
      <w:spacing w:val="-5"/>
    </w:rPr>
  </w:style>
  <w:style w:type="character" w:customStyle="1" w:styleId="BrdtextChar">
    <w:name w:val="Brödtext Char"/>
    <w:basedOn w:val="Standardstycketeckensnitt"/>
    <w:link w:val="Brdtext"/>
    <w:uiPriority w:val="99"/>
    <w:rsid w:val="00AE0389"/>
    <w:rPr>
      <w:spacing w:val="-5"/>
      <w:sz w:val="24"/>
      <w:szCs w:val="20"/>
      <w:lang w:eastAsia="en-US"/>
    </w:rPr>
  </w:style>
  <w:style w:type="paragraph" w:styleId="Meddelanderubrik">
    <w:name w:val="Message Header"/>
    <w:basedOn w:val="Brdtext"/>
    <w:link w:val="MeddelanderubrikChar"/>
    <w:uiPriority w:val="99"/>
    <w:semiHidden/>
    <w:rsid w:val="007D1E58"/>
    <w:pPr>
      <w:keepLines/>
      <w:tabs>
        <w:tab w:val="left" w:pos="3600"/>
        <w:tab w:val="left" w:pos="4680"/>
      </w:tabs>
      <w:spacing w:after="120" w:line="280" w:lineRule="exact"/>
      <w:ind w:right="2160" w:hanging="1080"/>
    </w:pPr>
    <w:rPr>
      <w:spacing w:val="0"/>
    </w:rPr>
  </w:style>
  <w:style w:type="character" w:customStyle="1" w:styleId="MeddelanderubrikChar">
    <w:name w:val="Meddelanderubrik Char"/>
    <w:basedOn w:val="Standardstycketeckensnitt"/>
    <w:link w:val="Meddelanderubrik"/>
    <w:uiPriority w:val="99"/>
    <w:semiHidden/>
    <w:rsid w:val="007F1831"/>
    <w:rPr>
      <w:rFonts w:asciiTheme="majorHAnsi" w:eastAsiaTheme="majorEastAsia" w:hAnsiTheme="majorHAnsi" w:cstheme="majorBidi"/>
      <w:spacing w:val="-5"/>
      <w:sz w:val="24"/>
      <w:szCs w:val="24"/>
      <w:shd w:val="pct20" w:color="auto" w:fill="auto"/>
      <w:lang w:eastAsia="en-US"/>
    </w:rPr>
  </w:style>
  <w:style w:type="paragraph" w:customStyle="1" w:styleId="Blockcitat">
    <w:name w:val="Blockcitat"/>
    <w:basedOn w:val="Normal"/>
    <w:uiPriority w:val="99"/>
    <w:semiHidden/>
    <w:rsid w:val="007D1E58"/>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Beskrivning">
    <w:name w:val="caption"/>
    <w:basedOn w:val="Normal"/>
    <w:next w:val="Brdtext"/>
    <w:uiPriority w:val="99"/>
    <w:rsid w:val="007D1E58"/>
    <w:pPr>
      <w:keepNext/>
      <w:spacing w:before="60" w:after="240" w:line="220" w:lineRule="atLeast"/>
      <w:ind w:left="1920" w:hanging="120"/>
    </w:pPr>
    <w:rPr>
      <w:rFonts w:ascii="Arial Narrow" w:hAnsi="Arial Narrow"/>
      <w:sz w:val="18"/>
    </w:rPr>
  </w:style>
  <w:style w:type="paragraph" w:customStyle="1" w:styleId="Dokumentetikett">
    <w:name w:val="Dokumentetikett"/>
    <w:basedOn w:val="Rubrikpfrsttsblad"/>
    <w:uiPriority w:val="99"/>
    <w:semiHidden/>
    <w:rsid w:val="007D1E58"/>
  </w:style>
  <w:style w:type="paragraph" w:customStyle="1" w:styleId="Rubrikpfrsttsblad">
    <w:name w:val="Rubrik på försättsblad"/>
    <w:basedOn w:val="Normal"/>
    <w:next w:val="Underrubrikpfrsttsblad"/>
    <w:uiPriority w:val="99"/>
    <w:rsid w:val="00817900"/>
    <w:pPr>
      <w:keepNext/>
      <w:keepLines/>
      <w:tabs>
        <w:tab w:val="left" w:pos="0"/>
      </w:tabs>
      <w:spacing w:before="240" w:after="500" w:line="640" w:lineRule="exact"/>
      <w:ind w:right="-840"/>
    </w:pPr>
    <w:rPr>
      <w:b/>
      <w:caps/>
      <w:spacing w:val="-48"/>
      <w:kern w:val="28"/>
      <w:sz w:val="72"/>
    </w:rPr>
  </w:style>
  <w:style w:type="paragraph" w:customStyle="1" w:styleId="Underrubrikpfrsttsblad">
    <w:name w:val="Underrubrik på försättsblad"/>
    <w:basedOn w:val="Rubrikpfrsttsblad"/>
    <w:next w:val="Brdtext"/>
    <w:uiPriority w:val="99"/>
    <w:rsid w:val="009D4799"/>
    <w:pPr>
      <w:tabs>
        <w:tab w:val="clear" w:pos="0"/>
      </w:tabs>
      <w:spacing w:before="0" w:after="0" w:line="480" w:lineRule="atLeast"/>
      <w:ind w:right="0"/>
    </w:pPr>
    <w:rPr>
      <w:b w:val="0"/>
      <w:spacing w:val="0"/>
      <w:sz w:val="48"/>
    </w:rPr>
  </w:style>
  <w:style w:type="character" w:styleId="Slutnotsreferens">
    <w:name w:val="endnote reference"/>
    <w:basedOn w:val="Standardstycketeckensnitt"/>
    <w:uiPriority w:val="99"/>
    <w:semiHidden/>
    <w:rsid w:val="007D1E58"/>
    <w:rPr>
      <w:rFonts w:cs="Times New Roman"/>
      <w:vertAlign w:val="superscript"/>
    </w:rPr>
  </w:style>
  <w:style w:type="paragraph" w:styleId="Slutnotstext">
    <w:name w:val="endnote text"/>
    <w:basedOn w:val="Normal"/>
    <w:link w:val="SlutnotstextChar"/>
    <w:uiPriority w:val="99"/>
    <w:semiHidden/>
    <w:rsid w:val="007D1E58"/>
    <w:pPr>
      <w:keepLines/>
      <w:spacing w:line="200" w:lineRule="atLeast"/>
    </w:pPr>
    <w:rPr>
      <w:sz w:val="16"/>
    </w:rPr>
  </w:style>
  <w:style w:type="character" w:customStyle="1" w:styleId="SlutnotstextChar">
    <w:name w:val="Slutnotstext Char"/>
    <w:basedOn w:val="Standardstycketeckensnitt"/>
    <w:link w:val="Slutnotstext"/>
    <w:uiPriority w:val="99"/>
    <w:semiHidden/>
    <w:rsid w:val="007F1831"/>
    <w:rPr>
      <w:rFonts w:ascii="Arial" w:hAnsi="Arial"/>
      <w:spacing w:val="-5"/>
      <w:sz w:val="20"/>
      <w:szCs w:val="20"/>
      <w:lang w:eastAsia="en-US"/>
    </w:rPr>
  </w:style>
  <w:style w:type="paragraph" w:styleId="Sidfot">
    <w:name w:val="footer"/>
    <w:basedOn w:val="Normal"/>
    <w:link w:val="SidfotChar"/>
    <w:uiPriority w:val="99"/>
    <w:qFormat/>
    <w:rsid w:val="005B5B92"/>
    <w:pPr>
      <w:keepLines/>
      <w:tabs>
        <w:tab w:val="center" w:pos="4320"/>
        <w:tab w:val="right" w:pos="8640"/>
      </w:tabs>
      <w:spacing w:line="190" w:lineRule="atLeast"/>
    </w:pPr>
    <w:rPr>
      <w:sz w:val="15"/>
    </w:rPr>
  </w:style>
  <w:style w:type="character" w:customStyle="1" w:styleId="SidfotChar">
    <w:name w:val="Sidfot Char"/>
    <w:basedOn w:val="Standardstycketeckensnitt"/>
    <w:link w:val="Sidfot"/>
    <w:uiPriority w:val="99"/>
    <w:rsid w:val="005B5B92"/>
    <w:rPr>
      <w:sz w:val="15"/>
      <w:szCs w:val="20"/>
      <w:lang w:eastAsia="en-US"/>
    </w:rPr>
  </w:style>
  <w:style w:type="character" w:styleId="Fotnotsreferens">
    <w:name w:val="footnote reference"/>
    <w:basedOn w:val="Standardstycketeckensnitt"/>
    <w:uiPriority w:val="99"/>
    <w:semiHidden/>
    <w:rsid w:val="007D1E58"/>
    <w:rPr>
      <w:rFonts w:cs="Times New Roman"/>
      <w:vertAlign w:val="superscript"/>
    </w:rPr>
  </w:style>
  <w:style w:type="paragraph" w:styleId="Fotnotstext">
    <w:name w:val="footnote text"/>
    <w:basedOn w:val="Normal"/>
    <w:link w:val="FotnotstextChar"/>
    <w:uiPriority w:val="99"/>
    <w:semiHidden/>
    <w:rsid w:val="007D1E58"/>
  </w:style>
  <w:style w:type="character" w:customStyle="1" w:styleId="FotnotstextChar">
    <w:name w:val="Fotnotstext Char"/>
    <w:basedOn w:val="Standardstycketeckensnitt"/>
    <w:link w:val="Fotnotstext"/>
    <w:uiPriority w:val="99"/>
    <w:semiHidden/>
    <w:rsid w:val="007F1831"/>
    <w:rPr>
      <w:rFonts w:ascii="Arial" w:hAnsi="Arial"/>
      <w:spacing w:val="-5"/>
      <w:sz w:val="20"/>
      <w:szCs w:val="20"/>
      <w:lang w:eastAsia="en-US"/>
    </w:rPr>
  </w:style>
  <w:style w:type="paragraph" w:styleId="Sidhuvud">
    <w:name w:val="header"/>
    <w:basedOn w:val="Normal"/>
    <w:link w:val="SidhuvudChar"/>
    <w:uiPriority w:val="99"/>
    <w:qFormat/>
    <w:rsid w:val="003A52D7"/>
    <w:pPr>
      <w:keepLines/>
      <w:tabs>
        <w:tab w:val="center" w:pos="4320"/>
        <w:tab w:val="right" w:pos="8640"/>
      </w:tabs>
      <w:spacing w:line="190" w:lineRule="atLeast"/>
      <w:jc w:val="right"/>
    </w:pPr>
    <w:rPr>
      <w:sz w:val="15"/>
    </w:rPr>
  </w:style>
  <w:style w:type="character" w:customStyle="1" w:styleId="SidhuvudChar">
    <w:name w:val="Sidhuvud Char"/>
    <w:basedOn w:val="Standardstycketeckensnitt"/>
    <w:link w:val="Sidhuvud"/>
    <w:uiPriority w:val="99"/>
    <w:rsid w:val="003A52D7"/>
    <w:rPr>
      <w:color w:val="5E514D"/>
      <w:sz w:val="15"/>
      <w:szCs w:val="20"/>
      <w:lang w:eastAsia="en-US"/>
    </w:rPr>
  </w:style>
  <w:style w:type="paragraph" w:styleId="Index1">
    <w:name w:val="index 1"/>
    <w:basedOn w:val="Normal"/>
    <w:uiPriority w:val="99"/>
    <w:semiHidden/>
    <w:rsid w:val="007D1E58"/>
  </w:style>
  <w:style w:type="paragraph" w:styleId="Index2">
    <w:name w:val="index 2"/>
    <w:basedOn w:val="Normal"/>
    <w:uiPriority w:val="99"/>
    <w:semiHidden/>
    <w:rsid w:val="007D1E58"/>
    <w:pPr>
      <w:ind w:left="720"/>
    </w:pPr>
  </w:style>
  <w:style w:type="paragraph" w:styleId="Index3">
    <w:name w:val="index 3"/>
    <w:basedOn w:val="Normal"/>
    <w:uiPriority w:val="99"/>
    <w:semiHidden/>
    <w:rsid w:val="007D1E58"/>
  </w:style>
  <w:style w:type="paragraph" w:styleId="Index4">
    <w:name w:val="index 4"/>
    <w:basedOn w:val="Normal"/>
    <w:uiPriority w:val="99"/>
    <w:semiHidden/>
    <w:rsid w:val="007D1E58"/>
    <w:pPr>
      <w:ind w:left="1440"/>
    </w:pPr>
  </w:style>
  <w:style w:type="paragraph" w:styleId="Index5">
    <w:name w:val="index 5"/>
    <w:basedOn w:val="Normal"/>
    <w:uiPriority w:val="99"/>
    <w:semiHidden/>
    <w:rsid w:val="007D1E58"/>
    <w:pPr>
      <w:ind w:left="1800"/>
    </w:pPr>
  </w:style>
  <w:style w:type="paragraph" w:styleId="Indexrubrik">
    <w:name w:val="index heading"/>
    <w:basedOn w:val="Normal"/>
    <w:next w:val="Index1"/>
    <w:uiPriority w:val="99"/>
    <w:semiHidden/>
    <w:rsid w:val="007D1E58"/>
    <w:pPr>
      <w:spacing w:line="480" w:lineRule="atLeast"/>
    </w:pPr>
    <w:rPr>
      <w:rFonts w:ascii="Arial Black" w:hAnsi="Arial Black"/>
    </w:rPr>
  </w:style>
  <w:style w:type="character" w:styleId="Radnummer">
    <w:name w:val="line number"/>
    <w:basedOn w:val="Standardstycketeckensnitt"/>
    <w:uiPriority w:val="99"/>
    <w:semiHidden/>
    <w:rsid w:val="007D1E58"/>
    <w:rPr>
      <w:rFonts w:cs="Times New Roman"/>
      <w:sz w:val="18"/>
    </w:rPr>
  </w:style>
  <w:style w:type="paragraph" w:styleId="Lista">
    <w:name w:val="List"/>
    <w:basedOn w:val="Brdtext"/>
    <w:uiPriority w:val="99"/>
    <w:semiHidden/>
    <w:rsid w:val="007D1E58"/>
    <w:pPr>
      <w:ind w:left="1440" w:hanging="360"/>
    </w:pPr>
  </w:style>
  <w:style w:type="paragraph" w:styleId="Punktlista">
    <w:name w:val="List Bullet"/>
    <w:basedOn w:val="Lista"/>
    <w:uiPriority w:val="99"/>
    <w:semiHidden/>
    <w:rsid w:val="007D1E58"/>
  </w:style>
  <w:style w:type="paragraph" w:styleId="Numreradlista">
    <w:name w:val="List Number"/>
    <w:basedOn w:val="Lista"/>
    <w:uiPriority w:val="99"/>
    <w:semiHidden/>
    <w:rsid w:val="007D1E58"/>
  </w:style>
  <w:style w:type="paragraph" w:styleId="Makrotext">
    <w:name w:val="macro"/>
    <w:basedOn w:val="Normal"/>
    <w:link w:val="MakrotextChar"/>
    <w:uiPriority w:val="99"/>
    <w:semiHidden/>
    <w:rsid w:val="007D1E58"/>
    <w:rPr>
      <w:rFonts w:ascii="Courier New" w:hAnsi="Courier New"/>
    </w:rPr>
  </w:style>
  <w:style w:type="character" w:customStyle="1" w:styleId="MakrotextChar">
    <w:name w:val="Makrotext Char"/>
    <w:basedOn w:val="Standardstycketeckensnitt"/>
    <w:link w:val="Makrotext"/>
    <w:uiPriority w:val="99"/>
    <w:semiHidden/>
    <w:rsid w:val="007F1831"/>
    <w:rPr>
      <w:rFonts w:ascii="Courier New" w:hAnsi="Courier New" w:cs="Courier New"/>
      <w:spacing w:val="-5"/>
      <w:sz w:val="20"/>
      <w:szCs w:val="20"/>
      <w:lang w:eastAsia="en-US"/>
    </w:rPr>
  </w:style>
  <w:style w:type="character" w:styleId="Sidnummer">
    <w:name w:val="page number"/>
    <w:basedOn w:val="Standardstycketeckensnitt"/>
    <w:uiPriority w:val="99"/>
    <w:rsid w:val="007D1E58"/>
    <w:rPr>
      <w:rFonts w:ascii="Arial" w:hAnsi="Arial" w:cs="Times New Roman"/>
      <w:spacing w:val="-10"/>
      <w:sz w:val="20"/>
    </w:rPr>
  </w:style>
  <w:style w:type="paragraph" w:styleId="Figurfrteckning">
    <w:name w:val="table of figures"/>
    <w:basedOn w:val="Normal"/>
    <w:uiPriority w:val="99"/>
    <w:semiHidden/>
    <w:rsid w:val="007D1E58"/>
    <w:pPr>
      <w:ind w:left="1440" w:hanging="360"/>
    </w:pPr>
  </w:style>
  <w:style w:type="paragraph" w:styleId="Innehll1">
    <w:name w:val="toc 1"/>
    <w:basedOn w:val="Normal"/>
    <w:uiPriority w:val="39"/>
    <w:rsid w:val="00CC4B6A"/>
    <w:pPr>
      <w:tabs>
        <w:tab w:val="left" w:pos="360"/>
        <w:tab w:val="right" w:leader="dot" w:pos="9060"/>
      </w:tabs>
    </w:pPr>
    <w:rPr>
      <w:noProof/>
    </w:rPr>
  </w:style>
  <w:style w:type="paragraph" w:styleId="Innehll2">
    <w:name w:val="toc 2"/>
    <w:basedOn w:val="Normal"/>
    <w:uiPriority w:val="39"/>
    <w:rsid w:val="00B34C3B"/>
    <w:pPr>
      <w:tabs>
        <w:tab w:val="right" w:leader="dot" w:pos="9060"/>
      </w:tabs>
      <w:ind w:left="567"/>
    </w:pPr>
    <w:rPr>
      <w:sz w:val="20"/>
    </w:rPr>
  </w:style>
  <w:style w:type="paragraph" w:styleId="Innehll3">
    <w:name w:val="toc 3"/>
    <w:basedOn w:val="Normal"/>
    <w:uiPriority w:val="39"/>
    <w:rsid w:val="004446D7"/>
    <w:pPr>
      <w:ind w:left="851"/>
    </w:pPr>
    <w:rPr>
      <w:sz w:val="18"/>
    </w:rPr>
  </w:style>
  <w:style w:type="paragraph" w:styleId="Innehll4">
    <w:name w:val="toc 4"/>
    <w:basedOn w:val="Normal"/>
    <w:uiPriority w:val="39"/>
    <w:rsid w:val="004446D7"/>
    <w:pPr>
      <w:ind w:left="1134"/>
    </w:pPr>
    <w:rPr>
      <w:i/>
      <w:sz w:val="18"/>
    </w:rPr>
  </w:style>
  <w:style w:type="paragraph" w:styleId="Innehll5">
    <w:name w:val="toc 5"/>
    <w:basedOn w:val="Normal"/>
    <w:uiPriority w:val="99"/>
    <w:semiHidden/>
    <w:rsid w:val="007D1E58"/>
    <w:pPr>
      <w:ind w:left="800"/>
    </w:pPr>
    <w:rPr>
      <w:sz w:val="18"/>
    </w:rPr>
  </w:style>
  <w:style w:type="paragraph" w:customStyle="1" w:styleId="Deletikett">
    <w:name w:val="Deletikett"/>
    <w:basedOn w:val="Normal"/>
    <w:uiPriority w:val="99"/>
    <w:semiHidden/>
    <w:rsid w:val="007D1E58"/>
    <w:pPr>
      <w:framePr w:h="1080" w:hRule="exact" w:hSpace="180" w:wrap="around" w:vAnchor="page" w:hAnchor="page" w:x="1861" w:y="1201"/>
      <w:pBdr>
        <w:top w:val="single" w:sz="6" w:space="1" w:color="auto"/>
        <w:left w:val="single" w:sz="6" w:space="1" w:color="auto"/>
      </w:pBdr>
      <w:shd w:val="solid" w:color="auto" w:fill="auto"/>
      <w:spacing w:line="360" w:lineRule="exact"/>
      <w:ind w:right="7656"/>
      <w:jc w:val="center"/>
    </w:pPr>
    <w:rPr>
      <w:color w:val="FFFFFF"/>
      <w:spacing w:val="-16"/>
      <w:position w:val="4"/>
      <w:sz w:val="26"/>
    </w:rPr>
  </w:style>
  <w:style w:type="paragraph" w:customStyle="1" w:styleId="Delrubrik">
    <w:name w:val="Delrubrik"/>
    <w:basedOn w:val="Normal"/>
    <w:uiPriority w:val="99"/>
    <w:semiHidden/>
    <w:rsid w:val="007D1E58"/>
    <w:pPr>
      <w:framePr w:h="1080" w:hRule="exact" w:hSpace="180" w:wrap="around" w:vAnchor="page" w:hAnchor="page" w:x="1861" w:y="1201"/>
      <w:pBdr>
        <w:left w:val="single" w:sz="6" w:space="1" w:color="auto"/>
      </w:pBdr>
      <w:shd w:val="solid" w:color="auto" w:fill="auto"/>
      <w:spacing w:after="240" w:line="660" w:lineRule="exact"/>
      <w:ind w:right="7656"/>
      <w:jc w:val="center"/>
    </w:pPr>
    <w:rPr>
      <w:rFonts w:ascii="Arial Black" w:hAnsi="Arial Black"/>
      <w:color w:val="FFFFFF"/>
      <w:spacing w:val="-40"/>
      <w:position w:val="-16"/>
      <w:sz w:val="84"/>
    </w:rPr>
  </w:style>
  <w:style w:type="paragraph" w:styleId="Underrubrik">
    <w:name w:val="Subtitle"/>
    <w:basedOn w:val="Rubrik"/>
    <w:next w:val="Brdtext"/>
    <w:link w:val="UnderrubrikChar"/>
    <w:uiPriority w:val="3"/>
    <w:rsid w:val="006C7AB2"/>
    <w:pPr>
      <w:spacing w:before="60" w:after="120" w:line="340" w:lineRule="atLeast"/>
    </w:pPr>
    <w:rPr>
      <w:i/>
      <w:spacing w:val="-16"/>
      <w:sz w:val="28"/>
    </w:rPr>
  </w:style>
  <w:style w:type="character" w:customStyle="1" w:styleId="UnderrubrikChar">
    <w:name w:val="Underrubrik Char"/>
    <w:basedOn w:val="Standardstycketeckensnitt"/>
    <w:link w:val="Underrubrik"/>
    <w:uiPriority w:val="3"/>
    <w:rsid w:val="006C7AB2"/>
    <w:rPr>
      <w:rFonts w:ascii="Arial" w:hAnsi="Arial"/>
      <w:b/>
      <w:i/>
      <w:spacing w:val="-16"/>
      <w:kern w:val="28"/>
      <w:sz w:val="28"/>
      <w:szCs w:val="20"/>
      <w:lang w:eastAsia="en-US"/>
    </w:rPr>
  </w:style>
  <w:style w:type="paragraph" w:styleId="Rubrik">
    <w:name w:val="Title"/>
    <w:basedOn w:val="Normal"/>
    <w:next w:val="Underrubrik"/>
    <w:link w:val="RubrikChar"/>
    <w:autoRedefine/>
    <w:uiPriority w:val="99"/>
    <w:rsid w:val="006C7AB2"/>
    <w:pPr>
      <w:keepNext/>
      <w:keepLines/>
      <w:spacing w:before="220" w:after="240" w:line="320" w:lineRule="atLeast"/>
      <w:jc w:val="center"/>
    </w:pPr>
    <w:rPr>
      <w:b/>
      <w:spacing w:val="-30"/>
      <w:kern w:val="28"/>
      <w:sz w:val="36"/>
    </w:rPr>
  </w:style>
  <w:style w:type="character" w:customStyle="1" w:styleId="RubrikChar">
    <w:name w:val="Rubrik Char"/>
    <w:basedOn w:val="Standardstycketeckensnitt"/>
    <w:link w:val="Rubrik"/>
    <w:uiPriority w:val="99"/>
    <w:rsid w:val="006C7AB2"/>
    <w:rPr>
      <w:rFonts w:ascii="Arial" w:hAnsi="Arial"/>
      <w:b/>
      <w:spacing w:val="-30"/>
      <w:kern w:val="28"/>
      <w:sz w:val="36"/>
      <w:szCs w:val="20"/>
      <w:lang w:eastAsia="en-US"/>
    </w:rPr>
  </w:style>
  <w:style w:type="paragraph" w:styleId="Brdtextmedindrag">
    <w:name w:val="Body Text Indent"/>
    <w:basedOn w:val="Brdtext"/>
    <w:link w:val="BrdtextmedindragChar"/>
    <w:uiPriority w:val="99"/>
    <w:semiHidden/>
    <w:rsid w:val="007D1E58"/>
    <w:pPr>
      <w:ind w:left="1440"/>
    </w:pPr>
  </w:style>
  <w:style w:type="character" w:customStyle="1" w:styleId="BrdtextmedindragChar">
    <w:name w:val="Brödtext med indrag Char"/>
    <w:basedOn w:val="Standardstycketeckensnitt"/>
    <w:link w:val="Brdtextmedindrag"/>
    <w:uiPriority w:val="99"/>
    <w:semiHidden/>
    <w:rsid w:val="007F1831"/>
    <w:rPr>
      <w:rFonts w:ascii="Arial" w:hAnsi="Arial"/>
      <w:spacing w:val="-5"/>
      <w:szCs w:val="20"/>
      <w:lang w:eastAsia="en-US"/>
    </w:rPr>
  </w:style>
  <w:style w:type="paragraph" w:styleId="Numreradlista5">
    <w:name w:val="List Number 5"/>
    <w:basedOn w:val="Numreradlista"/>
    <w:uiPriority w:val="99"/>
    <w:semiHidden/>
    <w:rsid w:val="007D1E58"/>
    <w:pPr>
      <w:ind w:left="2880"/>
    </w:pPr>
  </w:style>
  <w:style w:type="paragraph" w:styleId="Numreradlista4">
    <w:name w:val="List Number 4"/>
    <w:basedOn w:val="Numreradlista"/>
    <w:uiPriority w:val="99"/>
    <w:semiHidden/>
    <w:rsid w:val="007D1E58"/>
    <w:pPr>
      <w:ind w:left="2520"/>
    </w:pPr>
  </w:style>
  <w:style w:type="paragraph" w:styleId="Numreradlista3">
    <w:name w:val="List Number 3"/>
    <w:basedOn w:val="Numreradlista"/>
    <w:uiPriority w:val="99"/>
    <w:semiHidden/>
    <w:rsid w:val="007D1E58"/>
    <w:pPr>
      <w:ind w:left="2160"/>
    </w:pPr>
  </w:style>
  <w:style w:type="character" w:customStyle="1" w:styleId="Inledning1">
    <w:name w:val="Inledning1"/>
    <w:uiPriority w:val="99"/>
    <w:semiHidden/>
    <w:rsid w:val="007D1E58"/>
    <w:rPr>
      <w:rFonts w:ascii="Arial MT Black" w:hAnsi="Arial MT Black"/>
      <w:spacing w:val="-4"/>
      <w:sz w:val="18"/>
    </w:rPr>
  </w:style>
  <w:style w:type="paragraph" w:styleId="Punktlista2">
    <w:name w:val="List Bullet 2"/>
    <w:basedOn w:val="Punktlista"/>
    <w:uiPriority w:val="99"/>
    <w:semiHidden/>
    <w:rsid w:val="007D1E58"/>
    <w:pPr>
      <w:ind w:left="1800"/>
    </w:pPr>
  </w:style>
  <w:style w:type="paragraph" w:styleId="Punktlista3">
    <w:name w:val="List Bullet 3"/>
    <w:basedOn w:val="Punktlista"/>
    <w:uiPriority w:val="99"/>
    <w:semiHidden/>
    <w:rsid w:val="007D1E58"/>
    <w:pPr>
      <w:ind w:left="2160"/>
    </w:pPr>
  </w:style>
  <w:style w:type="paragraph" w:styleId="Punktlista4">
    <w:name w:val="List Bullet 4"/>
    <w:basedOn w:val="Punktlista"/>
    <w:uiPriority w:val="99"/>
    <w:semiHidden/>
    <w:rsid w:val="007D1E58"/>
    <w:pPr>
      <w:ind w:left="2520"/>
    </w:pPr>
  </w:style>
  <w:style w:type="paragraph" w:styleId="Lista5">
    <w:name w:val="List 5"/>
    <w:basedOn w:val="Lista"/>
    <w:uiPriority w:val="99"/>
    <w:semiHidden/>
    <w:rsid w:val="007D1E58"/>
    <w:pPr>
      <w:ind w:left="2880"/>
    </w:pPr>
  </w:style>
  <w:style w:type="paragraph" w:styleId="Lista4">
    <w:name w:val="List 4"/>
    <w:basedOn w:val="Lista"/>
    <w:uiPriority w:val="99"/>
    <w:semiHidden/>
    <w:rsid w:val="007D1E58"/>
    <w:pPr>
      <w:ind w:left="2520"/>
    </w:pPr>
  </w:style>
  <w:style w:type="paragraph" w:styleId="Lista3">
    <w:name w:val="List 3"/>
    <w:basedOn w:val="Lista"/>
    <w:uiPriority w:val="99"/>
    <w:semiHidden/>
    <w:rsid w:val="007D1E58"/>
    <w:pPr>
      <w:ind w:left="2160"/>
    </w:pPr>
  </w:style>
  <w:style w:type="paragraph" w:styleId="Lista2">
    <w:name w:val="List 2"/>
    <w:basedOn w:val="Lista"/>
    <w:uiPriority w:val="99"/>
    <w:semiHidden/>
    <w:rsid w:val="007D1E58"/>
    <w:pPr>
      <w:ind w:left="1800"/>
    </w:pPr>
  </w:style>
  <w:style w:type="character" w:styleId="Betoning">
    <w:name w:val="Emphasis"/>
    <w:basedOn w:val="Standardstycketeckensnitt"/>
    <w:uiPriority w:val="99"/>
    <w:rsid w:val="007D1E58"/>
    <w:rPr>
      <w:rFonts w:ascii="Arial Black" w:hAnsi="Arial Black" w:cs="Times New Roman"/>
      <w:spacing w:val="-4"/>
      <w:sz w:val="18"/>
    </w:rPr>
  </w:style>
  <w:style w:type="character" w:styleId="Kommentarsreferens">
    <w:name w:val="annotation reference"/>
    <w:basedOn w:val="Standardstycketeckensnitt"/>
    <w:uiPriority w:val="99"/>
    <w:semiHidden/>
    <w:rsid w:val="007D1E58"/>
    <w:rPr>
      <w:rFonts w:ascii="Arial" w:hAnsi="Arial" w:cs="Times New Roman"/>
      <w:sz w:val="16"/>
    </w:rPr>
  </w:style>
  <w:style w:type="paragraph" w:styleId="Kommentarer">
    <w:name w:val="annotation text"/>
    <w:basedOn w:val="Normal"/>
    <w:link w:val="KommentarerChar"/>
    <w:uiPriority w:val="99"/>
    <w:semiHidden/>
    <w:rsid w:val="007D1E58"/>
  </w:style>
  <w:style w:type="character" w:customStyle="1" w:styleId="KommentarerChar">
    <w:name w:val="Kommentarer Char"/>
    <w:basedOn w:val="Standardstycketeckensnitt"/>
    <w:link w:val="Kommentarer"/>
    <w:uiPriority w:val="99"/>
    <w:semiHidden/>
    <w:rsid w:val="007F1831"/>
    <w:rPr>
      <w:rFonts w:ascii="Arial" w:hAnsi="Arial"/>
      <w:spacing w:val="-5"/>
      <w:sz w:val="20"/>
      <w:szCs w:val="20"/>
      <w:lang w:eastAsia="en-US"/>
    </w:rPr>
  </w:style>
  <w:style w:type="paragraph" w:styleId="Numreradlista2">
    <w:name w:val="List Number 2"/>
    <w:basedOn w:val="Numreradlista"/>
    <w:uiPriority w:val="99"/>
    <w:semiHidden/>
    <w:rsid w:val="007D1E58"/>
    <w:pPr>
      <w:ind w:left="1800"/>
    </w:pPr>
  </w:style>
  <w:style w:type="paragraph" w:styleId="Listafortstt">
    <w:name w:val="List Continue"/>
    <w:basedOn w:val="Lista"/>
    <w:uiPriority w:val="99"/>
    <w:semiHidden/>
    <w:rsid w:val="007D1E58"/>
    <w:pPr>
      <w:ind w:firstLine="0"/>
    </w:pPr>
  </w:style>
  <w:style w:type="paragraph" w:styleId="Listafortstt2">
    <w:name w:val="List Continue 2"/>
    <w:basedOn w:val="Listafortstt"/>
    <w:uiPriority w:val="99"/>
    <w:semiHidden/>
    <w:rsid w:val="007D1E58"/>
    <w:pPr>
      <w:ind w:left="2160"/>
    </w:pPr>
  </w:style>
  <w:style w:type="paragraph" w:styleId="Listafortstt3">
    <w:name w:val="List Continue 3"/>
    <w:basedOn w:val="Listafortstt"/>
    <w:uiPriority w:val="99"/>
    <w:semiHidden/>
    <w:rsid w:val="007D1E58"/>
    <w:pPr>
      <w:ind w:left="2520"/>
    </w:pPr>
  </w:style>
  <w:style w:type="paragraph" w:styleId="Listafortstt4">
    <w:name w:val="List Continue 4"/>
    <w:basedOn w:val="Listafortstt"/>
    <w:uiPriority w:val="99"/>
    <w:semiHidden/>
    <w:rsid w:val="007D1E58"/>
    <w:pPr>
      <w:ind w:left="2880"/>
    </w:pPr>
  </w:style>
  <w:style w:type="paragraph" w:styleId="Listafortstt5">
    <w:name w:val="List Continue 5"/>
    <w:basedOn w:val="Listafortstt"/>
    <w:uiPriority w:val="99"/>
    <w:semiHidden/>
    <w:rsid w:val="007D1E58"/>
    <w:pPr>
      <w:ind w:left="3240"/>
    </w:pPr>
  </w:style>
  <w:style w:type="paragraph" w:styleId="Normaltindrag">
    <w:name w:val="Normal Indent"/>
    <w:basedOn w:val="Normal"/>
    <w:uiPriority w:val="99"/>
    <w:semiHidden/>
    <w:rsid w:val="007D1E58"/>
    <w:pPr>
      <w:ind w:left="1440"/>
    </w:pPr>
  </w:style>
  <w:style w:type="character" w:customStyle="1" w:styleId="Slogan">
    <w:name w:val="Slogan"/>
    <w:basedOn w:val="Standardstycketeckensnitt"/>
    <w:uiPriority w:val="99"/>
    <w:semiHidden/>
    <w:rsid w:val="007D1E58"/>
    <w:rPr>
      <w:rFonts w:cs="Times New Roman"/>
      <w:i/>
      <w:spacing w:val="-6"/>
      <w:sz w:val="24"/>
    </w:rPr>
  </w:style>
  <w:style w:type="paragraph" w:customStyle="1" w:styleId="Fretagsnamn">
    <w:name w:val="Företagsnamn"/>
    <w:basedOn w:val="Normal"/>
    <w:uiPriority w:val="99"/>
    <w:semiHidden/>
    <w:rsid w:val="007D1E58"/>
    <w:pPr>
      <w:keepNext/>
      <w:keepLines/>
      <w:framePr w:w="4080" w:h="840" w:hSpace="180" w:wrap="notBeside" w:vAnchor="page" w:hAnchor="margin" w:y="913" w:anchorLock="1"/>
      <w:spacing w:line="220" w:lineRule="atLeast"/>
    </w:pPr>
    <w:rPr>
      <w:rFonts w:ascii="Arial Black" w:hAnsi="Arial Black"/>
      <w:spacing w:val="-25"/>
      <w:kern w:val="28"/>
      <w:sz w:val="32"/>
    </w:rPr>
  </w:style>
  <w:style w:type="paragraph" w:customStyle="1" w:styleId="Delunderrubrik">
    <w:name w:val="Delunderrubrik"/>
    <w:basedOn w:val="Normal"/>
    <w:next w:val="Brdtext"/>
    <w:uiPriority w:val="99"/>
    <w:semiHidden/>
    <w:rsid w:val="007D1E58"/>
    <w:pPr>
      <w:keepNext/>
      <w:spacing w:before="360" w:after="120"/>
    </w:pPr>
    <w:rPr>
      <w:i/>
      <w:kern w:val="28"/>
      <w:sz w:val="26"/>
    </w:rPr>
  </w:style>
  <w:style w:type="paragraph" w:styleId="Citatfrteckning">
    <w:name w:val="table of authorities"/>
    <w:basedOn w:val="Normal"/>
    <w:uiPriority w:val="99"/>
    <w:semiHidden/>
    <w:rsid w:val="007D1E58"/>
    <w:pPr>
      <w:tabs>
        <w:tab w:val="right" w:leader="dot" w:pos="7560"/>
      </w:tabs>
      <w:ind w:left="1440" w:hanging="360"/>
    </w:pPr>
  </w:style>
  <w:style w:type="paragraph" w:styleId="Citatfrteckningsrubrik">
    <w:name w:val="toa heading"/>
    <w:basedOn w:val="Normal"/>
    <w:next w:val="Citatfrteckning"/>
    <w:uiPriority w:val="99"/>
    <w:semiHidden/>
    <w:rsid w:val="007D1E58"/>
    <w:pPr>
      <w:keepNext/>
      <w:spacing w:line="480" w:lineRule="atLeast"/>
    </w:pPr>
    <w:rPr>
      <w:rFonts w:ascii="Arial Black" w:hAnsi="Arial Black"/>
      <w:b/>
      <w:spacing w:val="-10"/>
      <w:kern w:val="28"/>
    </w:rPr>
  </w:style>
  <w:style w:type="paragraph" w:styleId="Punktlista5">
    <w:name w:val="List Bullet 5"/>
    <w:basedOn w:val="Punktlista"/>
    <w:uiPriority w:val="99"/>
    <w:semiHidden/>
    <w:rsid w:val="007D1E58"/>
    <w:pPr>
      <w:ind w:left="2880"/>
    </w:pPr>
  </w:style>
  <w:style w:type="paragraph" w:styleId="Innehll6">
    <w:name w:val="toc 6"/>
    <w:basedOn w:val="Normal"/>
    <w:next w:val="Normal"/>
    <w:autoRedefine/>
    <w:uiPriority w:val="99"/>
    <w:semiHidden/>
    <w:rsid w:val="007D1E58"/>
    <w:pPr>
      <w:ind w:left="1000"/>
    </w:pPr>
    <w:rPr>
      <w:sz w:val="18"/>
    </w:rPr>
  </w:style>
  <w:style w:type="paragraph" w:styleId="Innehll7">
    <w:name w:val="toc 7"/>
    <w:basedOn w:val="Normal"/>
    <w:next w:val="Normal"/>
    <w:autoRedefine/>
    <w:uiPriority w:val="99"/>
    <w:semiHidden/>
    <w:rsid w:val="007D1E58"/>
    <w:pPr>
      <w:ind w:left="1200"/>
    </w:pPr>
    <w:rPr>
      <w:sz w:val="18"/>
    </w:rPr>
  </w:style>
  <w:style w:type="paragraph" w:styleId="Innehll8">
    <w:name w:val="toc 8"/>
    <w:basedOn w:val="Normal"/>
    <w:next w:val="Normal"/>
    <w:autoRedefine/>
    <w:uiPriority w:val="99"/>
    <w:semiHidden/>
    <w:rsid w:val="007D1E58"/>
    <w:pPr>
      <w:ind w:left="1400"/>
    </w:pPr>
    <w:rPr>
      <w:sz w:val="18"/>
    </w:rPr>
  </w:style>
  <w:style w:type="paragraph" w:styleId="Innehll9">
    <w:name w:val="toc 9"/>
    <w:basedOn w:val="Normal"/>
    <w:next w:val="Normal"/>
    <w:autoRedefine/>
    <w:uiPriority w:val="99"/>
    <w:semiHidden/>
    <w:rsid w:val="007D1E58"/>
    <w:pPr>
      <w:ind w:left="1600"/>
    </w:pPr>
    <w:rPr>
      <w:sz w:val="18"/>
    </w:rPr>
  </w:style>
  <w:style w:type="paragraph" w:styleId="Brdtext3">
    <w:name w:val="Body Text 3"/>
    <w:basedOn w:val="Normal"/>
    <w:link w:val="Brdtext3Char"/>
    <w:uiPriority w:val="99"/>
    <w:semiHidden/>
    <w:rsid w:val="007D1E58"/>
    <w:pPr>
      <w:tabs>
        <w:tab w:val="left" w:pos="-954"/>
        <w:tab w:val="left" w:pos="-233"/>
        <w:tab w:val="left" w:pos="1062"/>
        <w:tab w:val="left" w:pos="2358"/>
        <w:tab w:val="left" w:pos="3969"/>
        <w:tab w:val="center" w:pos="4536"/>
        <w:tab w:val="left" w:pos="4950"/>
        <w:tab w:val="left" w:pos="6237"/>
        <w:tab w:val="left" w:pos="7542"/>
        <w:tab w:val="left" w:pos="8838"/>
        <w:tab w:val="left" w:pos="10134"/>
        <w:tab w:val="left" w:pos="11430"/>
        <w:tab w:val="left" w:pos="12726"/>
        <w:tab w:val="left" w:pos="14022"/>
      </w:tabs>
    </w:pPr>
  </w:style>
  <w:style w:type="character" w:customStyle="1" w:styleId="Brdtext3Char">
    <w:name w:val="Brödtext 3 Char"/>
    <w:basedOn w:val="Standardstycketeckensnitt"/>
    <w:link w:val="Brdtext3"/>
    <w:uiPriority w:val="99"/>
    <w:semiHidden/>
    <w:rsid w:val="007F1831"/>
    <w:rPr>
      <w:rFonts w:ascii="Arial" w:hAnsi="Arial"/>
      <w:spacing w:val="-5"/>
      <w:sz w:val="16"/>
      <w:szCs w:val="16"/>
      <w:lang w:eastAsia="en-US"/>
    </w:rPr>
  </w:style>
  <w:style w:type="paragraph" w:styleId="Brdtextmedindrag2">
    <w:name w:val="Body Text Indent 2"/>
    <w:basedOn w:val="Normal"/>
    <w:link w:val="Brdtextmedindrag2Char"/>
    <w:uiPriority w:val="99"/>
    <w:semiHidden/>
    <w:rsid w:val="007D1E58"/>
    <w:pPr>
      <w:spacing w:after="120" w:line="480" w:lineRule="auto"/>
      <w:ind w:left="360"/>
    </w:pPr>
  </w:style>
  <w:style w:type="character" w:customStyle="1" w:styleId="Brdtextmedindrag2Char">
    <w:name w:val="Brödtext med indrag 2 Char"/>
    <w:basedOn w:val="Standardstycketeckensnitt"/>
    <w:link w:val="Brdtextmedindrag2"/>
    <w:uiPriority w:val="99"/>
    <w:semiHidden/>
    <w:rsid w:val="007F1831"/>
    <w:rPr>
      <w:rFonts w:ascii="Arial" w:hAnsi="Arial"/>
      <w:spacing w:val="-5"/>
      <w:szCs w:val="20"/>
      <w:lang w:eastAsia="en-US"/>
    </w:rPr>
  </w:style>
  <w:style w:type="paragraph" w:styleId="Brdtext2">
    <w:name w:val="Body Text 2"/>
    <w:basedOn w:val="Normal"/>
    <w:link w:val="Brdtext2Char"/>
    <w:autoRedefine/>
    <w:uiPriority w:val="99"/>
    <w:semiHidden/>
    <w:rsid w:val="007D1E58"/>
    <w:pPr>
      <w:spacing w:after="120"/>
      <w:jc w:val="both"/>
    </w:pPr>
    <w:rPr>
      <w:rFonts w:ascii="CG Times" w:hAnsi="CG Times"/>
    </w:rPr>
  </w:style>
  <w:style w:type="character" w:customStyle="1" w:styleId="Brdtext2Char">
    <w:name w:val="Brödtext 2 Char"/>
    <w:basedOn w:val="Standardstycketeckensnitt"/>
    <w:link w:val="Brdtext2"/>
    <w:uiPriority w:val="99"/>
    <w:semiHidden/>
    <w:rsid w:val="007F1831"/>
    <w:rPr>
      <w:rFonts w:ascii="Arial" w:hAnsi="Arial"/>
      <w:spacing w:val="-5"/>
      <w:szCs w:val="20"/>
      <w:lang w:eastAsia="en-US"/>
    </w:rPr>
  </w:style>
  <w:style w:type="paragraph" w:styleId="Dokumentversikt">
    <w:name w:val="Document Map"/>
    <w:basedOn w:val="Normal"/>
    <w:link w:val="DokumentversiktChar"/>
    <w:uiPriority w:val="99"/>
    <w:semiHidden/>
    <w:rsid w:val="007D1E58"/>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rsid w:val="007F1831"/>
    <w:rPr>
      <w:spacing w:val="-5"/>
      <w:sz w:val="0"/>
      <w:szCs w:val="0"/>
      <w:lang w:eastAsia="en-US"/>
    </w:rPr>
  </w:style>
  <w:style w:type="paragraph" w:customStyle="1" w:styleId="lista0">
    <w:name w:val="lista"/>
    <w:basedOn w:val="Normal"/>
    <w:uiPriority w:val="99"/>
    <w:semiHidden/>
    <w:rsid w:val="007D1E58"/>
    <w:pPr>
      <w:tabs>
        <w:tab w:val="left" w:pos="284"/>
      </w:tabs>
      <w:spacing w:after="60"/>
    </w:pPr>
  </w:style>
  <w:style w:type="character" w:styleId="Hyperlnk">
    <w:name w:val="Hyperlink"/>
    <w:basedOn w:val="Standardstycketeckensnitt"/>
    <w:uiPriority w:val="99"/>
    <w:rsid w:val="006C7AB2"/>
    <w:rPr>
      <w:rFonts w:cs="Times New Roman"/>
      <w:color w:val="auto"/>
      <w:u w:val="single"/>
    </w:rPr>
  </w:style>
  <w:style w:type="paragraph" w:styleId="Oformateradtext">
    <w:name w:val="Plain Text"/>
    <w:basedOn w:val="Normal"/>
    <w:link w:val="OformateradtextChar"/>
    <w:uiPriority w:val="99"/>
    <w:semiHidden/>
    <w:rsid w:val="007D1E58"/>
    <w:pPr>
      <w:ind w:left="720"/>
    </w:pPr>
    <w:rPr>
      <w:rFonts w:ascii="Courier New" w:hAnsi="Courier New"/>
      <w:lang w:val="en-US"/>
    </w:rPr>
  </w:style>
  <w:style w:type="character" w:customStyle="1" w:styleId="OformateradtextChar">
    <w:name w:val="Oformaterad text Char"/>
    <w:basedOn w:val="Standardstycketeckensnitt"/>
    <w:link w:val="Oformateradtext"/>
    <w:uiPriority w:val="99"/>
    <w:semiHidden/>
    <w:rsid w:val="007F1831"/>
    <w:rPr>
      <w:rFonts w:ascii="Courier New" w:hAnsi="Courier New" w:cs="Courier New"/>
      <w:spacing w:val="-5"/>
      <w:sz w:val="20"/>
      <w:szCs w:val="20"/>
      <w:lang w:eastAsia="en-US"/>
    </w:rPr>
  </w:style>
  <w:style w:type="paragraph" w:styleId="Brdtextmedindrag3">
    <w:name w:val="Body Text Indent 3"/>
    <w:basedOn w:val="Normal"/>
    <w:link w:val="Brdtextmedindrag3Char"/>
    <w:uiPriority w:val="99"/>
    <w:semiHidden/>
    <w:rsid w:val="007D1E58"/>
  </w:style>
  <w:style w:type="character" w:customStyle="1" w:styleId="Brdtextmedindrag3Char">
    <w:name w:val="Brödtext med indrag 3 Char"/>
    <w:basedOn w:val="Standardstycketeckensnitt"/>
    <w:link w:val="Brdtextmedindrag3"/>
    <w:uiPriority w:val="99"/>
    <w:semiHidden/>
    <w:rsid w:val="007F1831"/>
    <w:rPr>
      <w:rFonts w:ascii="Arial" w:hAnsi="Arial"/>
      <w:spacing w:val="-5"/>
      <w:sz w:val="16"/>
      <w:szCs w:val="16"/>
      <w:lang w:eastAsia="en-US"/>
    </w:rPr>
  </w:style>
  <w:style w:type="paragraph" w:styleId="Normalwebb">
    <w:name w:val="Normal (Web)"/>
    <w:basedOn w:val="Normal"/>
    <w:uiPriority w:val="99"/>
    <w:rsid w:val="007D1E58"/>
    <w:rPr>
      <w:color w:val="000000"/>
      <w:szCs w:val="24"/>
      <w:lang w:val="en-US"/>
    </w:rPr>
  </w:style>
  <w:style w:type="paragraph" w:styleId="Ballongtext">
    <w:name w:val="Balloon Text"/>
    <w:basedOn w:val="Normal"/>
    <w:link w:val="BallongtextChar"/>
    <w:uiPriority w:val="99"/>
    <w:semiHidden/>
    <w:rsid w:val="00B3106B"/>
    <w:rPr>
      <w:rFonts w:ascii="Tahoma" w:hAnsi="Tahoma" w:cs="Tahoma"/>
      <w:sz w:val="16"/>
      <w:szCs w:val="16"/>
    </w:rPr>
  </w:style>
  <w:style w:type="character" w:customStyle="1" w:styleId="BallongtextChar">
    <w:name w:val="Ballongtext Char"/>
    <w:basedOn w:val="Standardstycketeckensnitt"/>
    <w:link w:val="Ballongtext"/>
    <w:uiPriority w:val="99"/>
    <w:semiHidden/>
    <w:rsid w:val="007F1831"/>
    <w:rPr>
      <w:spacing w:val="-5"/>
      <w:sz w:val="0"/>
      <w:szCs w:val="0"/>
      <w:lang w:eastAsia="en-US"/>
    </w:rPr>
  </w:style>
  <w:style w:type="paragraph" w:customStyle="1" w:styleId="Underrubrik1">
    <w:name w:val="Underrubrik 1"/>
    <w:basedOn w:val="Rubrik1"/>
    <w:next w:val="Brdtext"/>
    <w:link w:val="Underrubrik1Char"/>
    <w:rsid w:val="006C7AB2"/>
    <w:pPr>
      <w:numPr>
        <w:numId w:val="0"/>
      </w:numPr>
      <w:tabs>
        <w:tab w:val="clear" w:pos="840"/>
      </w:tabs>
    </w:pPr>
  </w:style>
  <w:style w:type="character" w:customStyle="1" w:styleId="Underrubrik1Char">
    <w:name w:val="Underrubrik 1 Char"/>
    <w:basedOn w:val="Rubrik1Char"/>
    <w:link w:val="Underrubrik1"/>
    <w:rsid w:val="006C7AB2"/>
    <w:rPr>
      <w:rFonts w:ascii="Arial" w:hAnsi="Arial"/>
      <w:b/>
      <w:noProof/>
      <w:spacing w:val="20"/>
      <w:kern w:val="20"/>
      <w:position w:val="8"/>
      <w:sz w:val="28"/>
      <w:szCs w:val="20"/>
      <w:lang w:eastAsia="en-US"/>
    </w:rPr>
  </w:style>
  <w:style w:type="character" w:styleId="Stark">
    <w:name w:val="Strong"/>
    <w:aliases w:val="Huvudrubrik"/>
    <w:basedOn w:val="Standardstycketeckensnitt"/>
    <w:locked/>
    <w:rsid w:val="006C7AB2"/>
    <w:rPr>
      <w:rFonts w:ascii="Arial" w:hAnsi="Arial"/>
      <w:b/>
      <w:bCs/>
      <w:color w:val="auto"/>
      <w:sz w:val="36"/>
    </w:rPr>
  </w:style>
  <w:style w:type="paragraph" w:styleId="Starktcitat">
    <w:name w:val="Intense Quote"/>
    <w:basedOn w:val="Normal"/>
    <w:next w:val="Normal"/>
    <w:link w:val="StarktcitatChar"/>
    <w:uiPriority w:val="30"/>
    <w:rsid w:val="004F7BE4"/>
    <w:pPr>
      <w:spacing w:before="360"/>
      <w:ind w:left="864" w:right="864"/>
      <w:jc w:val="center"/>
    </w:pPr>
    <w:rPr>
      <w:iCs/>
      <w:sz w:val="16"/>
    </w:rPr>
  </w:style>
  <w:style w:type="character" w:customStyle="1" w:styleId="StarktcitatChar">
    <w:name w:val="Starkt citat Char"/>
    <w:basedOn w:val="Standardstycketeckensnitt"/>
    <w:link w:val="Starktcitat"/>
    <w:uiPriority w:val="30"/>
    <w:rsid w:val="004F7BE4"/>
    <w:rPr>
      <w:rFonts w:ascii="Arial" w:hAnsi="Arial"/>
      <w:iCs/>
      <w:color w:val="5E514D"/>
      <w:spacing w:val="-5"/>
      <w:sz w:val="16"/>
      <w:szCs w:val="20"/>
      <w:lang w:eastAsia="en-US"/>
    </w:rPr>
  </w:style>
  <w:style w:type="table" w:styleId="Tabellrutnt">
    <w:name w:val="Table Grid"/>
    <w:basedOn w:val="Normaltabell"/>
    <w:uiPriority w:val="39"/>
    <w:rsid w:val="00800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C24456"/>
    <w:pPr>
      <w:ind w:left="720"/>
    </w:pPr>
  </w:style>
  <w:style w:type="paragraph" w:styleId="Ingetavstnd">
    <w:name w:val="No Spacing"/>
    <w:aliases w:val="Brödtext 1"/>
    <w:uiPriority w:val="1"/>
    <w:rsid w:val="006C7AB2"/>
    <w:rPr>
      <w:spacing w:val="-5"/>
      <w:szCs w:val="20"/>
      <w:lang w:eastAsia="en-US"/>
    </w:rPr>
  </w:style>
  <w:style w:type="paragraph" w:customStyle="1" w:styleId="Rubrik1-Midroc">
    <w:name w:val="| Rubrik 1 - Midroc"/>
    <w:basedOn w:val="Rubrik1"/>
    <w:next w:val="Rubrik1"/>
    <w:link w:val="Rubrik1-MidrocChar"/>
    <w:qFormat/>
    <w:rsid w:val="002A135F"/>
    <w:pPr>
      <w:spacing w:after="100"/>
      <w:ind w:left="431" w:hanging="431"/>
    </w:pPr>
    <w:rPr>
      <w:kern w:val="56"/>
    </w:rPr>
  </w:style>
  <w:style w:type="character" w:customStyle="1" w:styleId="Rubrik1-MidrocChar">
    <w:name w:val="| Rubrik 1 - Midroc Char"/>
    <w:basedOn w:val="RubrikChar"/>
    <w:link w:val="Rubrik1-Midroc"/>
    <w:rsid w:val="002A135F"/>
    <w:rPr>
      <w:rFonts w:ascii="Arial" w:hAnsi="Arial"/>
      <w:b/>
      <w:noProof/>
      <w:spacing w:val="20"/>
      <w:kern w:val="56"/>
      <w:position w:val="8"/>
      <w:sz w:val="28"/>
      <w:szCs w:val="20"/>
      <w:lang w:eastAsia="en-US"/>
    </w:rPr>
  </w:style>
  <w:style w:type="paragraph" w:customStyle="1" w:styleId="Kursiv">
    <w:name w:val="Kursiv"/>
    <w:basedOn w:val="Brdtext"/>
    <w:link w:val="KursivChar"/>
    <w:qFormat/>
    <w:rsid w:val="005B5B92"/>
    <w:rPr>
      <w:i/>
      <w:shd w:val="clear" w:color="auto" w:fill="FFFFFF"/>
    </w:rPr>
  </w:style>
  <w:style w:type="character" w:customStyle="1" w:styleId="KursivChar">
    <w:name w:val="Kursiv Char"/>
    <w:basedOn w:val="BrdtextChar"/>
    <w:link w:val="Kursiv"/>
    <w:rsid w:val="005B5B92"/>
    <w:rPr>
      <w:i/>
      <w:spacing w:val="-5"/>
      <w:sz w:val="24"/>
      <w:szCs w:val="20"/>
      <w:lang w:eastAsia="en-US"/>
    </w:rPr>
  </w:style>
  <w:style w:type="paragraph" w:customStyle="1" w:styleId="Brdtext2spalt">
    <w:name w:val="Brödtext 2 spalt"/>
    <w:basedOn w:val="Brdtext"/>
    <w:link w:val="Brdtext2spaltChar"/>
    <w:rsid w:val="001C3207"/>
  </w:style>
  <w:style w:type="character" w:customStyle="1" w:styleId="Brdtext2spaltChar">
    <w:name w:val="Brödtext 2 spalt Char"/>
    <w:basedOn w:val="BrdtextChar"/>
    <w:link w:val="Brdtext2spalt"/>
    <w:rsid w:val="001C3207"/>
    <w:rPr>
      <w:color w:val="5E514D"/>
      <w:spacing w:val="-5"/>
      <w:sz w:val="24"/>
      <w:szCs w:val="20"/>
      <w:lang w:eastAsia="en-US"/>
    </w:rPr>
  </w:style>
  <w:style w:type="paragraph" w:customStyle="1" w:styleId="Listing">
    <w:name w:val="Listing"/>
    <w:basedOn w:val="Brdtext"/>
    <w:link w:val="ListingChar"/>
    <w:qFormat/>
    <w:rsid w:val="005B5B92"/>
    <w:pPr>
      <w:numPr>
        <w:numId w:val="14"/>
      </w:numPr>
      <w:spacing w:after="160"/>
      <w:ind w:left="714" w:hanging="357"/>
    </w:pPr>
    <w:rPr>
      <w:b/>
    </w:rPr>
  </w:style>
  <w:style w:type="character" w:customStyle="1" w:styleId="ListingChar">
    <w:name w:val="Listing Char"/>
    <w:basedOn w:val="BrdtextChar"/>
    <w:link w:val="Listing"/>
    <w:rsid w:val="005B5B92"/>
    <w:rPr>
      <w:b/>
      <w:spacing w:val="-5"/>
      <w:sz w:val="24"/>
      <w:szCs w:val="20"/>
      <w:lang w:eastAsia="en-US"/>
    </w:rPr>
  </w:style>
  <w:style w:type="paragraph" w:styleId="Innehllsfrteckningsrubrik">
    <w:name w:val="TOC Heading"/>
    <w:basedOn w:val="Rubrik1"/>
    <w:next w:val="Normal"/>
    <w:uiPriority w:val="39"/>
    <w:unhideWhenUsed/>
    <w:qFormat/>
    <w:rsid w:val="000B1648"/>
    <w:pPr>
      <w:numPr>
        <w:numId w:val="0"/>
      </w:numPr>
      <w:tabs>
        <w:tab w:val="clear" w:pos="840"/>
      </w:tabs>
      <w:spacing w:before="480" w:after="100" w:line="360" w:lineRule="auto"/>
      <w:outlineLvl w:val="9"/>
    </w:pPr>
    <w:rPr>
      <w:rFonts w:eastAsiaTheme="majorEastAsia" w:cstheme="majorBidi"/>
      <w:noProof w:val="0"/>
      <w:spacing w:val="0"/>
      <w:kern w:val="0"/>
      <w:position w:val="0"/>
      <w:szCs w:val="32"/>
    </w:rPr>
  </w:style>
  <w:style w:type="character" w:styleId="Platshllartext">
    <w:name w:val="Placeholder Text"/>
    <w:basedOn w:val="Standardstycketeckensnitt"/>
    <w:uiPriority w:val="99"/>
    <w:semiHidden/>
    <w:rsid w:val="007C308A"/>
    <w:rPr>
      <w:color w:val="808080"/>
    </w:rPr>
  </w:style>
  <w:style w:type="paragraph" w:customStyle="1" w:styleId="Rubrik2-Midroc">
    <w:name w:val="| Rubrik 2 - Midroc"/>
    <w:basedOn w:val="Rubrik2"/>
    <w:next w:val="Rubrik2"/>
    <w:link w:val="Rubrik2-MidrocChar"/>
    <w:qFormat/>
    <w:rsid w:val="00493707"/>
    <w:pPr>
      <w:spacing w:before="320" w:after="100"/>
    </w:pPr>
    <w:rPr>
      <w:spacing w:val="4"/>
    </w:rPr>
  </w:style>
  <w:style w:type="character" w:customStyle="1" w:styleId="Rubrik2-MidrocChar">
    <w:name w:val="| Rubrik 2 - Midroc Char"/>
    <w:basedOn w:val="Rubrik1-MidrocChar"/>
    <w:link w:val="Rubrik2-Midroc"/>
    <w:rsid w:val="00493707"/>
    <w:rPr>
      <w:rFonts w:ascii="Arial" w:hAnsi="Arial"/>
      <w:b w:val="0"/>
      <w:noProof/>
      <w:spacing w:val="4"/>
      <w:kern w:val="28"/>
      <w:position w:val="8"/>
      <w:sz w:val="25"/>
      <w:szCs w:val="20"/>
      <w:lang w:eastAsia="en-US"/>
    </w:rPr>
  </w:style>
  <w:style w:type="paragraph" w:customStyle="1" w:styleId="FormatmallInnehllsfrteckningsrubrikTimesNewRoman11ptAnpassa">
    <w:name w:val="Formatmall Innehållsförteckningsrubrik + Times New Roman 11 pt Anpassa..."/>
    <w:basedOn w:val="Innehllsfrteckningsrubrik"/>
    <w:rsid w:val="006C7AB2"/>
    <w:pPr>
      <w:spacing w:before="100" w:beforeAutospacing="1"/>
    </w:pPr>
    <w:rPr>
      <w:b w:val="0"/>
      <w:sz w:val="24"/>
    </w:rPr>
  </w:style>
  <w:style w:type="paragraph" w:customStyle="1" w:styleId="Titelellerdokumentnummer">
    <w:name w:val="Titel eller dokumentnummer"/>
    <w:basedOn w:val="Normal"/>
    <w:link w:val="TitelellerdokumentnummerChar"/>
    <w:uiPriority w:val="1"/>
    <w:qFormat/>
    <w:rsid w:val="005F735A"/>
    <w:pPr>
      <w:spacing w:before="2400"/>
      <w:jc w:val="center"/>
    </w:pPr>
    <w:rPr>
      <w:b/>
      <w:bCs/>
      <w:spacing w:val="10"/>
      <w:sz w:val="40"/>
      <w:szCs w:val="40"/>
    </w:rPr>
  </w:style>
  <w:style w:type="character" w:customStyle="1" w:styleId="TitelellerdokumentnummerChar">
    <w:name w:val="Titel eller dokumentnummer Char"/>
    <w:basedOn w:val="Standardstycketeckensnitt"/>
    <w:link w:val="Titelellerdokumentnummer"/>
    <w:uiPriority w:val="1"/>
    <w:rsid w:val="005F735A"/>
    <w:rPr>
      <w:rFonts w:ascii="Arial" w:hAnsi="Arial"/>
      <w:b/>
      <w:bCs/>
      <w:spacing w:val="10"/>
      <w:sz w:val="40"/>
      <w:szCs w:val="40"/>
      <w:lang w:eastAsia="en-US"/>
    </w:rPr>
  </w:style>
  <w:style w:type="paragraph" w:customStyle="1" w:styleId="Rubrik3-Midroc">
    <w:name w:val="| Rubrik 3 - Midroc"/>
    <w:basedOn w:val="Rubrik2-Midroc"/>
    <w:link w:val="Rubrik3-MidrocChar"/>
    <w:qFormat/>
    <w:rsid w:val="00554DA1"/>
    <w:rPr>
      <w:b/>
    </w:rPr>
  </w:style>
  <w:style w:type="character" w:customStyle="1" w:styleId="Rubrik3-MidrocChar">
    <w:name w:val="| Rubrik 3 - Midroc Char"/>
    <w:basedOn w:val="BrdtextChar"/>
    <w:link w:val="Rubrik3-Midroc"/>
    <w:rsid w:val="00BF6FD4"/>
    <w:rPr>
      <w:rFonts w:ascii="Arial" w:hAnsi="Arial"/>
      <w:b/>
      <w:spacing w:val="4"/>
      <w:kern w:val="28"/>
      <w:sz w:val="25"/>
      <w:szCs w:val="20"/>
      <w:lang w:eastAsia="en-US"/>
    </w:rPr>
  </w:style>
  <w:style w:type="paragraph" w:customStyle="1" w:styleId="Rubrik4-Midroc">
    <w:name w:val="| Rubrik 4 - Midroc"/>
    <w:basedOn w:val="Rubrik3-Midroc"/>
    <w:link w:val="Rubrik4-MidrocChar"/>
    <w:qFormat/>
    <w:rsid w:val="00B26E93"/>
    <w:rPr>
      <w:sz w:val="22"/>
      <w:lang w:val="nb-NO"/>
    </w:rPr>
  </w:style>
  <w:style w:type="character" w:customStyle="1" w:styleId="Rubrik4-MidrocChar">
    <w:name w:val="| Rubrik 4 - Midroc Char"/>
    <w:basedOn w:val="BrdtextChar"/>
    <w:link w:val="Rubrik4-Midroc"/>
    <w:rsid w:val="00B26E93"/>
    <w:rPr>
      <w:rFonts w:ascii="Arial" w:hAnsi="Arial"/>
      <w:b/>
      <w:spacing w:val="4"/>
      <w:kern w:val="28"/>
      <w:sz w:val="24"/>
      <w:szCs w:val="20"/>
      <w:lang w:val="nb-NO" w:eastAsia="en-US"/>
    </w:rPr>
  </w:style>
  <w:style w:type="paragraph" w:customStyle="1" w:styleId="Normal2">
    <w:name w:val="Normal 2"/>
    <w:aliases w:val="Brödtext Times,Vanlig text 2"/>
    <w:basedOn w:val="Normal"/>
    <w:rsid w:val="00F46077"/>
  </w:style>
  <w:style w:type="character" w:styleId="Olstomnmnande">
    <w:name w:val="Unresolved Mention"/>
    <w:basedOn w:val="Standardstycketeckensnitt"/>
    <w:uiPriority w:val="99"/>
    <w:semiHidden/>
    <w:unhideWhenUsed/>
    <w:rsid w:val="00CE3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5">
      <w:bodyDiv w:val="1"/>
      <w:marLeft w:val="0"/>
      <w:marRight w:val="0"/>
      <w:marTop w:val="0"/>
      <w:marBottom w:val="0"/>
      <w:divBdr>
        <w:top w:val="none" w:sz="0" w:space="0" w:color="auto"/>
        <w:left w:val="none" w:sz="0" w:space="0" w:color="auto"/>
        <w:bottom w:val="none" w:sz="0" w:space="0" w:color="auto"/>
        <w:right w:val="none" w:sz="0" w:space="0" w:color="auto"/>
      </w:divBdr>
    </w:div>
    <w:div w:id="220409147">
      <w:bodyDiv w:val="1"/>
      <w:marLeft w:val="0"/>
      <w:marRight w:val="0"/>
      <w:marTop w:val="0"/>
      <w:marBottom w:val="0"/>
      <w:divBdr>
        <w:top w:val="none" w:sz="0" w:space="0" w:color="auto"/>
        <w:left w:val="none" w:sz="0" w:space="0" w:color="auto"/>
        <w:bottom w:val="none" w:sz="0" w:space="0" w:color="auto"/>
        <w:right w:val="none" w:sz="0" w:space="0" w:color="auto"/>
      </w:divBdr>
    </w:div>
    <w:div w:id="455416398">
      <w:bodyDiv w:val="1"/>
      <w:marLeft w:val="0"/>
      <w:marRight w:val="0"/>
      <w:marTop w:val="0"/>
      <w:marBottom w:val="0"/>
      <w:divBdr>
        <w:top w:val="none" w:sz="0" w:space="0" w:color="auto"/>
        <w:left w:val="none" w:sz="0" w:space="0" w:color="auto"/>
        <w:bottom w:val="none" w:sz="0" w:space="0" w:color="auto"/>
        <w:right w:val="none" w:sz="0" w:space="0" w:color="auto"/>
      </w:divBdr>
    </w:div>
    <w:div w:id="566764144">
      <w:bodyDiv w:val="1"/>
      <w:marLeft w:val="0"/>
      <w:marRight w:val="0"/>
      <w:marTop w:val="0"/>
      <w:marBottom w:val="0"/>
      <w:divBdr>
        <w:top w:val="none" w:sz="0" w:space="0" w:color="auto"/>
        <w:left w:val="none" w:sz="0" w:space="0" w:color="auto"/>
        <w:bottom w:val="none" w:sz="0" w:space="0" w:color="auto"/>
        <w:right w:val="none" w:sz="0" w:space="0" w:color="auto"/>
      </w:divBdr>
    </w:div>
    <w:div w:id="630553855">
      <w:bodyDiv w:val="1"/>
      <w:marLeft w:val="0"/>
      <w:marRight w:val="0"/>
      <w:marTop w:val="0"/>
      <w:marBottom w:val="0"/>
      <w:divBdr>
        <w:top w:val="none" w:sz="0" w:space="0" w:color="auto"/>
        <w:left w:val="none" w:sz="0" w:space="0" w:color="auto"/>
        <w:bottom w:val="none" w:sz="0" w:space="0" w:color="auto"/>
        <w:right w:val="none" w:sz="0" w:space="0" w:color="auto"/>
      </w:divBdr>
    </w:div>
    <w:div w:id="864560462">
      <w:bodyDiv w:val="1"/>
      <w:marLeft w:val="0"/>
      <w:marRight w:val="0"/>
      <w:marTop w:val="0"/>
      <w:marBottom w:val="0"/>
      <w:divBdr>
        <w:top w:val="none" w:sz="0" w:space="0" w:color="auto"/>
        <w:left w:val="none" w:sz="0" w:space="0" w:color="auto"/>
        <w:bottom w:val="none" w:sz="0" w:space="0" w:color="auto"/>
        <w:right w:val="none" w:sz="0" w:space="0" w:color="auto"/>
      </w:divBdr>
      <w:divsChild>
        <w:div w:id="1471939118">
          <w:marLeft w:val="0"/>
          <w:marRight w:val="0"/>
          <w:marTop w:val="0"/>
          <w:marBottom w:val="0"/>
          <w:divBdr>
            <w:top w:val="none" w:sz="0" w:space="0" w:color="auto"/>
            <w:left w:val="none" w:sz="0" w:space="0" w:color="auto"/>
            <w:bottom w:val="none" w:sz="0" w:space="0" w:color="auto"/>
            <w:right w:val="none" w:sz="0" w:space="0" w:color="auto"/>
          </w:divBdr>
          <w:divsChild>
            <w:div w:id="1908302367">
              <w:marLeft w:val="0"/>
              <w:marRight w:val="0"/>
              <w:marTop w:val="0"/>
              <w:marBottom w:val="0"/>
              <w:divBdr>
                <w:top w:val="none" w:sz="0" w:space="0" w:color="auto"/>
                <w:left w:val="none" w:sz="0" w:space="0" w:color="auto"/>
                <w:bottom w:val="none" w:sz="0" w:space="0" w:color="auto"/>
                <w:right w:val="none" w:sz="0" w:space="0" w:color="auto"/>
              </w:divBdr>
              <w:divsChild>
                <w:div w:id="1718048276">
                  <w:marLeft w:val="0"/>
                  <w:marRight w:val="0"/>
                  <w:marTop w:val="0"/>
                  <w:marBottom w:val="0"/>
                  <w:divBdr>
                    <w:top w:val="none" w:sz="0" w:space="0" w:color="auto"/>
                    <w:left w:val="none" w:sz="0" w:space="0" w:color="auto"/>
                    <w:bottom w:val="none" w:sz="0" w:space="0" w:color="auto"/>
                    <w:right w:val="none" w:sz="0" w:space="0" w:color="auto"/>
                  </w:divBdr>
                  <w:divsChild>
                    <w:div w:id="2017533696">
                      <w:marLeft w:val="0"/>
                      <w:marRight w:val="0"/>
                      <w:marTop w:val="0"/>
                      <w:marBottom w:val="0"/>
                      <w:divBdr>
                        <w:top w:val="none" w:sz="0" w:space="0" w:color="auto"/>
                        <w:left w:val="none" w:sz="0" w:space="0" w:color="auto"/>
                        <w:bottom w:val="none" w:sz="0" w:space="0" w:color="auto"/>
                        <w:right w:val="none" w:sz="0" w:space="0" w:color="auto"/>
                      </w:divBdr>
                      <w:divsChild>
                        <w:div w:id="1470241006">
                          <w:marLeft w:val="0"/>
                          <w:marRight w:val="0"/>
                          <w:marTop w:val="0"/>
                          <w:marBottom w:val="0"/>
                          <w:divBdr>
                            <w:top w:val="none" w:sz="0" w:space="0" w:color="auto"/>
                            <w:left w:val="none" w:sz="0" w:space="0" w:color="auto"/>
                            <w:bottom w:val="none" w:sz="0" w:space="0" w:color="auto"/>
                            <w:right w:val="none" w:sz="0" w:space="0" w:color="auto"/>
                          </w:divBdr>
                          <w:divsChild>
                            <w:div w:id="1367487087">
                              <w:marLeft w:val="0"/>
                              <w:marRight w:val="0"/>
                              <w:marTop w:val="0"/>
                              <w:marBottom w:val="0"/>
                              <w:divBdr>
                                <w:top w:val="none" w:sz="0" w:space="0" w:color="auto"/>
                                <w:left w:val="none" w:sz="0" w:space="0" w:color="auto"/>
                                <w:bottom w:val="none" w:sz="0" w:space="0" w:color="auto"/>
                                <w:right w:val="none" w:sz="0" w:space="0" w:color="auto"/>
                              </w:divBdr>
                              <w:divsChild>
                                <w:div w:id="18875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344064">
      <w:bodyDiv w:val="1"/>
      <w:marLeft w:val="0"/>
      <w:marRight w:val="0"/>
      <w:marTop w:val="0"/>
      <w:marBottom w:val="0"/>
      <w:divBdr>
        <w:top w:val="none" w:sz="0" w:space="0" w:color="auto"/>
        <w:left w:val="none" w:sz="0" w:space="0" w:color="auto"/>
        <w:bottom w:val="none" w:sz="0" w:space="0" w:color="auto"/>
        <w:right w:val="none" w:sz="0" w:space="0" w:color="auto"/>
      </w:divBdr>
    </w:div>
    <w:div w:id="208988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nskebank.se/priva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wtchelsingborg.s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granitor.se/properti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anitor.se/propertie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arina.carstam\Downloads\Granitor%20-%20Brevmall%20(F&#246;r%20utskrift).dotx" TargetMode="External"/></Relationships>
</file>

<file path=word/theme/theme1.xml><?xml version="1.0" encoding="utf-8"?>
<a:theme xmlns:a="http://schemas.openxmlformats.org/drawingml/2006/main" name="Office Theme">
  <a:themeElements>
    <a:clrScheme name="Midroc">
      <a:dk1>
        <a:srgbClr val="5E514D"/>
      </a:dk1>
      <a:lt1>
        <a:srgbClr val="FFFFFF"/>
      </a:lt1>
      <a:dk2>
        <a:srgbClr val="CED9E5"/>
      </a:dk2>
      <a:lt2>
        <a:srgbClr val="F0E9E4"/>
      </a:lt2>
      <a:accent1>
        <a:srgbClr val="E9EEF3"/>
      </a:accent1>
      <a:accent2>
        <a:srgbClr val="CED9E5"/>
      </a:accent2>
      <a:accent3>
        <a:srgbClr val="C4D6A4"/>
      </a:accent3>
      <a:accent4>
        <a:srgbClr val="C4BBB8"/>
      </a:accent4>
      <a:accent5>
        <a:srgbClr val="D7C4B7"/>
      </a:accent5>
      <a:accent6>
        <a:srgbClr val="BA0C2F"/>
      </a:accent6>
      <a:hlink>
        <a:srgbClr val="BA0C2F"/>
      </a:hlink>
      <a:folHlink>
        <a:srgbClr val="5E514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haredWithUsers xmlns="2e2c8078-e11a-44ab-bf79-dea66ec27fb2">
      <UserInfo>
        <DisplayName/>
        <AccountId xsi:nil="true"/>
        <AccountType/>
      </UserInfo>
    </SharedWithUsers>
    <_ip_UnifiedCompliancePolicyUIAction xmlns="http://schemas.microsoft.com/sharepoint/v3" xsi:nil="true"/>
    <IconOverlay xmlns="http://schemas.microsoft.com/sharepoint/v4" xsi:nil="true"/>
    <Scheduled_x0020_Meeting xmlns="2f8b07b3-33aa-4057-a92f-4ed64bc9f491"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A58BCB4C29DA349B1D28D8B75B9C0CB" ma:contentTypeVersion="20" ma:contentTypeDescription="Create a new document." ma:contentTypeScope="" ma:versionID="1ccfb5a42a3110b3086e59f07f336f57">
  <xsd:schema xmlns:xsd="http://www.w3.org/2001/XMLSchema" xmlns:xs="http://www.w3.org/2001/XMLSchema" xmlns:p="http://schemas.microsoft.com/office/2006/metadata/properties" xmlns:ns1="http://schemas.microsoft.com/sharepoint/v3" xmlns:ns2="2e2c8078-e11a-44ab-bf79-dea66ec27fb2" xmlns:ns3="2f8b07b3-33aa-4057-a92f-4ed64bc9f491" xmlns:ns4="http://schemas.microsoft.com/sharepoint/v4" targetNamespace="http://schemas.microsoft.com/office/2006/metadata/properties" ma:root="true" ma:fieldsID="564fdd0ae4a9f8419926e092808ef42b" ns1:_="" ns2:_="" ns3:_="" ns4:_="">
    <xsd:import namespace="http://schemas.microsoft.com/sharepoint/v3"/>
    <xsd:import namespace="2e2c8078-e11a-44ab-bf79-dea66ec27fb2"/>
    <xsd:import namespace="2f8b07b3-33aa-4057-a92f-4ed64bc9f491"/>
    <xsd:import namespace="http://schemas.microsoft.com/sharepoint/v4"/>
    <xsd:element name="properties">
      <xsd:complexType>
        <xsd:sequence>
          <xsd:element name="documentManagement">
            <xsd:complexType>
              <xsd:all>
                <xsd:element ref="ns2:SharedWithUsers" minOccurs="0"/>
                <xsd:element ref="ns2:SharingHintHash" minOccurs="0"/>
                <xsd:element ref="ns2:SharedWithDetails" minOccurs="0"/>
                <xsd:element ref="ns3:Scheduled_x0020_Meeting" minOccurs="0"/>
                <xsd:element ref="ns2:LastSharedByUser" minOccurs="0"/>
                <xsd:element ref="ns2:LastSharedByTime" minOccurs="0"/>
                <xsd:element ref="ns4:IconOverlay"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2c8078-e11a-44ab-bf79-dea66ec27f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8b07b3-33aa-4057-a92f-4ed64bc9f491" elementFormDefault="qualified">
    <xsd:import namespace="http://schemas.microsoft.com/office/2006/documentManagement/types"/>
    <xsd:import namespace="http://schemas.microsoft.com/office/infopath/2007/PartnerControls"/>
    <xsd:element name="Scheduled_x0020_Meeting" ma:index="11" nillable="true" ma:displayName="Scheduled Meeting" ma:internalName="Scheduled_x0020_Meeting">
      <xsd:simpleType>
        <xsd:restriction base="dms:Text"/>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632082-D175-413A-B130-A418DC536609}">
  <ds:schemaRefs>
    <ds:schemaRef ds:uri="http://schemas.microsoft.com/sharepoint/v3/contenttype/forms"/>
  </ds:schemaRefs>
</ds:datastoreItem>
</file>

<file path=customXml/itemProps2.xml><?xml version="1.0" encoding="utf-8"?>
<ds:datastoreItem xmlns:ds="http://schemas.openxmlformats.org/officeDocument/2006/customXml" ds:itemID="{0279E4B0-BF25-4A17-83F8-92CC71E99041}">
  <ds:schemaRefs>
    <ds:schemaRef ds:uri="http://schemas.microsoft.com/office/2006/metadata/properties"/>
    <ds:schemaRef ds:uri="2e2c8078-e11a-44ab-bf79-dea66ec27fb2"/>
    <ds:schemaRef ds:uri="http://schemas.microsoft.com/sharepoint/v3"/>
    <ds:schemaRef ds:uri="http://schemas.microsoft.com/sharepoint/v4"/>
    <ds:schemaRef ds:uri="2f8b07b3-33aa-4057-a92f-4ed64bc9f491"/>
  </ds:schemaRefs>
</ds:datastoreItem>
</file>

<file path=customXml/itemProps3.xml><?xml version="1.0" encoding="utf-8"?>
<ds:datastoreItem xmlns:ds="http://schemas.openxmlformats.org/officeDocument/2006/customXml" ds:itemID="{9A014DFD-1F9B-488B-A1F3-40E7ECB39049}">
  <ds:schemaRefs>
    <ds:schemaRef ds:uri="http://schemas.openxmlformats.org/officeDocument/2006/bibliography"/>
  </ds:schemaRefs>
</ds:datastoreItem>
</file>

<file path=customXml/itemProps4.xml><?xml version="1.0" encoding="utf-8"?>
<ds:datastoreItem xmlns:ds="http://schemas.openxmlformats.org/officeDocument/2006/customXml" ds:itemID="{307E4948-338F-438D-9AF4-4129937AF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2c8078-e11a-44ab-bf79-dea66ec27fb2"/>
    <ds:schemaRef ds:uri="2f8b07b3-33aa-4057-a92f-4ed64bc9f49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Granitor - Brevmall (För utskrift).dotx</Template>
  <TotalTime>0</TotalTime>
  <Pages>3</Pages>
  <Words>708</Words>
  <Characters>3757</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Midroc Global Mall - Mall för andra dokument</vt:lpstr>
    </vt:vector>
  </TitlesOfParts>
  <Company>Midroc Support AB</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Midroc Global Mall - Mall för andra dokument</dc:title>
  <dc:creator>Carstam, Catarina</dc:creator>
  <cp:keywords/>
  <cp:lastModifiedBy>Carstam, Catarina</cp:lastModifiedBy>
  <cp:revision>5</cp:revision>
  <cp:lastPrinted>2021-10-29T05:09:00Z</cp:lastPrinted>
  <dcterms:created xsi:type="dcterms:W3CDTF">2022-03-02T15:28:00Z</dcterms:created>
  <dcterms:modified xsi:type="dcterms:W3CDTF">2022-03-03T08:13:00Z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Metadata1">
    <vt:lpwstr>Policies Midroc Europe</vt:lpwstr>
  </property>
  <property fmtid="{D5CDD505-2E9C-101B-9397-08002B2CF9AE}" pid="4" name="Bild">
    <vt:lpwstr/>
  </property>
  <property fmtid="{D5CDD505-2E9C-101B-9397-08002B2CF9AE}" pid="5" name="ContentTypeId">
    <vt:lpwstr>0x0101003A58BCB4C29DA349B1D28D8B75B9C0CB</vt:lpwstr>
  </property>
  <property fmtid="{D5CDD505-2E9C-101B-9397-08002B2CF9AE}" pid="6" name="_dlc_DocIdItemGuid">
    <vt:lpwstr>7588e534-1fa3-4770-b418-1bb6d8ea1ef5</vt:lpwstr>
  </property>
  <property fmtid="{D5CDD505-2E9C-101B-9397-08002B2CF9AE}" pid="7" name="Processreferens">
    <vt:lpwstr>74;#Unspecified|0e2f0d9c-f7bc-4625-95b6-d6950cbf10c4</vt:lpwstr>
  </property>
  <property fmtid="{D5CDD505-2E9C-101B-9397-08002B2CF9AE}" pid="8" name="URL">
    <vt:lpwstr/>
  </property>
  <property fmtid="{D5CDD505-2E9C-101B-9397-08002B2CF9AE}" pid="9" name="DocumentSetDescription">
    <vt:lpwstr/>
  </property>
  <property fmtid="{D5CDD505-2E9C-101B-9397-08002B2CF9AE}" pid="10" name="AuthorIds_UIVersion_512">
    <vt:lpwstr>2841</vt:lpwstr>
  </property>
  <property fmtid="{D5CDD505-2E9C-101B-9397-08002B2CF9AE}" pid="11" name="Order">
    <vt:r8>32300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TemplateUrl">
    <vt:lpwstr/>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ies>
</file>